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<w:body><w:p w14:paraId="02B8A028" w14:textId="77777777" w:rsidR="006B3556" w:rsidRDefault="006B3556"><w:pPr><w:jc w:val="center"/></w:pPr><w:bookmarkStart w:id="0" w:name="_GoBack"/><w:bookmarkEnd w:id="0"/></w:p><w:p w14:paraId="02B8A029" w14:textId="77777777" w:rsidR="006B3556" w:rsidRDefault="006B3556"><w:pPr><w:pStyle w:val="Heading1"/></w:pPr></w:p><w:p w14:paraId="02B8A02A" w14:textId="77777777" w:rsidR="006B3556" w:rsidRDefault="006B3556"><w:pPr><w:pStyle w:val="Heading1"/></w:pPr></w:p><w:p w14:paraId="02B8A02B" w14:textId="77777777" w:rsidR="006B3556" w:rsidRDefault="006B3556"><w:pPr><w:pStyle w:val="Heading1"/></w:pPr></w:p><w:p w14:paraId="02B8A02C" w14:textId="77777777" w:rsidR="006B3556" w:rsidRDefault="00792D4C"><w:pPr><w:pStyle w:val="Heading1"/></w:pPr><w:r><w:t>Consent of premises licence holder to transfer</w:t></w:r></w:p><w:p w14:paraId="02B8A02D" w14:textId="77777777" w:rsidR="006B3556" w:rsidRDefault="006B3556"><w:pPr><w:jc w:val="center"/></w:pPr></w:p><w:p w14:paraId="02B8A02E" w14:textId="77777777" w:rsidR="006B3556" w:rsidRDefault="006B3556"/><w:tbl><w:tblPr><w:tblW w:w="9054" w:type="dxa"/><w:tblLayout w:type="fixed"/><w:tblCellMar><w:left w:w="10" w:type="dxa"/><w:right w:w="10" w:type="dxa"/></w:tblCellMar><w:tblLook w:val="04A0" w:firstRow="1" w:lastRow="0" w:firstColumn="1" w:lastColumn="0" w:noHBand="0" w:noVBand="1"/></w:tblPr><w:tblGrid><w:gridCol w:w="568"/><w:gridCol w:w="5040"/><w:gridCol w:w="3446"/></w:tblGrid><w:tr w:rsidR="006B3556" w14:paraId="02B8A031" w14:textId="77777777"><w:tblPrEx><w:tblCellMar><w:top w:w="0" w:type="dxa"/><w:bottom w:w="0" w:type="dxa"/></w:tblCellMar></w:tblPrEx><w:tc><w:tcPr><w:tcW w:w="568" w:type="dxa"/><w:tcBorders><w:top w:val="dashed" w:sz="4" w:space="0" w:color="FFFFFF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2F" w14:textId="77777777" w:rsidR="006B3556" w:rsidRDefault="00792D4C"><w:r><w:t>I/we</w:t></w:r></w:p></w:tc><w:tc><w:tcPr><w:tcW w:w="8486" w:type="dxa"/><w:gridSpan w:val="2"/><w:tcBorders><w:top w:val="dashed" w:sz="4" w:space="0" w:color="FFFFFF"/><w:left w:val="dashed" w:sz="4" w:space="0" w:color="FFFFFF"/><w:bottom w:val="dashed" w:sz="4" w:space="0" w:color="000000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0" w14:textId="77777777" w:rsidR="006B3556" w:rsidRDefault="00792D4C"><w:r><w:t>     </w:t></w:r><w:r><w:rPr><w:rFonts w:cs="Arial"/><w:color w:val="000000"/></w:rPr><w:t xml:space="preserve"> Mr MOHAMMED SHAZAD KHAN &amp; Mr MIRZA MOHAMMED WASIM</w:t></w:r></w:p></w:tc></w:tr><w:tr w:rsidR="006B3556" w14:paraId="02B8A034" w14:textId="77777777"><w:tblPrEx><w:tblCellMar><w:top w:w="0" w:type="dxa"/><w:bottom w:w="0" w:type="dxa"/></w:tblCellMar></w:tblPrEx><w:tc><w:tcPr><w:tcW w:w="568" w:type="dxa"/><w:tcBorders><w:top w:val="dashed" w:sz="4" w:space="0" w:color="FFFFFF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2" w14:textId="77777777" w:rsidR="006B3556" w:rsidRDefault="006B3556"/></w:tc><w:tc><w:tcPr><w:tcW w:w="8486" w:type="dxa"/><w:gridSpan w:val="2"/><w:tcBorders><w:top w:val="dashed" w:sz="4" w:space="0" w:color="000000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3" w14:textId="77777777" w:rsidR="006B3556" w:rsidRDefault="00792D4C"><w:pPr><w:rPr><w:i/><w:iCs/><w:sz w:val="18"/></w:rPr></w:pPr><w:r><w:rPr><w:i/><w:iCs/><w:sz w:val="18"/></w:rPr><w:t>[full name of premises licence holder(s)]</w:t></w:r></w:p></w:tc></w:tr><w:tr w:rsidR="006B3556" w14:paraId="02B8A037" w14:textId="77777777"><w:tblPrEx><w:tblCellMar><w:top w:w="0" w:type="dxa"/><w:bottom w:w="0" w:type="dxa"/></w:tblCellMar></w:tblPrEx><w:tc><w:tcPr><w:tcW w:w="5608" w:type="dxa"/><w:gridSpan w:val="2"/><w:tcBorders><w:top w:val="dashed" w:sz="4" w:space="0" w:color="FFFFFF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5" w14:textId="77777777" w:rsidR="006B3556" w:rsidRDefault="00792D4C"><w:r><w:t xml:space="preserve">the premises licence </w:t></w:r><w:r><w:t>holder of premises licence number</w:t></w:r></w:p></w:tc><w:tc><w:tcPr><w:tcW w:w="3446" w:type="dxa"/><w:tcBorders><w:top w:val="dashed" w:sz="4" w:space="0" w:color="FFFFFF"/><w:left w:val="dashed" w:sz="4" w:space="0" w:color="FFFFFF"/><w:bottom w:val="dashed" w:sz="4" w:space="0" w:color="000000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6" w14:textId="77777777" w:rsidR="006B3556" w:rsidRDefault="00792D4C"><w:r><w:t> </w:t></w:r><w:r><mc:AlternateContent><mc:Choice Requires="w16se"><w16se:symEx w16se:font="Times New Roman" w16se:char="0000"/></mc:Choice><mc:Fallback><w:t> </w:t></mc:Fallback></mc:AlternateContent></w:r><w:r><w:ptab w:relativeTo="margin" w:alignment="left" w:leader="none"/></w:r><w:r><w:t> </w:t></w:r><w:r><w:t> </w:t></w:r><w:r><w:t> </w:t></w:r><w:r><w:t> </w:t></w:r></w:p></w:tc></w:tr><w:tr w:rsidR="006B3556" w14:paraId="02B8A03A" w14:textId="77777777"><w:tblPrEx><w:tblCellMar><w:top w:w="0" w:type="dxa"/><w:bottom w:w="0" w:type="dxa"/></w:tblCellMar></w:tblPrEx><w:tc><w:tcPr><w:tcW w:w="5608" w:type="dxa"/><w:gridSpan w:val="2"/><w:tcBorders><w:top w:val="dashed" w:sz="4" w:space="0" w:color="FFFFFF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8" w14:textId="77777777" w:rsidR="006B3556" w:rsidRDefault="006B3556"/></w:tc><w:tc><w:tcPr><w:tcW w:w="3446" w:type="dxa"/><w:tcBorders><w:top w:val="dashed" w:sz="4" w:space="0" w:color="000000"/><w:left w:val="dashed" w:sz="4" w:space="0" w:color="FFFFFF"/><w:bottom w:val="dashed" w:sz="4" w:space="0" w:color="FFFFFF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9" w14:textId="77777777" w:rsidR="006B3556" w:rsidRDefault="00792D4C"><w:pPr><w:rPr><w:i/><w:iCs/><w:sz w:val="18"/></w:rPr></w:pPr><w:r><w:rPr><w:i/><w:iCs/><w:sz w:val="18"/></w:rPr><w:t>[insert premises licence number]</w:t></w:r></w:p></w:tc></w:tr></w:tbl><w:p w14:paraId="02B8A03B" w14:textId="77777777" w:rsidR="006B3556" w:rsidRDefault="00792D4C"><w:pPr><w:spacing w:line="480" w:lineRule="auto"/></w:pPr><w:proofErr w:type="gramStart"/><w:r><w:t>relating</w:t></w:r><w:proofErr w:type="gramEnd"/><w:r><w:t xml:space="preserve"> to </w:t></w:r></w:p><w:tbl><w:tblPr><w:tblW w:w="9054" w:type="dxa"/><w:tblLayout w:type="fixed"/><w:tblCellMar><w:left w:w="10" w:type="dxa"/><w:right w:w="10" w:type="dxa"/></w:tblCellMar><w:tblLook w:val="04A0" w:firstRow="1" w:lastRow="0" w:firstColumn="1" w:lastColumn="0" w:noHBand="0" w:noVBand="1"/></w:tblPr><w:tblGrid><w:gridCol w:w="9054"/></w:tblGrid><w:tr w:rsidR="006B3556" w14:paraId="02B8A03D" w14:textId="77777777"><w:tblPrEx><w:tblCellMar><w:top w:w="0" w:type="dxa"/><w:bottom w:w="0" w:type="dxa"/></w:tblCellMar></w:tblPrEx><w:trPr><w:cantSplit/></w:trPr><w:tc><w:tcPr><w:tcW w:w="9054" w:type="dxa"/><w:tcBorders><w:top w:val="dashed" w:sz="4" w:space="0" w:color="FFFFFF"/><w:left w:val="dashed" w:sz="4" w:space="0" w:color="FFFFFF"/><w:bottom w:val="dashed" w:sz="4" w:space="0" w:color="000000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3C" w14:textId="77777777" w:rsidR="006B3556" w:rsidRDefault="00792D4C"><w:r><w:t xml:space="preserve">    S T Food &amp; Wine  100 </w:t></w:r><w:proofErr w:type="spellStart"/><w:r><w:t>Chalton</w:t></w:r><w:proofErr w:type="spellEnd"/><w:r><w:t xml:space="preserve"> Street, London, </w:t></w:r></w:p></w:tc></w:tr></w:tbl><w:p w14:paraId="02B8A03E" w14:textId="77777777" w:rsidR="006B3556" w:rsidRDefault="00792D4C"><w:pPr><w:spacing w:line="480" w:lineRule="auto"/><w:rPr><w:i/><w:iCs/><w:sz w:val="18"/></w:rPr></w:pPr><w:r><w:rPr><w:i/><w:iCs/><w:sz w:val="18"/></w:rPr><w:t>[</w:t></w:r><w:proofErr w:type="gramStart"/><w:r><w:rPr><w:i/><w:iCs/><w:sz w:val="18"/></w:rPr><w:t>name</w:t></w:r><w:proofErr w:type="gramEnd"/><w:r><w:rPr><w:i/><w:iCs/><w:sz w:val="18"/></w:rPr><w:t xml:space="preserve"> and address of premises to which the application relates] </w:t></w:r></w:p><w:p w14:paraId="02B8A03F" w14:textId="77777777" w:rsidR="006B3556" w:rsidRDefault="00792D4C"><w:pPr><w:spacing w:line="480" w:lineRule="auto"/></w:pPr><w:proofErr w:type="gramStart"/><w:r><w:t>hereby</w:t></w:r><w:proofErr w:type="gramEnd"/><w:r><w:t xml:space="preserve"> give my consent for the </w:t></w:r><w:r><w:t xml:space="preserve">transfer of premises licence number </w:t></w:r></w:p><w:tbl><w:tblPr><w:tblW w:w="9054" w:type="dxa"/><w:tblLayout w:type="fixed"/><w:tblCellMar><w:left w:w="10" w:type="dxa"/><w:right w:w="10" w:type="dxa"/></w:tblCellMar><w:tblLook w:val="04A0" w:firstRow="1" w:lastRow="0" w:firstColumn="1" w:lastColumn="0" w:noHBand="0" w:noVBand="1"/></w:tblPr><w:tblGrid><w:gridCol w:w="9054"/></w:tblGrid><w:tr w:rsidR="006B3556" w14:paraId="02B8A041" w14:textId="77777777"><w:tblPrEx><w:tblCellMar><w:top w:w="0" w:type="dxa"/><w:bottom w:w="0" w:type="dxa"/></w:tblCellMar></w:tblPrEx><w:trPr><w:cantSplit/></w:trPr><w:tc><w:tcPr><w:tcW w:w="9054" w:type="dxa"/><w:tcBorders><w:top w:val="dashed" w:sz="4" w:space="0" w:color="FFFFFF"/><w:left w:val="dashed" w:sz="4" w:space="0" w:color="FFFFFF"/><w:bottom w:val="dashed" w:sz="4" w:space="0" w:color="000000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40" w14:textId="77777777" w:rsidR="006B3556" w:rsidRDefault="00792D4C"><w:r><w:t xml:space="preserve">     PREM-LIC\1890 </w:t></w:r></w:p></w:tc></w:tr></w:tbl><w:p w14:paraId="02B8A042" w14:textId="77777777" w:rsidR="006B3556" w:rsidRDefault="00792D4C"><w:pPr><w:spacing w:line="480" w:lineRule="auto"/><w:rPr><w:i/><w:iCs/><w:sz w:val="18"/></w:rPr></w:pPr><w:r><w:rPr><w:i/><w:iCs/><w:sz w:val="18"/></w:rPr><w:t>[</w:t></w:r><w:proofErr w:type="gramStart"/><w:r><w:rPr><w:i/><w:iCs/><w:sz w:val="18"/></w:rPr><w:t>insert</w:t></w:r><w:proofErr w:type="gramEnd"/><w:r><w:rPr><w:i/><w:iCs/><w:sz w:val="18"/></w:rPr><w:t xml:space="preserve"> premises licence number] </w:t></w:r></w:p><w:p w14:paraId="02B8A043" w14:textId="77777777" w:rsidR="006B3556" w:rsidRDefault="00792D4C"><w:pPr><w:spacing w:line="480" w:lineRule="auto"/></w:pPr><w:proofErr w:type="gramStart"/><w:r><w:t>to</w:t></w:r><w:proofErr w:type="gramEnd"/><w:r><w:t xml:space="preserve"> </w:t></w:r></w:p><w:tbl><w:tblPr><w:tblW w:w="9054" w:type="dxa"/><w:tblLayout w:type="fixed"/><w:tblCellMar><w:left w:w="10" w:type="dxa"/><w:right w:w="10" w:type="dxa"/></w:tblCellMar><w:tblLook w:val="04A0" w:firstRow="1" w:lastRow="0" w:firstColumn="1" w:lastColumn="0" w:noHBand="0" w:noVBand="1"/></w:tblPr><w:tblGrid><w:gridCol w:w="9054"/></w:tblGrid><w:tr w:rsidR="006B3556" w14:paraId="02B8A045" w14:textId="77777777"><w:tblPrEx><w:tblCellMar><w:top w:w="0" w:type="dxa"/><w:bottom w:w="0" w:type="dxa"/></w:tblCellMar></w:tblPrEx><w:trPr><w:cantSplit/></w:trPr><w:tc><w:tcPr><w:tcW w:w="9054" w:type="dxa"/><w:tcBorders><w:top w:val="dashed" w:sz="4" w:space="0" w:color="FFFFFF"/><w:left w:val="dashed" w:sz="4" w:space="0" w:color="FFFFFF"/><w:bottom w:val="dashed" w:sz="4" w:space="0" w:color="000000"/><w:right w:val="dashed" w:sz="4" w:space="0" w:color="FFFFFF"/></w:tcBorders><w:shd w:val="clear" w:color="auto" w:fill="auto"/><w:tcMar><w:top w:w="28" w:type="dxa"/><w:left w:w="28" w:type="dxa"/><w:bottom w:w="28" w:type="dxa"/><w:right w:w="28" w:type="dxa"/></w:tcMar></w:tcPr><w:p w14:paraId="02B8A044" w14:textId="77777777" w:rsidR="006B3556" w:rsidRDefault="00792D4C"><w:r><w:t xml:space="preserve">      </w:t></w:r><w:proofErr w:type="spellStart"/><w:r><w:t>Fayyaz</w:t></w:r><w:proofErr w:type="spellEnd"/><w:r><w:t xml:space="preserve"> Ahmad</w:t></w:r></w:p></w:tc></w:tr></w:tbl><w:p w14:paraId="02B8A046" w14:textId="77777777" w:rsidR="006B3556" w:rsidRDefault="00792D4C"><w:pPr><w:spacing w:line="480" w:lineRule="auto"/><w:rPr><w:i/><w:iCs/><w:sz w:val="18"/></w:rPr></w:pPr><w:r><w:rPr><w:i/><w:iCs/><w:sz w:val="18"/></w:rPr><w:t>[</w:t></w:r><w:proofErr w:type="gramStart"/><w:r><w:rPr><w:i/><w:iCs/><w:sz w:val="18"/></w:rPr><w:t>full</w:t></w:r><w:proofErr w:type="gramEnd"/><w:r><w:rPr><w:i/><w:iCs/><w:sz w:val="18"/></w:rPr><w:t xml:space="preserve"> name of transferee]. </w:t></w:r></w:p><w:p w14:paraId="02B8A047" w14:textId="77777777" w:rsidR="006B3556" w:rsidRDefault="00792D4C"><w:pPr><w:spacing w:line="480" w:lineRule="auto"/></w:pPr><w:r><w:t xml:space="preserve"> </w:t></w:r></w:p><w:p w14:paraId="02B8A048" w14:textId="77777777" w:rsidR="006B3556" w:rsidRDefault="006B3556"><w:pPr><w:spacing w:line="480" w:lineRule="auto"/></w:pPr></w:p><w:p w14:paraId="02B8A049" w14:textId="77777777" w:rsidR="006B3556" w:rsidRDefault="006B3556"><w:pPr><w:spacing w:line="480" w:lineRule="auto"/></w:pPr></w:p><w:p w14:paraId="02B8A04A" w14:textId="77777777" w:rsidR="006B3556" w:rsidRDefault="006B3556"><w:pPr><w:spacing w:line="480" w:lineRule="auto"/></w:pPr></w:p><w:p w14:paraId="02B8A04B" w14:textId="77777777" w:rsidR="006B3556" w:rsidRDefault="006B3556"><w:pPr><w:spacing w:line="480" w:lineRule="auto"/></w:pPr></w:p><w:p w14:paraId="02B8A04C" w14:textId="77777777" w:rsidR="006B3556" w:rsidRDefault="006B3556"><w:pPr><w:spacing w:line="480" w:lineRule="auto"/></w:pPr></w:p><w:tbl><w:tblPr><w:tblW w:w="5000" w:type="pct"/><w:tblLayout w:type="fixed"/><w:tblCellMar><w:left w:w="10" w:type="dxa"/><w:right w:w="10" w:type="dxa"/></w:tblCellMar><w:tblLook w:val="04A0" w:firstRow="1" w:lastRow="0" w:firstColumn="1" w:lastColumn="0" w:noHBand="0" w:noVBand="1"/></w:tblPr><w:tblGrid><w:gridCol w:w="1630"/><w:gridCol w:w="7358"/></w:tblGrid><w:tr w:rsidR="006B3556" w14:paraId="02B8A04F" w14:textId="77777777"><w:tblPrEx><w:tblCellMar><w:top w:w="0" w:type="dxa"/><w:bottom w:w="0" w:type="dxa"/></w:tblCellMar></w:tblPrEx><w:trPr><w:trHeight w:val="510"/></w:trPr><w:tc><w:tcPr><w:tcW w:w="1630" w:type="dxa"/><w:tcBorders><w:top w:val="single" w:sz="4" w:space="0" w:color="FFFFFF"/><w:left w:val="single" w:sz="4" w:space="0" w:color="FFFFFF"/><w:bottom w:val="single" w:sz="4" w:space="0" w:color="FFFFFF"/><w:right w:val="single" w:sz="4" w:space="0" w:color="FFFFFF"/></w:tcBorders><w:shd w:val="clear" w:color="auto" w:fill="auto"/><w:tcMar><w:top w:w="43" w:type="dxa"/><w:left w:w="115" w:type="dxa"/><w:bottom w:w="43" w:type="dxa"/><w:right w:w="115" w:type="dxa"/></w:tcMar><w:vAlign w:val="bottom"/></w:tcPr><w:p w14:paraId="02B8A04D" w14:textId="77777777" w:rsidR="006B3556" w:rsidRDefault="00792D4C"><w:r><w:rPr><w:rFonts w:cs="Arial"/></w:rPr><w:t>signed</w:t></w:r></w:p></w:tc><w:tc><w:tcPr><w:tcW w:w="7358" w:type="dxa"/><w:tcBorders><w:top w:val="single" w:sz="4" w:space="0" w:color="FFFFFF"/><w:left w:val="single" w:sz="4" w:space="0" w:color="FFFFFF"/><w:bottom w:val="dashed" w:sz="4" w:space="0" w:color="000000"/><w:right w:val="single" w:sz="4" w:space="0" w:color="FFFFFF"/></w:tcBorders><w:shd w:val="clear" w:color="auto" w:fill="auto"/><w:tcMar><w:top w:w="0" w:type="dxa"/><w:left w:w="86" w:type="dxa"/><w:bottom w:w="0" w:type="dxa"/><w:right w:w="86" w:type="dxa"/></w:tcMar><w:vAlign w:val="bottom"/></w:tcPr><w:p w14:paraId="02B8A04E" w14:textId="77777777" w:rsidR="006B3556" w:rsidRDefault="006B3556"/></w:tc></w:tr><w:tr w:rsidR="006B3556" w14:paraId="02B8A053" w14:textId="77777777"><w:tblPrEx><w:tblCellMar><w:top w:w="0" w:type="dxa"/><w:bottom w:w="0" w:type="dxa"/></w:tblCellMar></w:tblPrEx><w:trPr><w:trHeight w:val="432"/></w:trPr><w:tc><w:tcPr><w:tcW w:w="1630" w:type="dxa"/><w:tcBorders><w:top w:val="single" w:sz="4" w:space="0" w:color="FFFFFF"/><w:left w:val="single" w:sz="4" w:space="0" w:color="FFFFFF"/><w:bottom w:val="single" w:sz="4" w:space="0" w:color="FFFFFF"/><w:right w:val="single" w:sz="4" w:space="0" w:color="FFFFFF"/></w:tcBorders><w:shd w:val="clear" w:color="auto" w:fill="auto"/><w:tcMar><w:top w:w="43" w:type="dxa"/><w:left w:w="115" w:type="dxa"/><w:bottom w:w="43" w:type="dxa"/><w:right w:w="115" w:type="dxa"/></w:tcMar><w:vAlign w:val="bottom"/></w:tcPr><w:p w14:paraId="02B8A050" w14:textId="77777777" w:rsidR="006B3556" w:rsidRDefault="00792D4C"><w:pPr><w:rPr><w:rFonts w:cs="Arial"/></w:rPr></w:pPr><w:r><w:rPr><w:rFonts w:cs="Arial"/></w:rPr><w:t xml:space="preserve">name </w:t></w:r></w:p><w:p w14:paraId="02B8A051" w14:textId="77777777" w:rsidR="006B3556" w:rsidRDefault="00792D4C"><w:r><w:rPr><w:rFonts w:cs="Arial"/></w:rPr><w:t>(please print)</w:t></w:r></w:p></w:tc><w:tc><w:tcPr><w:tcW w:w="7358" w:type="dxa"/><w:tcBorders><w:top w:val="dashed" w:sz="4" w:space="0" w:color="000000"/><w:left w:val="single" w:sz="4" w:space="0" w:color="FFFFFF"/><w:bottom w:val="dashed" w:sz="4" w:space="0" w:color="000000"/><w:right w:val="single" w:sz="4" w:space="0" w:color="FFFFFF"/></w:tcBorders><w:shd w:val="clear" w:color="auto" w:fill="auto"/><w:tcMar><w:top w:w="0" w:type="dxa"/><w:left w:w="86" w:type="dxa"/><w:bottom w:w="0" w:type="dxa"/><w:right w:w="86" w:type="dxa"/></w:tcMar><w:vAlign w:val="bottom"/></w:tcPr><w:p w14:paraId="02B8A052" w14:textId="77777777" w:rsidR="006B3556" w:rsidRDefault="00792D4C"><w:r><w:t>     </w:t></w:r></w:p></w:tc></w:tr><w:tr w:rsidR="006B3556" w14:paraId="02B8A056" w14:textId="77777777"><w:tblPrEx><w:tblCellMar><w:top w:w="0" w:type="dxa"/><w:bottom w:w="0" w:type="dxa"/></w:tblCellMar></w:tblPrEx><w:trPr><w:trHeight w:val="432"/></w:trPr><w:tc><w:tcPr><w:tcW w:w="1630" w:type="dxa"/><w:tcBorders><w:top w:val="single" w:sz="4" w:space="0" w:color="FFFFFF"/><w:left w:val="single" w:sz="4" w:space="0" w:color="FFFFFF"/><w:bottom w:val="single" w:sz="4" w:space="0" w:color="FFFFFF"/><w:right w:val="single" w:sz="4" w:space="0" w:color="FFFFFF"/></w:tcBorders><w:shd w:val="clear" w:color="auto" w:fill="auto"/><w:tcMar><w:top w:w="43" w:type="dxa"/><w:left w:w="115" w:type="dxa"/><w:bottom w:w="43" w:type="dxa"/><w:right w:w="115" w:type="dxa"/></w:tcMar><w:vAlign w:val="bottom"/></w:tcPr><w:p w14:paraId="02B8A054" w14:textId="77777777" w:rsidR="006B3556" w:rsidRDefault="00792D4C"><w:r><w:rPr><w:rFonts w:cs="Arial"/></w:rPr><w:t>dated</w:t></w:r></w:p></w:tc><w:tc><w:tcPr><w:tcW w:w="7358" w:type="dxa"/><w:tcBorders><w:top w:val="dashed" w:sz="4" w:space="0" w:color="000000"/><w:left w:val="single" w:sz="4" w:space="0" w:color="FFFFFF"/><w:bottom w:val="dashed" w:sz="4" w:space="0" w:color="000000"/><w:right w:val="single" w:sz="4" w:space="0" w:color="FFFFFF"/></w:tcBorders><w:shd w:val="clear" w:color="auto" w:fill="auto"/><w:tcMar><w:top w:w="0" w:type="dxa"/><w:left w:w="86" w:type="dxa"/><w:bottom w:w="0" w:type="dxa"/><w:right w:w="86" w:type="dxa"/></w:tcMar><w:vAlign w:val="bottom"/></w:tcPr><w:p w14:paraId="02B8A055" w14:textId="77777777" w:rsidR="006B3556" w:rsidRDefault="00792D4C"><w:r><w:t>     </w:t></w:r></w:p></w:tc></w:tr></w:tbl><w:p w14:paraId="02B8A057" w14:textId="77777777" w:rsidR="006B3556" w:rsidRDefault="006B3556"/><w:sectPr w:rsidR="006B3556"><w:headerReference w:type="default" r:id="rId9"/><w:footerReference w:type="default" r:id="rId10"/><w:pgSz w:w="11906" w:h="16838"/><w:pgMar w:top="862" w:right="1111" w:bottom="862" w:left="1797" w:header="709" w:footer="709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8A02C" w14:textId="77777777" w:rsidR="00000000" w:rsidRDefault="00792D4C">
      <w:r>
        <w:separator/>
      </w:r>
    </w:p>
  </w:endnote>
  <w:endnote w:type="continuationSeparator" w:id="0">
    <w:p w14:paraId="02B8A02E" w14:textId="77777777" w:rsidR="00000000" w:rsidRDefault="0079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A032" w14:textId="77777777" w:rsidR="00771D15" w:rsidRDefault="00792D4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8A02A" wp14:editId="02B8A02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2B8A02C" w14:textId="39CB82F1" w:rsidR="00771D15" w:rsidRDefault="00792D4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8A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GIW0he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14:paraId="02B8A02C" w14:textId="39CB82F1" w:rsidR="00771D15" w:rsidRDefault="00792D4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A028" w14:textId="77777777" w:rsidR="00000000" w:rsidRDefault="00792D4C">
      <w:r>
        <w:rPr>
          <w:color w:val="000000"/>
        </w:rPr>
        <w:separator/>
      </w:r>
    </w:p>
  </w:footnote>
  <w:footnote w:type="continuationSeparator" w:id="0">
    <w:p w14:paraId="02B8A02A" w14:textId="77777777" w:rsidR="00000000" w:rsidRDefault="0079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A030" w14:textId="77777777" w:rsidR="00771D15" w:rsidRDefault="00792D4C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02B8A028" wp14:editId="02B8A029">
          <wp:extent cx="1543050" cy="348642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3486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B3556"/>
    <w:rsid w:val="006B3556"/>
    <w:rsid w:val="007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A028"/>
  <w15:docId w15:val="{4B497610-7577-4100-8617-BA4D30A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5D93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59344a270ce3c7eaa66e0bed9f8b5ef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c9b9718def7c6d8f8aeb3634256186e8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C9900-0399-4FBF-BE58-2F6E1F089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ADD48-48B7-4AE8-90DB-DD9AEB768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6E3AA-6096-43CD-B682-2AE2D954BC41}">
  <ds:schemaRefs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5D935851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London Borough of Camden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subject/>
  <dc:creator>IMP368</dc:creator>
  <dc:description/>
  <cp:lastModifiedBy>Andrew Buck-Bourne</cp:lastModifiedBy>
  <cp:revision>2</cp:revision>
  <cp:lastPrinted>2022-08-18T08:29:00Z</cp:lastPrinted>
  <dcterms:created xsi:type="dcterms:W3CDTF">2022-08-18T08:29:00Z</dcterms:created>
  <dcterms:modified xsi:type="dcterms:W3CDTF">2022-08-18T08:29:00Z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