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DA0" w14:textId="77777777" w:rsidR="00106F7D" w:rsidRDefault="00106F7D">
      <w:pPr>
        <w:jc w:val="center"/>
        <w:rPr>
          <w:rFonts w:asciiTheme="minorHAnsi" w:hAnsiTheme="minorHAnsi" w:cstheme="minorHAnsi"/>
        </w:rPr>
      </w:pPr>
    </w:p>
    <w:p w14:paraId="6A71297A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12510BCF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4A3EB98C" w14:textId="77777777" w:rsidR="001A5DCE" w:rsidRDefault="001A5DCE">
      <w:pPr>
        <w:jc w:val="center"/>
        <w:rPr>
          <w:rFonts w:asciiTheme="minorHAnsi" w:hAnsiTheme="minorHAnsi" w:cstheme="minorHAnsi"/>
        </w:rPr>
      </w:pPr>
    </w:p>
    <w:p w14:paraId="63611649" w14:textId="77777777" w:rsidR="001A5DCE" w:rsidRPr="001A5DCE" w:rsidRDefault="001A5DCE">
      <w:pPr>
        <w:jc w:val="center"/>
        <w:rPr>
          <w:rFonts w:asciiTheme="minorHAnsi" w:hAnsiTheme="minorHAnsi" w:cstheme="minorHAnsi"/>
          <w:b/>
        </w:rPr>
      </w:pPr>
      <w:r w:rsidRPr="001A5DCE">
        <w:rPr>
          <w:rFonts w:asciiTheme="minorHAnsi" w:hAnsiTheme="minorHAnsi" w:cstheme="minorHAnsi"/>
          <w:b/>
        </w:rPr>
        <w:t>LICENSING ACT 2003</w:t>
      </w:r>
    </w:p>
    <w:p w14:paraId="1EA0D3FA" w14:textId="77777777" w:rsidR="001A5DCE" w:rsidRPr="001A5DCE" w:rsidRDefault="001A5DCE">
      <w:pPr>
        <w:jc w:val="center"/>
        <w:rPr>
          <w:rFonts w:asciiTheme="minorHAnsi" w:hAnsiTheme="minorHAnsi" w:cstheme="minorHAnsi"/>
        </w:rPr>
      </w:pPr>
    </w:p>
    <w:p w14:paraId="1AF0CF0D" w14:textId="77777777" w:rsidR="00106F7D" w:rsidRPr="001A5DCE" w:rsidRDefault="001A5DCE">
      <w:pPr>
        <w:pStyle w:val="Heading1"/>
        <w:rPr>
          <w:rFonts w:asciiTheme="minorHAnsi" w:hAnsiTheme="minorHAnsi" w:cstheme="minorHAnsi"/>
          <w:sz w:val="28"/>
        </w:rPr>
      </w:pPr>
      <w:r w:rsidRPr="001A5DCE">
        <w:rPr>
          <w:rFonts w:asciiTheme="minorHAnsi" w:hAnsiTheme="minorHAnsi" w:cstheme="minorHAnsi"/>
          <w:sz w:val="28"/>
        </w:rPr>
        <w:t>Consent of premises licence holder to transfer</w:t>
      </w:r>
    </w:p>
    <w:p w14:paraId="2343E62A" w14:textId="77777777" w:rsidR="00106F7D" w:rsidRPr="001A5DCE" w:rsidRDefault="00106F7D">
      <w:pPr>
        <w:jc w:val="center"/>
        <w:rPr>
          <w:rFonts w:asciiTheme="minorHAnsi" w:hAnsiTheme="minorHAnsi" w:cstheme="minorHAnsi"/>
        </w:rPr>
      </w:pPr>
    </w:p>
    <w:p w14:paraId="7EE194D3" w14:textId="77777777" w:rsidR="00106F7D" w:rsidRPr="001A5DCE" w:rsidRDefault="00106F7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106F7D" w:rsidRPr="001A5DCE" w14:paraId="39B370EA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2F174C01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2BCB84D4" w14:textId="64AB7BF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Pontegadea UK Limited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106F7D" w:rsidRPr="001A5DCE" w14:paraId="39E14606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3FF87D1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6D0A295A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[full name of premises licence holder(s)]</w:t>
            </w:r>
          </w:p>
        </w:tc>
      </w:tr>
      <w:tr w:rsidR="00106F7D" w:rsidRPr="001A5DCE" w14:paraId="2803B38E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248366A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775C3900" w14:textId="0BC5A9F1" w:rsidR="00106F7D" w:rsidRPr="001A5DCE" w:rsidRDefault="001A5DCE" w:rsidP="006578D4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PREM-LIC\</w:t>
            </w:r>
            <w:r w:rsidR="006578D4" w:rsidRPr="006578D4">
              <w:rPr>
                <w:rFonts w:asciiTheme="minorHAnsi" w:hAnsiTheme="minorHAnsi" w:cstheme="minorHAnsi"/>
                <w:noProof/>
              </w:rPr>
              <w:t>10399</w:t>
            </w:r>
            <w:r w:rsidR="00A5546E">
              <w:rPr>
                <w:rFonts w:asciiTheme="minorHAnsi" w:hAnsiTheme="minorHAnsi" w:cstheme="minorHAnsi"/>
                <w:noProof/>
              </w:rPr>
              <w:t>6</w:t>
            </w:r>
            <w:r w:rsidR="006578D4" w:rsidRPr="006578D4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6F7D" w:rsidRPr="001A5DCE" w14:paraId="7363EB0B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10C207C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946FCFB" w14:textId="77777777" w:rsidR="00106F7D" w:rsidRPr="001A5DCE" w:rsidRDefault="001A5DCE">
            <w:pPr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1A5DCE">
              <w:rPr>
                <w:rFonts w:asciiTheme="minorHAnsi" w:hAnsiTheme="minorHAnsi" w:cstheme="minorHAnsi"/>
                <w:i/>
                <w:iCs/>
                <w:sz w:val="18"/>
              </w:rPr>
              <w:t>[insert premises licence number]</w:t>
            </w:r>
          </w:p>
        </w:tc>
      </w:tr>
    </w:tbl>
    <w:p w14:paraId="5B3CF83C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0117992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5B59FCDC" w14:textId="00131A61" w:rsidR="00DA7648" w:rsidRPr="00DA7648" w:rsidRDefault="001A5DCE" w:rsidP="00DA7648">
            <w:pPr>
              <w:rPr>
                <w:rFonts w:asciiTheme="minorHAnsi" w:hAnsiTheme="minorHAnsi" w:cstheme="minorHAnsi"/>
                <w:noProof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Unit </w:t>
            </w:r>
            <w:r w:rsidR="006578D4">
              <w:rPr>
                <w:rFonts w:asciiTheme="minorHAnsi" w:hAnsiTheme="minorHAnsi" w:cstheme="minorHAnsi"/>
                <w:noProof/>
              </w:rPr>
              <w:t>0</w:t>
            </w:r>
            <w:r w:rsidR="00A5546E">
              <w:rPr>
                <w:rFonts w:asciiTheme="minorHAnsi" w:hAnsiTheme="minorHAnsi" w:cstheme="minorHAnsi"/>
                <w:noProof/>
              </w:rPr>
              <w:t>6</w:t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264671C5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The Post Building </w:t>
            </w:r>
          </w:p>
          <w:p w14:paraId="778750FB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New Oxford Street </w:t>
            </w:r>
          </w:p>
          <w:p w14:paraId="1D3A92CA" w14:textId="77777777" w:rsidR="00DA7648" w:rsidRPr="00DA7648" w:rsidRDefault="00DA7648" w:rsidP="00DA7648">
            <w:pPr>
              <w:rPr>
                <w:rFonts w:asciiTheme="minorHAnsi" w:hAnsiTheme="minorHAnsi" w:cstheme="minorHAnsi"/>
                <w:noProof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London </w:t>
            </w:r>
          </w:p>
          <w:p w14:paraId="4D0BFDB9" w14:textId="6B1E0E8C" w:rsidR="00106F7D" w:rsidRPr="001A5DCE" w:rsidRDefault="00DA7648" w:rsidP="00DA7648">
            <w:pPr>
              <w:rPr>
                <w:rFonts w:asciiTheme="minorHAnsi" w:hAnsiTheme="minorHAnsi" w:cstheme="minorHAnsi"/>
              </w:rPr>
            </w:pPr>
            <w:r w:rsidRPr="00DA7648">
              <w:rPr>
                <w:rFonts w:asciiTheme="minorHAnsi" w:hAnsiTheme="minorHAnsi" w:cstheme="minorHAnsi"/>
                <w:noProof/>
              </w:rPr>
              <w:t xml:space="preserve">WC1A 1JS </w:t>
            </w:r>
            <w:r w:rsidR="001A5DCE"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71CE4D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[name and address of premises to which the application relates] </w:t>
      </w:r>
    </w:p>
    <w:p w14:paraId="3E0427E7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6447A551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407BB125" w14:textId="7C95C9EC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PREM-LIC\10399</w:t>
            </w:r>
            <w:r w:rsidR="00A5546E">
              <w:rPr>
                <w:rFonts w:asciiTheme="minorHAnsi" w:hAnsiTheme="minorHAnsi" w:cstheme="minorHAnsi"/>
                <w:noProof/>
              </w:rPr>
              <w:t>6</w:t>
            </w:r>
            <w:r w:rsidR="00DA7648" w:rsidRPr="00DA7648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B9DFC34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[insert premises licence number] </w:t>
      </w:r>
    </w:p>
    <w:p w14:paraId="66E12051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106F7D" w:rsidRPr="001A5DCE" w14:paraId="09E648A5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65A1C3ED" w14:textId="409A42E9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 w:rsidRPr="00DA7648">
              <w:rPr>
                <w:rFonts w:asciiTheme="minorHAnsi" w:hAnsiTheme="minorHAnsi" w:cstheme="minorHAnsi"/>
                <w:noProof/>
              </w:rPr>
              <w:t>VR Entertainment Ltd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7DAAD8" w14:textId="77777777" w:rsidR="00106F7D" w:rsidRPr="001A5DCE" w:rsidRDefault="001A5DCE">
      <w:pPr>
        <w:spacing w:line="480" w:lineRule="auto"/>
        <w:rPr>
          <w:rFonts w:asciiTheme="minorHAnsi" w:hAnsiTheme="minorHAnsi" w:cstheme="minorHAnsi"/>
          <w:i/>
          <w:iCs/>
          <w:sz w:val="18"/>
        </w:rPr>
      </w:pPr>
      <w:r w:rsidRPr="001A5DCE">
        <w:rPr>
          <w:rFonts w:asciiTheme="minorHAnsi" w:hAnsiTheme="minorHAnsi" w:cstheme="minorHAnsi"/>
          <w:i/>
          <w:iCs/>
          <w:sz w:val="18"/>
        </w:rPr>
        <w:t xml:space="preserve">[full name of transferee]. </w:t>
      </w:r>
    </w:p>
    <w:p w14:paraId="0A10168F" w14:textId="77777777" w:rsidR="00106F7D" w:rsidRPr="001A5DCE" w:rsidRDefault="001A5DCE">
      <w:pPr>
        <w:spacing w:line="480" w:lineRule="auto"/>
        <w:rPr>
          <w:rFonts w:asciiTheme="minorHAnsi" w:hAnsiTheme="minorHAnsi" w:cstheme="minorHAnsi"/>
        </w:rPr>
      </w:pPr>
      <w:r w:rsidRPr="001A5DCE">
        <w:rPr>
          <w:rFonts w:asciiTheme="minorHAnsi" w:hAnsiTheme="minorHAnsi" w:cstheme="minorHAnsi"/>
        </w:rPr>
        <w:t xml:space="preserve"> </w:t>
      </w:r>
    </w:p>
    <w:p w14:paraId="263E299E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39CF58AF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p w14:paraId="6289F396" w14:textId="77777777" w:rsidR="00106F7D" w:rsidRPr="001A5DCE" w:rsidRDefault="00106F7D">
      <w:pPr>
        <w:spacing w:line="48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106F7D" w:rsidRPr="001A5DCE" w14:paraId="635CA430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529C4E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9433BDF" w14:textId="77777777" w:rsidR="00106F7D" w:rsidRPr="001A5DCE" w:rsidRDefault="00106F7D">
            <w:pPr>
              <w:rPr>
                <w:rFonts w:asciiTheme="minorHAnsi" w:hAnsiTheme="minorHAnsi" w:cstheme="minorHAnsi"/>
              </w:rPr>
            </w:pPr>
          </w:p>
        </w:tc>
      </w:tr>
      <w:tr w:rsidR="00106F7D" w:rsidRPr="001A5DCE" w14:paraId="7A50058D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13BEE5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 xml:space="preserve">name </w:t>
            </w:r>
          </w:p>
          <w:p w14:paraId="348F41E4" w14:textId="77777777" w:rsidR="00106F7D" w:rsidRPr="001A5DCE" w:rsidRDefault="001A5DCE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76DF947A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="00C81746">
              <w:rPr>
                <w:rFonts w:asciiTheme="minorHAnsi" w:hAnsiTheme="minorHAnsi" w:cstheme="minorHAnsi"/>
              </w:rPr>
              <w:t> 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06F7D" w:rsidRPr="001A5DCE" w14:paraId="07CEBB17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F1EE87" w14:textId="77777777" w:rsidR="00106F7D" w:rsidRPr="001A5DCE" w:rsidRDefault="00F5666F" w:rsidP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 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5E589811" w14:textId="77777777" w:rsidR="00106F7D" w:rsidRPr="001A5DCE" w:rsidRDefault="001A5DCE" w:rsidP="00C81746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C81746">
              <w:rPr>
                <w:rFonts w:asciiTheme="minorHAnsi" w:hAnsiTheme="minorHAnsi" w:cstheme="minorHAnsi"/>
              </w:rPr>
              <w:t xml:space="preserve">Company </w:t>
            </w:r>
            <w:r w:rsidR="00F5666F">
              <w:rPr>
                <w:rFonts w:asciiTheme="minorHAnsi" w:hAnsiTheme="minorHAnsi" w:cstheme="minorHAnsi"/>
                <w:noProof/>
              </w:rPr>
              <w:t xml:space="preserve">Director </w:t>
            </w:r>
            <w:r w:rsidR="00C81746">
              <w:rPr>
                <w:rFonts w:asciiTheme="minorHAnsi" w:hAnsiTheme="minorHAnsi" w:cstheme="minorHAnsi"/>
                <w:noProof/>
              </w:rPr>
              <w:t xml:space="preserve"> 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F5666F" w:rsidRPr="001A5DCE" w14:paraId="559F005A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EC1EF3" w14:textId="77777777" w:rsidR="00F5666F" w:rsidRPr="001A5DCE" w:rsidRDefault="00F566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Dated: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1D6C0F98" w14:textId="0F3DE0A6" w:rsidR="00F5666F" w:rsidRPr="001A5DCE" w:rsidRDefault="00F5666F" w:rsidP="008D6959">
            <w:pPr>
              <w:rPr>
                <w:rFonts w:asciiTheme="minorHAnsi" w:hAnsiTheme="minorHAnsi" w:cstheme="minorHAnsi"/>
              </w:rPr>
            </w:pPr>
            <w:r w:rsidRPr="001A5DCE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A5DCE">
              <w:rPr>
                <w:rFonts w:asciiTheme="minorHAnsi" w:hAnsiTheme="minorHAnsi" w:cstheme="minorHAnsi"/>
              </w:rPr>
              <w:instrText xml:space="preserve"> FORMTEXT </w:instrText>
            </w:r>
            <w:r w:rsidRPr="001A5DCE">
              <w:rPr>
                <w:rFonts w:asciiTheme="minorHAnsi" w:hAnsiTheme="minorHAnsi" w:cstheme="minorHAnsi"/>
              </w:rPr>
            </w:r>
            <w:r w:rsidRPr="001A5DCE">
              <w:rPr>
                <w:rFonts w:asciiTheme="minorHAnsi" w:hAnsiTheme="minorHAnsi" w:cstheme="minorHAnsi"/>
              </w:rPr>
              <w:fldChar w:fldCharType="separate"/>
            </w:r>
            <w:r w:rsidR="00DA7648">
              <w:rPr>
                <w:rFonts w:asciiTheme="minorHAnsi" w:hAnsiTheme="minorHAnsi" w:cstheme="minorHAnsi"/>
                <w:noProof/>
              </w:rPr>
              <w:t>26 July 2022</w:t>
            </w:r>
            <w:r w:rsidRPr="001A5DCE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DD5722" w14:textId="77777777" w:rsidR="001A5DCE" w:rsidRPr="001A5DCE" w:rsidRDefault="001A5DCE">
      <w:pPr>
        <w:rPr>
          <w:rFonts w:asciiTheme="minorHAnsi" w:hAnsiTheme="minorHAnsi" w:cstheme="minorHAnsi"/>
        </w:rPr>
      </w:pPr>
    </w:p>
    <w:sectPr w:rsidR="001A5DCE" w:rsidRPr="001A5DCE">
      <w:footerReference w:type="even" r:id="rId9"/>
      <w:footerReference w:type="default" r:id="rId10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F09C" w14:textId="77777777" w:rsidR="00A92AEA" w:rsidRDefault="00A92AEA">
      <w:r>
        <w:separator/>
      </w:r>
    </w:p>
  </w:endnote>
  <w:endnote w:type="continuationSeparator" w:id="0">
    <w:p w14:paraId="224EBD3A" w14:textId="77777777" w:rsidR="00A92AEA" w:rsidRDefault="00A9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1187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24901" w14:textId="77777777" w:rsidR="00106F7D" w:rsidRDefault="00106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6CEF" w14:textId="77777777" w:rsidR="00106F7D" w:rsidRDefault="001A5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7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8D846" w14:textId="77777777" w:rsidR="00106F7D" w:rsidRDefault="0010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A72B" w14:textId="77777777" w:rsidR="00A92AEA" w:rsidRDefault="00A92AEA">
      <w:r>
        <w:separator/>
      </w:r>
    </w:p>
  </w:footnote>
  <w:footnote w:type="continuationSeparator" w:id="0">
    <w:p w14:paraId="7CB278DD" w14:textId="77777777" w:rsidR="00A92AEA" w:rsidRDefault="00A9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48"/>
    <w:rsid w:val="00106F7D"/>
    <w:rsid w:val="001A03B4"/>
    <w:rsid w:val="001A5DCE"/>
    <w:rsid w:val="001D0A6E"/>
    <w:rsid w:val="00445F70"/>
    <w:rsid w:val="005B2956"/>
    <w:rsid w:val="006578D4"/>
    <w:rsid w:val="00781434"/>
    <w:rsid w:val="00853001"/>
    <w:rsid w:val="00A5546E"/>
    <w:rsid w:val="00A92AEA"/>
    <w:rsid w:val="00C81746"/>
    <w:rsid w:val="00DA7648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25292"/>
  <w15:docId w15:val="{58E0095F-4B1F-40A6-B517-F1E09AF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catlin\thomas%20and%20thomas%20partners%20llp\thomas%20and%20thomas%20partners%20llp%20team%20site%20-%20form%20templates\T+T\precedents\Forms\CONSENT%20T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F307427CD3660E4EA627396ED389DC88" ma:contentTypeVersion="0" ma:contentTypeDescription="A Microsoft InfoPath Form Template." ma:contentTypeScope="" ma:versionID="efd724cb58723c4c052047d322cab24c">
  <xsd:schema xmlns:xsd="http://www.w3.org/2001/XMLSchema" xmlns:xs="http://www.w3.org/2001/XMLSchema" xmlns:p="http://schemas.microsoft.com/office/2006/metadata/properties" xmlns:ns2="7ae3536c-08a0-45bb-918d-0d65c37608ed" targetNamespace="http://schemas.microsoft.com/office/2006/metadata/properties" ma:root="true" ma:fieldsID="f9f3eb22bbccb2371e6f45f0b01ac716" ns2:_="">
    <xsd:import namespace="7ae3536c-08a0-45bb-918d-0d65c37608ed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3536c-08a0-45bb-918d-0d65c37608ed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7ae3536c-08a0-45bb-918d-0d65c37608ed" xsi:nil="true"/>
    <ShowInCatalog xmlns="7ae3536c-08a0-45bb-918d-0d65c37608ed">false</ShowInCatalog>
    <FormLocale xmlns="7ae3536c-08a0-45bb-918d-0d65c37608ed" xsi:nil="true"/>
    <CustomContentTypeId xmlns="7ae3536c-08a0-45bb-918d-0d65c37608ed" xsi:nil="true"/>
    <FormId xmlns="7ae3536c-08a0-45bb-918d-0d65c37608ed" xsi:nil="true"/>
    <FormCategory xmlns="7ae3536c-08a0-45bb-918d-0d65c37608ed" xsi:nil="true"/>
    <FormVersion xmlns="7ae3536c-08a0-45bb-918d-0d65c37608ed" xsi:nil="true"/>
    <FormName xmlns="7ae3536c-08a0-45bb-918d-0d65c37608ed" xsi:nil="true"/>
  </documentManagement>
</p:properties>
</file>

<file path=customXml/itemProps1.xml><?xml version="1.0" encoding="utf-8"?>
<ds:datastoreItem xmlns:ds="http://schemas.openxmlformats.org/officeDocument/2006/customXml" ds:itemID="{52CF390C-27E2-4A8E-A24E-8849053CA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3536c-08a0-45bb-918d-0d65c376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9DBBB-1094-42D4-BDB3-C0FCA4F19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E4E4-1B70-4E84-A75A-FB3ED8927E4B}">
  <ds:schemaRefs>
    <ds:schemaRef ds:uri="http://schemas.microsoft.com/office/2006/metadata/properties"/>
    <ds:schemaRef ds:uri="http://schemas.microsoft.com/office/infopath/2007/PartnerControls"/>
    <ds:schemaRef ds:uri="7ae3536c-08a0-45bb-918d-0d65c3760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Trf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creator>Amy Catlin</dc:creator>
  <cp:lastModifiedBy>Amy Catlin</cp:lastModifiedBy>
  <cp:revision>4</cp:revision>
  <cp:lastPrinted>2005-03-01T15:01:00Z</cp:lastPrinted>
  <dcterms:created xsi:type="dcterms:W3CDTF">2022-07-26T08:49:00Z</dcterms:created>
  <dcterms:modified xsi:type="dcterms:W3CDTF">2022-07-26T08:52:00Z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0x010100F8EF98760CBA4A94994F13BA881038FA00F307427CD3660E4EA627396ED389DC88</vt:lpwstr>
  </property>
</Properties>
</file>