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DA0" w14:textId="77777777" w:rsidR="00106F7D" w:rsidRDefault="00106F7D">
      <w:pPr>
        <w:jc w:val="center"/>
        <w:rPr>
          <w:rFonts w:asciiTheme="minorHAnsi" w:hAnsiTheme="minorHAnsi" w:cstheme="minorHAnsi"/>
        </w:rPr>
      </w:pPr>
    </w:p>
    <w:p w14:paraId="6A71297A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12510BCF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4A3EB98C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63611649" w14:textId="77777777" w:rsidR="001A5DCE" w:rsidRPr="001A5DCE" w:rsidRDefault="001A5DCE">
      <w:pPr>
        <w:jc w:val="center"/>
        <w:rPr>
          <w:rFonts w:asciiTheme="minorHAnsi" w:hAnsiTheme="minorHAnsi" w:cstheme="minorHAnsi"/>
          <w:b/>
        </w:rPr>
      </w:pPr>
      <w:r w:rsidRPr="001A5DCE">
        <w:rPr>
          <w:rFonts w:asciiTheme="minorHAnsi" w:hAnsiTheme="minorHAnsi" w:cstheme="minorHAnsi"/>
          <w:b/>
        </w:rPr>
        <w:t>LICENSING ACT 2003</w:t>
      </w:r>
    </w:p>
    <w:p w14:paraId="1EA0D3FA" w14:textId="77777777" w:rsidR="001A5DCE" w:rsidRPr="001A5DCE" w:rsidRDefault="001A5DCE">
      <w:pPr>
        <w:jc w:val="center"/>
        <w:rPr>
          <w:rFonts w:asciiTheme="minorHAnsi" w:hAnsiTheme="minorHAnsi" w:cstheme="minorHAnsi"/>
        </w:rPr>
      </w:pPr>
    </w:p>
    <w:p w14:paraId="1AF0CF0D" w14:textId="77777777" w:rsidR="00106F7D" w:rsidRPr="001A5DCE" w:rsidRDefault="001A5DCE">
      <w:pPr>
        <w:pStyle w:val="Heading1"/>
        <w:rPr>
          <w:rFonts w:asciiTheme="minorHAnsi" w:hAnsiTheme="minorHAnsi" w:cstheme="minorHAnsi"/>
          <w:sz w:val="28"/>
        </w:rPr>
      </w:pPr>
      <w:r w:rsidRPr="001A5DCE">
        <w:rPr>
          <w:rFonts w:asciiTheme="minorHAnsi" w:hAnsiTheme="minorHAnsi" w:cstheme="minorHAnsi"/>
          <w:sz w:val="28"/>
        </w:rPr>
        <w:t>Consent of premises licence holder to transfer</w:t>
      </w:r>
    </w:p>
    <w:p w14:paraId="2343E62A" w14:textId="77777777" w:rsidR="00106F7D" w:rsidRPr="001A5DCE" w:rsidRDefault="00106F7D">
      <w:pPr>
        <w:jc w:val="center"/>
        <w:rPr>
          <w:rFonts w:asciiTheme="minorHAnsi" w:hAnsiTheme="minorHAnsi" w:cstheme="minorHAnsi"/>
        </w:rPr>
      </w:pPr>
    </w:p>
    <w:p w14:paraId="7EE194D3" w14:textId="77777777" w:rsidR="00106F7D" w:rsidRPr="001A5DCE" w:rsidRDefault="00106F7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106F7D" w:rsidRPr="001A5DCE" w14:paraId="39B370EA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F174C01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BCB84D4" w14:textId="64AB7BF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Pontegadea UK Limited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106F7D" w:rsidRPr="001A5DCE" w14:paraId="39E14606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3FF87D1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D0A295A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[full name of premises licence holder(s)]</w:t>
            </w:r>
          </w:p>
        </w:tc>
      </w:tr>
      <w:tr w:rsidR="00106F7D" w:rsidRPr="001A5DCE" w14:paraId="2803B38E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248366A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75C3900" w14:textId="7073419D" w:rsidR="00106F7D" w:rsidRPr="001A5DCE" w:rsidRDefault="001A5DCE" w:rsidP="006578D4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</w:t>
            </w:r>
            <w:r w:rsidR="006578D4" w:rsidRPr="006578D4">
              <w:rPr>
                <w:rFonts w:asciiTheme="minorHAnsi" w:hAnsiTheme="minorHAnsi" w:cstheme="minorHAnsi"/>
                <w:noProof/>
              </w:rPr>
              <w:t>10399</w:t>
            </w:r>
            <w:r w:rsidR="00853001">
              <w:rPr>
                <w:rFonts w:asciiTheme="minorHAnsi" w:hAnsiTheme="minorHAnsi" w:cstheme="minorHAnsi"/>
                <w:noProof/>
              </w:rPr>
              <w:t>1</w:t>
            </w:r>
            <w:r w:rsidR="006578D4" w:rsidRPr="006578D4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6F7D" w:rsidRPr="001A5DCE" w14:paraId="7363EB0B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10C207C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946FCFB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[insert premises licence number]</w:t>
            </w:r>
          </w:p>
        </w:tc>
      </w:tr>
    </w:tbl>
    <w:p w14:paraId="5B3CF83C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0117992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5B59FCDC" w14:textId="6A041197" w:rsidR="00DA7648" w:rsidRPr="00DA7648" w:rsidRDefault="001A5DCE" w:rsidP="00DA7648">
            <w:pPr>
              <w:rPr>
                <w:rFonts w:asciiTheme="minorHAnsi" w:hAnsiTheme="minorHAnsi" w:cstheme="minorHAnsi"/>
                <w:noProof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Unit </w:t>
            </w:r>
            <w:r w:rsidR="006578D4">
              <w:rPr>
                <w:rFonts w:asciiTheme="minorHAnsi" w:hAnsiTheme="minorHAnsi" w:cstheme="minorHAnsi"/>
                <w:noProof/>
              </w:rPr>
              <w:t>0</w:t>
            </w:r>
            <w:r w:rsidR="00DA7648" w:rsidRPr="00DA7648">
              <w:rPr>
                <w:rFonts w:asciiTheme="minorHAnsi" w:hAnsiTheme="minorHAnsi" w:cstheme="minorHAnsi"/>
                <w:noProof/>
              </w:rPr>
              <w:t>5</w:t>
            </w:r>
            <w:r w:rsidR="00853001">
              <w:rPr>
                <w:rFonts w:asciiTheme="minorHAnsi" w:hAnsiTheme="minorHAnsi" w:cstheme="minorHAnsi"/>
                <w:noProof/>
              </w:rPr>
              <w:t>C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264671C5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The Post Building </w:t>
            </w:r>
          </w:p>
          <w:p w14:paraId="778750FB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New Oxford Street </w:t>
            </w:r>
          </w:p>
          <w:p w14:paraId="1D3A92CA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London </w:t>
            </w:r>
          </w:p>
          <w:p w14:paraId="4D0BFDB9" w14:textId="6B1E0E8C" w:rsidR="00106F7D" w:rsidRPr="001A5DCE" w:rsidRDefault="00DA7648" w:rsidP="00DA7648">
            <w:pPr>
              <w:rPr>
                <w:rFonts w:asciiTheme="minorHAnsi" w:hAnsiTheme="minorHAnsi" w:cstheme="minorHAnsi"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WC1A 1JS </w:t>
            </w:r>
            <w:r w:rsidR="001A5DCE"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71CE4D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[name and address of premises to which the application relates] </w:t>
      </w:r>
    </w:p>
    <w:p w14:paraId="3E0427E7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447A551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07BB125" w14:textId="41286934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PREM-LIC\10399</w:t>
            </w:r>
            <w:r w:rsidR="00853001">
              <w:rPr>
                <w:rFonts w:asciiTheme="minorHAnsi" w:hAnsiTheme="minorHAnsi" w:cstheme="minorHAnsi"/>
                <w:noProof/>
              </w:rPr>
              <w:t>1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9DFC34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[insert premises licence number] </w:t>
      </w:r>
    </w:p>
    <w:p w14:paraId="66E12051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09E648A5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65A1C3ED" w14:textId="409A42E9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VR Entertainment Ltd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7DAAD8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[full name of transferee]. </w:t>
      </w:r>
    </w:p>
    <w:p w14:paraId="0A10168F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 </w:t>
      </w:r>
    </w:p>
    <w:p w14:paraId="263E299E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39CF58AF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6289F396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106F7D" w:rsidRPr="001A5DCE" w14:paraId="635CA430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529C4E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9433BDF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</w:tr>
      <w:tr w:rsidR="00106F7D" w:rsidRPr="001A5DCE" w14:paraId="7A50058D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13BEE5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 xml:space="preserve">name </w:t>
            </w:r>
          </w:p>
          <w:p w14:paraId="348F41E4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DF947A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06F7D" w:rsidRPr="001A5DCE" w14:paraId="07CEBB17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F1EE87" w14:textId="77777777" w:rsidR="00106F7D" w:rsidRPr="001A5DCE" w:rsidRDefault="00F5666F" w:rsidP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E589811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 xml:space="preserve">Company </w:t>
            </w:r>
            <w:r w:rsidR="00F5666F">
              <w:rPr>
                <w:rFonts w:asciiTheme="minorHAnsi" w:hAnsiTheme="minorHAnsi" w:cstheme="minorHAnsi"/>
                <w:noProof/>
              </w:rPr>
              <w:t xml:space="preserve">Director </w:t>
            </w:r>
            <w:r w:rsidR="00C81746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F5666F" w:rsidRPr="001A5DCE" w14:paraId="559F005A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EC1EF3" w14:textId="77777777" w:rsidR="00F5666F" w:rsidRPr="001A5DCE" w:rsidRDefault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D6C0F98" w14:textId="0F3DE0A6" w:rsidR="00F5666F" w:rsidRPr="001A5DCE" w:rsidRDefault="00F5666F" w:rsidP="008D6959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>
              <w:rPr>
                <w:rFonts w:asciiTheme="minorHAnsi" w:hAnsiTheme="minorHAnsi" w:cstheme="minorHAnsi"/>
                <w:noProof/>
              </w:rPr>
              <w:t>26 July 2022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DD5722" w14:textId="77777777" w:rsidR="001A5DCE" w:rsidRPr="001A5DCE" w:rsidRDefault="001A5DCE">
      <w:pPr>
        <w:rPr>
          <w:rFonts w:asciiTheme="minorHAnsi" w:hAnsiTheme="minorHAnsi" w:cstheme="minorHAnsi"/>
        </w:rPr>
      </w:pPr>
    </w:p>
    <w:sectPr w:rsidR="001A5DCE" w:rsidRPr="001A5DCE">
      <w:footerReference w:type="even" r:id="rId9"/>
      <w:footerReference w:type="default" r:id="rId10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528A" w14:textId="77777777" w:rsidR="002714A4" w:rsidRDefault="002714A4">
      <w:r>
        <w:separator/>
      </w:r>
    </w:p>
  </w:endnote>
  <w:endnote w:type="continuationSeparator" w:id="0">
    <w:p w14:paraId="61895B49" w14:textId="77777777" w:rsidR="002714A4" w:rsidRDefault="0027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187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4901" w14:textId="77777777" w:rsidR="00106F7D" w:rsidRDefault="0010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6CEF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7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8D846" w14:textId="77777777" w:rsidR="00106F7D" w:rsidRDefault="0010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A16" w14:textId="77777777" w:rsidR="002714A4" w:rsidRDefault="002714A4">
      <w:r>
        <w:separator/>
      </w:r>
    </w:p>
  </w:footnote>
  <w:footnote w:type="continuationSeparator" w:id="0">
    <w:p w14:paraId="0ED8DA87" w14:textId="77777777" w:rsidR="002714A4" w:rsidRDefault="0027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8"/>
    <w:rsid w:val="00106F7D"/>
    <w:rsid w:val="001A03B4"/>
    <w:rsid w:val="001A5DCE"/>
    <w:rsid w:val="001D0A6E"/>
    <w:rsid w:val="002714A4"/>
    <w:rsid w:val="005B2956"/>
    <w:rsid w:val="006578D4"/>
    <w:rsid w:val="0070422D"/>
    <w:rsid w:val="007758A1"/>
    <w:rsid w:val="00853001"/>
    <w:rsid w:val="00C81746"/>
    <w:rsid w:val="00DA7648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5292"/>
  <w15:docId w15:val="{58E0095F-4B1F-40A6-B517-F1E09AF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catlin\thomas%20and%20thomas%20partners%20llp\thomas%20and%20thomas%20partners%20llp%20team%20site%20-%20form%20templates\T+T\precedents\Forms\CONSENT%20T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F307427CD3660E4EA627396ED389DC88" ma:contentTypeVersion="0" ma:contentTypeDescription="A Microsoft InfoPath Form Template." ma:contentTypeScope="" ma:versionID="efd724cb58723c4c052047d322cab24c">
  <xsd:schema xmlns:xsd="http://www.w3.org/2001/XMLSchema" xmlns:xs="http://www.w3.org/2001/XMLSchema" xmlns:p="http://schemas.microsoft.com/office/2006/metadata/properties" xmlns:ns2="7ae3536c-08a0-45bb-918d-0d65c37608ed" targetNamespace="http://schemas.microsoft.com/office/2006/metadata/properties" ma:root="true" ma:fieldsID="f9f3eb22bbccb2371e6f45f0b01ac716" ns2:_="">
    <xsd:import namespace="7ae3536c-08a0-45bb-918d-0d65c37608ed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3536c-08a0-45bb-918d-0d65c37608ed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7ae3536c-08a0-45bb-918d-0d65c37608ed" xsi:nil="true"/>
    <ShowInCatalog xmlns="7ae3536c-08a0-45bb-918d-0d65c37608ed">false</ShowInCatalog>
    <FormLocale xmlns="7ae3536c-08a0-45bb-918d-0d65c37608ed" xsi:nil="true"/>
    <CustomContentTypeId xmlns="7ae3536c-08a0-45bb-918d-0d65c37608ed" xsi:nil="true"/>
    <FormId xmlns="7ae3536c-08a0-45bb-918d-0d65c37608ed" xsi:nil="true"/>
    <FormCategory xmlns="7ae3536c-08a0-45bb-918d-0d65c37608ed" xsi:nil="true"/>
    <FormVersion xmlns="7ae3536c-08a0-45bb-918d-0d65c37608ed" xsi:nil="true"/>
    <FormName xmlns="7ae3536c-08a0-45bb-918d-0d65c37608ed" xsi:nil="true"/>
  </documentManagement>
</p:properties>
</file>

<file path=customXml/itemProps1.xml><?xml version="1.0" encoding="utf-8"?>
<ds:datastoreItem xmlns:ds="http://schemas.openxmlformats.org/officeDocument/2006/customXml" ds:itemID="{52CF390C-27E2-4A8E-A24E-8849053CA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3536c-08a0-45bb-918d-0d65c376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DBBB-1094-42D4-BDB3-C0FCA4F19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E4E4-1B70-4E84-A75A-FB3ED8927E4B}">
  <ds:schemaRefs>
    <ds:schemaRef ds:uri="http://schemas.microsoft.com/office/2006/metadata/properties"/>
    <ds:schemaRef ds:uri="http://schemas.microsoft.com/office/infopath/2007/PartnerControls"/>
    <ds:schemaRef ds:uri="7ae3536c-08a0-45bb-918d-0d65c3760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Trf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creator>Amy Catlin</dc:creator>
  <cp:lastModifiedBy>Amy Catlin</cp:lastModifiedBy>
  <cp:revision>4</cp:revision>
  <cp:lastPrinted>2005-03-01T15:01:00Z</cp:lastPrinted>
  <dcterms:created xsi:type="dcterms:W3CDTF">2022-07-26T08:49:00Z</dcterms:created>
  <dcterms:modified xsi:type="dcterms:W3CDTF">2022-07-26T08:52:00Z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0x010100F8EF98760CBA4A94994F13BA881038FA00F307427CD3660E4EA627396ED389DC88</vt:lpwstr>
  </property>
</Properties>
</file>