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F5C33" w14:textId="58C64984" w:rsidR="00E65B10" w:rsidRDefault="00954DC9" w:rsidP="0054278E">
      <w:pPr>
        <w:pStyle w:val="Body"/>
      </w:pPr>
      <w:r>
        <w:t>PLEASE RELY ON EXISTING FILED PLANS OF PREMISES</w:t>
      </w:r>
      <w:bookmarkStart w:id="0" w:name="_GoBack"/>
      <w:bookmarkEnd w:id="0"/>
    </w:p>
    <w:sectPr w:rsidR="00E65B10" w:rsidSect="00954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F66FF" w14:textId="77777777" w:rsidR="00954DC9" w:rsidRDefault="00954DC9" w:rsidP="00062E79">
      <w:pPr>
        <w:spacing w:line="240" w:lineRule="auto"/>
      </w:pPr>
      <w:r>
        <w:separator/>
      </w:r>
    </w:p>
  </w:endnote>
  <w:endnote w:type="continuationSeparator" w:id="0">
    <w:p w14:paraId="46A61DFF" w14:textId="77777777" w:rsidR="00954DC9" w:rsidRDefault="00954DC9" w:rsidP="00062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9D41" w14:textId="77777777" w:rsidR="00954DC9" w:rsidRDefault="00954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57F3" w14:textId="7228F2BE" w:rsidR="00954DC9" w:rsidRPr="00062E79" w:rsidRDefault="00954DC9" w:rsidP="00062E79">
    <w:pPr>
      <w:pStyle w:val="Footer"/>
      <w:tabs>
        <w:tab w:val="clear" w:pos="4536"/>
        <w:tab w:val="clear" w:pos="9072"/>
        <w:tab w:val="center" w:pos="4535"/>
        <w:tab w:val="right" w:pos="9070"/>
      </w:tabs>
    </w:pPr>
    <w:r>
      <w:fldChar w:fldCharType="begin"/>
    </w:r>
    <w:r>
      <w:instrText xml:space="preserve">  DOCPROPERTY WSReference \* MERGEFORMAT </w:instrText>
    </w:r>
    <w:r>
      <w:fldChar w:fldCharType="separate"/>
    </w:r>
    <w:proofErr w:type="spellStart"/>
    <w:r>
      <w:t>WSReference</w:t>
    </w:r>
    <w:proofErr w:type="spellEnd"/>
    <w:r>
      <w:fldChar w:fldCharType="end"/>
    </w:r>
    <w:r>
      <w:tab/>
    </w:r>
    <w:r>
      <w:fldChar w:fldCharType="begin"/>
    </w:r>
    <w:r>
      <w:instrText xml:space="preserve">  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&gt; 1 "</w:instrTex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" </w:instrTex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5378" w14:textId="77777777" w:rsidR="00954DC9" w:rsidRDefault="00954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BE498" w14:textId="77777777" w:rsidR="00954DC9" w:rsidRDefault="00954DC9" w:rsidP="00062E79">
      <w:pPr>
        <w:spacing w:line="240" w:lineRule="auto"/>
      </w:pPr>
      <w:r>
        <w:separator/>
      </w:r>
    </w:p>
  </w:footnote>
  <w:footnote w:type="continuationSeparator" w:id="0">
    <w:p w14:paraId="5BEA2016" w14:textId="77777777" w:rsidR="00954DC9" w:rsidRDefault="00954DC9" w:rsidP="00062E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74F1" w14:textId="77777777" w:rsidR="00954DC9" w:rsidRDefault="00954D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21A9" w14:textId="77777777" w:rsidR="00954DC9" w:rsidRDefault="00954D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F760" w14:textId="77777777" w:rsidR="00954DC9" w:rsidRDefault="00954D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5F3A"/>
    <w:multiLevelType w:val="multilevel"/>
    <w:tmpl w:val="EA622F3C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ind w:left="3402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8E19EB"/>
    <w:multiLevelType w:val="multilevel"/>
    <w:tmpl w:val="79F65BCC"/>
    <w:name w:val="Definitions"/>
    <w:styleLink w:val="Definitions"/>
    <w:lvl w:ilvl="0">
      <w:start w:val="1"/>
      <w:numFmt w:val="lowerLetter"/>
      <w:pStyle w:val="Definition1"/>
      <w:lvlText w:val="(%1)"/>
      <w:lvlJc w:val="left"/>
      <w:pPr>
        <w:ind w:left="1417" w:hanging="567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984" w:hanging="567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C35BF2"/>
    <w:multiLevelType w:val="multilevel"/>
    <w:tmpl w:val="3426EE6E"/>
    <w:name w:val="Centred Headings"/>
    <w:styleLink w:val="CentredHeading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 %2"/>
      <w:lvlJc w:val="left"/>
      <w:pPr>
        <w:ind w:left="0" w:firstLine="0"/>
      </w:pPr>
      <w:rPr>
        <w:color w:val="auto"/>
      </w:rPr>
    </w:lvl>
    <w:lvl w:ilvl="2">
      <w:start w:val="1"/>
      <w:numFmt w:val="decimal"/>
      <w:lvlRestart w:val="0"/>
      <w:pStyle w:val="Annex"/>
      <w:suff w:val="nothing"/>
      <w:lvlText w:val="Annex %3"/>
      <w:lvlJc w:val="left"/>
      <w:pPr>
        <w:ind w:left="0" w:firstLine="0"/>
      </w:pPr>
      <w:rPr>
        <w:color w:val="auto"/>
      </w:rPr>
    </w:lvl>
    <w:lvl w:ilvl="3">
      <w:start w:val="1"/>
      <w:numFmt w:val="decimal"/>
      <w:pStyle w:val="Part"/>
      <w:suff w:val="nothing"/>
      <w:lvlText w:val="Part %4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1681CB0"/>
    <w:multiLevelType w:val="multilevel"/>
    <w:tmpl w:val="66E86E92"/>
    <w:name w:val="Main Numbering"/>
    <w:styleLink w:val="MainNumbering"/>
    <w:lvl w:ilvl="0">
      <w:start w:val="1"/>
      <w:numFmt w:val="decimal"/>
      <w:pStyle w:val="Level1"/>
      <w:lvlText w:val="%1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268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2835" w:hanging="56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ABB48FA"/>
    <w:multiLevelType w:val="multilevel"/>
    <w:tmpl w:val="935E189A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85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KS_Brand" w:val="1"/>
    <w:docVar w:name="ProcessType" w:val="Apply/re-apply LK Shields Standards"/>
  </w:docVars>
  <w:rsids>
    <w:rsidRoot w:val="00727D1B"/>
    <w:rsid w:val="0000298C"/>
    <w:rsid w:val="00006DBE"/>
    <w:rsid w:val="00034F69"/>
    <w:rsid w:val="00055E0C"/>
    <w:rsid w:val="00062E79"/>
    <w:rsid w:val="000874EC"/>
    <w:rsid w:val="000E429C"/>
    <w:rsid w:val="00120E32"/>
    <w:rsid w:val="00205713"/>
    <w:rsid w:val="00232663"/>
    <w:rsid w:val="00236D47"/>
    <w:rsid w:val="002449A5"/>
    <w:rsid w:val="002A5E2D"/>
    <w:rsid w:val="002F768F"/>
    <w:rsid w:val="00392218"/>
    <w:rsid w:val="003923D5"/>
    <w:rsid w:val="003D5707"/>
    <w:rsid w:val="003E5E6A"/>
    <w:rsid w:val="00405553"/>
    <w:rsid w:val="00423AB7"/>
    <w:rsid w:val="0043071D"/>
    <w:rsid w:val="0045617C"/>
    <w:rsid w:val="004B3B1C"/>
    <w:rsid w:val="004B7E4A"/>
    <w:rsid w:val="004D34FA"/>
    <w:rsid w:val="004E08C1"/>
    <w:rsid w:val="004E5E03"/>
    <w:rsid w:val="004E66ED"/>
    <w:rsid w:val="004F5513"/>
    <w:rsid w:val="005302CE"/>
    <w:rsid w:val="0054278E"/>
    <w:rsid w:val="0057096F"/>
    <w:rsid w:val="005B5488"/>
    <w:rsid w:val="005C00E1"/>
    <w:rsid w:val="00607907"/>
    <w:rsid w:val="00623E73"/>
    <w:rsid w:val="0062571B"/>
    <w:rsid w:val="006704AA"/>
    <w:rsid w:val="00670693"/>
    <w:rsid w:val="006748C8"/>
    <w:rsid w:val="00727D1B"/>
    <w:rsid w:val="00770E27"/>
    <w:rsid w:val="00771B9B"/>
    <w:rsid w:val="007A67D2"/>
    <w:rsid w:val="007B190C"/>
    <w:rsid w:val="00835BB7"/>
    <w:rsid w:val="008D68A7"/>
    <w:rsid w:val="008E3ADF"/>
    <w:rsid w:val="009103DE"/>
    <w:rsid w:val="00912D67"/>
    <w:rsid w:val="009230C0"/>
    <w:rsid w:val="00946F72"/>
    <w:rsid w:val="00954DC9"/>
    <w:rsid w:val="009C169D"/>
    <w:rsid w:val="009C49E4"/>
    <w:rsid w:val="00A001E6"/>
    <w:rsid w:val="00A34AF5"/>
    <w:rsid w:val="00AC4B48"/>
    <w:rsid w:val="00AE524F"/>
    <w:rsid w:val="00AE5F35"/>
    <w:rsid w:val="00B1179D"/>
    <w:rsid w:val="00B22EF9"/>
    <w:rsid w:val="00B442C6"/>
    <w:rsid w:val="00B540FE"/>
    <w:rsid w:val="00B70542"/>
    <w:rsid w:val="00C11FB9"/>
    <w:rsid w:val="00C57A88"/>
    <w:rsid w:val="00C600C3"/>
    <w:rsid w:val="00C916D4"/>
    <w:rsid w:val="00CA5471"/>
    <w:rsid w:val="00CD2AF1"/>
    <w:rsid w:val="00CF3CBB"/>
    <w:rsid w:val="00D10BD2"/>
    <w:rsid w:val="00D641EF"/>
    <w:rsid w:val="00D93EEC"/>
    <w:rsid w:val="00DA102C"/>
    <w:rsid w:val="00DA47B7"/>
    <w:rsid w:val="00DD239F"/>
    <w:rsid w:val="00E1743C"/>
    <w:rsid w:val="00E570FE"/>
    <w:rsid w:val="00E65B10"/>
    <w:rsid w:val="00E666C5"/>
    <w:rsid w:val="00E914FE"/>
    <w:rsid w:val="00F63860"/>
    <w:rsid w:val="00F7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F84E7"/>
  <w15:docId w15:val="{DAFC89AA-D355-4AFC-85E2-4DFFF40B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00" w:lineRule="auto"/>
      <w:jc w:val="both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CE0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E0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CE0B95"/>
    <w:pPr>
      <w:spacing w:after="200"/>
    </w:pPr>
  </w:style>
  <w:style w:type="paragraph" w:customStyle="1" w:styleId="SubHeading">
    <w:name w:val="Sub Heading"/>
    <w:basedOn w:val="Body"/>
    <w:next w:val="Body"/>
    <w:uiPriority w:val="9"/>
    <w:rsid w:val="00CE0B95"/>
    <w:pPr>
      <w:keepNext/>
      <w:jc w:val="center"/>
    </w:pPr>
    <w:rPr>
      <w:b/>
    </w:rPr>
  </w:style>
  <w:style w:type="paragraph" w:customStyle="1" w:styleId="Body1">
    <w:name w:val="Body 1"/>
    <w:basedOn w:val="Body"/>
    <w:uiPriority w:val="14"/>
    <w:rsid w:val="00CE0B95"/>
    <w:pPr>
      <w:ind w:left="850"/>
    </w:pPr>
  </w:style>
  <w:style w:type="paragraph" w:customStyle="1" w:styleId="Body2">
    <w:name w:val="Body 2"/>
    <w:basedOn w:val="Body"/>
    <w:uiPriority w:val="14"/>
    <w:rsid w:val="00CE0B95"/>
    <w:pPr>
      <w:ind w:left="850"/>
    </w:pPr>
  </w:style>
  <w:style w:type="paragraph" w:customStyle="1" w:styleId="Body3">
    <w:name w:val="Body 3"/>
    <w:basedOn w:val="Body"/>
    <w:uiPriority w:val="14"/>
    <w:rsid w:val="00CE0B95"/>
    <w:pPr>
      <w:ind w:left="1701"/>
    </w:pPr>
  </w:style>
  <w:style w:type="paragraph" w:customStyle="1" w:styleId="Body4">
    <w:name w:val="Body 4"/>
    <w:basedOn w:val="Body"/>
    <w:uiPriority w:val="14"/>
    <w:rsid w:val="00CE0B95"/>
    <w:pPr>
      <w:ind w:left="2268"/>
    </w:pPr>
  </w:style>
  <w:style w:type="paragraph" w:customStyle="1" w:styleId="Body5">
    <w:name w:val="Body 5"/>
    <w:basedOn w:val="Body"/>
    <w:uiPriority w:val="14"/>
    <w:rsid w:val="00CE0B95"/>
    <w:pPr>
      <w:ind w:left="2835"/>
    </w:pPr>
  </w:style>
  <w:style w:type="numbering" w:customStyle="1" w:styleId="MainNumbering">
    <w:name w:val="Main Numbering"/>
    <w:basedOn w:val="NoList"/>
    <w:rsid w:val="00CE0B95"/>
    <w:pPr>
      <w:numPr>
        <w:numId w:val="1"/>
      </w:numPr>
    </w:pPr>
  </w:style>
  <w:style w:type="paragraph" w:customStyle="1" w:styleId="Level1">
    <w:name w:val="Level 1"/>
    <w:basedOn w:val="Body1"/>
    <w:uiPriority w:val="1"/>
    <w:rsid w:val="00CE0B95"/>
    <w:pPr>
      <w:numPr>
        <w:numId w:val="1"/>
      </w:numPr>
    </w:pPr>
  </w:style>
  <w:style w:type="character" w:customStyle="1" w:styleId="Level1asheadingtext">
    <w:name w:val="Level 1 as heading (text)"/>
    <w:basedOn w:val="DefaultParagraphFont"/>
    <w:uiPriority w:val="1"/>
    <w:rsid w:val="00CE0B95"/>
    <w:rPr>
      <w:b/>
      <w:caps/>
      <w:smallCaps w:val="0"/>
    </w:rPr>
  </w:style>
  <w:style w:type="paragraph" w:customStyle="1" w:styleId="Level2">
    <w:name w:val="Level 2"/>
    <w:basedOn w:val="Body2"/>
    <w:uiPriority w:val="1"/>
    <w:rsid w:val="00CE0B95"/>
    <w:pPr>
      <w:numPr>
        <w:ilvl w:val="1"/>
        <w:numId w:val="1"/>
      </w:numPr>
    </w:pPr>
  </w:style>
  <w:style w:type="character" w:customStyle="1" w:styleId="Level2asheadingtext">
    <w:name w:val="Level 2 as heading (text)"/>
    <w:basedOn w:val="DefaultParagraphFont"/>
    <w:uiPriority w:val="1"/>
    <w:rsid w:val="00CE0B95"/>
    <w:rPr>
      <w:b/>
    </w:rPr>
  </w:style>
  <w:style w:type="paragraph" w:customStyle="1" w:styleId="Level3">
    <w:name w:val="Level 3"/>
    <w:basedOn w:val="Body3"/>
    <w:uiPriority w:val="1"/>
    <w:rsid w:val="00CE0B95"/>
    <w:pPr>
      <w:numPr>
        <w:ilvl w:val="2"/>
        <w:numId w:val="1"/>
      </w:numPr>
    </w:pPr>
  </w:style>
  <w:style w:type="character" w:customStyle="1" w:styleId="Level3asheadingtext">
    <w:name w:val="Level 3 as heading (text)"/>
    <w:basedOn w:val="DefaultParagraphFont"/>
    <w:uiPriority w:val="1"/>
    <w:rsid w:val="00CE0B95"/>
    <w:rPr>
      <w:b/>
    </w:rPr>
  </w:style>
  <w:style w:type="paragraph" w:customStyle="1" w:styleId="Level4">
    <w:name w:val="Level 4"/>
    <w:basedOn w:val="Body4"/>
    <w:uiPriority w:val="1"/>
    <w:rsid w:val="00CE0B95"/>
    <w:pPr>
      <w:numPr>
        <w:ilvl w:val="3"/>
        <w:numId w:val="1"/>
      </w:numPr>
    </w:pPr>
  </w:style>
  <w:style w:type="paragraph" w:customStyle="1" w:styleId="Level5">
    <w:name w:val="Level 5"/>
    <w:basedOn w:val="Body5"/>
    <w:uiPriority w:val="1"/>
    <w:rsid w:val="00CE0B95"/>
    <w:pPr>
      <w:numPr>
        <w:ilvl w:val="4"/>
        <w:numId w:val="1"/>
      </w:numPr>
    </w:pPr>
  </w:style>
  <w:style w:type="numbering" w:customStyle="1" w:styleId="CentredHeadings">
    <w:name w:val="Centred Headings"/>
    <w:basedOn w:val="NoList"/>
    <w:rsid w:val="00CE0B95"/>
    <w:pPr>
      <w:numPr>
        <w:numId w:val="2"/>
      </w:numPr>
    </w:pPr>
  </w:style>
  <w:style w:type="paragraph" w:customStyle="1" w:styleId="Schedule">
    <w:name w:val="Schedule"/>
    <w:basedOn w:val="Body"/>
    <w:next w:val="SubHeading"/>
    <w:uiPriority w:val="4"/>
    <w:rsid w:val="00CE0B95"/>
    <w:pPr>
      <w:keepNext/>
      <w:pageBreakBefore/>
      <w:numPr>
        <w:numId w:val="2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rsid w:val="00CE0B95"/>
    <w:pPr>
      <w:keepNext/>
      <w:pageBreakBefore/>
      <w:numPr>
        <w:ilvl w:val="1"/>
        <w:numId w:val="2"/>
      </w:numPr>
      <w:jc w:val="center"/>
    </w:pPr>
    <w:rPr>
      <w:b/>
      <w:caps/>
    </w:rPr>
  </w:style>
  <w:style w:type="paragraph" w:customStyle="1" w:styleId="Annex">
    <w:name w:val="Annex"/>
    <w:basedOn w:val="Body"/>
    <w:next w:val="SubHeading"/>
    <w:uiPriority w:val="4"/>
    <w:rsid w:val="00CE0B95"/>
    <w:pPr>
      <w:keepNext/>
      <w:pageBreakBefore/>
      <w:numPr>
        <w:ilvl w:val="2"/>
        <w:numId w:val="2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rsid w:val="00CE0B95"/>
    <w:pPr>
      <w:keepNext/>
      <w:numPr>
        <w:ilvl w:val="3"/>
        <w:numId w:val="2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CE0B95"/>
    <w:pPr>
      <w:numPr>
        <w:numId w:val="3"/>
      </w:numPr>
    </w:pPr>
  </w:style>
  <w:style w:type="paragraph" w:customStyle="1" w:styleId="Parties">
    <w:name w:val="Parties"/>
    <w:basedOn w:val="Body"/>
    <w:uiPriority w:val="24"/>
    <w:rsid w:val="00CE0B95"/>
    <w:pPr>
      <w:numPr>
        <w:numId w:val="3"/>
      </w:numPr>
    </w:pPr>
  </w:style>
  <w:style w:type="paragraph" w:customStyle="1" w:styleId="Background">
    <w:name w:val="Background"/>
    <w:basedOn w:val="Body"/>
    <w:uiPriority w:val="24"/>
    <w:rsid w:val="00CE0B95"/>
    <w:pPr>
      <w:numPr>
        <w:ilvl w:val="1"/>
        <w:numId w:val="3"/>
      </w:numPr>
    </w:pPr>
  </w:style>
  <w:style w:type="numbering" w:customStyle="1" w:styleId="Definitions">
    <w:name w:val="Definitions"/>
    <w:basedOn w:val="NoList"/>
    <w:rsid w:val="00CE0B95"/>
    <w:pPr>
      <w:numPr>
        <w:numId w:val="4"/>
      </w:numPr>
    </w:pPr>
  </w:style>
  <w:style w:type="paragraph" w:customStyle="1" w:styleId="Definition1">
    <w:name w:val="Definition 1"/>
    <w:basedOn w:val="Body"/>
    <w:uiPriority w:val="29"/>
    <w:rsid w:val="00CE0B95"/>
    <w:pPr>
      <w:numPr>
        <w:numId w:val="4"/>
      </w:numPr>
    </w:pPr>
  </w:style>
  <w:style w:type="paragraph" w:customStyle="1" w:styleId="Definition2">
    <w:name w:val="Definition 2"/>
    <w:basedOn w:val="Body"/>
    <w:uiPriority w:val="29"/>
    <w:rsid w:val="00CE0B95"/>
    <w:pPr>
      <w:numPr>
        <w:ilvl w:val="1"/>
        <w:numId w:val="4"/>
      </w:numPr>
    </w:pPr>
  </w:style>
  <w:style w:type="numbering" w:customStyle="1" w:styleId="Bullets">
    <w:name w:val="Bullets"/>
    <w:basedOn w:val="NoList"/>
    <w:rsid w:val="00CE0B95"/>
    <w:pPr>
      <w:numPr>
        <w:numId w:val="5"/>
      </w:numPr>
    </w:pPr>
  </w:style>
  <w:style w:type="paragraph" w:customStyle="1" w:styleId="Bullet1">
    <w:name w:val="Bullet 1"/>
    <w:basedOn w:val="BulletBody1"/>
    <w:uiPriority w:val="39"/>
    <w:rsid w:val="00CE0B95"/>
    <w:pPr>
      <w:numPr>
        <w:numId w:val="5"/>
      </w:numPr>
    </w:pPr>
  </w:style>
  <w:style w:type="paragraph" w:customStyle="1" w:styleId="Bullet2">
    <w:name w:val="Bullet 2"/>
    <w:basedOn w:val="BulletBody2"/>
    <w:uiPriority w:val="39"/>
    <w:rsid w:val="00CE0B95"/>
    <w:pPr>
      <w:numPr>
        <w:ilvl w:val="1"/>
        <w:numId w:val="5"/>
      </w:numPr>
    </w:pPr>
  </w:style>
  <w:style w:type="paragraph" w:customStyle="1" w:styleId="Bullet3">
    <w:name w:val="Bullet 3"/>
    <w:basedOn w:val="BulletBody3"/>
    <w:uiPriority w:val="39"/>
    <w:rsid w:val="00CE0B95"/>
    <w:pPr>
      <w:numPr>
        <w:ilvl w:val="2"/>
        <w:numId w:val="5"/>
      </w:numPr>
    </w:pPr>
  </w:style>
  <w:style w:type="paragraph" w:customStyle="1" w:styleId="Bullet4">
    <w:name w:val="Bullet 4"/>
    <w:basedOn w:val="BulletBody4"/>
    <w:uiPriority w:val="39"/>
    <w:rsid w:val="00CE0B95"/>
    <w:pPr>
      <w:numPr>
        <w:ilvl w:val="3"/>
        <w:numId w:val="5"/>
      </w:numPr>
    </w:pPr>
  </w:style>
  <w:style w:type="paragraph" w:customStyle="1" w:styleId="Bullet5">
    <w:name w:val="Bullet 5"/>
    <w:basedOn w:val="BulletBody5"/>
    <w:uiPriority w:val="39"/>
    <w:rsid w:val="00CE0B95"/>
    <w:pPr>
      <w:numPr>
        <w:ilvl w:val="4"/>
        <w:numId w:val="5"/>
      </w:numPr>
    </w:pPr>
  </w:style>
  <w:style w:type="paragraph" w:customStyle="1" w:styleId="BulletBody5">
    <w:name w:val="Bullet Body 5"/>
    <w:basedOn w:val="Body"/>
    <w:rsid w:val="00837CCC"/>
    <w:pPr>
      <w:ind w:left="3402"/>
    </w:pPr>
  </w:style>
  <w:style w:type="paragraph" w:customStyle="1" w:styleId="BulletBody4">
    <w:name w:val="Bullet Body 4"/>
    <w:basedOn w:val="Body"/>
    <w:rsid w:val="00837CCC"/>
    <w:pPr>
      <w:ind w:left="2835"/>
    </w:pPr>
  </w:style>
  <w:style w:type="paragraph" w:customStyle="1" w:styleId="BulletBody3">
    <w:name w:val="Bullet Body 3"/>
    <w:basedOn w:val="Body"/>
    <w:rsid w:val="00837CCC"/>
    <w:pPr>
      <w:ind w:left="2268"/>
    </w:pPr>
  </w:style>
  <w:style w:type="paragraph" w:customStyle="1" w:styleId="BulletBody2">
    <w:name w:val="Bullet Body 2"/>
    <w:basedOn w:val="Body"/>
    <w:rsid w:val="00837CCC"/>
    <w:pPr>
      <w:ind w:left="1701"/>
    </w:pPr>
  </w:style>
  <w:style w:type="paragraph" w:customStyle="1" w:styleId="BulletBody1">
    <w:name w:val="Bullet Body 1"/>
    <w:basedOn w:val="Body"/>
    <w:rsid w:val="00837CCC"/>
    <w:pPr>
      <w:ind w:left="850"/>
    </w:pPr>
  </w:style>
  <w:style w:type="paragraph" w:styleId="TOC1">
    <w:name w:val="toc 1"/>
    <w:basedOn w:val="Normal"/>
    <w:next w:val="Normal"/>
    <w:uiPriority w:val="99"/>
    <w:semiHidden/>
    <w:unhideWhenUsed/>
    <w:rsid w:val="00E67843"/>
    <w:pPr>
      <w:spacing w:after="100"/>
      <w:ind w:left="851" w:right="567" w:hanging="851"/>
    </w:pPr>
    <w:rPr>
      <w:caps/>
    </w:rPr>
  </w:style>
  <w:style w:type="paragraph" w:styleId="TOC2">
    <w:name w:val="toc 2"/>
    <w:basedOn w:val="TOC1"/>
    <w:next w:val="Normal"/>
    <w:uiPriority w:val="99"/>
    <w:semiHidden/>
    <w:unhideWhenUsed/>
    <w:rsid w:val="00B0350F"/>
  </w:style>
  <w:style w:type="paragraph" w:styleId="TOC3">
    <w:name w:val="toc 3"/>
    <w:basedOn w:val="TOC1"/>
    <w:next w:val="Normal"/>
    <w:uiPriority w:val="99"/>
    <w:semiHidden/>
    <w:unhideWhenUsed/>
    <w:rsid w:val="00B0350F"/>
  </w:style>
  <w:style w:type="paragraph" w:styleId="TOC4">
    <w:name w:val="toc 4"/>
    <w:basedOn w:val="TOC1"/>
    <w:next w:val="Normal"/>
    <w:uiPriority w:val="99"/>
    <w:semiHidden/>
    <w:unhideWhenUsed/>
    <w:rsid w:val="00B0350F"/>
    <w:pPr>
      <w:ind w:left="0" w:firstLine="0"/>
    </w:pPr>
  </w:style>
  <w:style w:type="paragraph" w:styleId="TOC5">
    <w:name w:val="toc 5"/>
    <w:basedOn w:val="TOC1"/>
    <w:next w:val="Normal"/>
    <w:uiPriority w:val="99"/>
    <w:semiHidden/>
    <w:unhideWhenUsed/>
    <w:rsid w:val="00B0350F"/>
    <w:pPr>
      <w:ind w:firstLine="0"/>
    </w:pPr>
  </w:style>
  <w:style w:type="paragraph" w:styleId="TOC6">
    <w:name w:val="toc 6"/>
    <w:basedOn w:val="TOC1"/>
    <w:next w:val="Normal"/>
    <w:uiPriority w:val="99"/>
    <w:semiHidden/>
    <w:unhideWhenUsed/>
    <w:rsid w:val="00B0350F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CE0B95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semiHidden/>
    <w:rsid w:val="00CE0B95"/>
    <w:rPr>
      <w:i/>
      <w:iCs/>
    </w:rPr>
  </w:style>
  <w:style w:type="paragraph" w:styleId="Footer">
    <w:name w:val="footer"/>
    <w:basedOn w:val="Normal"/>
    <w:uiPriority w:val="99"/>
    <w:semiHidden/>
    <w:rsid w:val="000874EC"/>
    <w:pPr>
      <w:tabs>
        <w:tab w:val="center" w:pos="4536"/>
        <w:tab w:val="center" w:pos="9072"/>
      </w:tabs>
      <w:adjustRightInd w:val="0"/>
    </w:pPr>
    <w:rPr>
      <w:rFonts w:eastAsia="Arial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E0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CE0B9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E0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B95"/>
    <w:rPr>
      <w:rFonts w:ascii="Arial" w:hAnsi="Arial" w:cs="Arial"/>
      <w:b/>
      <w:bCs/>
      <w:i/>
      <w:iCs/>
      <w:color w:val="4F81BD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rsid w:val="00CE0B95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CE0B95"/>
    <w:pPr>
      <w:ind w:left="720"/>
      <w:contextualSpacing/>
    </w:pPr>
  </w:style>
  <w:style w:type="paragraph" w:styleId="NoSpacing">
    <w:name w:val="No Spacing"/>
    <w:uiPriority w:val="1"/>
    <w:semiHidden/>
    <w:rsid w:val="00CE0B95"/>
    <w:pPr>
      <w:spacing w:after="0" w:line="240" w:lineRule="auto"/>
      <w:jc w:val="both"/>
    </w:pPr>
    <w:rPr>
      <w:rFonts w:ascii="Arial" w:hAnsi="Arial" w:cs="Arial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CE0B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0B95"/>
    <w:rPr>
      <w:rFonts w:ascii="Arial" w:hAnsi="Arial" w:cs="Arial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rsid w:val="00CE0B9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CE0B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0B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CE0B9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CE0B95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rsid w:val="00CE0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0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dnoteReference">
    <w:name w:val="endnote reference"/>
    <w:basedOn w:val="DefaultParagraphFont"/>
    <w:uiPriority w:val="99"/>
    <w:semiHidden/>
    <w:unhideWhenUsed/>
    <w:rsid w:val="00CE0B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0B95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0B95"/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CE0B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0B95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B95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D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C9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53B7-FE1D-47AF-84C1-A10FB805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Trethowans LLP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Graham</dc:creator>
  <cp:lastModifiedBy>Sandra Graham</cp:lastModifiedBy>
  <cp:revision>1</cp:revision>
  <dcterms:created xsi:type="dcterms:W3CDTF">2021-12-23T12:25:00Z</dcterms:created>
  <dcterms:modified xsi:type="dcterms:W3CDTF">2021-12-23T12:25:00Z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Reference">
    <vt:lpwstr>WSReference</vt:lpwstr>
  </property>
</Properties>
</file>