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67256" w14:textId="77777777" w:rsidR="002414EB" w:rsidRDefault="002414EB">
      <w:pPr>
        <w:rPr>
          <w:rFonts w:ascii="Times New Roman" w:hAnsi="Times New Roman"/>
          <w:sz w:val="22"/>
          <w:szCs w:val="22"/>
        </w:rPr>
      </w:pPr>
    </w:p>
    <w:p w14:paraId="5CAD13E6" w14:textId="77777777" w:rsidR="009C0D1C" w:rsidRDefault="009C0D1C">
      <w:pPr>
        <w:rPr>
          <w:rFonts w:ascii="Times New Roman" w:hAnsi="Times New Roman"/>
          <w:sz w:val="22"/>
          <w:szCs w:val="22"/>
        </w:rPr>
      </w:pPr>
    </w:p>
    <w:p w14:paraId="76E14368" w14:textId="47B4E1F3" w:rsidR="00013DDA" w:rsidRPr="00C408E2" w:rsidRDefault="00013DDA">
      <w:pPr>
        <w:rPr>
          <w:rFonts w:ascii="Calibri" w:hAnsi="Calibri" w:cs="Calibri"/>
          <w:i/>
          <w:iCs/>
          <w:sz w:val="22"/>
          <w:szCs w:val="22"/>
        </w:rPr>
      </w:pPr>
    </w:p>
    <w:p w14:paraId="3AE3D95A" w14:textId="77777777" w:rsidR="00013DDA" w:rsidRPr="00C408E2" w:rsidRDefault="00013DDA">
      <w:pPr>
        <w:rPr>
          <w:rFonts w:ascii="Calibri" w:hAnsi="Calibri" w:cs="Calibri"/>
          <w:sz w:val="22"/>
          <w:szCs w:val="22"/>
        </w:rPr>
      </w:pPr>
    </w:p>
    <w:p w14:paraId="08538D61" w14:textId="77777777" w:rsidR="005B07B4" w:rsidRPr="00C408E2" w:rsidRDefault="006C1AA2">
      <w:pPr>
        <w:rPr>
          <w:rFonts w:ascii="Calibri" w:hAnsi="Calibri" w:cs="Calibri"/>
          <w:color w:val="548DD4" w:themeColor="text2" w:themeTint="99"/>
          <w:sz w:val="22"/>
          <w:szCs w:val="22"/>
        </w:rPr>
      </w:pPr>
      <w:r w:rsidRPr="00C408E2">
        <w:rPr>
          <w:rFonts w:ascii="Calibri" w:hAnsi="Calibri" w:cs="Calibri"/>
          <w:color w:val="548DD4" w:themeColor="text2" w:themeTint="99"/>
          <w:sz w:val="22"/>
          <w:szCs w:val="22"/>
        </w:rPr>
        <w:t xml:space="preserve">The Society examines all Planning applications </w:t>
      </w:r>
      <w:r w:rsidR="005B07B4" w:rsidRPr="00C408E2">
        <w:rPr>
          <w:rFonts w:ascii="Calibri" w:hAnsi="Calibri" w:cs="Calibri"/>
          <w:color w:val="548DD4" w:themeColor="text2" w:themeTint="99"/>
          <w:sz w:val="22"/>
          <w:szCs w:val="22"/>
        </w:rPr>
        <w:t>and Appeals affecting Hampstead and the Heath</w:t>
      </w:r>
      <w:r w:rsidRPr="00C408E2">
        <w:rPr>
          <w:rFonts w:ascii="Calibri" w:hAnsi="Calibri" w:cs="Calibri"/>
          <w:color w:val="548DD4" w:themeColor="text2" w:themeTint="99"/>
          <w:sz w:val="22"/>
          <w:szCs w:val="22"/>
        </w:rPr>
        <w:t xml:space="preserve"> </w:t>
      </w:r>
      <w:r w:rsidR="005B07B4" w:rsidRPr="00C408E2">
        <w:rPr>
          <w:rFonts w:ascii="Calibri" w:hAnsi="Calibri" w:cs="Calibri"/>
          <w:color w:val="548DD4" w:themeColor="text2" w:themeTint="99"/>
          <w:sz w:val="22"/>
          <w:szCs w:val="22"/>
        </w:rPr>
        <w:t xml:space="preserve">and objects   </w:t>
      </w:r>
    </w:p>
    <w:p w14:paraId="797C3AB9" w14:textId="77777777" w:rsidR="0067128B" w:rsidRPr="00C408E2" w:rsidRDefault="005B07B4">
      <w:pPr>
        <w:rPr>
          <w:rFonts w:ascii="Calibri" w:hAnsi="Calibri" w:cs="Calibri"/>
          <w:color w:val="548DD4" w:themeColor="text2" w:themeTint="99"/>
          <w:sz w:val="22"/>
          <w:szCs w:val="22"/>
        </w:rPr>
      </w:pPr>
      <w:r w:rsidRPr="00C408E2">
        <w:rPr>
          <w:rFonts w:ascii="Calibri" w:hAnsi="Calibri" w:cs="Calibri"/>
          <w:color w:val="548DD4" w:themeColor="text2" w:themeTint="99"/>
          <w:sz w:val="22"/>
          <w:szCs w:val="22"/>
        </w:rPr>
        <w:t xml:space="preserve">               to those which detract from Hampstead`s spatial, environmental and physical qualities</w:t>
      </w:r>
      <w:r w:rsidR="0067128B" w:rsidRPr="00C408E2">
        <w:rPr>
          <w:rFonts w:ascii="Calibri" w:hAnsi="Calibri" w:cs="Calibri"/>
          <w:color w:val="548DD4" w:themeColor="text2" w:themeTint="99"/>
          <w:sz w:val="22"/>
          <w:szCs w:val="22"/>
        </w:rPr>
        <w:t>.</w:t>
      </w:r>
    </w:p>
    <w:p w14:paraId="62467DA6" w14:textId="77777777" w:rsidR="0067128B" w:rsidRPr="00C408E2" w:rsidRDefault="0067128B">
      <w:pPr>
        <w:rPr>
          <w:rFonts w:ascii="Calibri" w:hAnsi="Calibri" w:cs="Calibri"/>
          <w:color w:val="548DD4" w:themeColor="text2" w:themeTint="99"/>
          <w:sz w:val="22"/>
          <w:szCs w:val="22"/>
        </w:rPr>
      </w:pPr>
    </w:p>
    <w:p w14:paraId="0937A647" w14:textId="6AE10DCE" w:rsidR="0067128B" w:rsidRPr="00C408E2" w:rsidRDefault="00C408E2">
      <w:pPr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r w:rsidRPr="00C408E2">
        <w:rPr>
          <w:rFonts w:ascii="Calibri" w:hAnsi="Calibri" w:cs="Calibri"/>
          <w:color w:val="000000" w:themeColor="text1"/>
          <w:sz w:val="22"/>
          <w:szCs w:val="22"/>
          <w:u w:val="single"/>
        </w:rPr>
        <w:t>For the attn. of So</w:t>
      </w:r>
      <w:r w:rsidR="00A479BA">
        <w:rPr>
          <w:rFonts w:ascii="Calibri" w:hAnsi="Calibri" w:cs="Calibri"/>
          <w:color w:val="000000" w:themeColor="text1"/>
          <w:sz w:val="22"/>
          <w:szCs w:val="22"/>
          <w:u w:val="single"/>
        </w:rPr>
        <w:t>f</w:t>
      </w:r>
      <w:r w:rsidRPr="00C408E2">
        <w:rPr>
          <w:rFonts w:ascii="Calibri" w:hAnsi="Calibri" w:cs="Calibri"/>
          <w:color w:val="000000" w:themeColor="text1"/>
          <w:sz w:val="22"/>
          <w:szCs w:val="22"/>
          <w:u w:val="single"/>
        </w:rPr>
        <w:t xml:space="preserve">ie Fieldsend </w:t>
      </w:r>
      <w:r>
        <w:rPr>
          <w:rFonts w:ascii="Calibri" w:hAnsi="Calibri" w:cs="Calibri"/>
          <w:color w:val="000000" w:themeColor="text1"/>
          <w:sz w:val="22"/>
          <w:szCs w:val="22"/>
          <w:u w:val="single"/>
        </w:rPr>
        <w:t xml:space="preserve">                                                                                                         27.6.2021</w:t>
      </w:r>
    </w:p>
    <w:p w14:paraId="24750B8E" w14:textId="77777777" w:rsidR="00C408E2" w:rsidRPr="00C408E2" w:rsidRDefault="00C408E2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5216332D" w14:textId="74A26470" w:rsidR="00013DDA" w:rsidRPr="00C408E2" w:rsidRDefault="0067128B">
      <w:pPr>
        <w:rPr>
          <w:rFonts w:ascii="Calibri" w:hAnsi="Calibri" w:cs="Calibri"/>
          <w:color w:val="000000" w:themeColor="text1"/>
          <w:sz w:val="28"/>
          <w:szCs w:val="28"/>
        </w:rPr>
      </w:pPr>
      <w:r w:rsidRPr="00C408E2">
        <w:rPr>
          <w:rFonts w:ascii="Calibri" w:hAnsi="Calibri" w:cs="Calibri"/>
          <w:color w:val="000000" w:themeColor="text1"/>
          <w:sz w:val="28"/>
          <w:szCs w:val="28"/>
        </w:rPr>
        <w:t>OBJECTION to Application 2021/1564/P   - 14a Hampstead Hill Gardens, NW3</w:t>
      </w:r>
      <w:r w:rsidR="006C1AA2" w:rsidRPr="00C408E2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</w:p>
    <w:p w14:paraId="36D0E20A" w14:textId="067C618F" w:rsidR="0067128B" w:rsidRPr="00C408E2" w:rsidRDefault="0067128B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6CB75D86" w14:textId="6FDE12F5" w:rsidR="0067128B" w:rsidRPr="00C408E2" w:rsidRDefault="0067128B">
      <w:pPr>
        <w:rPr>
          <w:rFonts w:ascii="Calibri" w:hAnsi="Calibri" w:cs="Calibri"/>
          <w:color w:val="000000" w:themeColor="text1"/>
          <w:sz w:val="28"/>
          <w:szCs w:val="28"/>
        </w:rPr>
      </w:pPr>
      <w:r w:rsidRPr="00C408E2">
        <w:rPr>
          <w:rFonts w:ascii="Calibri" w:hAnsi="Calibri" w:cs="Calibri"/>
          <w:color w:val="000000" w:themeColor="text1"/>
          <w:sz w:val="28"/>
          <w:szCs w:val="28"/>
        </w:rPr>
        <w:t xml:space="preserve">This proposal </w:t>
      </w:r>
      <w:r w:rsidR="001B3956" w:rsidRPr="00C408E2">
        <w:rPr>
          <w:rFonts w:ascii="Calibri" w:hAnsi="Calibri" w:cs="Calibri"/>
          <w:color w:val="000000" w:themeColor="text1"/>
          <w:sz w:val="28"/>
          <w:szCs w:val="28"/>
        </w:rPr>
        <w:t xml:space="preserve">to build a tall detached house </w:t>
      </w:r>
      <w:r w:rsidR="00C46ED4" w:rsidRPr="00C408E2">
        <w:rPr>
          <w:rFonts w:ascii="Calibri" w:hAnsi="Calibri" w:cs="Calibri"/>
          <w:color w:val="000000" w:themeColor="text1"/>
          <w:sz w:val="28"/>
          <w:szCs w:val="28"/>
        </w:rPr>
        <w:t xml:space="preserve">on a garden </w:t>
      </w:r>
      <w:r w:rsidR="001B3956" w:rsidRPr="00C408E2">
        <w:rPr>
          <w:rFonts w:ascii="Calibri" w:hAnsi="Calibri" w:cs="Calibri"/>
          <w:color w:val="000000" w:themeColor="text1"/>
          <w:sz w:val="28"/>
          <w:szCs w:val="28"/>
        </w:rPr>
        <w:t xml:space="preserve">in a Conservation Area </w:t>
      </w:r>
      <w:r w:rsidRPr="00C408E2">
        <w:rPr>
          <w:rFonts w:ascii="Calibri" w:hAnsi="Calibri" w:cs="Calibri"/>
          <w:color w:val="000000" w:themeColor="text1"/>
          <w:sz w:val="28"/>
          <w:szCs w:val="28"/>
        </w:rPr>
        <w:t>is entirely unacceptable</w:t>
      </w:r>
      <w:r w:rsidR="001B3956" w:rsidRPr="00C408E2">
        <w:rPr>
          <w:rFonts w:ascii="Calibri" w:hAnsi="Calibri" w:cs="Calibri"/>
          <w:color w:val="000000" w:themeColor="text1"/>
          <w:sz w:val="28"/>
          <w:szCs w:val="28"/>
        </w:rPr>
        <w:t>.</w:t>
      </w:r>
    </w:p>
    <w:p w14:paraId="77C3EBCF" w14:textId="323A58F0" w:rsidR="001B3956" w:rsidRPr="00C408E2" w:rsidRDefault="001B3956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0372C908" w14:textId="26DC6AB1" w:rsidR="001B3956" w:rsidRPr="00C408E2" w:rsidRDefault="001B3956">
      <w:pPr>
        <w:rPr>
          <w:rFonts w:ascii="Calibri" w:hAnsi="Calibri" w:cs="Calibri"/>
          <w:color w:val="000000" w:themeColor="text1"/>
          <w:sz w:val="28"/>
          <w:szCs w:val="28"/>
        </w:rPr>
      </w:pPr>
      <w:r w:rsidRPr="00C408E2">
        <w:rPr>
          <w:rFonts w:ascii="Calibri" w:hAnsi="Calibri" w:cs="Calibri"/>
          <w:color w:val="000000" w:themeColor="text1"/>
          <w:sz w:val="28"/>
          <w:szCs w:val="28"/>
        </w:rPr>
        <w:t xml:space="preserve">The gap between nos. 14 </w:t>
      </w:r>
      <w:r w:rsidR="00C408E2" w:rsidRPr="00C408E2">
        <w:rPr>
          <w:rFonts w:ascii="Calibri" w:hAnsi="Calibri" w:cs="Calibri"/>
          <w:color w:val="000000" w:themeColor="text1"/>
          <w:sz w:val="28"/>
          <w:szCs w:val="28"/>
        </w:rPr>
        <w:t>a</w:t>
      </w:r>
      <w:r w:rsidRPr="00C408E2">
        <w:rPr>
          <w:rFonts w:ascii="Calibri" w:hAnsi="Calibri" w:cs="Calibri"/>
          <w:color w:val="000000" w:themeColor="text1"/>
          <w:sz w:val="28"/>
          <w:szCs w:val="28"/>
        </w:rPr>
        <w:t>nd</w:t>
      </w:r>
      <w:r w:rsidR="00C408E2" w:rsidRPr="00C408E2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C408E2">
        <w:rPr>
          <w:rFonts w:ascii="Calibri" w:hAnsi="Calibri" w:cs="Calibri"/>
          <w:color w:val="000000" w:themeColor="text1"/>
          <w:sz w:val="28"/>
          <w:szCs w:val="28"/>
        </w:rPr>
        <w:t>1</w:t>
      </w:r>
      <w:r w:rsidR="00C408E2" w:rsidRPr="00C408E2">
        <w:rPr>
          <w:rFonts w:ascii="Calibri" w:hAnsi="Calibri" w:cs="Calibri"/>
          <w:color w:val="000000" w:themeColor="text1"/>
          <w:sz w:val="28"/>
          <w:szCs w:val="28"/>
        </w:rPr>
        <w:t xml:space="preserve">2 </w:t>
      </w:r>
      <w:r w:rsidRPr="00C408E2">
        <w:rPr>
          <w:rFonts w:ascii="Calibri" w:hAnsi="Calibri" w:cs="Calibri"/>
          <w:color w:val="000000" w:themeColor="text1"/>
          <w:sz w:val="28"/>
          <w:szCs w:val="28"/>
        </w:rPr>
        <w:t>Hampstead Hill Gardens provides both a vi</w:t>
      </w:r>
      <w:r w:rsidR="00C46ED4" w:rsidRPr="00C408E2">
        <w:rPr>
          <w:rFonts w:ascii="Calibri" w:hAnsi="Calibri" w:cs="Calibri"/>
          <w:color w:val="000000" w:themeColor="text1"/>
          <w:sz w:val="28"/>
          <w:szCs w:val="28"/>
        </w:rPr>
        <w:t xml:space="preserve">ew of the gardens </w:t>
      </w:r>
      <w:r w:rsidR="00E30AA0" w:rsidRPr="00C408E2">
        <w:rPr>
          <w:rFonts w:ascii="Calibri" w:hAnsi="Calibri" w:cs="Calibri"/>
          <w:color w:val="000000" w:themeColor="text1"/>
          <w:sz w:val="28"/>
          <w:szCs w:val="28"/>
        </w:rPr>
        <w:t>(</w:t>
      </w:r>
      <w:r w:rsidR="00C46ED4" w:rsidRPr="00C408E2">
        <w:rPr>
          <w:rFonts w:ascii="Calibri" w:hAnsi="Calibri" w:cs="Calibri"/>
          <w:color w:val="000000" w:themeColor="text1"/>
          <w:sz w:val="28"/>
          <w:szCs w:val="28"/>
        </w:rPr>
        <w:t>and the soon to be replaced Chestnut Tree</w:t>
      </w:r>
      <w:r w:rsidR="00E30AA0" w:rsidRPr="00C408E2">
        <w:rPr>
          <w:rFonts w:ascii="Calibri" w:hAnsi="Calibri" w:cs="Calibri"/>
          <w:color w:val="000000" w:themeColor="text1"/>
          <w:sz w:val="28"/>
          <w:szCs w:val="28"/>
        </w:rPr>
        <w:t>)</w:t>
      </w:r>
      <w:r w:rsidR="00C46ED4" w:rsidRPr="00C408E2">
        <w:rPr>
          <w:rFonts w:ascii="Calibri" w:hAnsi="Calibri" w:cs="Calibri"/>
          <w:color w:val="000000" w:themeColor="text1"/>
          <w:sz w:val="28"/>
          <w:szCs w:val="28"/>
        </w:rPr>
        <w:t xml:space="preserve"> and also ensures a visual separation between </w:t>
      </w:r>
      <w:r w:rsidRPr="00C408E2">
        <w:rPr>
          <w:rFonts w:ascii="Calibri" w:hAnsi="Calibri" w:cs="Calibri"/>
          <w:color w:val="000000" w:themeColor="text1"/>
          <w:sz w:val="28"/>
          <w:szCs w:val="28"/>
        </w:rPr>
        <w:t xml:space="preserve">the very </w:t>
      </w:r>
      <w:r w:rsidR="00C46ED4" w:rsidRPr="00C408E2">
        <w:rPr>
          <w:rFonts w:ascii="Calibri" w:hAnsi="Calibri" w:cs="Calibri"/>
          <w:color w:val="000000" w:themeColor="text1"/>
          <w:sz w:val="28"/>
          <w:szCs w:val="28"/>
        </w:rPr>
        <w:t>different houses on either side.</w:t>
      </w:r>
    </w:p>
    <w:p w14:paraId="52DD21B4" w14:textId="77777777" w:rsidR="00C81D10" w:rsidRPr="00C408E2" w:rsidRDefault="00C81D10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134AE838" w14:textId="7B37A888" w:rsidR="00C46ED4" w:rsidRPr="00C408E2" w:rsidRDefault="00C46ED4" w:rsidP="004542B7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  <w:sz w:val="28"/>
          <w:szCs w:val="28"/>
        </w:rPr>
      </w:pPr>
      <w:r w:rsidRPr="00C408E2">
        <w:rPr>
          <w:rFonts w:ascii="Calibri" w:hAnsi="Calibri" w:cs="Calibri"/>
          <w:color w:val="000000" w:themeColor="text1"/>
          <w:sz w:val="28"/>
          <w:szCs w:val="28"/>
        </w:rPr>
        <w:t xml:space="preserve">No 14 is a tall, Italianate, semi-detached house, rendered and </w:t>
      </w:r>
      <w:r w:rsidR="004542B7" w:rsidRPr="00C408E2">
        <w:rPr>
          <w:rFonts w:ascii="Calibri" w:hAnsi="Calibri" w:cs="Calibri"/>
          <w:color w:val="000000" w:themeColor="text1"/>
          <w:sz w:val="28"/>
          <w:szCs w:val="28"/>
        </w:rPr>
        <w:t xml:space="preserve">with a </w:t>
      </w:r>
      <w:r w:rsidRPr="00C408E2">
        <w:rPr>
          <w:rFonts w:ascii="Calibri" w:hAnsi="Calibri" w:cs="Calibri"/>
          <w:color w:val="000000" w:themeColor="text1"/>
          <w:sz w:val="28"/>
          <w:szCs w:val="28"/>
        </w:rPr>
        <w:t>vertical organisation and form.</w:t>
      </w:r>
      <w:r w:rsidR="002834AC" w:rsidRPr="00C408E2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</w:p>
    <w:p w14:paraId="6389D36E" w14:textId="77777777" w:rsidR="004542B7" w:rsidRPr="00C408E2" w:rsidRDefault="004542B7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2BB7E829" w14:textId="2389EC69" w:rsidR="002834AC" w:rsidRPr="00C408E2" w:rsidRDefault="002834AC" w:rsidP="004542B7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  <w:sz w:val="28"/>
          <w:szCs w:val="28"/>
        </w:rPr>
      </w:pPr>
      <w:r w:rsidRPr="00C408E2">
        <w:rPr>
          <w:rFonts w:ascii="Calibri" w:hAnsi="Calibri" w:cs="Calibri"/>
          <w:color w:val="000000" w:themeColor="text1"/>
          <w:sz w:val="28"/>
          <w:szCs w:val="28"/>
        </w:rPr>
        <w:t>No 1</w:t>
      </w:r>
      <w:r w:rsidR="00C408E2" w:rsidRPr="00C408E2">
        <w:rPr>
          <w:rFonts w:ascii="Calibri" w:hAnsi="Calibri" w:cs="Calibri"/>
          <w:color w:val="000000" w:themeColor="text1"/>
          <w:sz w:val="28"/>
          <w:szCs w:val="28"/>
        </w:rPr>
        <w:t>2</w:t>
      </w:r>
      <w:r w:rsidR="004542B7" w:rsidRPr="00C408E2">
        <w:rPr>
          <w:rFonts w:ascii="Calibri" w:hAnsi="Calibri" w:cs="Calibri"/>
          <w:color w:val="000000" w:themeColor="text1"/>
          <w:sz w:val="28"/>
          <w:szCs w:val="28"/>
        </w:rPr>
        <w:t xml:space="preserve"> is a later, probably early Edwardian semi-detached house. Elegant visually and much lower due to its generous width and more horizontal form.</w:t>
      </w:r>
    </w:p>
    <w:p w14:paraId="03F6DA41" w14:textId="77777777" w:rsidR="004542B7" w:rsidRPr="00C408E2" w:rsidRDefault="004542B7" w:rsidP="004542B7">
      <w:pPr>
        <w:pStyle w:val="ListParagraph"/>
        <w:rPr>
          <w:rFonts w:ascii="Calibri" w:hAnsi="Calibri" w:cs="Calibri"/>
          <w:color w:val="000000" w:themeColor="text1"/>
          <w:sz w:val="28"/>
          <w:szCs w:val="28"/>
        </w:rPr>
      </w:pPr>
    </w:p>
    <w:p w14:paraId="0719CDBF" w14:textId="736AFB82" w:rsidR="004542B7" w:rsidRPr="00C408E2" w:rsidRDefault="004542B7" w:rsidP="004542B7">
      <w:pPr>
        <w:rPr>
          <w:rFonts w:ascii="Calibri" w:hAnsi="Calibri" w:cs="Calibri"/>
          <w:color w:val="000000" w:themeColor="text1"/>
          <w:sz w:val="28"/>
          <w:szCs w:val="28"/>
        </w:rPr>
      </w:pPr>
      <w:r w:rsidRPr="00C408E2">
        <w:rPr>
          <w:rFonts w:ascii="Calibri" w:hAnsi="Calibri" w:cs="Calibri"/>
          <w:color w:val="000000" w:themeColor="text1"/>
          <w:sz w:val="28"/>
          <w:szCs w:val="28"/>
        </w:rPr>
        <w:t>The proposed house, has been sep</w:t>
      </w:r>
      <w:r w:rsidR="001106D3" w:rsidRPr="00C408E2">
        <w:rPr>
          <w:rFonts w:ascii="Calibri" w:hAnsi="Calibri" w:cs="Calibri"/>
          <w:color w:val="000000" w:themeColor="text1"/>
          <w:sz w:val="28"/>
          <w:szCs w:val="28"/>
        </w:rPr>
        <w:t>a</w:t>
      </w:r>
      <w:r w:rsidRPr="00C408E2">
        <w:rPr>
          <w:rFonts w:ascii="Calibri" w:hAnsi="Calibri" w:cs="Calibri"/>
          <w:color w:val="000000" w:themeColor="text1"/>
          <w:sz w:val="28"/>
          <w:szCs w:val="28"/>
        </w:rPr>
        <w:t>rated from no. 14 with only a narrow cavernous gap – very untypical of the conservation and unpleasant</w:t>
      </w:r>
      <w:r w:rsidR="001106D3" w:rsidRPr="00C408E2">
        <w:rPr>
          <w:rFonts w:ascii="Calibri" w:hAnsi="Calibri" w:cs="Calibri"/>
          <w:color w:val="000000" w:themeColor="text1"/>
          <w:sz w:val="28"/>
          <w:szCs w:val="28"/>
        </w:rPr>
        <w:t xml:space="preserve"> - allowing no views of the garden.</w:t>
      </w:r>
    </w:p>
    <w:p w14:paraId="6A3FA51B" w14:textId="26ADF8D1" w:rsidR="001106D3" w:rsidRPr="00C408E2" w:rsidRDefault="001106D3" w:rsidP="004542B7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4BEEB855" w14:textId="7D3F4372" w:rsidR="004542B7" w:rsidRPr="00C408E2" w:rsidRDefault="001106D3" w:rsidP="004542B7">
      <w:pPr>
        <w:rPr>
          <w:rFonts w:ascii="Calibri" w:hAnsi="Calibri" w:cs="Calibri"/>
          <w:color w:val="000000" w:themeColor="text1"/>
          <w:sz w:val="28"/>
          <w:szCs w:val="28"/>
        </w:rPr>
      </w:pPr>
      <w:r w:rsidRPr="00C408E2">
        <w:rPr>
          <w:rFonts w:ascii="Calibri" w:hAnsi="Calibri" w:cs="Calibri"/>
          <w:color w:val="000000" w:themeColor="text1"/>
          <w:sz w:val="28"/>
          <w:szCs w:val="28"/>
        </w:rPr>
        <w:t>Very unfortunately the proposed house has been visually related (by means of lining up the windows and parapets etc.) to the tall Italianate no.</w:t>
      </w:r>
      <w:proofErr w:type="gramStart"/>
      <w:r w:rsidRPr="00C408E2">
        <w:rPr>
          <w:rFonts w:ascii="Calibri" w:hAnsi="Calibri" w:cs="Calibri"/>
          <w:color w:val="000000" w:themeColor="text1"/>
          <w:sz w:val="28"/>
          <w:szCs w:val="28"/>
        </w:rPr>
        <w:t>14 .</w:t>
      </w:r>
      <w:proofErr w:type="gramEnd"/>
    </w:p>
    <w:p w14:paraId="1BDD1E0D" w14:textId="0CD6969E" w:rsidR="001106D3" w:rsidRPr="00C408E2" w:rsidRDefault="001106D3" w:rsidP="004542B7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168C4A6D" w14:textId="71BAB8F1" w:rsidR="001106D3" w:rsidRPr="00C408E2" w:rsidRDefault="001106D3" w:rsidP="004542B7">
      <w:pPr>
        <w:rPr>
          <w:rFonts w:ascii="Calibri" w:hAnsi="Calibri" w:cs="Calibri"/>
          <w:color w:val="000000" w:themeColor="text1"/>
          <w:sz w:val="28"/>
          <w:szCs w:val="28"/>
        </w:rPr>
      </w:pPr>
      <w:r w:rsidRPr="00C408E2">
        <w:rPr>
          <w:rFonts w:ascii="Calibri" w:hAnsi="Calibri" w:cs="Calibri"/>
          <w:color w:val="000000" w:themeColor="text1"/>
          <w:sz w:val="28"/>
          <w:szCs w:val="28"/>
        </w:rPr>
        <w:t>This results in an absurdly tall, almost tower-like detached building which totally overwhelms the much lower and smaller scale neighbour – no.1</w:t>
      </w:r>
      <w:r w:rsidR="00C408E2" w:rsidRPr="00C408E2">
        <w:rPr>
          <w:rFonts w:ascii="Calibri" w:hAnsi="Calibri" w:cs="Calibri"/>
          <w:color w:val="000000" w:themeColor="text1"/>
          <w:sz w:val="28"/>
          <w:szCs w:val="28"/>
        </w:rPr>
        <w:t>2</w:t>
      </w:r>
      <w:r w:rsidRPr="00C408E2">
        <w:rPr>
          <w:rFonts w:ascii="Calibri" w:hAnsi="Calibri" w:cs="Calibri"/>
          <w:color w:val="000000" w:themeColor="text1"/>
          <w:sz w:val="28"/>
          <w:szCs w:val="28"/>
        </w:rPr>
        <w:t xml:space="preserve">. </w:t>
      </w:r>
    </w:p>
    <w:p w14:paraId="422CD8E4" w14:textId="77777777" w:rsidR="001106D3" w:rsidRPr="00C408E2" w:rsidRDefault="001106D3" w:rsidP="004542B7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1F5CE03A" w14:textId="0FBE5838" w:rsidR="001106D3" w:rsidRPr="00C408E2" w:rsidRDefault="00C81D10" w:rsidP="004542B7">
      <w:pPr>
        <w:rPr>
          <w:rFonts w:ascii="Calibri" w:hAnsi="Calibri" w:cs="Calibri"/>
          <w:color w:val="000000" w:themeColor="text1"/>
          <w:sz w:val="28"/>
          <w:szCs w:val="28"/>
        </w:rPr>
      </w:pPr>
      <w:r w:rsidRPr="00C408E2">
        <w:rPr>
          <w:rFonts w:ascii="Calibri" w:hAnsi="Calibri" w:cs="Calibri"/>
          <w:color w:val="000000" w:themeColor="text1"/>
          <w:sz w:val="28"/>
          <w:szCs w:val="28"/>
        </w:rPr>
        <w:t>This proposed detached house would seriously detract from the Conservation Area</w:t>
      </w:r>
    </w:p>
    <w:p w14:paraId="2231B84F" w14:textId="5500836A" w:rsidR="00C81D10" w:rsidRPr="00C408E2" w:rsidRDefault="00C81D10" w:rsidP="004542B7">
      <w:pPr>
        <w:rPr>
          <w:rFonts w:ascii="Calibri" w:hAnsi="Calibri" w:cs="Calibri"/>
          <w:color w:val="000000" w:themeColor="text1"/>
          <w:sz w:val="28"/>
          <w:szCs w:val="28"/>
        </w:rPr>
      </w:pPr>
      <w:r w:rsidRPr="00C408E2">
        <w:rPr>
          <w:rFonts w:ascii="Calibri" w:hAnsi="Calibri" w:cs="Calibri"/>
          <w:color w:val="000000" w:themeColor="text1"/>
          <w:sz w:val="28"/>
          <w:szCs w:val="28"/>
        </w:rPr>
        <w:t>PLEASE REFUSE</w:t>
      </w:r>
    </w:p>
    <w:p w14:paraId="7B063C99" w14:textId="77777777" w:rsidR="001B3956" w:rsidRPr="0067128B" w:rsidRDefault="001B3956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1B3956" w:rsidRPr="0067128B" w:rsidSect="001708F1">
      <w:headerReference w:type="default" r:id="rId7"/>
      <w:footerReference w:type="default" r:id="rId8"/>
      <w:headerReference w:type="first" r:id="rId9"/>
      <w:footerReference w:type="first" r:id="rId10"/>
      <w:pgSz w:w="11899" w:h="16838"/>
      <w:pgMar w:top="2438" w:right="1134" w:bottom="567" w:left="1134" w:header="0" w:footer="54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7874B" w14:textId="77777777" w:rsidR="00DF22B3" w:rsidRDefault="00DF22B3">
      <w:r>
        <w:separator/>
      </w:r>
    </w:p>
  </w:endnote>
  <w:endnote w:type="continuationSeparator" w:id="0">
    <w:p w14:paraId="0AEFECCE" w14:textId="77777777" w:rsidR="00DF22B3" w:rsidRDefault="00DF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59284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BB9F82" w14:textId="77777777" w:rsidR="00AA660E" w:rsidRDefault="00AA66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64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E34986" w14:textId="77777777" w:rsidR="00A13694" w:rsidRDefault="00A136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15B52" w14:textId="77777777" w:rsidR="00A13694" w:rsidRDefault="00A13694">
    <w:pPr>
      <w:pStyle w:val="Footer"/>
    </w:pPr>
    <w:r>
      <w:rPr>
        <w:noProof/>
      </w:rPr>
      <w:drawing>
        <wp:inline distT="0" distB="0" distL="0" distR="0" wp14:anchorId="1BF1FD88" wp14:editId="2D980F31">
          <wp:extent cx="6115050" cy="457200"/>
          <wp:effectExtent l="0" t="0" r="0" b="0"/>
          <wp:docPr id="10" name="Picture 10" descr=":16_0317_HHS_letterhead_bo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:16_0317_HHS_letterhead_bot.t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6049"/>
                  <a:stretch/>
                </pic:blipFill>
                <pic:spPr bwMode="auto">
                  <a:xfrm>
                    <a:off x="0" y="0"/>
                    <a:ext cx="6119504" cy="4575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62B40" w14:textId="77777777" w:rsidR="00DF22B3" w:rsidRDefault="00DF22B3">
      <w:r>
        <w:separator/>
      </w:r>
    </w:p>
  </w:footnote>
  <w:footnote w:type="continuationSeparator" w:id="0">
    <w:p w14:paraId="60F211F5" w14:textId="77777777" w:rsidR="00DF22B3" w:rsidRDefault="00DF2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16710" w14:textId="77777777" w:rsidR="002414EB" w:rsidRDefault="00AA660E" w:rsidP="00AA660E">
    <w:pPr>
      <w:pStyle w:val="Header"/>
      <w:tabs>
        <w:tab w:val="clear" w:pos="4320"/>
        <w:tab w:val="clear" w:pos="8640"/>
      </w:tabs>
      <w:ind w:right="-1800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3FCF735" wp14:editId="6AA45E9A">
              <wp:simplePos x="0" y="0"/>
              <wp:positionH relativeFrom="column">
                <wp:posOffset>1583055</wp:posOffset>
              </wp:positionH>
              <wp:positionV relativeFrom="paragraph">
                <wp:posOffset>866775</wp:posOffset>
              </wp:positionV>
              <wp:extent cx="4362450" cy="523875"/>
              <wp:effectExtent l="0" t="0" r="0" b="952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62450" cy="5238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721E4F" id="Rectangle 3" o:spid="_x0000_s1026" style="position:absolute;margin-left:124.65pt;margin-top:68.25pt;width:343.5pt;height:41.2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EF3kgIAAIQFAAAOAAAAZHJzL2Uyb0RvYy54bWysVEtv2zAMvg/YfxB0X51nH0GdImjRYUDR&#10;Fm2HnhVZigXIoiYpcbJfP0qyna4rdhiWgyKK5EfyM8nLq32jyU44r8CUdHwyokQYDpUym5J+f7n9&#10;ck6JD8xUTIMRJT0IT6+Wnz9dtnYhJlCDroQjCGL8orUlrUOwi6LwvBYN8ydghUGlBNewgKLbFJVj&#10;LaI3upiMRqdFC66yDrjwHl9vspIuE76UgocHKb0IRJcUcwvpdOlcx7NYXrLFxjFbK96lwf4hi4Yp&#10;g0EHqBsWGNk69QdUo7gDDzKccGgKkFJxkWrAasajd9U818yKVAuS4+1Ak/9/sPx+9+iIqko6pcSw&#10;Bj/RE5LGzEYLMo30tNYv0OrZPrpO8niNte6la+I/VkH2idLDQKnYB8LxcTY9nczmyDxH3XwyPT+b&#10;R9Di6G2dD18FNCReSuowemKS7e58yKa9SQzmQavqVmmdhNgm4lo7smP4gdebcQf+m5U20dZA9MqA&#10;8aWIheVS0i0ctIh22jwJiYxg8pOUSOrFYxDGuTBhnFU1q0SOPR/hr4/ep5UKTYARWWL8AbsD6C0z&#10;SI+ds+zso6tIrTw4j/6WWHYePFJkMGFwbpQB9xGAxqq6yNm+JylTE1laQ3XAfnGQB8lbfqvws90x&#10;Hx6Zw8nBL43bIDzgITW0JYXuRkkN7udH79EeGxq1lLQ4iSX1P7bMCUr0N4OtfjGezeLoJmE2P5ug&#10;4N5q1m81ZttcA/bCGPeO5eka7YPur9JB84pLYxWjoooZjrFLyoPrheuQNwSuHS5Wq2SG42pZuDPP&#10;lkfwyGpsy5f9K3O2692AXX8P/dSyxbsWzrbR08BqG0Cq1N9HXju+cdRT43RrKe6St3KyOi7P5S8A&#10;AAD//wMAUEsDBBQABgAIAAAAIQDEwejg3wAAAAsBAAAPAAAAZHJzL2Rvd25yZXYueG1sTI/BTsMw&#10;DIbvSLxDZCRuLNlKO1qaTgjBxLgxKOesCW1F4pQm3crbY05wtL9fvz+Xm9lZdjRj6D1KWC4EMION&#10;1z22Et5eH69ugIWoUCvr0Uj4NgE21flZqQrtT/hijvvYMirBUCgJXYxDwXloOuNUWPjBILEPPzoV&#10;aRxbrkd1onJn+UqIjDvVI13o1GDuO9N87icnYUrXu4f5/Wub1KJeP9c2fYrbQcrLi/nuFlg0c/wL&#10;w68+qUNFTgc/oQ7MSlhd5wlFCSRZCowSeZLR5kBomQvgVcn//1D9AAAA//8DAFBLAQItABQABgAI&#10;AAAAIQC2gziS/gAAAOEBAAATAAAAAAAAAAAAAAAAAAAAAABbQ29udGVudF9UeXBlc10ueG1sUEsB&#10;Ai0AFAAGAAgAAAAhADj9If/WAAAAlAEAAAsAAAAAAAAAAAAAAAAALwEAAF9yZWxzLy5yZWxzUEsB&#10;Ai0AFAAGAAgAAAAhABaIQXeSAgAAhAUAAA4AAAAAAAAAAAAAAAAALgIAAGRycy9lMm9Eb2MueG1s&#10;UEsBAi0AFAAGAAgAAAAhAMTB6ODfAAAACwEAAA8AAAAAAAAAAAAAAAAA7AQAAGRycy9kb3ducmV2&#10;LnhtbFBLBQYAAAAABAAEAPMAAAD4BQAAAAA=&#10;" fillcolor="white [3212]" stroked="f" strokeweight="2pt"/>
          </w:pict>
        </mc:Fallback>
      </mc:AlternateContent>
    </w:r>
    <w:r>
      <w:rPr>
        <w:noProof/>
      </w:rPr>
      <w:drawing>
        <wp:inline distT="0" distB="0" distL="0" distR="0" wp14:anchorId="3ECE3C8C" wp14:editId="08F59157">
          <wp:extent cx="47625" cy="476250"/>
          <wp:effectExtent l="0" t="0" r="0" b="0"/>
          <wp:docPr id="4" name="Picture 4" descr=":16_0317_HHS_letterhead_top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:16_0317_HHS_letterhead_top.t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47" r="100000" b="67119"/>
                  <a:stretch/>
                </pic:blipFill>
                <pic:spPr bwMode="auto">
                  <a:xfrm>
                    <a:off x="0" y="0"/>
                    <a:ext cx="47632" cy="4763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1DEEF" w14:textId="77777777" w:rsidR="00A13694" w:rsidRDefault="00B7752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FD57F36" wp14:editId="4C7E14D5">
              <wp:simplePos x="0" y="0"/>
              <wp:positionH relativeFrom="column">
                <wp:posOffset>-320040</wp:posOffset>
              </wp:positionH>
              <wp:positionV relativeFrom="paragraph">
                <wp:posOffset>438150</wp:posOffset>
              </wp:positionV>
              <wp:extent cx="6724650" cy="135255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24650" cy="1352550"/>
                        <a:chOff x="0" y="0"/>
                        <a:chExt cx="6306820" cy="1171575"/>
                      </a:xfrm>
                    </wpg:grpSpPr>
                    <wps:wsp>
                      <wps:cNvPr id="7" name="Text Box 7"/>
                      <wps:cNvSpPr txBox="1"/>
                      <wps:spPr>
                        <a:xfrm>
                          <a:off x="1047750" y="600075"/>
                          <a:ext cx="517271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8B9AE6" w14:textId="77777777" w:rsidR="00087D49" w:rsidRDefault="00147971" w:rsidP="0014797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6600"/>
                                <w:sz w:val="17"/>
                                <w:szCs w:val="17"/>
                              </w:rPr>
                            </w:pPr>
                            <w:r w:rsidRPr="00D25853">
                              <w:rPr>
                                <w:rFonts w:ascii="Arial" w:hAnsi="Arial" w:cs="Arial"/>
                                <w:b/>
                                <w:i/>
                                <w:color w:val="006600"/>
                                <w:sz w:val="17"/>
                                <w:szCs w:val="17"/>
                              </w:rPr>
                              <w:t xml:space="preserve">President </w:t>
                            </w:r>
                            <w:r w:rsidRPr="00D25853">
                              <w:rPr>
                                <w:rFonts w:ascii="Arial" w:hAnsi="Arial" w:cs="Arial"/>
                                <w:i/>
                                <w:color w:val="006600"/>
                                <w:sz w:val="17"/>
                                <w:szCs w:val="17"/>
                              </w:rPr>
                              <w:t>Lord Hoffman</w:t>
                            </w:r>
                            <w:r w:rsidR="00D235CC">
                              <w:rPr>
                                <w:rFonts w:ascii="Arial" w:hAnsi="Arial" w:cs="Arial"/>
                                <w:i/>
                                <w:color w:val="006600"/>
                                <w:sz w:val="17"/>
                                <w:szCs w:val="17"/>
                              </w:rPr>
                              <w:t>n</w:t>
                            </w:r>
                            <w:r w:rsidRPr="00D25853">
                              <w:rPr>
                                <w:rFonts w:ascii="Arial" w:hAnsi="Arial" w:cs="Arial"/>
                                <w:i/>
                                <w:color w:val="00660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25853">
                              <w:rPr>
                                <w:rFonts w:ascii="Arial" w:hAnsi="Arial" w:cs="Arial"/>
                                <w:b/>
                                <w:i/>
                                <w:color w:val="006600"/>
                                <w:sz w:val="17"/>
                                <w:szCs w:val="17"/>
                              </w:rPr>
                              <w:t xml:space="preserve">Vice-President </w:t>
                            </w:r>
                            <w:r w:rsidRPr="00D25853">
                              <w:rPr>
                                <w:rFonts w:ascii="Arial" w:hAnsi="Arial" w:cs="Arial"/>
                                <w:i/>
                                <w:color w:val="006600"/>
                                <w:sz w:val="17"/>
                                <w:szCs w:val="17"/>
                              </w:rPr>
                              <w:t xml:space="preserve">Martin </w:t>
                            </w:r>
                            <w:proofErr w:type="spellStart"/>
                            <w:r w:rsidRPr="00D25853">
                              <w:rPr>
                                <w:rFonts w:ascii="Arial" w:hAnsi="Arial" w:cs="Arial"/>
                                <w:i/>
                                <w:color w:val="006600"/>
                                <w:sz w:val="17"/>
                                <w:szCs w:val="17"/>
                              </w:rPr>
                              <w:t>Humphery</w:t>
                            </w:r>
                            <w:proofErr w:type="spellEnd"/>
                            <w:r w:rsidRPr="00D25853">
                              <w:rPr>
                                <w:rFonts w:ascii="Arial" w:hAnsi="Arial" w:cs="Arial"/>
                                <w:b/>
                                <w:i/>
                                <w:color w:val="006600"/>
                                <w:sz w:val="17"/>
                                <w:szCs w:val="17"/>
                              </w:rPr>
                              <w:t xml:space="preserve"> Chair </w:t>
                            </w:r>
                            <w:r w:rsidRPr="00D25853">
                              <w:rPr>
                                <w:rFonts w:ascii="Arial" w:hAnsi="Arial" w:cs="Arial"/>
                                <w:i/>
                                <w:color w:val="006600"/>
                                <w:sz w:val="17"/>
                                <w:szCs w:val="17"/>
                              </w:rPr>
                              <w:t>Marc Hutchinson</w:t>
                            </w:r>
                            <w:r w:rsidR="00780736">
                              <w:rPr>
                                <w:rFonts w:ascii="Arial" w:hAnsi="Arial" w:cs="Arial"/>
                                <w:i/>
                                <w:color w:val="006600"/>
                                <w:sz w:val="17"/>
                                <w:szCs w:val="17"/>
                              </w:rPr>
                              <w:t xml:space="preserve">               </w:t>
                            </w:r>
                            <w:r w:rsidR="005E535D" w:rsidRPr="00D25853">
                              <w:rPr>
                                <w:rFonts w:ascii="Arial" w:hAnsi="Arial" w:cs="Arial"/>
                                <w:i/>
                                <w:color w:val="00660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D74588">
                              <w:rPr>
                                <w:rFonts w:ascii="Arial" w:hAnsi="Arial" w:cs="Arial"/>
                                <w:i/>
                                <w:color w:val="006600"/>
                                <w:sz w:val="17"/>
                                <w:szCs w:val="17"/>
                              </w:rPr>
                              <w:t xml:space="preserve">                  </w:t>
                            </w:r>
                            <w:r w:rsidR="006B7454" w:rsidRPr="00780736">
                              <w:rPr>
                                <w:rFonts w:ascii="Arial" w:hAnsi="Arial" w:cs="Arial"/>
                                <w:b/>
                                <w:i/>
                                <w:color w:val="006600"/>
                                <w:sz w:val="17"/>
                                <w:szCs w:val="17"/>
                              </w:rPr>
                              <w:t>Patrons</w:t>
                            </w:r>
                            <w:r w:rsidR="00780736">
                              <w:rPr>
                                <w:rFonts w:ascii="Arial" w:hAnsi="Arial" w:cs="Arial"/>
                                <w:i/>
                                <w:color w:val="006600"/>
                                <w:sz w:val="17"/>
                                <w:szCs w:val="17"/>
                              </w:rPr>
                              <w:t xml:space="preserve"> L</w:t>
                            </w:r>
                            <w:r w:rsidR="009D014B">
                              <w:rPr>
                                <w:rFonts w:ascii="Arial" w:hAnsi="Arial" w:cs="Arial"/>
                                <w:i/>
                                <w:color w:val="006600"/>
                                <w:sz w:val="17"/>
                                <w:szCs w:val="17"/>
                              </w:rPr>
                              <w:t xml:space="preserve">ord </w:t>
                            </w:r>
                            <w:proofErr w:type="gramStart"/>
                            <w:r w:rsidR="009D014B">
                              <w:rPr>
                                <w:rFonts w:ascii="Arial" w:hAnsi="Arial" w:cs="Arial"/>
                                <w:i/>
                                <w:color w:val="006600"/>
                                <w:sz w:val="17"/>
                                <w:szCs w:val="17"/>
                              </w:rPr>
                              <w:t>Bragg  L</w:t>
                            </w:r>
                            <w:r w:rsidR="006B7454">
                              <w:rPr>
                                <w:rFonts w:ascii="Arial" w:hAnsi="Arial" w:cs="Arial"/>
                                <w:i/>
                                <w:color w:val="006600"/>
                                <w:sz w:val="17"/>
                                <w:szCs w:val="17"/>
                              </w:rPr>
                              <w:t>ady</w:t>
                            </w:r>
                            <w:proofErr w:type="gramEnd"/>
                            <w:r w:rsidR="00780736">
                              <w:rPr>
                                <w:rFonts w:ascii="Arial" w:hAnsi="Arial" w:cs="Arial"/>
                                <w:i/>
                                <w:color w:val="00660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6B7454">
                              <w:rPr>
                                <w:rFonts w:ascii="Arial" w:hAnsi="Arial" w:cs="Arial"/>
                                <w:i/>
                                <w:color w:val="006600"/>
                                <w:sz w:val="17"/>
                                <w:szCs w:val="17"/>
                              </w:rPr>
                              <w:t>Hopkins</w:t>
                            </w:r>
                            <w:r w:rsidR="00C976E6">
                              <w:rPr>
                                <w:rFonts w:ascii="Arial" w:hAnsi="Arial" w:cs="Arial"/>
                                <w:i/>
                                <w:color w:val="006600"/>
                                <w:sz w:val="17"/>
                                <w:szCs w:val="17"/>
                              </w:rPr>
                              <w:t xml:space="preserve">  Sir Simon </w:t>
                            </w:r>
                            <w:r w:rsidRPr="00D25853">
                              <w:rPr>
                                <w:rFonts w:ascii="Arial" w:hAnsi="Arial" w:cs="Arial"/>
                                <w:i/>
                                <w:color w:val="006600"/>
                                <w:sz w:val="17"/>
                                <w:szCs w:val="17"/>
                              </w:rPr>
                              <w:t>Jenkins</w:t>
                            </w:r>
                            <w:r w:rsidR="00C976E6">
                              <w:rPr>
                                <w:rFonts w:ascii="Arial" w:hAnsi="Arial" w:cs="Arial"/>
                                <w:i/>
                                <w:color w:val="006600"/>
                                <w:sz w:val="17"/>
                                <w:szCs w:val="17"/>
                              </w:rPr>
                              <w:t xml:space="preserve">  Bill </w:t>
                            </w:r>
                            <w:proofErr w:type="spellStart"/>
                            <w:r w:rsidR="00C976E6">
                              <w:rPr>
                                <w:rFonts w:ascii="Arial" w:hAnsi="Arial" w:cs="Arial"/>
                                <w:i/>
                                <w:color w:val="006600"/>
                                <w:sz w:val="17"/>
                                <w:szCs w:val="17"/>
                              </w:rPr>
                              <w:t>Oddie</w:t>
                            </w:r>
                            <w:proofErr w:type="spellEnd"/>
                            <w:r w:rsidR="00C976E6">
                              <w:rPr>
                                <w:rFonts w:ascii="Arial" w:hAnsi="Arial" w:cs="Arial"/>
                                <w:i/>
                                <w:color w:val="006600"/>
                                <w:sz w:val="17"/>
                                <w:szCs w:val="17"/>
                              </w:rPr>
                              <w:t xml:space="preserve"> OBE  Tom Oliver  Sir John </w:t>
                            </w:r>
                            <w:proofErr w:type="spellStart"/>
                            <w:r w:rsidR="00C976E6">
                              <w:rPr>
                                <w:rFonts w:ascii="Arial" w:hAnsi="Arial" w:cs="Arial"/>
                                <w:i/>
                                <w:color w:val="006600"/>
                                <w:sz w:val="17"/>
                                <w:szCs w:val="17"/>
                              </w:rPr>
                              <w:t>Tusa</w:t>
                            </w:r>
                            <w:proofErr w:type="spellEnd"/>
                          </w:p>
                          <w:p w14:paraId="2FC24A10" w14:textId="77777777" w:rsidR="00147971" w:rsidRPr="00D25853" w:rsidRDefault="00780736" w:rsidP="00780736">
                            <w:pPr>
                              <w:rPr>
                                <w:rFonts w:ascii="Arial" w:hAnsi="Arial" w:cs="Arial"/>
                                <w:i/>
                                <w:color w:val="0066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6600"/>
                                <w:sz w:val="17"/>
                                <w:szCs w:val="17"/>
                              </w:rPr>
                              <w:t xml:space="preserve">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1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4565" cy="11626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33450" y="9525"/>
                          <a:ext cx="5373370" cy="5327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D57F36" id="Group 1" o:spid="_x0000_s1026" style="position:absolute;margin-left:-25.2pt;margin-top:34.5pt;width:529.5pt;height:106.5pt;z-index:251667456;mso-width-relative:margin;mso-height-relative:margin" coordsize="63068,11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OZhyvAMAAFgKAAAOAAAAZHJzL2Uyb0RvYy54bWzUVktv2zgQvi/Q/0Do&#10;3uhhy0qE2IWbbIICQWs0KXqmKcoiKpEsSVvK/vqdISXnudhut5ceLPMxHM58880Mz98NXUsO3Fih&#10;5DJKT5KIcMlUJeRuGX25u3p7GhHrqKxoqyRfRvfcRu9Wb/4473XJM9WotuKGgBJpy14vo8Y5Xcax&#10;ZQ3vqD1RmkvYrJXpqIOp2cWVoT1o79o4S5JF3CtTaaMYtxZWL8NmtPL665oz96muLXekXUZgm/Nf&#10;479b/Marc1ruDNWNYKMZ9Ces6KiQcOlR1SV1lOyNeKGqE8woq2p3wlQXq7oWjHsfwJs0eebNtVF7&#10;7X3Zlf1OH2ECaJ/h9NNq2cfDxhBRQewiImkHIfK3khSh6fWuBIlro2/1xowLuzBDb4fadPgPfpDB&#10;g3p/BJUPjjBYXBTZfJED9gz20lme5TDxsLMGYvPiHGv+nE7OksVpNp1MizQvcjwZTxfHaN/RnF4D&#10;hewDSvb/oXTbUM09+BYxGFEqJpTu0L/3aiBFAMoLIUrEDbCMeHq8bGlh8RWw0mReFIgLwLJIkiT4&#10;RssJtzwtsiIdvc/B+cTDdnSeltpYd81VR3CwjAyQ3XOQHm6sCzhNIni/Va2orkTb+gkmGL9oDTlQ&#10;SI3WeXNB+ROpVpIerJuBmXhIKjweNLcSAoGQB/dw5IbtMPq8VdU9QGFUSDir2ZUAI2+odRtqIMPA&#10;L6ga7hN86lbBJWocRaRR5q/X1lEeQgq7EekhY5eR/b6nhkek/SAh2GfpfA5qnZ/M8wKZYx7vbB/v&#10;yH13ocBzoD1Y54co79ppWBvVfYXissZbYYtKBncvIzcNL1yoI1CcGF+vvRAktabuRt5qhqoRNAzB&#10;3fCVGj3GyUGEP6qJXrR8Fq4gG+Be752qhY8lAhxQHXEHqq/OtWAl/MbKAKMXnP/3Cgqn3B5hDFW4&#10;+yEdHTXf9vpt8FdsRSvcvS/I4DMaJQ8bwZD3OHlIn/RYZWAbbyWwApyZpMIZAE2wG8W+WSLVRUPl&#10;jq+tBnqPWRU/FffTJxduW6EnpuN4dA3i9axuvoJOqMmXiu07Ll1oMoa31EGHs43QFlhS8m7LK0i5&#10;D5U3H9LGGe5Yg2GrIUc+g7EhT44b3soHw9CFf6gMQLaXZfRsMc8X+VhF00W2OH1aC/9jOfDWhPv9&#10;EMz5DdmUTdV4M7Ep+73Z5M3/tWw6m83mY5s5g+aL+DxqMrNiNiuAcNic81lWAMUCb6fWPnWQH2oy&#10;r7LKd2l4vvjGPT618H30eO5r2sODcPU3AAAA//8DAFBLAwQKAAAAAAAAACEAxIBvFGJ0AABidAAA&#10;FAAAAGRycy9tZWRpYS9pbWFnZTEucG5niVBORw0KGgoAAAANSUhEUgAAAUAAAAGBCAIAAACYRv/s&#10;AAAAAXNSR0IArs4c6QAAAARnQU1BAACxjwv8YQUAAAAJcEhZcwAADsMAAA7DAcdvqGQAAHP3SURB&#10;VHhe7b09zzXN0p7Fb+IPkCOnSKQEZEROIAOJCMmyRGhCJEdOLDs0EolF9EaWCBy8oS0iAoREaI69&#10;jr5P11M9M2vW99ecKi3NdFdXV1fXWd1rXc+993/yHw4cOPCxOAh84MAH4yDwgQMfjIPABw58MA4C&#10;HzjwwTgIfODAB+Mg8IEDH4yDwAcOfDAOAh848ME4CHzgwAfjIPCBAx+Mg8AHDnwwDgIfOPDBOAh8&#10;4MAH4yDwgQMfjIPABw58MA4CHzjwwTgIfODAB+Mg8IEDH4yDwAcOfDAOAh848ME4CHzgwAfjIPCB&#10;Ax+Mg8AHduFf/N2/+k//u//8H/3LfzLeD7wHDgL/EP7tv//7v/v7f6P8u//7/xqtO/D//H//73/2&#10;P/wXEBj5p//6n4/WA2+Ag8A/gX/yv/1T6Vflv/9n/3gPjdEJexGeKQSj78CrcRD4J/AP/9f/MQxs&#10;8l//L/8thypn7FCdMI/9L//n/2ZD/8AzcRD4J1BPYI5QvsrWQxWBk4vnah0I1VGL/tA48FIcBP4J&#10;/O//5/8RHnJzpoUjlIP3H/xP/1XaEeiqfhCeZ1SG/Iu/+1fqHHghDgI/CaQ+HIAPnF37f0BCM6P+&#10;7u//zWi9CqEiD6Pp5FUOVYVjNtdjZrQR0qbRn6OR4xB+BxwEfga4nVaeeJptAObU+6pyI4GZNKba&#10;4clRHHojzOt1Olytfz2CydG86KfsA4/AQeCHo/2Ki/CaA60B5bUfnG4kcL1FM8Vo/QMY2ziMh/DW&#10;1+Ztvhgff1J6OQ4CPxycpaY7tMnzfP+shFFQhirh89C7AZWicpJjGfG5XROY3a+7PJxG/w14iHKu&#10;1nMhOPBkHAR+LDijwgdeyf6wqJ6oHI+VXZAqvwmHLb7egnqL9vcqbwfwNs5UnaopeFUz3tp+4FU4&#10;CPxAQA+zPHkPcv+EKrbA1ahxprUvlupDmPF+A+plntPVxlye40/jcAhM9eHV788pTJQeew+8BAeB&#10;H4hcietVM6yWQtDDmyqfi2TwWlvvsbcgxEPCTIpLa6l36TQ61rVkFek98BIcBH4gZCbnm18yA9uR&#10;8ISHpiPCk3sRGORLNZKLemqNLfWqn6nhan219yDwa3EQ+FHIWTf/Bw/tjloZDmOhd26z+en4jjyp&#10;5GSuNFpW+NSZ/A0pzjQCW31Ypq8HXoKDwI+CB918/AKZoKCQYxBADxq9pjIwR/TtXzUpDRhhaggZ&#10;AiMpDSkWufDrTBhrSWoE/rvb/rh14EYcBH4UzO/Fk5Okpwup7IVgoavHWniec/JSYJODFMZ6uq4J&#10;ClYZGYvwQEsjsP7kVc35fnERqBqZ5agFV+Ag8KNgftekDJlD4PTWw9YrK9zLOckXVNX2g7nqMXtW&#10;YDjO1EnxB094oCU2eb0jgROHCA6MvgP7cBD4IUhqjvc/F1Rvwo3ANIY2fgWtfEauSOt8g1WgIrMw&#10;XYRX6kIjOS362USbOSp5xoJdt1Buvhcc36gvxUHghyA0GO9/frjyEE7288AV2meFgSjkN2HEA/kK&#10;hMM5+ReBDyiES0w38wodNK0pEjg/0Xn3vgJxj8UaHISCUn8ROHAWB4EfAm+buXwCj6/25Zbsr2eg&#10;11EyOI1w5mqGACfF2h4j4eQsOuazBUWS77S8CC3wWV+R/IR2YA8OAj8EUtTDSshJj7IQuJ51EoMb&#10;aRp5aPSg96IDiuk0xYyj6XT06cYM2mtBidSrNTo7z/YN1OPXllo+bqlZv4aDwA/BTOCamvU/pVA4&#10;aSEnad26sIB4d/UzR9ZOeAgzNqStFGW6uUY4URWMuCK60EmJufoLcCykBGDKltp44CwOAj8EsIVE&#10;DIHzRddXSVVlblmT2AScWhyM2yzSEyTXXfQZWFnK4Y9amMzDzGFpz+z5fn71Xbd+7fc7hUjxurRI&#10;/TIOAj8E0oak9zVJ7+tMjwhd5DFHUJWq769coB5Z2G8HaUXuq9ipaliAuu1ARhkdZLGmVGXWOAxd&#10;iHpbrkZyS0dwY7Qe2MRB4Icg556ECQP9BrtIYMizdpYms+vRVNMdwebG1+NwGAbCn0pjnjGV34EV&#10;rOU8XBTKyhh/ORgbO9UTkAKxeAijzEIsam3gz+Ig8ENAepmIMDnP86tCstabZAO0TFrX86rSIJLf&#10;hGaEwwgG0WyE90COzob4e9vVqJ6Ppj9YO5wBXfX8p76Mjt/GQeBHwWyDJyRi0o7nShKe66kLt0nT&#10;mproJ2sbOb3iQn74UI/0DXZx0lYOINaOShV8gOob38mxgM7Qvgo1ArawBO/M9XsBjfYy3aI/LEeF&#10;X8ZB4P8IGEKikDck9Nptdj88ZyRYTbtIpQ06IWFuj3UgSd9oY06H1ZXqGxxmXRt3Y3zALNJ4HqH9&#10;dtpUNtYWY55e48Oqa3mqgeL5NPqncRD4P6JmLc8bXyn3gMxbowEC8aAZn41OpK/z1mOqnb3Crkqn&#10;elJtcBjAjcqi/XJjTESd2hY5KSFzi8bJGkMePKUTsYPA4CDwALliWkTImBtPG4jXbG4IlPMIqjxE&#10;zNoZ9jYPGZsD6qzzKKMDDZhusdZAlfrNE7Ux8jZkdTEoJ5mIZ3hrL46Fq3SldhwErjgIPEAqmxYQ&#10;oN3ZSPShdCHIudhZE1KzTgFduUKna4OE6iSJ0dRIJs1V/EaEMHcnsIwFrMIWnuegsR11CzL8bIX6&#10;BRwEHkgOSadkCdIS6CLE7CwQDLpqmU/Oulo46N2+r6oWAuNw/Mz1O723IEvYQ2AcQJ918enPY0j7&#10;QSGXZMQWdHxFsxF4Dn62hlGj6YdxEHggaZqkTwtyC4djJCJ17cVsPXURziXu3menUzmk8rqu84zF&#10;CK93OYRDGIIwmtZRv7pXYSx2PDNhadpdZggsJ9PLKhr5Qfy5eke+CQeBBxZPrSQWch2HczNvgjU5&#10;VoUWZt85CxYYElI5UV7z9TuV4mqEMMhoWketeouCh0RV5xEZG0rrrc9I3QtWpHL8mbn9g/hOAnMN&#10;g5DwATFX+CJHcmxwI2lhlgSMsh3B5mjdDesCbnBvJAWZBUn6ckLySru3zTFmH3IRzaKsCNrJRfQK&#10;nxsSmVSHDSRcLA1PEPyMhVnodaCvMtZnlpOlaZZA8ewy+bTrx/GdBN7IGLoWK3eGzETKrzjIRYcw&#10;yo66nUUzQtFwwGLBQny9V6InMntWkSVLtoCYLx7OKQrOwhRZl6cxoMW1WObszTJ/HN9JYFN5Q1Bo&#10;NN4gcC54SL3UnUXuz8nF+8JvztQXX3P6uYTUnRt/rU1kdq7d4C+yHcdy+4gYHNuZC+b74BCgQThM&#10;dbAXWbT/g/hOAlfKkb5UbrLZKl6FxtB1JrDp4pFrDiGmkQpnkWy7kUJriFf6nNPP5A6fLyo6M1II&#10;EpltJPicnKPpr8Cxthfz4ZyIZRVSOr/2SfsDX/sjVpK7nrSkRdoj5vdMNlPHXhrtRXJlPYtk287U&#10;vxSY1X7Oq5xvkDlEyhF9HS4lMHBIK3ZegH2mPRVzFuKmGkgMGZ7bNTK6fx5fS+Ckb72MCboajcl7&#10;8sNnjy/gsUAW+ppDYycfch4itxAYb5mRVSBmM97iGzUFs1mIx11ePaDUr3y4Aln4eN+B1LsafIsL&#10;1lIBE/MmFFMVUjsQXrO67NGBryUwyH7nUCVjSA5zfaaxEsbmfGvcmCvCIuqhXQ+inYCBpG/On7Pi&#10;TSGUkLS46uvJ5JXQgkZYFFMQOrs2EM/DRoKQCwJLMybENgUiIsPr7rhr0XRHDoBvJvB8CCcJSCCz&#10;kJZkVSTfr1Rut+idBPYAV/ZkfIBLIV4VnFFae4SMr2caq7iIwDiZShfgjBasCM7O59kV+QVESTxB&#10;LTG2Z1Mi9WaB8Ixa1pKKcAB8M4EBm+2uW9QBmZe7XBILstUcMmOAw9H3NQq+bqOScDSdA4dSHFaY&#10;Gs9J8aHxB2hCNvxklrkAKTDERcm9bWBN5Uo2kLJFyaucTIg2UB2rZqsdfGN1mUWpe2Hww2e6rrjO&#10;fDG+nMBsttnAZ6UBOWR7juLaGMbmFm3ShJN7ckhT+/VBo+LM2zVAAJhQx1bZPrJC3Ug9XVNQUg4i&#10;BGcorQD/q/4ahzGLD7XeRejCmbAXQXOYOHDClxMYkEZmHp+VEmlHyB67kitJYl+9RSebz+YuqBm5&#10;R58Zo782ivTFE4oOxiP4TGO7RFTR+TWEZikBlSS1pmC/LmrPwV6JilTL7a6xWIDQqTPyPAYf+IPv&#10;JzCoHK7HC/mU5EBIl2RzrtwmlskKE+zdpoSombfz3ICxNY/xNm4IqJve/XLWW7+XYly65nrcagqr&#10;qIuy5J0FanVR9cpTj9azwsDj8jzjJwgMwmFytJ5sJKXtyZLKWJCUxQIDo2bvBmqu506+B7nJZ2yl&#10;CkmMG+iQ/VVtQ1oVWISrtqJh1sZ6fqIQvuHSzpIk8LlGA8GUu5CauC2pKQcafoXAIOlIgvJMAilr&#10;54AHV04PXlH2mXTU5gZM2VwUd55XIuVG0WE4Mx9BaEpmD89FYQlnzy6Dg7eul5XSSJ2KkSzkai5R&#10;R1rFYa49BD7Yu4EfIjBoxDgryVpEGvh89lIKJDCaUmLPMViBqzMncV5qrQEe1gUytbNj6iyHVXbJ&#10;LnCOFQpn7WyAscShncYbgub2eg/8EIHJnj31fkNyIu0hsMqkoJNChvr1eycYu1ZxsAzZUOCT58UT&#10;mBnzPfbsOSZ18314jhWeXHSP2AB7Qa1hlrXVsZwrwvWD+BUCky6eRS1L5AC9XFB5UM4eEegMu+vw&#10;+6RniKOYbvRdAuvOWqKvifNqIXVnm8M6zFwqz/KEwzB79IS5vgPfT2AI0AhJlsBY2ofGCjht1pjD&#10;8KG0CZV5uOjoXoMlBhKyHEWbEVqsRy37WWlWse05CmsExvJQeiQy+6XfOADLZGcRQnR2cwM0mdQb&#10;x2j6KHw5gecvvWuZQdIj7CKyQRJl52Z7rcWst1MEZ0bfPUDy6TaynbKerjqwcTVFgaXNq2bUWUrs&#10;LGrbyNTwcDTtRqqkDu+57ROWnPnIaP0ofDmB6/YgNcnkdlPYLwwk1zG4QR4KAZqUDCQTkTSju8DT&#10;HlPj/QFgsTqwcZGGP9SamcB7ChZqFx19i6hTj6Z9SIWKbHOYUM/LXNyaN8eXEzhZC3/aEVEL9o3C&#10;LBifTzbynl6/+pIxUW5ZTp7ZhWyw60ZYTZS1Q5icJixzZu/5PUlNVseqr/796WoCZ2CtyDwvFhQ2&#10;KzpVnvM14b74cgIna+d6zC7Wzd4p7DF1GrMpDVXorRkT0vKQWzQCSYbGCY0wV2f/NvaUCTyBfpa2&#10;FLidNaWtguFXHGjVyP7DPEuzOCbsSAs1sKoq6Luhvl73K+Nr8f0/YlXmkIuL9HDXZ0kSK/UMZwiv&#10;fsutQk4kcdGxUWJEB6lfxW3BNwsK846Oe6MWrEV64CeCGpJjaicP2wKVSzlcCbw/Dtni1BrCGzt1&#10;11BIO2uMe2n09YPw/QQGdTshGLtIti1msKCiM6SSs252A3lWiaGQiB74yS3UmLSe20lQX+k1fR9H&#10;4MoxnkdrQfhDiFw+DtvF8rfZGON1mTy0i882asz3xyHxr9U5a8EH97oun9KcBGBU2m35ILwpgama&#10;tXDeDrKhnZbsq0yOsOXziYpAwmFlBaQCw5O1EeyTHLZjHM16AiSxnBQPzxLYykLyoYng2EVRYro4&#10;SdKP1gK7kNSdrN3LCKNoWWSyQzTLEhxuS6hyFhmF7CQwxtVvK6q0ZHeqS+zCUDqhdo2mz8E7EjgB&#10;ZUsM/ejYBGooj5cVkP0zzdYEXqG/P/nQrPxUmC5FAQ/b7LI6vMV/HhZXgXHVZiFK+2nsFEoblW+S&#10;GMxCcn7WgQqUxmd7ge7R6Cskr5o2biMOKNX4BlBTX1rC21Z0EMLOonxmO9xTPWTSWEDqGf4ReEcC&#10;k1gJqEJybN/fcknek8qeY2t8YNcxsp+3DYxNrjQhdciPVkRww1e82iDwHJMmGNmzdpDZ8XM0nZAp&#10;EkwcHn1LBFbw31j5Wp2PHWR7+0QlEjJazyFuu3yrgM84ZleEtWdnTQBe67w82/speEcCb+TKYoGs&#10;xZ4d2r8HaDIXm42w8ci9CvB8FCvmd82YCO0upHIgqDHJDRD9VoY4fM6WnuobSx6tf+7AFgJ7YeDo&#10;Kw5gn1HVCDzPingYA05ILdtzCNc1tuKygYzK1DwnRK2Ypo7oP4vlOetFjhP4DqgBzf0zQuhr2oH5&#10;xHuHbajnTxWdbz6br9IgyVdRk5vn0XoCo6o1Itbi07B2MBpqaJyY11qQSjHeT5fVaOZUb1NbFJSL&#10;KsvOWzfIqEpgmQmqTZZgYyJgJKMThQ/CW38H9ssMr8kPhddQNGwnmaLmwJeDbG4nJIKfHmL5hqaQ&#10;Ri58MY1YbzTn1WGwWrMcrCHhRVILsGBLehuFshACPppOqAxBsIMFHJCu9XJEu0PWUMtQPfy3EcdS&#10;O3w1Q+phgKu04Jh5kixK2pz18A3x1gROQAl6Y0Ky3Hb3OwPZEhPoHYBvSRHFTAK1EYn/i86HKliz&#10;BfrxHBJWLhGWtQjQHrWMNdEpLrTYVQ9nkPinqoYwdWtswatUmZzSDLFlEVn7HuWKOOwQvPI1fvqK&#10;WHqi79rD8GRUBdZyVLwn3pHAwJi2XUzo0+v21AOnXupG0xuAPGgctuLU1FdUa6ecSGoisitXwVSE&#10;yuE0zshxnazVE+b1GJyjBx/qENIaHf302d6T7rAvwzMwlF5E9RxZqz4znXLImy2mBEIm1FeTBLO6&#10;yqdT5NjHAUzxWS8CilR/T7w1gefApV4iBFq61nSvCu7om2DmMOlCDuFkUjxits0I8ULOjE1LikJy&#10;dEZKYdiofsgwky1diGalnEG2uMgZoH2NZODaooAORFJWKrzIzEYyVk/4jJ36qs0s3C8IqYDbwrwo&#10;vyfelMAyMwlRUSmqWOkDxyLJ6auBZaZj1yPzCbAf5H18Q0gLPZ/TaC1jsJDzIZ6EsawXhapTS1tF&#10;8lg+WAUYLieRFlKBV/ZqVm7QKHN8Pin+xy79cRSyaBbEH4XX0fEHleFeXipsp1LUV4RRIbC+Jf4o&#10;Z7FN0CEg+JDAbpSel+NNCZzgmhwNOYiU0foH2bO5aw9IMlKELUy+NmH25MqlIJtr3pAZtNCOwbCu&#10;ts/APR2r1S2pZmMisJZ5lTAaRHiwpVquiOeYlYrygc+wVM3wTar7jMzcEy3Uc3gtMQrKLTi6gXu+&#10;RhM7NRlqhNuMCMNdVJCALN4I3gRvSmBCP8eOgMpn9s89Q9gJeyuyPRcdmCiHCXsEJrct34l65HqX&#10;A23qNRaBECkpC9Lo8RVrRqyhEthYwbR4tUYz4pPA6l6lh5LpdMDty2bNRyuYjbRdy9IizY4FPZmQ&#10;taM2G2/C2MVaWXPM7wLviTclMOFLriQnfLWoo+C+miIALmUnsoVrudhAxrDZmRGhWtNiBmCEB3a6&#10;lvDIzikaqFCZDuO04ANzxXOk8rOCZcaTeklOwuES1nxeNMKM9irGMDYTxhl1oGqNXTk8c2biSXTm&#10;oxXgrb1Kq1wsMO0SFSF01cnoGI1Mzbo2CIyRRX9EVkpYNgLycrwpgUH2NRQ1ptk8X9PLAy0+J2PS&#10;sgEmqtQlS9j10TeBMsGuY7+SeZEkZ4GpzJuTvHqCrFWHOjYcpjEDSWLzGDV7K5KdCitK0rP8obQE&#10;Ip8yQcB5rS0IdtTMFLiX50UmNGfqlqUMsQrHMqktNTJ02cim8BrSMircbsKWVWcIHQYxLqUXt+Y9&#10;8b4EBiEJG2mLuWKWWI9DYLrynG2u2TADszX5kJBhDxieMwE7i9kpSAIyA+NmA5quKA5kOImFpjaV&#10;NZdqapp2oJIhKZjeIAUOYQkhADIrN6CcoDEF+q3FhcQT9iLTaaGhlkKkrjf7GK+yama0RWQKHoiq&#10;z4uChynQuIrBOMADG8TwhG4t+O+DtyZwkiD5nf2jXvoc0tru804Cs1uqrSnTgqlYY199RehCcCNn&#10;F720kGp2qZZUmIUusg0LvmaNtmQgD2uHAO1Rww2GI/OMODMGnNB0MJKoeoLtATarh6zUZ8TpiENa&#10;pDdqjq2AS+rEmqUNxKt6KajkNFyCVaSIJKSzoIMmgg5maxzYCwOYtdAyrL8x3prAINUxdzODzifb&#10;wENyTjWfszEtd2egoCYyb1hN0ycI6cWkpheZVE8G/ZmBcjxEjaRPQYm0dYUYiFVjDvIeMHCeS4Fm&#10;YWYEYoyRBU6NG5oyAiJescbRdAI6trfLAv6ka01QiNkI8bFqVAtEVbNvjncncE0Ro5yWJK6aPpM3&#10;tUjzau8GKgd4aOkCaCHpITNTz9t/XwnZqlfIRiVCsx6As+DzUD2hhpT41BUZ4YvAEAxWVxG5WlvS&#10;WMFi7aJgaSGHbQprPX5FRs0xgYHNk20JdQGhqOyd0+A98XYEJnBsjEJ8636QKChUfipsG+Iz21BP&#10;GNo1uw3UwgFmpLRv7B9dzLJxT8MCaYf/sYN9hvDaVrQo6DCE4a0dC6f5l4HxjeJSx0aNKRI3hPQd&#10;GlcBUzWMRCCW0zJUT8g+0p5gsnf2Jkp6zur0ludEhoeT7l9AwM9GGAWCnJhgthY14uBEH4E3IjCb&#10;t32SKOi0TGV32QyfeWBv0jVM7wMJ0Swzl1RsQuNallhltkGSzadWFXrRMZvjEvpnT0hjOFu2jgAe&#10;bJGulfYhz1ngBkEIASpifxaGDKUT5Ayu1iEusDkJdNJe7NjbDAYMb/sYYTq/nqhpttRwfRZ7wVsQ&#10;mDgSuATROBJWclGpXbOQCiRinut+jAkuAXlcLVwqa1k1oxX+Jknlll5nORwk0RGy1sbMSMyRKDCL&#10;CtuoPq8RHrOL/Kn62HFdOBk/2Wh702IwWbKvi72LwP7ZtJkFMn8We8FbEDix5mRj+xdzlEYygBAv&#10;bgwDWwtCGo3B+8AUrY4wF1nipEjrXZSNrFoEky46z6T0Jlkj5P1ifBaRUfHK6DEjz7V8ON0aSGss&#10;tMizU6N7CWxWo3HVd10oUKES1TA8E1GXeWV2X+3FVV83HCBE+6swDlDg9kf1rfAWBE6s3bA9YPPO&#10;0okEHdqbID8sDXXLec6pBczglhM4MB+hocpFwIE54Ugp5mWlSCWD9NuDMMFcz9UUy3lWNiLfZo/s&#10;yfhKY30APNiCDzIZYfn2ggxxCj591UJb1CJqTcQyE6GMsEy2DAsID7hHhMeYz8RbEDg1FUkZFryy&#10;xwihdw9Gx4lUi2dXhG0bqptoRsie+jVpkboI7KWrnhUWlOsIDPC2laR6KjYnd1a60MO4NQ9DDMSW&#10;GbGg1Jq1h8BCfX0gaPJTN2Kt7rstiENYrK+uOvQ+6S6A7VNBqYX4+/AWBM4OzREPQyJwiWxm+9ld&#10;ZI3DtaKvgWSqtYO52qlbD5AqGKeX2X1lIPo+hx5Ctf25Xv1BrEEtIxEc2GMzgcUHjeg5ZvE5sdX/&#10;GdUZ4iDHXPWe8Arm0gIDeXVSrBleu3hVWdiIOCQkZzmx1oYEsamQHqPjS/EWBAZJJoVXNph20hRK&#10;sA1kTFU4K/X4WgSWY5NsIEtGxwmk+8aM8io+YypUaQTOocoU6HuGbIBV13OYITQyHcshmzHSurYh&#10;2RAe9Fb3cDjOp7GiusGk9XiUIXtmF6EfPtTnWh14HdonZJm2x1VecdXntl+isZclmEVfjHchcKWT&#10;wmtNdwv22nk7yzZVaoKSSdlmHqBu5ckspjvJVF+TjuZckJSNMC9TbCRW9Q0JeWhvy5+J10BU1dQN&#10;QlrntQtpPoPF4Ah9WOTPIhLMhMhTMVSca0EY6yYmMfAkXdbQisZeRrH80fe9eBcCg1CiChvWqMgu&#10;slVkQ/ZyFpJmaC8BCzVBR+spA+YiQp7l2oZg2YQ2j3klS8KTeV7TlFkwnlRWwswZ1cPM2HxT5jyu&#10;aCF1sVjDq+qM9oPGtAo07TpbO0QNXYRw0Z4FzuUjDlAmElv0md0gzHGe2bsdma/BGxEYtG2IsB/s&#10;JTuNJNvY2lTxJtvHb0ZV9uaoZC7aOSSTWMknRNaZVVQQndnIeOdC01dsVuZUBxqSuIhsIYOxk7xX&#10;NiwApqvK2KSRzK61AIMqiwRHwtCCEeaVD36RRhKcbcwb6tGd10SmIrO47z7zkOcW57lMbCfAN+G9&#10;CAxIskqYncKOsmfJSzJgmJuAfdX4TC0ApBr5MZdtWsKZFH48ZLh8qCSZh8uHRpIkIrLBwHAprvJZ&#10;x9plTVlE9a1OFIYgNVbYT3BcnQwMmVN9TurnAT/VV3jFbNaFOEsDc0UhgieZvZYPYq7PkY2AbAA7&#10;mCUauIefn1IC3o7AgvCFNmclqVn3cuaSSEqRDWs6gBxiL70nR5LrGKnPrbciydoytRapxYEiw3mo&#10;r01qQldUAuvAbKEGIb1ygCG+al8yIxtFpwLL6itsTS2yyIadFnkk+UDAh9ISeylwo+8c2GLWhf5a&#10;pg2998abEliQQCQ321yvnREa5zMzSca+zvzEWoZXIV3IXYXpwskm83ERHrZLXdAogcPJsHTh6mxZ&#10;kGSu3axFjQcGtqw9S+AkPWNbMG0HzKVZFGxxdV4f0ousedvAStVH3A4IXFuwOVQnzMxUaMzs825u&#10;VIQGtmPRfoTeofreeGsCV7CjpCN7RgryOZMz2OBwLOw83knlUJQhLeEy0dwVRMfccl4csJeHWLBl&#10;hjpVgQzWTmQtcUOYeiHMpEi4CtJurcnCrQ57XK0gIKkUbARhx2w9V51lA5XtSjbUQtZ6cWyjIgTo&#10;ZGkZyOrwELMtCO+PjyHwRcg2sOVrO8FGyme2M9lAzvGMkGoZaCJWDjAwuUjvRt6QE6qZ92jKvVhL&#10;luOzLQ0MYRUopBj52mSxohkH9H2dKZGTGcQsMxKWqhAfkJ2ZXbnKUZwdUdYqTkMdhQOuEd/mCOxk&#10;LxGoY3GjxY3V2ZVz/s3xnQQGtcqucWMnpJzP7He1nKzaQChqhknpDKw5elJfgDq5pfMKJVouLmaw&#10;A3NpnwmcyOCMLTA2SYxQquit1Ur9bdRFOQVm01KrxjaYPaMIO6HTEyy4KcpO9lavGLJIUXX2e/hy&#10;fC2BQd3jnSV/EVogmWoWInvYC5I3HB21xSzJEY3Ilhlk56JC/ZKJzGlnrcmosDSSJI6TNWgyf+bz&#10;NqJPfHiGcq3k7SGbqJRTqCCEsS485WkDuJ0yimwkQwoEzwSHgfgQYeo9EXgmvpnAJMoVdXpG461C&#10;3uy0hprZw6dD+PTwNBtyvpEipxELqIkFIAbPNSmVdqqoMF5OqIdwJfy8RsJFOwZzzm+4F4S9TK0z&#10;vkb2E4Dp2lhcYnhWjWN7rNUCZE2xHTa2+jvfUNaEcOHe/rU8Dp9KYEIPhYhj0kthd2lnJ8weqEKg&#10;o3Mdh1smMcWlO5ccSu33DMEU/tSkt3cG2aaO6/IVVieblcoxz9uwlCE8V/0os5w0KkSM4cyVCrjn&#10;CuOiEEZlC+oGVfc2wNSZV8EIY/Ez1ljLnq00CBE8pJGBXgqIiWoAzerqfsETHBtWno4PIzA5wUa2&#10;rF0T1NgwhrBhSQga67btAcPZWracganflyLJ4WaHM5itSabyjOg051uCMsvo+EPyEJiHqokk7Qhp&#10;66KlJrR5vwFCFPtS3dfKwz1hxw4RrkTiWeoulp6zSE1RKCuxj59Mp1rNEATnEWZxaobwQLmsjlVx&#10;yS/BxxCYfCJMLXA7RZLUveQ5m3cvYJBZxsuEMI1EdOrcnCkxyc4Nr8yeyiWUc3pHUmK0T8r6OhM4&#10;c5GdrYsWp8Ox8HwNLC3+455ByHqVeLUBhlQWSV2cZAlhDg9n/amotK9SKccUCQ729X8DOIBL1TJ+&#10;jr6n4zMI3DKMbbZGsg10IVR3xGck3KiCck1itirJfQvYTmbMdm6cM6kg+F+55yp83shO1FBgIl9x&#10;3iFNouBivccCpgsNEHptB1qehTCG5GsIu0x9vaorQnge2ivwYlXdw4KBrVuJz2f9qag+VCH+Q+M0&#10;dTt7mTeCBVr4RGq2sNJ4i6uj9RV4dwK3quy+jr4C1BJ0KESy8lAHrsmawf1oWWIej76/guQLz/GN&#10;1EkShMwbJxX66shJh1AUZibrgMZPQ/+GqoDgtu14VZmjEJa1VVQQavVdDi1ZSGQjv5kaC3Wb8AR9&#10;TNVYKXF4J9jWOjxSqxJrnNe+Jmg6qm4c1mx8Fd6awOEG8WKnjTufpCzbTGlE9rD0rJAr2DcFL0VN&#10;WZ3B27XsrxnDEsK9NG6nKetFB1fH+x9gyuEKrGYtPODP0DjdqDMLwtREEudrIyJ/xphNZFIeeMVz&#10;HppBHAhbAudFuWqyBVigixDxXNnL86VFFjttXQqRiT+pPmtiguEns+sAY5OTyOLqnow3JTDplS2s&#10;JXM+bc4KG8lWsQ01J9YEnT0nT4O8QpI32Fnb2sbhVoBoGXpLMHtCS0wREHKLUdUI/hioZi1+Io3P&#10;PKO8k7osLaZSTao1peU3z/CWeWc12lGAXSyw2iGMdl0KYhIjkZiq2dUEZ1gamm37eG2+Ea6m8xK8&#10;I4EJX8JENEdrgRWRgCIkkA8IykijBLs1hp0ynrjPqdaE3UUNN3YmNGYdSHbyrAN4srbB0ZmFVQyl&#10;JdCrmo7ltQnG7UrK4gkrqjoKoUCTYKq2Bzif7Nc+LfjDFI17WT5bMPMWBRjLWHqJVVOgN85fgXa6&#10;4hiz4I9z1a4mhq5uHENazuDbRRF7KN6OwOxoIoUQOGlJWNmVnYFLMhH60fRXkBxrFGrCbklmK8Ua&#10;pUMPeatxfGA5Q+OvQGcxk8jjobGE5KVxwAgu4RuvLWXlQxJxkb04ubNCBcxlYPkMwbRGoHxAsCwz&#10;W+ojvNKIw0zNJ9I2grC4ulsw25yjTYjwkFUQQ0oJCnGVBxoX2U77mOM98HYEJqAtZLNIKuJb84+M&#10;YePJ4wSdXUwGLwJ9pmubfVZMQQYicYCHKGCWec0GPjfScebVNoExpdqcRswYI4izE6LRXbinEKXt&#10;4DSgTJY7FjspTCw87ZFKZoUhbpmjQHVGwaWNWO3H2RRaWzuN5M/sPIK3LLPm25vgHa/QbHOK4mI0&#10;9wjD9ycoG8POzbc4azAJgT/wfJHqjEIBzbSw2UwdsiEbzrRsY7rRsYSZwJjFgbVAsSjVAM+VM5dS&#10;JbUGI2EvNmlhdTMbERrxDZ3o84AdGluoabwLNwjm/nJM0AijwvYREP0kpG1FvGr/DfGmP2I1EFni&#10;ixDrxVypwsYkY64Ae0k+1VnINtNCN+glUdhUJopOE4bgalWwHCymaeUw847WJZBbquGDLbiUsbOE&#10;pY0wiO07wXSOwr3ElgXOZhGJUbeAZ1uaPjGhfa20XQRieHWtr5INksY2smqe7+Ln3fEZBK4gjuSl&#10;Bya5UoWWpOx1YLiSzati/skx2IgPOENe8kCK76z95BnZ5nSBR5ky91aow2LH+4ke5lY1ooRFLb95&#10;tn0Pwl4W6ER8pjGCS8yigoAM8nNWJpIEcOjdgLnaxr6z10b8p6UKu8xw4uamJ1yixRP90fFO+DwC&#10;3wVkFRvGDrmRJN/+qxfpwkD1sUPW8sDeSyQ+adHmxpmAEVKnJnHNcnwbrRNic7yfQLIyhEljoeng&#10;WO0lcUfHOcQr2YvDVrEIrzNvWbufKOBwJRj6KqNAGPEENWVtCxgeHfcLwc7MW4TpalTZjmqWURux&#10;DfCtbgeC2UbvN8FvEZjNI2PWEoX8YIPNDzQjJKhUp7eN5dU0opdPLJCdKNfN5hkjKNCbgRGZjAKa&#10;GrFxLV1iJApMZ0sTNFUAze3atYGaxPhW6xHPzFt5G7iKOVaKcVgMxS3CXFheDBpOsumV7TjP0uA5&#10;YXcJfLrXLArPo6kyCaCpN8T3E5hqygawK4sFO0KviVXTlLSwUSFFEPaeT2zOBmlxuMnEpHNKeeur&#10;syiMJXvCGaZepAduqCDngaciY2mpnEFTBdDoxFyjYx2VvRFTf5EnNDKj0W6jHi3wM9FYA8HEsRqE&#10;s/Lm1BVfS2DSeuOwfbSE2zAZZySnjgVkPB7OTI4scjgE1nJFbq1KJTAgIOlCUB4dS5jZyxK2SeLU&#10;fG7HHDvoIKydJVh3NoQoeTyizBAqkRPNgmUUFqteBQvH1IaTdGGHGceA98a3EZi4s8dtS9aEVECZ&#10;7ayZpB23uelfIWSV/mCfZx4wTlJW/vC8eNwhDGnHXbziYTRN/+pVYXX2ktPYd/bIRoLORyimFh0e&#10;7ydsLMEgMyNr4ZNnHMbmReUVZabQjpQmpFhu6/LYPEtjoBHqGjYRE2DPwLfC9xCYbds4zSJeAtm2&#10;MeyvIMPYyIsS6yIh4ZiCB5OPJM4ljezhtSorjcOWA4ScG01LfyVCaLQXy60LaXUhmNkbD0UqESS0&#10;hQci1oJPCwOJM5/StfbulEbOKnRh061kirZl9DLp2hq/CS8jMFkVuTHQ7N8GddlmhO1ErR4jFR4p&#10;e/iPaFCbFu8s5Cz5SSwVcMYW5vUo0BMesGxXhFE5GdJbCRwwPKOqAu1YSBeCA6OvIF4tqhElZ2cJ&#10;2TIaqz5CGBm1sw6ig81FTVaNEabAeYVXlGlvmhZlJkV4qF1Yrkv4PjyVwOw6WbW2r2wM28O54bad&#10;BTuabK5Co6QaepvIbfCs6NhaCahAZ86kNUlAGEJ8JOq8NHTsSnsjMEMQakqGVAXGNoNojr4/wO3K&#10;DZ5rYeWgowWJWXrxmUkzBLFQVjsK/hNAxhJDhqyFET/pRS0WLAej+w8Yrho2azoximXOs9OyM6k+&#10;Ds8gMLtCrHeebwq7wraZsjNIprptCptkGR5K50ASVI7Nu66QIhuenAUD8Za0Prt8JuKTQCW5ybnq&#10;FUuGM3lFUzXAFGmPVAWeWy+JPvr+oIUUhoyOP9+xcaZSei1iVVh1XdF+ELdajKQxsy+aQpleA7gh&#10;LLAu6jvwcAIT2brT7AS0YVMjxH2xaiI0otDIg8E9attAP8Pd18UD8777jednaawCMXEIKbs2BNKq&#10;A1g7Q8h41hV9nkf3qVrR2zZi9J1QA4JkrJZpsXzYSFgwWPWbYJzFXrQji2CixcTApcWtYcaz5ZJk&#10;q2Xo0/FAAhOmXNvk2HYlRh+dDImQOuwKG0bvvJ0Q76JEqZTAmjerdhSr0FL8XthDY3TIQj7RJ2iL&#10;Sby26hykWBhNJ8xkGB2nrtqe8sEUWuMz0xGxqtyEpel2A8OZ5aKdEgyZU0LBz42MogtX18ZemjZv&#10;i0cRODlB0kC8xWChg7Df8BMdhLAm/84KucLwYWsfYG+SmK11+yt7mR0dzxzaHfUItOsxz3llXfhg&#10;o8rV7ejYFdRVKCxw9J3QehHPcLamGq9cndkL2KYoV8EIXUPpr8him0v7Ma8uQtc2FdllcmzOK1yy&#10;fG+DHDMfqmCN+nhp+j0CDyEwmZGlknyjtWCOyH4h7uQB4dvethmEO5kactbMwCtsxnnz+3FgrkoG&#10;AtW4QZbQIitmDje2eDDWA6exZb5YGoS6FygkqkaGSbODzEjj4t7RuHgYEvPqErJxZm6AUdVIk1Zi&#10;1sBC6nZn7BoPsTnrNyFiVIfFJH8OHkJglpQVsutzcFkwUUNMUDODnW6b3YRgkaZ7tmpGdYm5bCSn&#10;05hibJazr74+GgRBZkoVXplal5I9atYlKIslJqMagUEtrEqNAAtPIjpXZS9YK7uJZwVzZSFV9hx6&#10;MwhLs9NkJ4cBtSAhitDShhMBMyHCFIsrUoj2S2j8wCt0wkQeQFFaRt86CO5aliBk29C7EEQ2RpJt&#10;lQ8825iExmFb7ghWRxCQdgrFPQJF3qNQE4WMR/SHz7Qj6Cft6hqVRmA00W86VeJVTLWMxI0oRxK6&#10;ihrbJmuBZS4WzkAUWnxEszPLYh1ZA3O108IsJUp4kviTjezIoj+ozYXguvJ0Cx74IxaosVCIGosk&#10;fAihMV/5JHYtoLPUfN0PhsSH5DSOmc184oCNSTtKry03go1nsRtlW2kKLjOFzHOAV222pEk7c9mS&#10;cwM7dgmWbPuixA5Ta6HyAVPtOFIW2YsnxlbBDjazuXUIz1TMOT6LNFCNVIkaPjceXsqfNhzB8+q8&#10;+YmsJR5dLTK8EurR/Xg8lsCAlbNJNSi3yBWHcHaIDHAbKnsTa/ZeNWQxL/djJ2/XBK/wGSOVq7ya&#10;TNhvHKY98yLopMv2gN6Wrwo5NzTKIY/yaFr6ky8tOjMjU1SdNLIFxHw7JRZPaR3jM6Utmqm82Kxu&#10;7wTDN5yJsKG4zYwEvM5ihldNrGVTHo2HEzhgSS3zmuwJInLRDiWbMd7Yy37IXtqrYzyfhl4DfNte&#10;437Rt1jjQbdpxOFa9Xl2aSJLRloa8ZquKjm48N8W+GYL1sjvWt2QjUOmThEdHtLYKgimyH73NMxc&#10;NB7LPNRUkcPxMJ5fBGa8tODOQWhbf+MxsBPPIzAgyjX0bBjRR8iSs6nPxpi1F8Ul6cIUtSVG2s7h&#10;g+2XYvafldLi6hQm5ZVGfFCqfhOHYHnRPbrSiJjEoDbWdmGWt0zFz/A/SwjzZyfRl28zamWpUzf+&#10;K8zlAgPH8jne/wqMmzz43wxqZ3b+ImAkBiNuUxbVhC5CsaaTbyUPxfMI3IKeXBTtEjJLzoE2cAPZ&#10;EuI7mv7cM3kgIdqk2FfnUuBbLUzsJS31VFwDOmjiXsY2YQl4G+OWADKDgfUmibgoGis/G4EBBlum&#10;Jp5ZRaUQFqoyCovHo0g82x6FWgpGmGv0/QFm7Z27gtgxCD4jUoWYyCI+9wS/gXljMMKMBrbCFsKI&#10;z0xE2vA8r3EjUHfEkwic7VHaBi/GDqn3MSJl5lU2biN73Eoydki1sEKhZXRfiFoFIM9120ZOtINR&#10;IVMx2GofnqPfeFjDksYWZ9HOCh3GYFosZM5b25GN1bFB6sh/3MNPPnmuoSZci+xKpdjgXnMyhQ/7&#10;KiSRrtjNFpYqhBHLrKX5xivtzNX2Dv2NVdwXzyAwi6krrMGlq5YudiJ7QECTowxX31efz0Jlh7Pf&#10;c6AV8oDMGGMuAc7Xw3M+7i5FDUVEOmUilkBYiBKNLedSp7JMuVSR8CqV9ql3Jh/h4rlyz0nXkGqr&#10;w64FV9OOqVZJA2Z0ourPIuqNQPKwxjoqMbloT+Pk7bK2xgfhGQSuWe5tRxDiyihCz0Ymw9ibEDic&#10;93XPKbdnS6wXY8CFwIckN57j6ui4DTVBFenKdGlxXnjSlJPHtRDYIgh4fFayfKyZ+oy1pd5Rkbpx&#10;i8ikMkdrtcalwHm214hlIZJ/G3V1eNWImvzJQvag2rxacOZeabAfDydwJRJ0tbqDSgCECNKVSswn&#10;G5N9TZ75uidMZ7cEhbb3+5Es0U4WdRfMpYdo0O6RqBBJAoj/aVFcUXXvZHKgxUSzoFYHY4sPcCnc&#10;s7aqvAaVcYxnxvJshLXAXFrIKsJVZnTTHXsW2Kl1H0l6iCxz//7WM0Zp9QthUhrb1HhOluLA1bl0&#10;Ix5L4BBSCfFYcNqJXdoTHY9cdyJ7D+w9m0xg3hKFKZh9j4U1JD9w7EH3pXa0MhHLqcFkFeiQNC2f&#10;jBuaadGgSKOSew2wBaL62qK3Z5kOIcXjp1VAC9I168rUqVZ1l8+ChScUCpuSioCddps4ixpYH8jJ&#10;1JqIiZpFIQyk/GnkJXgsgVlwlpo9y/nA4kNdEGIgtpsTGZiDwtdtsIsYaTL6NoEaO0SqKWRYtZAN&#10;NlPHmAegMVMCJ3QKkanJhMwMDPdyGEY8NOrxm4ynUQ4gmLJxG86IP+Y9/hOuaiH7yyockjp+BQ2I&#10;RgsRgs/MHrPIzj2KhcQT51u0EexrsE7BQ1b0fDyWwNkzYj2a/lS7Vh3d9YhhsmDzqU4Swte7g21I&#10;1m5LePI4ZLEKvhExKBcPTRoC1XyWCUnExLlRPbTEQnIRHVqwQMxzh8QTNbchgeM2FkIwGvOc3Yw/&#10;zH4pewWeJ8HWZKfzVT8PKXlEOCFiISYnvS5ZeRWHH0jgmlvZIeIyV6x5G2x3j7MH8jmZdy/gJ5Yb&#10;DbaF5B6DH4maHwhxI2lapeOANSwRFBib5EN4piWEVEIk2pOdalaq18q7jeZtfY19qwmzZMexfx17&#10;A9JjY+9c0TZwIPo8661ZF8vYSQ0Kh/msUX0Jhx9IYNbjwnIICBcviEvbeCQUNbI+A6PZrN0IC0qm&#10;Zm+8g9FOHteuJiHA41CJhOAYAanZRkB4JZ7VTxodnoQjYk0HYaBqaUHflpqX+5c572MTN64uihXV&#10;ZLgFbNlM453Os9cZwqsFUTZmUYYrdYe5QtfEigjvqRf3xQMJnIWtrYr2GnSiY87VuGdsfu0g3Lbc&#10;DrdKYfbkNMhWbUi+Xj4IlasRAhIqEmH4AAfasWzQQhX0G7vCVZBtsm4yik3J8vevMXYWBeNazmuN&#10;9r2ATfYU4/jPdKP1HCqBseAry6ErGeIryLGEyOE6PGpPwwMJnFWN94Ja4xUiTrsbvBh6c7Rm3i3A&#10;geQ0D/UcYD9ydm0L3o4xD0MtcAhBoLGGDnLicM0hxABC49pYpUY41qybmKqT7j8hU2G3hWgzxRjz&#10;HqjR0zeiKhVriTc+AJKnhpq3dUceXdYbHkXgBMUVBmQVLVm/knzydd7gJEfuLTcCHzRY3cO3sHqn&#10;3MufNbSjlcjgZLKqVpDoIKzCxrVK5BENFjMP0srhSytUTC0Kc807+w6olc5UJIDStRIYyXbD4cSW&#10;4UQsKZ3gPwePInBuGiyMKChzPtFSr1JGobEi0eFz/4GwgfhmlQWYDaVxiXY20vuYjQiz60aVS1P8&#10;UuBDm9ETrLbgMJqt9BioxVNRfVEJbAtxoGq40sRnDxLVNSFWEgNNlnCXrbwXLFgI7vHKwl17TYCq&#10;APAfHe9EoGo+c2mPIvC88lmy+MAsTIxEkqxe/K4G9dLsJI8NNMnEMy1yQzW6QmmF15BEkvvcys3d&#10;kdxCeLbepYW1GK52Vuc4bcRGatjDcPMVEORoto3YQKJ6kTAE9/AnN4JXoZZvXj1UeUga42oWiM+L&#10;DptFyF0SdSceReC17SQFCRZJv1ilZEWSCSQvidpoug0axL3sgQdCvQjQlc2IkOshA/vKEJ/d8seh&#10;MZBXXI17iWc7bMPS+BkJLRNbxJzDMvuCNRsZq+Y25nDxinEmSpk7K6xikRXPQY1ezYQQ2CBHh/zh&#10;dSj9Af7be69c3YNHEZiIsHi5gZgZZxPCeBEd6Z2wVr7dCA+05HcDs6QYN6GrEhjlnI2LxeheaASG&#10;G0S1OYk/yR6l5lCzoPOgZqRZiyahRmzcE3P2KPoIjHUU7WuR3BCGn02SByGrwO3RVAhs0NqKeG3e&#10;WshIjPH+eDyKwNchKRVuKPe6k+R+OGfJBnURtyQK+pPXh+ZcckiBGPWQRHJitKDZCHCvtustRlIf&#10;ETXrgUlC27gGLFR9okEMEYpjpbRCaVBQY0X4wGc7tyOobYfUCDCRNnEDa8rVe5GQ4nxCinEbsWwL&#10;avPqkp+51Pj6BLwXgUHLQoQgjr7bwK4k9ASaoLPZpkL2aU30gV301Q3O673qyyJSdCI4A0/yiv9m&#10;bStADgf01naVWXhtVBPQa5S2wx41hC2jFhCT5gAKtNA1xqwAU0SyjUWg5dAoQHON9lVwnrCMMbuR&#10;epS1Z411iwldtn5N0BnaD8bbEbhuJJlhtt0FZ4OOuPF8tnbGYiFc0iApW3sfBCLgLArpKyVqI0IL&#10;nrcW0dq94oJaGnglfQl4Gte+ZZCaOWcQ9stTNy02nuXtDOJJJGsF51keti5LAy3sVCSjIjRaaneC&#10;pYWxhD37i8x2pHH0m1w07y14OwInX8nU+5YxrJGd2fVayHmm3ekqYbKF9Nauk72/ofY+CHjlLAoZ&#10;Y06nBeJ5PlTPkdPovwH30ggHbMRIks/GdgYuLoopwiKCRnwgaloQnEmBuBrM0up4nhG6ht5fQaBY&#10;VFNOuHaCFRkWPpMhZMvonuCkuMTCiRiFjIcritfVeDsCAyJCLKTTQ2GWtO1JWrvxPrMrPIchJ8W/&#10;wdeHEhi0pERozLOpQ+bFPcWxgN405lwlybJSI0DACUjmmhdVj1lnZOq0YA0Hhuo9QCHAsdivwly4&#10;ygYtJgm+ZWlKVr0H2KzFHVO3l6TH4R0J/BywK+5QrdBSujaaCqa4DAnh2WmV51y/LypPMntLbnzY&#10;Q+C4inLMmt8c46w6jW1RiQyCWk4qhVGPKLj1kr8mTF13UOBMLTcI4drvYeXwReR/Pn6XwMnI7Ct5&#10;YEvNXXkibWRIKORr038EKgOhjdOFwDzIqPijOBbU4bndpQXxBt5OrbqoxAqdmb0OfwTqSbgtXBxg&#10;WjsqCUiihOAzno++c5DDDN9P+5fgRwnMrpiCYWNaSFZbRDKAZ7a/DkmNf/R3nspAhcY4Rp6Rqfi/&#10;RuB6eMbVapOBtKR+KSFwZS8RqOxl6v2UuBS5Is2CA/PXCqXtBWGpmhzXo+Nb8KMETrKGjRb7vAoy&#10;O9tvpvKZFAmFHl2kG4GdrtISQWeNwPETkZZYqHSVwB5fOfQ8V6O2yN6HLrwVlCr4QC+z4znbwaKI&#10;BsuEn3NBSaBw+NGl9vn4UQLnm57fcEz9lpEtgeaLosRg1Hh/GBozqSn4GVbzyrPZHB1kDF4icMYq&#10;DPTbZsiJoPNC9oLm5CysC8+H9hLoDXvZ6Ec7/BL8KIHrvvJKpraMnLMHnoy+E1C2XQsPRWMmwmkZ&#10;D3HM4tLUHAsWT2DWm0asQc68Krl6QFosE6JnshdUtzcEP9lN3MNJhWOWlniLAo3D6NfhRwmc7CdL&#10;RtMfkJo1deBGUqFewDyyWuPj4FwR+NZKDC2kaW0ZI//6VygJjM+VwKphgfY0Rmisl5HnsBfoIc5X&#10;KvqwU9DH82HuS/GjBE6mNgKTxDWz3f4Qg4RQDYTkd8nms0acK1IJ7AmJTiMwOvNYCVxbXJQGczGJ&#10;0FhZzVztl97HwRnZgoQaZ/LdZ488p9C8Fj9K4OR6JTC5kmKP1OIdtpDNtngaVEpfDcjDvBvZ1n6P&#10;lZm5AiB4xfBGYFkNaqOX7TqWqWlhsWmJsDrMulJF/j8BWTJLy6/9sLetUdFPRtGLpAzRXjfxK/Hr&#10;BGazeSVdWmmfN96T2Qtk0t3hN0JnNlKtZS1FB+XWSJa3Fl4d3hrxP5RQ0CECrKWdwMxS7yN3qVY7&#10;kbVQMihYPhvtHMhV8NOBou7mRmC/AD9K4BR4krJ+y0V4zuWzwnNShSh7oN0I76gbtaAxEyGJ682W&#10;9MWTpuYqkv0KOqy9LgFxFpDChMzHHa9D7/HI1IbFW4C/F+Y21KQFsJaeZ3r+ZPwogUF2N0Jakxxe&#10;xhbRyIAsUv1SmJH1Mt/QiAR1IWHNY1pmtcWxpnIjPy0zK1iatFHg88nek5BQe+x7NTBE1dV2b6oc&#10;Zh9Tp3i4y069IX6XwLVCI9vUDeoZRVqM1t2QaQ1m4cafo+pXVudtBEZg5k4CM7Yy06SnvQYEl+o1&#10;2xk1+DRkdqY27BK4RgO36QpREcLicABp07VRHz8av0tgdtStJYMvys4w54ovV4yajwLpVDOvwfOn&#10;CkbiBsPJaaoP2RwFxLGtkdea1kgtHCEthaaSfMO3xyGzG2cePI1Zabq8PrCiWn2qt3X5L1nFo/G7&#10;BCZZyeOZTnsAo67LBtKo0T7puGFw8TBE3xbSGpsspCZrDpyoKejQWCuCahJAYvOJwShgf8/d5O5I&#10;hTUyLsS1V7p6g1AhhQmFFOUslt6XLOSheAaBPRzGy9uADb7o4L0LSKN64oF8Hd34PawSGJGcjZm8&#10;7iRw+95oTldKk/1V57q9Y1Rb6aWI5x68VCie/Q7SAhIOs6GhvaNsDLGvuDS9OZ5BYL+0XHfWfRnI&#10;pCSWSC5uVJMkJUKyyqh6sMxX6A0C19PVFtSYvTZGYLJ2LgUD48N1qMvRSZZplNqikHAYsEAZ6yhb&#10;VKM22fI1eB6BE80NmM3j5aWg0j/iuuXdb7ycEHKO9yXU85Dc1bF61NBISw5zJAndDit3gSGthfKa&#10;YypCy9VBYKxe3YL4WfkJZgIjlZy4bVEb78XURqH8RDyDwMbuLIHlOTLeXwp8fsR1i9Vhebyc4JK3&#10;V90uvWZzbUEIb03rkKee3kg7fhH3heA3TeTqO3C97t6C6m3djqwUD3MTQXheqzhRu3pR74lnENjA&#10;nSWwu9Ly+yUgCfDk7nd+07peLImJwdm+2oVaHGvkH4HSQ4VeW5LWCM9trIIaXK2HLS3VWpWrIyBb&#10;MDverwUWqqvhcFbqMiuH0V+svBmCwmi6HwjU2fR+EN6IwKZaze9XwRQfL+fAlUwKjfd1eJ7UBebS&#10;sT08JEx2EkxbbPSbanIUicGMRSgTUIKxuU8iqnFaYieNyC2JzvB77WNdKULEaMxKs8zKYYQF0lUr&#10;iMFX7n6LNsh3r/h78HAC59cRdmI0rUC1bMkLgQ/788/MWKz6DX4drZaTiNu3zUpChESpX3cV1GIN&#10;iT+VlthhbCOqatmmCJSw61Jo6o772L5B8JoCVJOq3SwQXok5OkgNTh11F1g+9uTA3fFwAidw430F&#10;JJZqd9z4q0GK7CcwmiTKnuuiv2BVy7Yg28U7BMYx4sNcNR15dnhtTI6mBXHqxlXVaGw8uTodrVN3&#10;JAnrTQSatFlYBbPX+8WioDMG3AlG/uqSdwseTmBCbNQI7mhaQtSIxWh6HUiXxS+l3j/Hywm6XROC&#10;Za6ttC0wNQuxZQ3JSB5mrpI3lo+dBK7zIqphoZ1g2zVlAxppgbod7ZKsuPAZOE801mhPGIfenWAa&#10;GN4n43kE9tvLGnInfBMC48l4KaCd7BwvJ0itmutrp3fikAWGb9v5RI6qplhZKlcRvaqNTHcavUDg&#10;2oKoRtGp7E37Nti1RqF4u12vrwMplFqmjI5zIBoK1wqidHffsIwzd68Le/A8AidxF5Hke8kXiQYJ&#10;PB9BpHjdJFxFrW2bY+cUmeOQIwXO27KIDESYUa8qVzn/ZWZtZBQtKKcFUQ0a1EZa1ERypV+8gMzA&#10;YNtWvX1oKuem0IrpC+GqDe+T8XACpyRvb2q+gJl5r4UknEsJjXWTWBEt7ZuPLJq/DvnNEPEmAsN9&#10;RRoHGiotF2/LKTT1kmkYTazIBoFrC7IzF1FrznuTuvuXzAaCwCpeWOsJbMIODOnOqndfPJzAIGmx&#10;EXE5g5h5r4XOyLTA0yynpccv0halGodDu1uqjLjA8BlJKjDjTOZKSwSd+brrj9iJIeJY5koLgoLu&#10;VVGz+oOgafs2SNnmsJWlhe77wDJrkXLV30/gdi5VrubyZi4G0IBk2r5k3h1ypiWxZEi+xuH5tjyf&#10;zJU2rlodpF5MeJ5rXKUlszOdnijakTBpRBxbNRFMMTxTK2riYX6GQHYSGM22NYYuUXpPpGJeDRZY&#10;6er9saX3c/BUAnNuJN3NrYQyOm3vTd+HEhj7jYT4oDN1p81vCbb9vSCUY422uMEKYytVUsg90jMk&#10;SKWIMnRNS84646kkt+pEiLSMe4qarVHNhnkXvAiMlxNsuW6/2IVWvh8BAzXH+SKYIUkbV70YtEfj&#10;GQSuKZjAGYK8RqESmADZOJ9LdwTRb3njHjdndFjCSDZksejmOppeXxEz22NKSRJ4MCYgQTQVWtp1&#10;1yKie0oyqTbantKjsHY1vemkfZGBtDf3HMLY8f7H2+tS2cLUiundYQSu8zAwQ4xGrlc32rwOzyBw&#10;zYxQwtxKQswKIJlaU+QiwMycUWvAvRyDwu1B6gGrw7rnM7JYWXLeSo96DKKf/Uay5dHxtSLKmSsF&#10;EfdYnWTLpEiWEz8Vp6uacYCH2l53IUCn3ThoQbkGweFNbScM++LUizi7s2vQ7blSLO4moOC2DDSw&#10;xplRrjrBfCaeQeB64GRrDUFCFoW6fyjbON4vh3ebxs8Gt7Pels0khWcbzW/dS2VZPC6yowhmswr5&#10;XO8jWb4+zHlf2Z6LcVrQTxJrQUkMDXJEC7UxOVeHI3UXAnVqltsSx2rcbLkIno2xtg0jM14uhBFo&#10;a3R2ljDeC2hvxcItNnpJ7wTzmXgGgesRhBijFsT0ep6A5O6c1vvhLEjlZ4NZWEleaZNdUU2HfUbs&#10;asikSNiLsLR8KUByfU1j1h7UWoDQQvRqC2I8LVVKvhFUTxB06tKQrI70rXU2+1Jh2aqByhALWfVN&#10;r/bcgAIphLTjbhE6M14uhH7OeUXtYEXjpYAoEbrqFYvCgtHLFtfIPA3PIHDN2qzT3Eq80puUMka1&#10;5QoQdDN7w0iy0JwTlXi2Y4Fn7bDTdp10O8ytWVhRZVQyO9bmXI+pnEutOmRdaUSykEZglAlIprNF&#10;zcp/ZJHAFmKrgC2xr+cSQ7GIoDDzZA0ZHv8BdlKPKjCLJ+PlQmSiVtbJhEZUYSpWfpozRK/m9rx9&#10;T8AzCAwqH9xR9z67m97sCtGxJUl2HXKILSYlSBaGJKCSUCf1h+cQHlG5IZ43IRHDkyRKZkc8xyqq&#10;KfOjtuBJsi2WkTRW44gnfD3Vs2RzN+1rsbI3N4UWuhAD8aaNJs+LDJyxuFM8zwngRPOFZQ3sWvPB&#10;xbLq8X6Cy9HzilxbskHuAquuwWzl4Dl4EoHrOhE2IAzhGYV0IQ5Jpmb/yOAW8Z2oppyuovoW++3W&#10;UE+tyFoCZboNsZybiEpqWUV6sWl+pEXRh2oHOQ39G0IwhVfWVYmKDNW/KvM8Wv+KxMEw1nmxXF9V&#10;UH/nrsWB7DiwUWuC8kSsaJyZtgb0kXq0WlkIxXg/wUywGDU4Y8LCs6Idxa4n40kEBpUD7Giy3Hil&#10;C2mZmu10L+dj6iyy5cq88bU32VYdXhRGqdmwh8CuomrWG5pI4UfM4MoQ/GQhxqreF+bsj5h/DKyN&#10;ajafk6kNmSjFK6HzguAz4omX10qeNcSHugQZUv2JD/tPPC1XI96KkZoMCfhs2aC54ynu8D/VsNWC&#10;p+F5BG55UyURUQgu+53XbKc7Z6JcCgymWBJr9rKmlKU3woz0Zo83ZPFyeJb5rqgFBHI6PKhe4TNR&#10;wu3aMrMIwayNoOojZvAigetJgtRcr8DJ6JjlmQIfQgBEN/I6F80ZiVslsEuLP3Gg6pwFygwhYmFm&#10;XPX8CIwDja3iJGgMrEGIZC+ejOcRuLG0ClSpSU8saiqkthnEvF6BltBM5EkIKgcQt7Cl9SxzNamH&#10;4ZpA+8YiZIwvqNzgE1dnf9SsLZV7bb28zrswVP/qeTXSQPzVkULVIBHLs9uU17P5XcdWctoSf+Lk&#10;nooQZBSRHE1lxyHkaCoRswAFlgCEeRcJfN25cjueR2CQKDQhlDU1jXJeEYcnuKmjV6AdtghekYVz&#10;OxyGaa2xyZyXcfIiWSRMwkX+2ZKc4wGfjUMtdki9FDRneIUnYaCC2txYKdRQS49ZnuLbqhKeZAnY&#10;x2EtLKKGOrPnEmR8skdYw2d19qAaT3yqtWRUTYNK7JQAPKmVLnJLTt6CpxKYRbZEWZNajxFDmW1g&#10;gy/avwbsNDfgw+KunBVrTUU4tl/Cz4p2VBqB2pJRzfOaSY3AlpumTyQvInAlAwJp175rMF2NxvYh&#10;XL2yLlSvqBG1OixGbAPVVHUj7tGbuEWT3qRZ3COki1us2vPxVAKD+aBblFRuhVGMJYnTQhA1eB3Y&#10;rTbF1VLrdCPMTkmWVIQVJJzphWSI4tRtIQ4XzR80awwVjeBDOz+1sIiqhrSBG7Jxz6zfoSTwmlmi&#10;sRixbVRruQvUbPRLE401aGlMkKufVU72XoBnE5hwrIVgQ0LXWvwuLcMzyN3baUw+DXPr3xE2xNo0&#10;I1Ein0y4mlgcg5Ch5RbCqNPogZnANLYDUwLn2Ils3Hib2YvE6RpYSNVhde2aUGXRwlnUVYeWoEaP&#10;7GLVdNU0U7m2zGLFeQmeTWCx8xyuYqK3qnyXwEljhCRGSJ05m6uwo5yKIVitI7TTwmbvTPG1GpT7&#10;s57gITlUvcLb5HFtbwFpboTecR7RDp7ofGStsoirOYy39ZIv2rV8TQgsmmPM5agLlJY0tnsN7QS/&#10;5Wcl+SysaKPYPRqvITBgJ6QNQvbkeRaLHxnjqFoL6dXa3SFneGBveFbaPvE65yJqNDJWCz6syRgz&#10;IccFkXHSShiSjKRx7S3VjFJuqkxRexEaK+ERiwgD2yGzXRxZV7OzXxg4rPxBq8uLgo47cjWIZPVZ&#10;rtI+F6NWy7Zlu9I9Gi8j8IENQM7kh2dOzTzSTqG9pb5FgYe/WVkhMIytLRaCOYnJ75ONVew8NrHf&#10;jM9lt9WOWawyt6PVO4Rl0ringizKdpl7Ag4CvyNMDtKa1Icn7ZpHu6wG7Rj0wOfB3kUCg5avNq4p&#10;bwDHGIXgD67OEj+5FDAp1M3toAJ+Iihz9El4x2J5vuPciNlVJqUdGjM1zzbyjOCVbiu04w+NvtJ1&#10;46XgdjyJwBwXhsb9RjxADswgMvIHcpq+xC2kIm9olwaN2J6ZkvNvhpY4yZDczyPMOB9NiEYOvDOe&#10;ROA5k5pwqljVrpBaIxWL6C1Cllto1s6WGwXCaB/huU6H/8YEoqJJ9GBmAsVzqn5jnfdMh6uAwaqA&#10;OEu7stICsWV+FY0ceGc8icDkXEuOQ7YFjkEqzsYcyIgXZq98oFEO8tPoswozga0IbTsoH8ySwhFB&#10;WcIrL78uvhsICGGhjBIo70TPx/O+A88F/pBtkagkR1pIF78rGtJ6MiO0eKmGiiqgXxUQU619c6YR&#10;AjdrlwrDmXdN2owPFeZqs18tF8WEaBv2Z+J5BKZc5dv/dmjofeZ+v6fAXq/E9bpLWGBa4pl2RLZD&#10;Tp4J4KIOgtr8dTf64Ij81fLlBL4RREdJBi8iajvF+8+awIeqwGsb7jdkPn1QeG5qSFVYFKhVs0Gu&#10;MiotlDwaOWNdKUPSheAnjRrZIGS6eEgjNYIWLNfGQy6Vl3zF+BgCfz1CSIjK2euJWr930J4U4aEx&#10;0y7vNR7donFSArcfsRCKBTIfvziQEtOELqzNgudNs968Hi3z0hQis61wo1hAn49nE5gyn0PJw4S8&#10;yanysyACSQVYxMFLY70ASy3IoH67Bst24GvUwHyw08hVorXToj5jF9sPvCeeTWBKYM2PRbFSVqHY&#10;k3C1haJudb9UUj6U1qtAj6aWC/B8i16UmKpSb+NVWE7WXo/QylLvt6l0qkUs/6kClXXYj5pCI5rt&#10;N0VLQKsLCBOdzBx4U7wjgX9ZpKKohyQnZ9jLnSXtivfnfGGmgqgJeI5aemdWIygzOxvULpmtdDZJ&#10;GTorO2tfhPXWV1aNh6yUZ9e7CNV+B88mMBtZk+OQWQwUaZoWmUzo7IIJ6bLX9sSWsbaIaKZXGjQ7&#10;jsLIg74lPl+oL+2qwtJq9bE3jVl4FCI0ouxz+6XgtZeUF3wHTlDOSot+FXq/Js8UeMh6w9K6Op65&#10;8ebYaWHJoZ0TuxG46TsFytGv7e1qfchZ8WeFV+HZBH4oSNy7CKba/S3S/hq081qoezMqW6BZKFrP&#10;RkqVn3ahky6kZk+I2mZsnJSoLKQVQafwcJ5pTO9OaQfU1wubdQrza/BVBP4stD/b8CyB+azt/+j0&#10;n14hjmq/M8E022FdGusXadCuynDMdhzguXbZTvGqjcrjvltaMs5KrZtXC+FKobmL5PvLq/AaArNn&#10;ZJUxrZvkuXf2WBtW/orP+vWCCOTADHUFjA1tlNFxQusNseuZSVRtFEQsXQhpZ/v8HcTYEkm62gU7&#10;leLAW+E1BG7J8QghBa2Rrd1GBCacrcf4aZWhpkTZlluEqRt5UsghT21HLRQV9QstzB+tf/2lCp3R&#10;+ge1F7ERumK8GsQxu8C8R7XKHHgTvIbA9bj4ceG6SzS4ehgZCoTtNCKVogAKZaA6trczFolB0diY&#10;20qrI5X59RqvpJzhM8xPPYrgxoNk8XpFY1PDsbkxQm9z+AqhlLN2Kp3VfLjyOryGwESzJcfPSuUM&#10;mZF2qEWujI5TF5+kYBQQG8EcT8zWA3NtoGWi0jjMhwmLX4YPicw3nefjZT9iUcxS0VPbUiwRkqz2&#10;NtnuXZN6XYzQSBd5bE1dFNTqK6cT4nM7xPaLRxxTGxD4FlM+YNwuFusdu/kfihKu2q5UDrejO5Zh&#10;KQ7UwzZdgOe0HzJL9u6FeBmBnwnSdP7aGSF9YS8kgQZojjEPALPUeZludJxANqTLVw9DPvEQ5TUS&#10;gkUCI/WIaMt3ds9Y7FcO5xDmgVnmL8OHKA/Nlp34fgLDzJqd24ImVJfMOb7ugnqJlUvMMvqmv9yE&#10;nPgACX1Fv+rUC/YagRHmVacWCAQfXCBTM7ye7RQah4j5HIbSDIms5bGW319qwWpda0Iw6/a9EC8m&#10;MDnUQnOLtEzidT49yFSi74V5D7FRQxgy2w9oX+slJ9jpygF/6W3K4Y++4ZjtKNMoCRsDk3aAMDIK&#10;BczyzIzQ2zLB51CabuB6AuYohfZAH5pUhUeDlbIc3Kh7Mfp+Hi8m8P6z8SLx1GqNtMxpZ3KQwQ/y&#10;pIpTkH9j7j+ozPT0k9745qiT1l/U0rgNLFSeA+zHCGIvnxhv9j2fBXFLV6ReAa7A2dqtS/M+RujC&#10;h8W6eS9gHE/Gy1R23wHfSeAmZG0NPenoqynrDpHEtFPm23fFewnZRsoyYyUGCDdyDI6OP+5JaVBZ&#10;hDUbLwWz13OY+Mvhdj9HmM4hgHDRgiezGp5cJI8ILzbxTcLvlJznTTR4Ni2xMELzaryYwPPl7b6C&#10;fbnKhrEr5J/py35nagns88mpv5H5jkzGGqZIDo1XMHXU8JPzpKqZRhIMVOVFazOgKyuNBdE4zDMt&#10;6DBdXTUPtdZoJCn+EsFVY1L9f4ncePu4I17/HZhYkJp8Whp5bmK7wrHQeiNtU6WrqclEG2ykSzLz&#10;iSae+AAYy6SXpgucwSaj4AOv+AY5rSMNelVnD5iXRoyM9x0ExttKMJ4ZThwIAmOH0glo1oCggwJq&#10;LUpzmuKVFHqOZC7XxYYiRBX/eSVihu7JglcjHG+AFxP4LoAbcKaGmP329JB7LS83xISQHuQKD3w6&#10;BSkeIY8lpwzhwSn8RIGBuMQoDOrJDH2Wt+g7qWCIZiuFMEuLUpVFvWBXwX7qCDpxhgeDE2FRTIcO&#10;S7YFH+a6gw5dmG3DqxAHJsVgBH3WW1usxVqbhakRlokmA2FsqyZ04eceZ6oY5w1hOqy1UQj27ULH&#10;lHgTfDCBJVWjLkLqqECOti6F9HK3JMkstLNb5gS7hR1emUuzAVlFFwrsK68oOMreDaDJ7JmLhWCk&#10;pkUWFb4B1GxEmGi0nrDG3irOiM+ZCONxIzrOGIMsp/oAeMV/RIXF4sii2AXVFAOIWR4UFBZZh8Hw&#10;pC1zBs5IbB1Gf5F+CC6hOdejCmYk8vOK5iC8D96FwATIDWvCNrOXsyzmDcJGYo1RbFjbS17XtpCp&#10;sVmVI+hjjQe2Vs12FFwElhmveMBbCTy6TwhRnbHCdoTIjKaTzbRjDQ9t13i6EIKG0KiCaBWQZIXk&#10;tX0xfXESU3ThCTpr23GpGBxsZhVMBPOJedt0F+Ke6jBqfPKMVzy79jXHsMZYJuJzTifGZvl0vS17&#10;wbsQuKXaFYIFNxI0NrIZjSSLQIcdXfME46HWHmszzK0YpC7QOJsyiREzsipkLDqj6a/HL86z9kja&#10;q6BPQNAc4//6B6ro0L7NYQF/MKUPazOeFcs0D4QIZ5yLz43taIIaMQntAWMRHprmtmgEN7J2HNNU&#10;Nf4+eBcCJ4LXCRlG0Nly4s4eZNd5oH3MsRvYCYuqWKc9gZmxsugs2P54pZ214eqgzDOeMJHtwC6E&#10;rBpNK/+hxZqY6DyQkRjPbaJWAdWM2x4OA1aHjkbQRHhYO/0QuuIGn8zCdHEGa5n3UsEydqqrrAVr&#10;tNDLs75VfcT1Mi/+bLh9XeF+KN6FwJUwhJgEjbSIz8JYN8xsWBTsuE8xyyj06yvbTAufPtDYjCjk&#10;hxOZcOy6R+Ua2PW6OoRGLCxWFpmA4AOvWFZf1FCMpqv+tMMQZjfOhM7oMTXxiQ69tmfStGwAtz3h&#10;0WfhfLJ2KWEjvbyyfGNIIwqIw2msPlTJ3vGwwbEINrFGABGJR6VjjT7QRSOfrIgHvKqxXRQmPfn4&#10;XngXAhNE+EB8jfUaTLvElL2URQ4/uwf3FbbfM8f8w/lFTpp2KKOGMs+jYwlmOWKqNQLXwzZcwmAa&#10;nQgj+oYRHpRYRiQJ4cJhnlOAfI2a62KiBJbexTXO0D0s4APCA3vkJ0IvdvDW7QO8Lm4fM+L8Ylbg&#10;Nl3EpPq8JtDP4EQIyOKMaFpWVMM+A5GdC38y3oXAAVvLpibKxg6ZY202MITPPVv4OGG/8ZkHXMJ/&#10;3HazoZD5Slc8pPG00AF6GTVeyt+rfW0Ehgn2ImEdw9NIttm4CKaugWIgUWVGfIhXeF51JFjlcBrv&#10;CNbVdhCvWAvtQ2MTuIf/7AJ5Uo1cJCyQgCSqn4L3InA9YWZhUwkx9JAY6JNJFviqxkaG/wpmGegG&#10;I3mYhTSqr4xiLBaYiK1FGNtSrQpJECbLPSScVGr2yxbEVxIxarZoJHlcFcJVjKQRU+jYvgjixhKi&#10;jzAF3vIwNP7KYR4sRpitu0NwGKj+LcCsszep29eE3SeGfCL4MAvtLSXOCstps1QxAu+J9yIwcTSg&#10;5Ap7wGaQcHKVV0JJiwzhed6kZNtDQc6RInF1v+BeZS925DambGF1Ua4tUM5XkHTH2mj665f/lLnU&#10;KV6Jp89IKygerSjzkIkqh2m3ERDztCOYwqCbNTR2g23FyWrtbYXtHk6/H96LwGwqCUHIzAzySbrS&#10;ZTtbbguvtkRIhedXShwmfRslFoW1WIkE7I3/LMrGSmCeaWFFPFeukkzRSWJh7UYmODyegDpRqzus&#10;JV0RLDC8rnERKGB58dR9T2FzWfLw/v3wdt+BQYvgTiHQJBY51AQmbAhHB6M8hSJmcysQYanFBcE4&#10;ichDG15lMa1JiDok9MCfudFXyoSvoHoymqa/A10hrIV6gU3rYC0KPLQl4GrcaMLSjA+C29kInmOw&#10;CaboyqgNqZPymjDSXl8j1Rllze01YaVjzW+JdyTwB5XnDZG6c/GGHi3PULOrEjiMJedsCYXqd4eM&#10;BdG8TvAKnytX8SG9daIAT2bO7Be4xBStNLwcbBkbQUFkyVd8NXgy3pHANY+fKbVa35KXCBYW85Kc&#10;aJrIIoGxYGNYxE3BFpDzFr7VLw5YYKBdTRhCrzK0T9WkTqo1NC0ftVJANofMWJtxQ6jRzDLGH7gB&#10;70hgcCN/9gsTWWjlG9nsmckrDynGJPSeNMUampVRFaFik5T5yqUQuLKoci/WGocBQ+aLIpyZrwMi&#10;5cASxoMEBtXOBuXiZKKEVzxXwSah5qvBfY9crBGWyGj9GbwpgQE5gbgr85Znw84KaUfeIOSQuRXJ&#10;0UcX55t5TKLTzgOvzEvanU04c2i8rAAdbFovEKYjxXWjHq22IPHNgZHKIgamvf7OBOCqq6jC7Amp&#10;go4PISpeGXkdwGyGbxzCqhFG5tWUBDaYCt6GxhEUaIxEH7Wm7HCFZxtZUdyrgg+Mta55y+DTbYqk&#10;6rX22vX+eF8C3x1ts+Un2RCGhFEKGSBD0GE4OUpaa+oKkNltOC3aJ9s8GytXyU7VQNilrHHYtYyO&#10;E1xgFPaIxOPBWXCshoXktrFNRMbjCSFCuYXxQ2Us7O3xEwQOVRQyzBJLjvJau9ZECpHZDOHTPCaJ&#10;fZhBKttVa/liXcdgCMmQzFgtNxLGf7G4tArsX0oqygd2dIxClnY8oYVKREBOtv8C/ayH9tPEIOCq&#10;O9VK3qWCtbGkt8cHEJhMIpsjZI8P0BJJ+5qYbdkbzmFGaZmutO8RaOAxLutkBXZmJnMVZFI8R4Fn&#10;zyuezYyZYwLaoKNUg43ASF0FqAMRKDQ6/gDlprNH9Bbna6NrYXX1jiDoIqStWPCK5iyEpd2fI7kr&#10;MUu7N0WchV4CxQMGjRif+MB6sRM+XyR45XI+Ah9A4BbfWyR5zzMZUHeXZ/LVPICc7GJLxCq1F33t&#10;kDeeA/DTFuyYfygzKSnFswcUuXVa3F+ggiJPRG2PYNMTUvBce/GwMlw0HSx4U/DThVfC8IodluO6&#10;FD0nUDzPlcKayKjoI2sF6ywYWM9/hWjguVWAOKOG537iD66igAP04j+NqlULbnTEIQrPNfLvjx8i&#10;MKlJQrBhbGrop/DqTrvlChtJS1XbltiUovUBwRr5kVeUx/IKqlej6QS80m0M8lDTsRaCFA4Fawwc&#10;fX9ASxSQmYGeXVGQIVhOi56jJtXJ+NO4Adr1M/oOoXFo7EMLVxVMwc8snFd8aDpV8BN/kBhkUXNk&#10;PhQfQOC1jbxIyHtyqyXWgyQ388r/erIpqI0VnkAiposEHa3rQF+b1Q5rbEcWydoOwOqV/GzASBSS&#10;6HUXnBGOWXEahwGj8K2uCJFFzI5gDdF/n+vrTEgnwiwOY8RZcKAd9QgKNMamAxEe2nnewvKh+AAC&#10;k09uOfvq9pMZ28IuZp/MYJKDLZz3+xFSZ98Q/FGTRGSZ1bf9ucVix1NBi4C5O/pOIJjphRUGLeyq&#10;/JEDDEehNmonBZHwsk02Cl4l5F2E2bGWujbXKV7RsbcCzxNYFoJajQyvQ+9j8QEE3g92i8Ohbm0S&#10;a/uW9VqBDzm0ke2sajxZA2q1IjQOUzLSdVbIeEdV2ufYT2DbFDzTeHvYXQXTWVywTNVgrqqD4JuC&#10;t9XPs4KHOvyh+DwCk5psIfvqbrlhc7G33KKMAs81mxH02TkSAh033tcm6V2Ts4eM7iEaxI05+arQ&#10;u0hRMlg7rosWDhyseXrz6UNDTkgEV0frCRhJ17ZgxCG1yrAu/eSzcng+BrfXuyGYdbE8uDqKwtmA&#10;XyG17nwcPo/AZxOCPWbXuRl6SiS9FDIvp8ddQAYzV6gOqSAqebx4owvoRW1ey5pvdRWMosWSxIzy&#10;ysYZ+JaBzDhaT26fjaQCgZldulb+8GwjqO7hUl273CPsUdgWNTHOAqGWw5lof8W5VA4CPxUt7dhp&#10;MoYEYoOljftBO5q0N31ePQwjjs1rvhNuCFnFLE7UupSaEzzbCNMgA/aZhVeSsqU1KTvG/AFjWR3u&#10;1VXwTBftPOO8RlwCjXVqEQ6jOZpOQN92xDBG8KT55jmM27WxcrhWCgQjKNuFS7ZUhVmwxqdeYTZ3&#10;CizX5cfJKnUHEbytr0QecWfrdtAVJz8Un0fgup3uDbtFtslMGnkwFT5LcDtkCBorInNh8kD2YQwu&#10;IET2YnA0FTZCgNFUkF6CWbOcqW1XcIMtsIuH5hWW7WVrYA6+YQqyRQHj2S8Xi4LFAvBct5LnsPqA&#10;+MgfsUiFlihfIKGBYI1QxePiosXCGXjSrAHa7R3v5aesRQIDe6GN9XG0ThxGaLELhyvlFMZCWrrU&#10;gai8si5vBCjQggXqFzy3iuFbSpKyWJj2g9nn+vgF+EgCA/aj3fEWhWQiJxSShkxdk6hFSKmmsyY1&#10;ZVvXmjRO0jIW9gc4QDtqa4fwtswGoYSTwpzR9IeiRJJ4InRVqU7Cn3qtnTnMjPai1rgXwSADOWAx&#10;jpqMynkLaKGLnWrxuZe4U7g6F7gPxacSWJjlTdgehK5k27uBNK2c57m66qJI63rVbEJ+u8xqpwqc&#10;xIIMCchauupRVodsCzNKqhykM4cRGl0LdecsCbMKXOJzT0W+izBvVvHp+GwCA9KUXKFsP4euTMR0&#10;cIyHKvsTAs3KOkyNjhOgnAQmm2eGePOc56KRUTNhmnHg2ZijsirvlBpngr/IUjzHJTShZet6uRD8&#10;r2Ev+HgCL4LsWZSrSc7APfc6kiNXRGWMP4G8aYcqtWD0ncBwpmDUPBdMOJt2rTQgvLZD2AKROGwf&#10;evgwK7BAnInn86QRbwFzI6tbG8KMGMdDmY8aD9dJNRvB+RaQT8eXEJiMXMuJbTFjqpigCpmUZLpR&#10;ZvcaewFT076Y994yEPIPzuR5jCxo3z8xZTsPSBtiQWGBPNOFzbnGMV01iBC0drbz2irOhrDMzIJx&#10;loZjTM2zjQ/CvLQvwPcQuGXJOwu5Xn9EIXEhgHyeqXuRYLkSKSTnwRaqAxOFxk4ngTfgl+cIo2yE&#10;iioAtmDtt6tZcJLagVdj8IFr8T1XaPKyZcndhXzNKcED+UcSe0rv/xmGxG3HYOiBEcxG83bBHysF&#10;ZiuxLRYgxEZQYAkRFourrmu+PqSFtXh+xiAD98RBYVKmwJ8E9u6gsrSAfxO+6jsweZA0rbm4ITWt&#10;1wQdcvSiJCCPEfyR3uQ0n7TMRkxcPGmT3kvgEvaZup2Q+GN7Wq4Q6ccD/mONYhEeMh3LZ+EXfbXB&#10;YDaFzxQCHtyviIHNK7NUnTYpLXr1ffjOH7HgCamZ43FRPDdmaXvPK7k47N4bpDhT8MkzSVbn9Zrq&#10;QlIIIrTEYVugChY4M+vpBwfo8lRHoRIYwQhLqy1Xi8Tz2QuFi0ro8JMV6aRqz5SDwB+GXEpvlHbd&#10;5Rk+8Il9coLP0XEVGC6jyH6S22NHMfuvAHZiBIPSG2tpjKQwpYUVKZQAenlo7Qot9LYyNwuzq8Ma&#10;faAFZ1J39C1llGjwinItQHcRZn9cCX45vpPAAO5lC0kLMu9szlVBud4GGQ4NyDC7NEWjs8hkFaA3&#10;+mSkY9eAjhPNQgbXzJ7FiZrgSS0BPOM/yjzTi1e1V7FM2M5wHdsP7HOiMvwulMMO8WSnWDiOWSlu&#10;F3yrJfj78LUEBqSXu0gGm/fkHNspDcx7L3VVyCEzW94isTNzQCFLosNY1ZyRdMSUXOKBT5nGw0UF&#10;5SLBH2bEfxzwlZXa1ZaDS7SoQxnCq4h5n3BhzcI0SxbIdIY6z4oFVKmFdUNQw2YNEUbOUtGpq3w3&#10;e8E3ExgkWSPkEPtKcpBYfKJD4vrAJznKA3lDQqPWxu6RmZZM5EO93zIpc+X1jsJ0Zu1iuWFRTO0z&#10;mqhBjPRWWatW+wUL4S3CRMh+s0SSHak76Kbg84HgywkMciRWsYWsIkV8MI95YEjVuVHIOXnLQ81F&#10;kzuvdxGWYCWiNPAw+597cm1JfXlDYQneYmojcaMRJiM85OLg0n4N309gwIlEmrLxG5zMQbSmw4FA&#10;uid1FLIHWm6YRdK7rXa1YBYfvDsASxKCb3VG/FcBpHZ4ykXnfaR6TtizOxviheLX8BMEroCBHIZt&#10;79eEvJGxY/A6oMF8Xd8jTBHuncVMNibN1zx6sZYTtSY9RK3fBqsOrzAkmjnQqvjDUmvcKYxlurNC&#10;TYm4KBrj1R5B39X9FH6OwIKsyik0CwwnG/bzKmAIiU7+bRiPcMhclHPtRK1fCGEgvU6KAy31YW9b&#10;SysE2Illhg+lNwB+4nz83JBayH4KP0rggMwmfcl4OCANNniLZpWzGUP+LZ4/Dh9KJ2Bq2yy8qvnK&#10;yaka3iK0wF51yPjKcxzQQkOuIShjIfZ9HUrvASKGtziW0PHAZrFkGvnkdaj+Hn6dwNCA3KV+kwQI&#10;2VBl52U7pwQPGetttoo5p1SOLYqpGUk7LlFldN6DVFN8NpuMItfVnAGxVcMgvuUAdyCWh96B98av&#10;E5jcNWs/QqCoxyN1Bwa2m3AVNFM4oHG9CFCwPMSaPjZrCYDG1CA+302ogzj/bteEV+HXCczJk5R9&#10;c4FdORi9GlS+3Sge7BDjjjYfKpQhQ/Hj+HUCA+7PLTmUlPzWfoXUq3Vk4+cZFdoF3vuwd/6NsTeK&#10;9/zW+G5ClTlOYHEQeIDDDYa8W1pA16SsLXO5gcyN6vuFgfORSxC4ci8exTTSRaD2iwf7peIv+XMV&#10;04fj+A0OAr81IIBZ6x9sQbvz70llCImdVptklw/VIEJFgD9MhPHF0xhS0e6P9tqh0Gj2obDIjpcD&#10;JxwEvh5krenbZHTfA5xFcoZzj+nacUTv0LsN8HDxvIXAkv+KS7Xnp4Kf9w3LgeAg8BnkCyefpmNN&#10;07PiYRXxF9QIB11rUbym8hBe8Tr/5oxvWMgoXlFTYoTGPFQFJScnbjTjERaOBWZnrkWe7xRCgQPt&#10;IuChqqRr8cpwYBEHgbdwKV0fJyQ0LLKUvESgLkVBwsM6v9n6d6bopFpZUFS4hfPM4kYcWMNB4C1w&#10;CLwJh2Fva3m5SNdwtUl+hbo6gFQrKsXYiQMrOAh8HtCYdGzp9UzhEMOH24/fdp8/ezbecnjeIqyU&#10;G8eI/oFNHATeC7+Y5buZz8qDfoPN2cVDvQvAq/z8i6jcflHTyZ3I0hC+pmp89J16Of9p92j1D8Vr&#10;/KeRLipFa4eT8/d/7UTQ4ZP2B8XzK3EQ+E1R78z++JRXsn8ovTG4/V5URA5ch4PAdwBkq2cL4q87&#10;HCmeKhHao1NPUcSfhXxgVOjKicQU9Q6/8WPygV/DQeBbAX9CrfsK11FKA/bnG+mieH3lgU+G8Np+&#10;Jd6WWmssNA5H5tvyhku6UaUpKEfRuQsOAt8KEnEtR28RbHLSPsLyOwjFYoTvwG04CHwf8H2P86ql&#10;6RUCY7lCc/B+K3WJEneKEbUDN+Mg8D3hz7l+xc3Ptovi91g+W37PwmUVPvuDUPupuUmdsX3B3pb5&#10;O/xZ0X/Fb+/WHR7qJ+KvzdyreTh+1ro7DgK/EuR3o2sVqAtPhuqBA0s4CPwycBz54xCfiwfm0Dtw&#10;YB0HgV8AyMkNMz/tctIu/pMGZc9l2Ku7kv/8sL3OcNR4OSF2jp+IPwUHgZ8NqCtv31/mPwhF7BpL&#10;OvA6HAR+NjjlKg0aZz5IuB2MJR14HQ4Cvxj/4tP+2OuFnzI0FnDgpTgI/BaAD/WPQGviH2/qF9TF&#10;PyzJLm3awr0diUKTNsuGHP++791wEPjAgQ/GQeADBz4YB4EPHPhgHAQ+cOCDcRD4wIEPxkHgAwc+&#10;GAeBDxz4YBwEPnDgg3EQ+MCBD8ZB4AMHPhgHgQ8c+GAcBD5w4INxEPjAl8D/5YPx8jP4JAI/4p/d&#10;/dN//c+H9d+G/6ppvFyCf1f+x0Bu/9/xiClkNO3GPzj9Pz+Nl5/BJxH43/77v/ff3LFVjYfIxj+X&#10;8382cfF/9pXGYf2HAfH8/4IY7ztAVAnd/D9IwNb89//sH9M79HaA2dm7+n9GEaGRrj11gdzIKP/H&#10;EvbLMPGZ+MgrNDs6c3hP0jAQJreBe/Lji8HyQ57RtAmoQtKjDHv/0b/8Jwm7//zYLoSHPf94GH6m&#10;CrCnWHAUXvHsLqNACVZ/DXiikStkmPhMfOp34JmH+6s+KVKPDhJldPweCEUthaN1HcRKTTjv/2zA&#10;jOggG7GFovVO5P8FVEPVgaKjdQlzQd8pn34F+0UCg8rhxdT5esCNOYajbwUcg6oROoaP1iVwrsbm&#10;GofrnXljC5go5MTsaP0r2M2YulTOnu1vjh8lMAiH+RxNvwFOTqJX7yCRobEEiJQhe+4suUszaj6r&#10;640Xhe1yUI/0xV22XmCHSXdKLufDxMfidwkMkhlXjP1EULMWfyuKDL0l1IBv801U1rXbL9FOF7J2&#10;rlakdkC80VTAomjf41XAmY+1L7h8/TSBgV+xtr9ffQ0gMIdPDVqTobeE3GMXKTSjspRJR+sJzYc9&#10;xJNvSjv/Od5p3FMFAocgX1C4f53AZA8ZuTMpvwmQuf6GpIy+CUQpOo2NawhJlNE6te+0Vr9Uc96O&#10;1hPsmm/pG7AcfMem/zqBAXt/0e3rajDLRXn2aDQuIaNjQj1ON9Qq6pBKuUpFZOfdpzlQw4iFi27C&#10;7IIX8u+4dh0EfhLIG/L43ZxsMRytExp/9vxyW78D1z/V1Mswwj6Ojk20WnPRhbkhmfNWxfRq/BCB&#10;vQe+hEKy91WzbyDRU0brBEMX4fJJy+hbQb2f11W3L8D7A1JH3fLHW4/fdg//XPwQgf0z5vMpFPa+&#10;ZPZt6FVktC4B0lZNVrTB4fqH2Ua2uxD4avrlXnDLGf5W+CECe3m7mkIMZNIIqUCajr51tL/cfC6B&#10;+cbYlDnKFu/StWDNPG8Ebj8pb6COQkbrhUgZOnuD+BT8CoHZMO9OV1CIJHPjsUD+IZpCaCez15hM&#10;ezS35VXEbm6M1iXwjXFxLUSjOl/ZS8WcedIIzD6Ojk3s/71tA/kvyW65gb8bfoXA+Up2KVXyo0tL&#10;R1hdE3pOxP3spQqMMU9H82S0riD3z1mkca4brGgtzm3jiOro2ATW6ihkdFyC1I79x/774/sJDOtC&#10;wg21RWSWRY5h2ZMZmQm8k73IC/OpeTJa17HB4cj2ciB5Vd5ZvOYL/OjYjZQA9mW+F3wuvofA/3T6&#10;98BkEhvfiET7MHEObHPGrv3mkXScCRyooOyf/TmoviGjdRM5ZtcETm7/nSlVT9kTkzYEGR27UW9S&#10;o+kr8D0E3in7KYRmRm1kpJnxOwQWVLTtKwbfWdYOunaMc7MdHStYPPZH3z7Ur9DbxeXj8D0Ehkg0&#10;Rjh7yYy5cl9H4I2ybXIw43ifECPI1xAYUkFgpRmJ0MVxPQb8FflJQtn4o87ij2dcAUb3PuT43Xlj&#10;/yB8/3dg2uuVbz+F0MwoZCPJsP87BIZR/hokPzlmicxcKJU1DjOq3cMpuPOJTbiwjGZTvuhn5PpV&#10;iFlG67fg+wksrvgVOt9vIxghfUd3AZqL7aJa+HQCe/CiyWfjG12LNIZ7MzMBje0cxqbXKKLEp70O&#10;DwOVjWI6o6bK2o3gc/ErBE4SXESh/OGhCkm2QdcZdexHEzjfRYnkGhMWvxuzWaN7whrtEew4kL1r&#10;XRfxMP583/0Z/AqBgV+ELqIQiTKno7KfxnXU5xI4/xUEsn0AEpZ24z3LHOKMTfaUiukhzHQ5t+vU&#10;e6xVpOggF53bn4IfIrB5cCmFNjiM4EbybA1V/0MJXC+xe/iDfuPwRWdmg5U3chEP6/F+0b3pU/BD&#10;BGb/9qjNIB1bDlUhU7czoyp/KIFrtHkerZuAsRmC3HL61QLK89mKGRDtDDz7x6oPxQ8RGOxUWwQD&#10;F78SI9tZVTWvnv1BqL4ho3VCPcf2n6X1N6qdtJ9R78CX2qn7hZ3R+l34LQJvgA3ec8Va+9Flo8BX&#10;tQ8l8B6dGZV7VxO4Rvui47ddAfYP/CwcBP4b/Hq8v0hzIaz3OmXtaKo6n0hgv3ps6yyCxWbUdQSu&#10;JQBhm0bHDtRvPTyP1q/DQeD/+AvNRT9yQNfG4bUcrToHgfcj+6JcRMLm80XM/ywcBB7flMiV8f4H&#10;TLGdNDVBkW8lMNijM6P++eeKhdcjdO2/BllDHTvv7Dfh1wmcf6f2D6f/Oo8pzu59PSK+mMD116D9&#10;P2IltldQqF6eL2XvLUf3x+GnCbz9K4tTbN++ambvIfCaTgOOmYJ87hxyHapvyGidUAO1/z8nzu9P&#10;ly6hsfeirzbAjYvsrzifiN8lcM2SxeFOsfHzMqiVfs+PWIunASdG/TMpntQhCK6OvnujTTRal5D/&#10;MIMl72EUK4r+RednY+9FY0XdFIrIaP1SfCqBcz2LXPSfCiS9IqOjIDVirTTUX0o2eJ7UV9qR7g/a&#10;Nc/q9zdlu4jcgjbRaF0Ciw0xWNFoXUH9he+iwlrr8nX/cqjVZQyOji/FRxK4JlNkZ7VmbPtHMI4d&#10;3QVJJti1aDl2cGbjUGophTAdxiGqq2ie12u58iACV7Yo20UQWuZWvBFtKpTr4nP/z78EMAtnloto&#10;XxEPlY19+Q58EoFhAjk353eEjIFU6CwKXaRdG6IsFvtKPNKC19FxSuWwF5tnv2WtzYvMTJhvB3f8&#10;GYY4YI0YtkSP4A+9qNX1Brhaf5riOUyDKgzJ7vCwkzzYZLrYvOgm1YAz2lFYy+j4XnwSgUkX0uIR&#10;snZQkIKke831SsXG6g2Qo/Oxz3ASd2j8FbgUtZnht6Cuels2brCEhd7FEkAjXWcrWoCyxzXL3BnM&#10;DbQg327w/fGp34GfDFKW6s7hAOUQnnceLxUMIaU83M6mODUFzf1X0JeAykIoIqP1EkA5onpFMBdB&#10;uFKA1orjl+Eg8IEDH4yDwAcOfDAOAh848ME4CHzgwAfjIPCBAx+Mg8AHDnwwDgIfOPDBOAh84MAH&#10;4yDwgQMfjIPABw58MA4CHzjwwTgIfODAB+Mg8IEDH4yDwAcOfCz+w3/4/wHzQs5OGMGL0QAAAABJ&#10;RU5ErkJgglBLAwQKAAAAAAAAACEA2Saz5zacAAA2nAAAFAAAAGRycy9tZWRpYS9pbWFnZTIucG5n&#10;iVBORw0KGgoAAAANSUhEUgAABz4AAAC4CAYAAACSE0oCAAAAAXNSR0IArs4c6QAAAARnQU1BAACx&#10;jwv8YQUAAAAJcEhZcwAALiIAAC4iAari3ZIAAJvLSURBVHhe7b1/6KXXfd/5VdqmFtVAtN06jNiU&#10;SH9IxcEueASNE9PKyLtdas3GUNsgGZfaoBHs1l6MTCwHp5brEMsmUy+W+4dHEKe4lkqcsA4jNzRY&#10;xAn50RaNoPI2IP0hdbdFQ9wNNkhG3rTg/b7u3GMdHT0/zudzfjzPc+/7Jb7MvaP53nuec87n9/lx&#10;3Q9OORFCCCGEEEIIIYQQQgghhBBCiA3zI/s/hRBCCCGEEEIIIYQQQgghhBBis6jwKYQQQgghhBBC&#10;CCGEEEIIIYTYPCp8CiGEEEIIIYQQQgghhBBCCCE2jwqfQgghhBBCCCGEEEIIIYQQQojNo8KnEEII&#10;IYQQQgghhBBCCCGEEGLzqPAphBBCCCGEEEIIIYQQQgghhNg8KnwKIYQQQgghhBBCCCGEEEIIITaP&#10;Cp9CCCGEEEIIIYQQQgghhBBCiM2jwqcQQgghhBBCCCGEEEIIIYQQYvOo8CmEEEIIIYQQQgghhBBC&#10;CCGE2DwqfAohhBBCCCGEEEIIIYQQQgghNo8Kn0IIIYQQQgghhBBCCCGEEEKIzaPCpxBCCCGEEEII&#10;IYQQQgghhBBi86jwKYQQQgghhBBCCCGEEEIIIYTYPCp8CiGEEEIIIYQQQgghhBBCCCE2jwqfQggh&#10;hBBCCCGEEEIIIYQQQojNo8KnEEIIIYQQQgghhBBCCCGEEGLzqPAphBBCCCGEEEIIIYQQQgghhNg8&#10;KnwKIYQQQgghhBBCCCGEEEIIITaPCp9CCCGEEEIIIYQQQgghhBBCiM2jwqcQQgghhBBCCCGEEEII&#10;IYQQYvOo8CmEEEIIIYQQQgghhBBCCCGE2DwqfAohhBBCCCGEEEIIIYQQQgghNs91Pzhl/1qIQa48&#10;962TLz7xlf07G1e/8+2TF77zp/t389zzsz93cv9dF/bvhBBCiFfz4ve/d3L/lz+1f2fjxZe/d/Ls&#10;1ef27+a54w1vObn4vo/v34maMA5PnvoX/ImfMDQ2N9344ydnb3z97vXtt7zp5OyPvf7ktptuObn1&#10;7C27v1s7zNVv/oc/Prny/Ld2z/jsC8/t/i5w7pY37v7k2W49e/Pp+zednHndX9n9nRBCCCGEEL3A&#10;R73jk+/Zv2sDuT5yfuIVdjHCaQz07NXnT57ZxQovjcasIXY487obdjHR1mIjsT2Yn4/94W+dPHM6&#10;H6kNAPPt9tO5ePepLBOvC7FmVlX4RKAef+qJ/TvRC4zl+XNv3797LRceeeCHCq41l3/+V6U4jwTm&#10;FMngNXPXm++sPh9xYL/5J/9m/26dXLjznv0rIdbHpScePfniN3yLcaw8+K4PT9pHYQP99+hp4EQx&#10;MC4AeqAofccbfvrkjp96y+qKhdi33XP+yR/v/yYfnuv8uTt3fx4TW/AJWtjGtT/3DaeypQSlEEII&#10;cfjgu158/NL+XRu++Ylf1yK/U4gRyAnhB5IHrwFFURZTEh+pECpqkJN3IU648Pb3Sq7FallV4RMj&#10;i7EVfbnvVEmNJXMwxBQ+e0BymSSzOA56FtQ9YLhxzGvTs2jjQTvcxJqhWHb+M+8vLprlwKIHFuOI&#10;ci5f+cbOvxtauVwD/Ifzb377D1dBLwXz8sGvfs5V8Exh/uETLf1Mvbj78x9sNj9q0EofyCcQQggh&#10;xBpo7Ysde76P3Nflp75RZQHoHOSyWBy6WyR6ZIspRTnMzwuXHsjWBxTaL114SMVPsUpWVfg8/9kP&#10;VFvtIvJ57EMPj64IIiHz5HNP79+dvOaYtppcuveho0nwHTvModbHqJTSyjF/8Dc+tysCrBUdPyPW&#10;DAWleIGU9Th1C5KFcgjw0Xk5Y0SgdOtNr/ZFrItjCOzvv+veRU6OIDAkQEx9JPwr7AnHAaW+Fs/H&#10;sUHYhLHAkmd68N0fPuhA8ph9grUvAuOZeXYhhBBCHC746vjsKTVjram84yGDn8fVYR5/j5gmXPsR&#10;sH4On4EvZz3NjNiEI3fhzPWncdoRjt2xcv+Xf8m8kJf5gYwLsTZWU/jEmFL4FH3xrmBnvDCEHM9Q&#10;Y8USBU8Kn+I4wIhiTNdMq2Tf2pOcOm5abBFsEoF5ODaoNECnyHT5o1/SqkUn+ARzOx8Jjt72U285&#10;OXfzGycXPfFZLLrKHVvGjON2ehath4qe6FHsSO6CrqmkCH31yXd/+GATDhR+h5Jta4Jdjy1WzMsn&#10;EEIIIcQWwN/lfv5L3/iKOf93jPm+Kd9+DHz9sQWTMdb4KMBnc9rfnG+X+ubEVSwKFodPSVw2dZqk&#10;EEuxmsJn6XnyGIWPNFTEXDBdUqjBULQ8YoAjEzy7yDB8NVawlx7V1SqhJNZJKFLEcMcVf49jWFq0&#10;yAGdgUN55vobTl/ffMIF8THsPGpR9IhXzgG6JVxkf+W5p81BhBWe6dwtb9pdgg8UHWK061ocAgSB&#10;FN688qTgzg86Dn9pSI+jf+556zuL7k/m8/EZ53we/BvGsHXxeqjoWfLdY/4wn8URQodY/Ex9gmAX&#10;l/IJUrsIrXyCNBm2pE/AfZ63JfNLPoEQQgghYjy522PK9+G7URyOTymaI7cgOQb+pCUnPPV9Q4Uv&#10;5WuPh5KTOIkrWlwXJkQJqyl8lpwnj3A9+qGHm65ILln1AK1XTGPoPHdx1jRg3uI1/dLi3iSxXZA3&#10;5lKLhF+pU9kSnvexUzlqcd8Xycv77nyvkpjiaMCnwLfwoF1OPsZ8Jfw0Cp53/+zPVSseMb6/cmon&#10;0sJRDMWs1veNpP4rNqZ0QdlQMRV6+LtrRD6BfAIhhBBCrAN8fXyzXI4p34cPP7YAdAhilZqnuhAX&#10;ER/FsckU+MHxYs2xWE6x8XHAvPHmTwK6wk6sjR/Z/7koBPa5ijkFBU1Sq7US5vgALxix1u1Lz33P&#10;peaqHe+xctoKL1JwwFokq0lG87NWp43nRR5q7zTjmeWAiGMD2+uZ8+gfBXZ2xgJlxoBiHbqtpk7f&#10;FTVP9RpH6oyBb+lZkJULp13E/ivzpob+3j3bgA3EX177MfEtaOET8FnyCeQTCCGEECIffFFL0RNY&#10;+HgM0C8sXMwteuLf1r73FN8On5nPzoE2n//M+3ebWHYnJg3EcvjJio2Pg/hkOi89TuoRwsIqCp/c&#10;EenlwQ53HmHcp+6pmiPX6JTgMURrOKqApM4dP6UjE8RrQa5rJvtI9PWQxRqwiKCWXtvScwuxBs6/&#10;WfJiZazoSVGSAkvLYJnCEHpuDNpGgbI2+IaP/sHX9u+uUbO4iw3Ax02h0NriedYO/cGu4VrgX2zJ&#10;J6glQ/IJhBBCCOGFkygs4Bcfg98RYiHigxzok6n4pYSwuC83l0abWSg6triydb5dHBa5MiBEL9ZR&#10;+HTupkSZ9yjelRRm4Y43/PT+VVusK7drt8uzsoMkVq0koTg8ahXF0RNbc7hrtBedoASnOGbSu4Tn&#10;QGa0C8rG2OpgfDQKgT2YSx5wVGjt1af4hnFgR2Gqtr7Fdg2dptHiebYAd8PWgHHamm2s0d4t+kJC&#10;CCGEWA8U+Czgdxx6vm9sAegY9EmromcMMcTUyTi5KDY+Hs5cXy6rt6lQLlbGKgqfV557ev8qH5R4&#10;r+D9yvPj90fNweqYXscCWBVM7Z2WU/dsjVEriSUOE5zkGivM7r/r3v2r7VDDYfhI5ePxhNgSFIas&#10;xaGhIpMYh92HD351uOjZu8DC9019pyUhkUO6aK/VIrcLb3/vYMLo4uOP7F8dD/jTNZJnvQryNTl3&#10;c3nSaYu+kBBCCCHWAQU+a2x16MfcWoue+LK1rzCYAp+3dLOQClnHQ2n9gjhNhXKxNhYvfLJTwLoV&#10;msRWT2NRsuPzbR2PcT1rUFAotNorr6w7dxnHXkVhsV1KVx3h6B3jPEPGaxSNhdgqVpuEnigNDI+N&#10;T3z1tUc6LVH0DOAbjvk2LM7y3ic/RLpoL+hbvocEyIVHHtj9cHRUyXUJPM/QEa985jHu+rz1pjK7&#10;dqy+57H6QkIIIYSow+WnbLs9D933CD6/BeKk2nnYObg6o2QcVMg6LkoWK9S8lkSIWixe+LTuEkTp&#10;9jgWIOApzMb0OuYWLCtxaiclSb5ZE3vaWSN6cP7cce4qXqrwIMRasN5Bs8VdYEvCPZNpIZHjlJbU&#10;PWNFwsCjxjkxReob8j4UO1n9jX/LD9/JnTnnP/sBd+F17HQM6xw/BF582e+TQ0+/fE0c63MLIYQQ&#10;ohzyfdbc7SHn+/D77//yp/bv8iCXvUQRkfjIm0NX0fP4QG49484i4EPf4S22yQp2fObvyECQLr7v&#10;F/fv+uC9fxRYVdNzx5VlFfztlQ3Y4089sX+VB4pUu9FEDlYHO2WrO7he/P5L+1c+lOQUx4x1NxwB&#10;Ye3j3w8Z+pZ7JmOw62soHk8FXKV3tgeGCpjs7JyyV/TZhUsPuIqf+JNDAaj1nqVDoGTX7k7ON+oT&#10;WPTZENJvQgghhPDCgkcLY77rocBVH9YNMvfdWX7fphfGwjMeOub2OKHuYsnXI++ffHf/3cxC5LBo&#10;4ZPkRW4gjwBduvBQd0EqSZL1LjzQNzn9U7sgi8F/9A++tn+Xh3Z7ihyKE30bPraypOCLfCPnQhwr&#10;1p197BKUo57P0LFOPU/jmIJxHAvs8VdKCmcB767Da6vDf2n/zsbtt7xp/+oVaj3PVih91i0X/648&#10;7/cJkAfpNyGEEEJ4wN+05kUP+SQd8jTW0+7IzyxdCPYUXpdus1gG4gbqLzl5e3Kuj37oYW1sEqtl&#10;0cLnk5mJ/SB0vYP20mNulzjuLWfXZ+2CLDsOLP1EQWbLBSnRj/Ldntvd9ZirH4fQMbfimKE4YtUd&#10;Y0eJitdC36b9yxG3a1psMVQkDJTo1sDZG1+/f2WHBT2eAt6tZ2/ev3o1JSeTbI3SsduyT/DMC/6i&#10;r3xuIYQQQnix5vvI2x5yPuJXHr+0f5XPGvqDIqa1kKli1vGCHN9/14WTyz//q685/pZ5wd899qGH&#10;Ty6+7+PdazVCWFi08Jl7RJd1m3UttnTMbSDnKILaq3Z0j5poRckOB9jq7o7SXTy1j7IWYktYd3sS&#10;iGqHdD6Xn3q170ags7b7PMaKhPBSwYK2QOl88RTwzrzuhv2rV1NSENsaJYuhmKdbLQCW+gQ6+l4I&#10;IYQQXqz5vqn79rcOm2M8PtlafDHLyXvEO4qRBXOAAuilex86ufLpr+9+KHjydyqMiy2wWOEzd8U7&#10;R6cttb2+JMGylGGbUzy1Ez+6R020pOyo6bfs5tsWufLc0/tXdnBM5ICIYwV7ZL33UEev50MBJu3f&#10;NR4TPFYkhCcL9GtMiS9Vo/gaKCmIbY0S27hl37PEF8IfUNJKCCGEEB7IiVqvHzrkk3SsC2yBOGkt&#10;vpglR6ackhDiEFis8JlTVOTotKWOBCCRZDXwMUu1e86g1k786B410Qpk0HKkSsqWdziU7DbXzg5x&#10;zDz+1BP7V3mwsEpBXT5DReW17fbsRYmuPXdzvQV9Jb7qliBuOFafoOT0C50AIYQQQggvOknnFfC5&#10;PZtjcq4j60luTnipDUhCCFGTxQqfc4l9DOaSR6Jad4zEUNhbKpE6Z5xqJtsoTFkNv+5RE7mUyCAc&#10;6+6OrR7lJ0QpFEUe/YOv7d/lod2eNjjlIWbLO+tLwcZ4Ezsld4QeK+ncs3Ju4t7XtVPiEyy1EFMI&#10;IYQQ24ZCn9X/Ov/mw/U7vIvTb1+ZD5q7GDDnGjUhhFg7CxY+xw0oiTSOuF2Soh1XCxdcphJxNdum&#10;1V+iJZ470AJbTsaX7HTlmbUyTxwrFAcssoM90kIBG+lip7Xuoiu9HzoH9O39d927f5cPOrq2L+RZ&#10;fb41yk5C2K5PQLzk9QmYZ9rRLoQQQggP1rs98XEPORfh9bdvWJkPmrsYUHklIcQhsEjhc6roSYD+&#10;4LuXLXqWHnO7dCJwbCcBhqtW4of+se7IW3IHr9gWzC/k0MuWj7Qr2em65V2uQpRy6YlH96/ykE2y&#10;MRTsr1XnPPNCn3svKahZdg3jg33krgv7dzZK/NKts3W/vAQdfS+EEEKIJbDmJQ55tyd4Tx9Z285J&#10;4pG5hXEqegohDoWFCp/DQTwrky9deGjxVdmlx9wuvYNk7CiFmu3y3KOm3Z4il5JEH2y5AKgkpxB2&#10;KMpZCiM7W62FAibSXZQEzLX8tfu//EtF9zfGMA+mEhNnXnfD/lUd7r/rwu6Ukrm+CD6udwdeyWKg&#10;raOj730oaSWEEEIID/he1pN0Dvl4/UPzw+fugNcxt0KIQ2GRwufQrgESRhff9/FqSbQSigoPK0iu&#10;3Hr25v2rV1OzKGK9R+2+O9+7fyXEPCVJzprJ+N6U72pRIUccJ1984iv7V3nc89Z3blZPLEWqm+YC&#10;ZgtXnnv65NI3bGM4xtzO39tuqh/Ik+i5/NEv7YqgFJviH/4fhdHLP/+r7qInTB3/fub6w57LZQuC&#10;jvOYW55ZPoEQQgghPHiutTpkXny5zgLNtaAdn0KIY6F74XMssV+yCr4mtK2s8LD8jquhnZX8Xa0d&#10;l57VXzKcIhfkr2RF3Zad7pKCrxKcYg1gG3rfN4jOsH7nXW++c/9K5JL6Rmeur7dzknlDgqV0Zx+F&#10;ornPOHdzG3+EQhPH3l6696FX/VD0LLVLc3ZxDf5zK3j2dO5ZONpjbrWjXQghuuI9BlOItUFcZc3H&#10;3G24+mGLpCffbJ253PAhxxZCbB35Gza6Fz6HgniSQmtRrCVJhrWsrh7qy5qJH92jJlpSIoNwtEnO&#10;DT+32D4EyA/+xudO7vjke4qKFB6sNokiVK2FQMdMiwIic8hb/CRB8+BXP7d/N86tDXZ8tsZ6vcAh&#10;UewTbLgAWLKIRD6BEOuFhJWSVodBWLh1/rMfOPniN2z+qBBr5fJTNl+c2Eon6WyLqY0pNTfNCCHq&#10;QI6NvBf+xuUrx5sb8NC98Pm7yV01NVbC16Rkt8G5kbs1lyAtftbqY5IwlqQ2DtCaxlesnxIZZN5v&#10;1Ukb2w2fi3Z3iN6Q7EFe7/78B08uPPLA7nVvnR/aYIFdeWK9UPzkh7HNhSCAeTj3O1s99nTqeoFD&#10;T0yU+ARbPua21CdYU0wihLhW7AwLxHb3Wh/YsYnHRrzg7+Ljl3b6Wv6lOAQ8sZU2Okyztd2i2u0p&#10;xHrA38BvvLbA6ivyNxx0LXwyQPGRCSRH11QUS9tnZU2rq+NEGEmfWsbLc4+aELngaJfI4JaL7CXJ&#10;XVbsbTW5K7YHMkqy5/xn3r/7M5bZ3jr/MeP9M8iKgrn1ka46Rh+G+TW26w2f7ZVdFnm+yflz2zvi&#10;mKLuVEH37I2v3786PA7JL7dyrAVfIQ6JtNiJXKPPkU8tDN4eoSCE3xEW/AU0puJQ8MRW2h04zYsv&#10;v7R/tS7Gdn2O/b0Qog/4GyHPgb8RnxKCvpWM2ui+4/O+t79393P/XRd2uz3XxCEdp3VbdJRbrXaR&#10;gLIeu3XoZ/2Lunwz2RFu5XiPudVuT9EeEjw4XuysC8m7lN53Z07thBvivjvfu38l1sRtA8XokGBk&#10;zp372Dt+uLM4vCcQCLssciBI2Jqu3BV3Z+b47Qe8s6/UL99yUKij74XYJmPFzhgVyLZFuuBvyO/Q&#10;mIpDIS7o56CdR/M8acyhLs1QXCaEaM/QaRIpqrHY6Vr4JOnEMQj8rNFAWo18zNpWV9PHVz799d1P&#10;rQKz5x41rTgXFkoSfUd9zK2SnKIRzEucLpwvnLCpxS/YwZ4yOFZ8HUOr49ZLTsIQPcn8sy7ACtx/&#10;1737V9sBmZub47eevXn/6vAo8ct19L0Qohc5xc4YJa22AePIoqupBX8Bjak4BJjnFv8DP0sLsOfB&#10;r7PErL0Y85MVLwvRD3QDunfoNIkUnS7ho/uOz7WCgccgeTn0wkMQRgs6619YYI7FW/itbNkAWGUr&#10;ZsvJXbFekEUcLxwwjtnICdZ6HyNKuyzIJpVx5nU37F/VBz3WMsgmKbO1xMzcQoPAod7lWOqXH7NP&#10;oEWHQvQDXZ1T7Axg6+S3r5d0wV+OHeq98E+IVlx+Svm+Mc7dXBanlJ5s1oIhvaWipxB9wN/Az5g6&#10;TSKFxa2K8+yo8LnHu4MgcOirq3XWv2jNMR9zW3L8ydu0s0NUhiQPSTyLXUTf9yws0TZLUUSr48qJ&#10;j9CHZwqKUkNwOkULR565+eC713W1whwEPznFL2TuUIOf4usnjvToe+k5IfqxW7RpjF/Ov1kyumaw&#10;v7kL/gJbvD9ciBTiKkvsh/+pEybyKfVre6FjboXow32PfCx70VxAR4v7UOFzT9ldOodfdbeuPtc9&#10;asJKiQyS2N5qoV27zcXa8Ow26n3El3W35z1vfef+lfByQ+LnXM1YlWgBHc797zXBN7v4vo9vxkcj&#10;8MktesIh6/+SBYk6+l4I0QOKnpaEFbZIixPWC7rXanuwNVs7UUKIIayxFbrs0HOgMaU7ITlNqcS/&#10;64V2fArRHnwNqz5ANolxhR0VPk/ZrdYsOGLz0JMMJOAsQkkAIIMpLByzDJYWfGX8RG08hc+eiTzs&#10;kVVf6O6lctIVwLV3fALzqNa95OjHSxce2oyOZE7fs79HLIdDTqCX+gRb7heP/g1sueArxBbxFArE&#10;erGecAXyL8UhsPO7jLvXj3Hul8YUjz/1xP7VelFuSYj2WI8VB50Y4keFz1NKj9g89CKf7lETrSmV&#10;wWNNcmpnh6gN89GyewGQv54rfi898ej+VR6923eo3JocdctKRetcyYHxKt2lye6LRz/08OqDd/oP&#10;mbv78x/cHS9tWWR2yLuYS32CY10MdbsWHQrRDXZnW09sUZFs3XhiMhWzxSFgjf/ws49xoVWpn/Xo&#10;H3ytSexUC8ZUC+iEaEuI/y0c8oLnHqjweUpJkuHQV1eT2LQEdRJI4eHK8/4j7ZC/ra5MI8lddsyt&#10;jlYSdfGsPut51wCOorUoosU4dcC+p/7Oleee3r+qC7rt8ke/ZPYnWIh26d6HFjvelvmJ3zT2w0Iy&#10;CvcXH790cuGRB07u+OR7dkfbWu0A43DICfRj9cuZB9Zjj2LkfwvRD+vCYOzTIecMtg6nDFgLEujc&#10;JXwNIWpj3e18rPfMlW548cSxPdFuTyHa49EBivHKuO4Hp+xfHyUYHxJPXriP6pANPzsQLMeN3ff2&#10;9yrJLMwgg9ZgM4D81b4XrhckTUiAeyDQ/uYnfn3/TohySLif/+wH9u/yIEB67EMP79+1xyozoRAm&#10;6pDeP4kTXuto2jGuHW38b3a+yLMvPPcqW4EeZCfq7be8abfLr0bAToESXvz+SyfPXn1+9xpoR1yU&#10;evHl7xUtXCmBwu6hLnw5Zr8c3WYtpgQoqFz++V/dvxNCtAQ9df4z7zfFLthKJa7WizXnAfiXh37y&#10;lzh8mPfM/1x6x35rotRHBfw1TqVZw6IJFmN+8Rtf2b87/Ny2EGuAk56sOQRiPC2e83P0Oz6P+Tit&#10;Oa4lG239oyN8hBXmmCVxkLLlJILnSKXAHT+l3Z6iLp57R3oHR9YVyffd+d79K1GDcze/OsGHD1Wi&#10;v3PAyWeekWBksceVT3/9hz+85+9ZcOUpelLkJOgPuy/Pfewdu9f8kAQiGRB+0Nfx7s2lip4UPA95&#10;t3+pX77l415Ldroq+S5EP6y2jwS3ip7rxZPzwOeQ3hWHwOUrtvjvmAtj6PJSHxx947lPuAe3VVhA&#10;KoQYh/yBNYeAzlHRs4yjL3yWHLGJw3vIE1D3qIkelCT6kL8aO3yWAKe3JHGu+z1FbdZ+1wDti3fc&#10;zYF+UFKqLml/kvgtLVT1Br3LzlUKnRQ4KWpSyGxdwK0B9u7Bd7fdYbs0x+wTWPRbinwCIfph3Zmt&#10;oue68dgd7YoShwB+h6Xor0Ucdfyttd71qbhZiLZ4TvY5f+7O/SvhRTs+CxJ2h2z0PclMHXErPJTI&#10;4JYTfSXJXTh3y5v2r4Qoh6DXmnTvbQOt94/KJtVnqLCEA08hkSIiOyaHfkKRkaM8S3f5e6G4SRs4&#10;XoYi+hYKnTEkm5a6u7QnJffGHqtPwJw45F3AQqwJz2p9nYi0bqy7r3Y6VyfviAPAfLfnW9+5f3W8&#10;IPulvjgxiPe6o1ao6ClEe6y5b3IvivHKOerCZ2ny7ZBXV1uTgtp+LTyUyuCWFx9Yd9fFIG+HnvwW&#10;fbEecwQ9E3nheNFckA/tsGhDepQoCWD02dT4oOf5/xRJOUKWu9EolpbscMslFDz5scyhNcF8vnTh&#10;oYP3s+QT+FACXoh+WFfrk0xWjLxe8As8C/8Uh4mtg79l9T3uerN2HiH7Nfwu+r7k9K8anP2x15/c&#10;9/b37n60i12ItiDz1jhXC+fqcOSFz7LjtA45iDGv/pJACgelOxx0zK0Q5eCAUXCw0Huxi3W3p1Yk&#10;1wdn/fxnP+A6oiUlJFvu2e++bAHfwWrqLRc8ATv36Ice3qy9s1Dqlx+rT5DevSuEaMPOXzKu1j//&#10;Zi3CWjNW/xKUiBRLga8Qn7TCKSbxCSu85+/5//y7Kd8CXWZJwlPw1yKOa9TKff7Kwrs+GVNOSOJH&#10;u8qEaIvH39BC/jpc94NT9q+PDo5esxj7GIzd/Xdd2L87LEhC4izlQqLpsQ89vH9nhzHgaLNnrz5/&#10;8mRyxFlIZFHo2ZKjhZP55HPfOrn6nT89eSZxOHkOfnimY0hkTkES3bvjByPw4Lu2edcZgUjJ8Sbf&#10;/MSvb2KlMWNLweHqd7/9Gtk+87obTm676ZZdwnZrR6ugs5594bndHdE849Ac3pLu8sxHjtzsFSDR&#10;v+gKC6UywrxlfJ85HecXv//S/m9fmbfHpL+xZwTmLYuHtecTbf7EVz83mfDZAtg5fM1j2VlyrH75&#10;sfgEuaBr8J1fOp0Lqe8AW/Qf0EUU9uPnCbFAD1ua44/1tmtT8R9tYmzX5kNZY2TImaO3nfb7metv&#10;OO3/m3djsHa/cY7gQ435yOF5l5Zh5iB2xwLtvXTvQ/t36wEdg8+qmOvwCnMsTsV+WAuVAfoEf5Ld&#10;mnH/UCS1+Mnk+44l9smh1sJKfNdj3kQS66407oagv7CPXPV0SP4u+oznxw8a0m9LPTs6J/jiAew2&#10;/uqWbAh9O5WTR59xklUPvcbYWvNZPfPd2BZszE4eFxp35hzF4VgO+G76oXTuH23hE2HmuDUvh2z4&#10;rUYcYWQyWgkTO3e3B8LGd63VoUVJkLyyOKXBEWXl6LEkNgP0Fw63l56Fl9pYA40Y9E7JQoPWYKjY&#10;MU6AljpvYzD32aG3ZjlgvNBVOE/WsVu77rIuQOA5Lv/8r+7ftYeCALo1F6+TGOYu45yjw5HFT777&#10;wwfrC8ClJx49+eI3vrJ/1w7k/vJHv1RF/vHvHvzq51zJobWAjN1/172btXEejtkvL/EJmCP4Q1sm&#10;BNu7xO7pPLCArLBTwROH9AB7gh6dsrGtxjD0K/Yzd37RlgdP7VpLX4w+sYw1CeELb3/vKvzDElm1&#10;wLzGd+xVGC+lRIaBZ9w9a4W78ywwF62F7DXFn4q5XsvaY65crDFJLhxpythTTCbnlwv9usaC/5KQ&#10;y7T04RjIYa0YaCtgJ3b2wpA3DQR7sVa/b46g3yx6O8Cz4xMhj7VhHNA5j/7B1ybHZO0LTUONwZqT&#10;Ry+2XIDgyan0iG1zxx15a7kYG18MuRiC7+TKn5K+ONrC51THzoFg9Ez69sRqwD19wXd88Ymv7P60&#10;wqTnyLc1ObPMI0tSYQieBye9hRFbK9ZiRgzzgB0OWwSDYl1dHLPWVYElch1gXHm+tTiyjBXyjTNg&#10;dUxThp6NJH9ugihX16KHShYUtIbntxQlGQPug5xyxFLoJ4uNYGxxRr0+wZYXYYxBf1+49MCoXaN/&#10;sVfePhuihm6jPdYk5ppAT6w9IdmKY/XL0T/WFcAx6NOtJn+wf5evPJFtB6dAB8cFO6suqJ1cwBdi&#10;p3xubEAymgJuDdDfOUmMMejLFoVYxmSuCDzGGpLuxCwlO7O9oN+Q8TXahdK5lhJsoFcWehWmvdTa&#10;nV8r5kJnrsV/Zf6gI7YUc7WgNCbJAVt35vq/Ypo/W/Y1WlJL57Syu2uCuY18M7dr2Avm8UdO5XwL&#10;+dOa+g145poLPNA5FjuOP7a2fi/xMQP0J3KYEw+UnFzYGmxgTq4c3YVtzH2OVr444zZXFGZsqAN5&#10;fai/8OAp+9dHxcXHH3ErXIz+z9x6bv/usGDSWYw3wUmu0qO/P/21f7YLGq9+59v7v7Xx5//tv+7a&#10;twbHC2fxvkc+tltR8mcvfWf/t68GAeVYAubL/3fa9rF/tzOGp5/Dv+c4g2OAueCVwb/7N//OZgsN&#10;v/Pvf3+3wsvLL7zzf9sdD7UWkAOSi+iOMbnGQL3xr/+Nk7edjtmP/qUfHf13yDd9s7QcYPwvfv2R&#10;k0//n1/YtWdsntLOW0/b+b+c+x93rwkirzv9b+jfh2fj6D70Af31m//2X+3/7zwE8Dl98mu/99WT&#10;b/2nZ/bv1sd9b7/n5Cf/2k/s382DvPzO07+/fzcPeuFdf+vv7d/NwziwO7Ckz/742Ssn//COd+/f&#10;bR9sLHdvcuRQCvOcuRiSZRw95rXnKX/5L/7oqW7/2/t3dgh4tlr0pF/xp3757o/u9AN9cWwgh+hJ&#10;D1v2yy8/9cROh3hBHtfkE+SArH7kX/zSqQ387ZP/+F/+8/5vXwvxxe2nPvTbfuqav8eRX2N+NJ/z&#10;R6f9iH/4f5++/oXHPpM9n0hwUHisBXHOL5/6uGNtHYLdNzXsCH37wS/9411feOWJvqTP/+qZG/d/&#10;UwZ+IomV3/x3v+32+7EzS/mGYb5afJGa0Gf0IT4jPjT+9BqgEPyRL3+qaK6l8Dk8K/4yOt2i2/Dd&#10;v/Cvf23/bn2gZ0oXd9WOuZjTS8lVYMsxV01CPzC+llwcfcFOaXQ29pIf/o5nH+tLbJPFd+fz8PvF&#10;a8FfZ66Vgt0NY3doxHObeHvOXtAHQdbx+/BFhuYr85j86XXXXbe6IlwAGfznv/cbO590Sr8Fvc0c&#10;QPdwNOtUP9Efj5/6Jj9z27kiXw1d849OfUZswdy4xPAcJTF7TVjQ8sEvfWI3F8b6lzmVm5MnNmEM&#10;pvJV2GLvBp4e5OTKQ7ww1mdDMO9qyxvfnxOz8e+Y614f+Ch3fCLgJTtiDvWYW4ySZdU5Cjr3WIZr&#10;Qe+nTII1hXVHT012xvvxR3ZKdgyUwX13vvc1SiGnHw51fsWUyuCWd1hZVpymMC+YH2uAOXzpG1+Z&#10;NPrMf4L8dKwYf3aTTcnBEmNMe0hY4giMgb4jyc7PmJzyfF/8xqOj40y/oAtysejakjvyemBd7W5d&#10;TZe7ApExqnkH5JZ1UsyUbDLnd0WWaPz4d9YduWMwbt5VhMjs1oqe9CPJqq0cZdgS9GHJcWFrXHmc&#10;S8lugTX5BDkgpySgp3T6mN8QQNfsPufU/xjSO/QJCV+L3ai1k4X2TO2Un6PE/+d50YEW32KKGjtQ&#10;6Y85P9ECc6Lnjhj6smRXHXHq2Rtfv3v94svfq+ZvICM1d3pYYVyJZWvNtTGwkZajzZbakZsL/pO3&#10;8JkjS2O6c8qvCyjmegW+s+epUvQDu8CsRyDSJ4z3lHzw3NgFiz0couaJBIdIrV2f6PSSHU1rwzq3&#10;p+Y0n8XRpeiMIV3G72IX1wT6esxXhSn9huzmxEXMGe/u9BKbiV5tsfPPQo7fOzan5vIGc/4Hvztl&#10;u5ZmLq6Ze/4p6JuaR3Nb2lIy746y8ImAe4OwEuWydkhGWJyuXANT0t9jLJXkQjDHDC4wP+iTqbbN&#10;9fMaDElrSuYESvZYj7nFcBM4Lw0OxlQBnzGaOz6JAJUi8Bi1jeocyGXOnQaWe6ZKHMqY3IBzrk+X&#10;xpq0tD4PzmlOEWBOj3s4hKTAVHJsyoHm90oWsgS8ti8nqbcWeMbbTucpf/ZOMq6ZY/UJCNpLjrkt&#10;SaT3BJ9h7thXZGJoweAYteS+VlxHe7BXJQlmb2yDrax9r7HVXqfQHzUXFwWufPrr+1ftoB/RSaVJ&#10;rbFiEvLAPOHEhPDaCnqv9L4jD2NyF2wa9g3C85X2Ya5fB2s+dg68i7YVc60z5qoBY0vC1zJvGWfu&#10;gM+dS/QxMuvVxb3nxhZhHGvc9QlryfWUgs5ho0jO3EbP5x5ZOzWfc3PTrWE+TPm8yFLOtSbnPvaO&#10;/atp5opcKfRhqY/DWC2Zr0bfTxWVc+ZUSU5+yxsNauQLa8af1iKyNw74kf2fR0XJcQSszD9EEFwc&#10;UAtzTuHOMJ06Ad5k1prgWVAQCOaYksPgsEprzmhj5KbAWNZOFKyNIhncH3m2RVipVoLFqWkFjhJy&#10;PSYHBGQESFMBOPD/p5w9Pr+0v3JA3kiW4PiMPVNIvGDkLYEfDkGOEz8F3zenMwI1jtppidV+Wm1H&#10;jgPG/J3S48fKWDIT5gIq5KNGoBkSphZoL7Z5TeOJzCL3/JBAo28InHDU+RM9Mqcfj42j9QkKdfba&#10;Y5Ign/gMUwkgZMJa9EPv1EgO1khwB/25RNEFm9ZCB774/Zf2r+yQwChJtC8JCSFOMSgt2FGUGNPz&#10;zPOQoKUYxty3+veMN31Me3tBn7DIKZ5ryC/t5yf4vOnzWeQ6hTmUMxb8uzUXPdFXnqKnYq71xlwl&#10;8OzBNubOW9rGYgp+LHOJ36MA4AUfyzIOx0jQezUg9kVOtgpzmzib+Z0zt7EVLOLJ7b8gB0NzEltR&#10;artL4NmDzh7zf4LOxveckitLDoQjXnOhjfgOS/ZTCUF30s+8HgJbgA2Zm1N3vfnO/athxnLy+F1j&#10;370Gpuw9z8NCyVJqzh+r7+b19Y5uxyeDfaxHbE7B5MVI5UIf0BdjMCFRSmNKH6eWuxk4J9ozea0J&#10;khJ4hrlVy3OJ4ZS5VSIo7BoJnTVyzDKITHiTFAQ5S+42D47SlBxY5y2O4ZRzP6dnSuB5co5gK135&#10;a9WtKZbv51k44i8H2mXVvYxvyV1ycysbY6x6Yk4+GG8cvTH54/c5ks5rk7a845O+GTuuFnlm3HOg&#10;b0t2HXl2Q5To1FLQT+fP3Xk6p2/YzR1r28U1jtkn4LmnbOoUS/sEc+ToA2IBxq9EdkpWXdfoQ8YP&#10;3yhtAzGKNXlpiW34PhI/Y8kHnq3EptEO2mOFNo35Vdh/7u0Cb2K31Y5P+rPmsbwen4Bxwl+09A19&#10;2mPn55Ava/lufndsrs4RCmFT0GfsMM2Bfra2hTaEu4Y93Hr2ZpOdYj7OxVzWOaaYa54evjxjQBst&#10;ehl9fPF9v5gdQw3h3RHt8c2PEcYVGatBjs5bI+gry0kPlhgzZWy3HjLCRpTeczbn2XOfFzm95zQ+&#10;SP3KMXL9NdqW+qv0F7kdq24Ii5t6QvvnCurWnPzcrtohm2DxN5554TlznoLx5K5XL+duHl6IkeNX&#10;WKhlG+Z8kxRvHejoCp9TAdkcKIatHqc1h9UZmppwQ0oVEAwUR7pyzJO49E54K3OJG54DR9TaljkB&#10;5/M8CYctgPwhh156HHPVAubQVo+5HZPpGKujAXNy0Ern8p1zQSffPXd0VA70XUlSv1XAaU0W04ae&#10;SXZrkmwqWcFzDjl6jDFHzbDiL+5jj47qkSxpxVjxxWOH+ByO97E4sODRH3yHJ8nAWPNsJBbYZUoi&#10;PvZJYnge9ATfxe68VGfwexzF5g3cxfH65cwlfG8vS/oEU6BvpxaZBGolTawBc0yp3kY/pL4ReiUU&#10;c612LNfej9k0oF+ZG7QjYG0HePT/2PfwWefffO0eq8BQ3+XQIgagLbWP5S3x3aw+CHqw5VGU9MuQ&#10;H2uNxT3zMFBz3D02p+cCmxzZaBFzMV9b+Pl8J2O/hZhr6njAGswdrThErfjCYys9duCYKdFxKVuL&#10;K3ludGuuTffosBi+Zyyv1nIRxxBzz45OseSLrfMoR06H7Aq+IjHssy+c/j9jPF06flZy+tizCGxu&#10;AWqpDvToBBY9WJ8jh9T34dlC/oJ7sqf6YYiShQsxVttk9T0DR3fU7bEepzUFyYkpZzQFQRybbENK&#10;FUWE8caZRkGmDiX3FKwRlBRF2TkF6xG8F18e/sxjwKr8Y3oFnS0oPULIM89qgH5oEYDnMPWdXgg6&#10;MbBTOg8dh2zXmG8ljgt96k2cTYEMWvu2x9FPAcbGoifQxWPt4zmZv6kzR9+Go2bSPsaJs/b7DYld&#10;2wo4wWOOrqcosZOdU4eU382Z+8gYDr5HfxBM5MIc4Tv4LnwR2sc4o1dTnySGZ6CNOPf8XtpW5hd9&#10;OBc4iXGO1S/3FusCHplpDc/EKvW5oify59EvNZmyGzkMxTuMCb5DsB/Wo4hz7M6YTUOXBd2W6l5P&#10;gdyy2nzXplO/KrXb9DHtwSak85U2rmEOM2eH+jPgaSM2o8R3wzZZ5IP+5w7IFoT5lkK/WOOSobm5&#10;BFabw1j2ij+XjLksuaBcthZzTfmDJVyT0V8yFz0Z61rFL88OIu7dFvkwVrXmEHNlK3EFck5MNqW3&#10;YmroMPp5zAahR0t97Fx47qlnp53WfHHttqf+Km2iMIxvyGvP1QZW+18CvmVOH3v0/9UGdi9Ae635&#10;X/q1hZ/EnIqLnsgfvjl2lx9PsbWXjNXiqAqfCH2JU3eo93taVz2OVfZTpQrBmZ1y2jzBYWtlS5/M&#10;JVVZueNVTFtxZGqD/JU8+5ZlsCS5i0HvFXTH4GhMFf+hxHntuQCAZyD4ngs6g86q5XSUzPdWKz0t&#10;d0EA869FkmWMx596Yv8qj7H7Z3ZjniQ0+Xc4+8zbod8JcESgBc/9lEuTOsExjHdJ4pbfD0VG+pvF&#10;T/EPzjYr6/l/HlkjyM7x5xjj3cKrj35pN+alcs3v8zk8V6yTg/9jKdiL4/bLS32CWjaqFuiSuQR3&#10;0L897ckY7PafsgFTYFtS34hnSu3Ks1ef37+aJyeuGbJpQPIKnTqms2mTNW7KXcwT2pQmQJifHDc3&#10;NdZWv7Z27Ie+Zs7G4xig/dgwjgyzUkMv0W+WgjX938L+UFAd6h/vKn/k3yt3NbAu9oZeC/8Uc5Wz&#10;xpgr+IdzC4JikJF0oV0pTz739P5VHtiT1vm2Q4M+w7eoBScRrB3ypZaCPjFZrXk9Vcy35jqsBB03&#10;ZXeRY49+s9qoqRxE0D/BroQ2xf6XtYDF85TkCCyEwvIY3j4OTNnbUih6Wj+f01FawGlcAfoKXyIF&#10;/8yCxaZN0WsuHVXh88mCqjRCtUThoTUoQ4uyY2IOGatUqQL/LkcRWZV7a+FAubKDYwqUhdcZLHHK&#10;t05Jog+2ursDuSgxDks8N47cXPGfxIc7AD/tkzlZQO/WgO/hDsM5XYeuQmfV+l7wJvXp1xa6jvZY&#10;HdyxwmIrHv2Dr+1f5TGUrGB+pQlixpdEbI4t59gXC+Hesi0xJd+1EkDMYfqbz4t/sJ/eOcXY5swR&#10;voPx5vtqz1+eiwCBYkP4bNpFn1oXkx0zW1wQVIMt+gRj8Cwk6+f8ZsYrTbbUwKqrgbZ4ixnBtsS2&#10;HdsyVKSyJJrnduOE741tGs9BctxbhJoiZzHPUJsA/4V2zfkwuXckBWouMGK+DtlA+pSxpP2M65IL&#10;xRhXS6zJMzEmtSAOGPIX6Rd+PDAnONLUgve7hrDa55rjOUVOzFVSMGBeKOYap1XMRR8M6cgp6I+S&#10;RH4t8J2FHXyLWnOJecNCz7WCzpoq/KUgZzXn1dQCLdpV0x7GBN9nSseVyLF1/ozZBeYP7Qz9MNYm&#10;a42kh02EnPmFv+bVldZ8mBWr7DLuLfqWPgw2iDkwVuD0fH+N4mcL2zvEURU+LYo5ZasFlzmsAcCQ&#10;MKRKFfh36crnMay7e1quPstRsCXFHsiZh70UQG+KZPANfYsvNSk95rb3rhbGaS4AZzwsq9FTcvqk&#10;RjGJZ+EYyjnnt0UADl6nqlXA+ZijKNMz+GW8LIEK8zDVlyEgiRMN2A3GN0e34sRZ2sBnbk03Te2Y&#10;HOrTNZGzgjLsKm39HMwrdpPGQddYQl28lt8tsI1b9su35hOMgQ5B184FvujHFolcdLxFVwdKdnsi&#10;37FtGfMdaJfF/s/tLGTnXfq9LOzI7VNrgXgu1hqys0DsN7SSfIhnKrcpF/TzUPwbxjIUkj0LxWon&#10;rXL7EhgTj483BJ81tpjh9sJxwMewFOs/UhBrxHjHs7V/lxtzlfjiirmmaRHn0BdjO8rHaGUrwdI3&#10;tONQc5+toe9qXuO11iNvc3KmMcxpiz3LYW4xVKmvPQRjwZUOc2PCAh+vHFt8HWzp0PfQvpyiJ3bR&#10;Or9q+zlD5Myv0t3DOUU774I79O1YnmWMVv0aF2CJf6ZyI9b40mtzY6wnq3hjget+cMr+9UHDxDv/&#10;2Q/s39mhMo7TeUigCMcuhR4ChUmCjz8DfAar+mKnDqNmEVzGxaIYWo0FSmHuqAYEjWRqCTnPa+3D&#10;LVAqg8cMR0LGcteSnAAcg0nCraRNBINzxhJnrqS4miPTgBPYIgAHz91/yH7t4ACG9PUc6Frr0Rcl&#10;WO0B+jh1gNI+t/anNZgrnae9mZsHa7c/c3NkifbTl2kRgDlhSe4eG/IJfGCn8AmWJk2qjEF7WyVy&#10;KV6NFWfGoD1pLJNL6lPwGfhCQ0mEHF8qMDemqU2y+ixWWcuJddjlmyaNrLqXGNTij1z59Nf3r/yM&#10;2Xfajc6O+zTXh4zhGPTaC24sPgnfTRtKmXr2WnH43HMxFoxJLXuOrrAu+G4xnjE5ekIxVz5ribly&#10;xjWF/mhlKxl75kAuW4tr1kiOzOXCnOAUgrVgsUnA3B7zlUqYm9e1cxi5fm9p/Mfn5+RrxnRp2s4p&#10;3WL1c1roy5Sc+bX2nLxHRryxyRSxLcrxJZgzlvpQDd1kjVG8scDR7PgsPWLznONC8LVjXRWK0MeC&#10;gmCkyt+qHDBYcwonpcVYoBTmlD7PXqro+Z6c5/WuZFgzpTJ4rOC01TaCY5DEygnUcCJL2oQM5AQD&#10;JXLAcywdgPOc1gAcWhVLcnbKpfQs3FjtAWOXzhHGPe5zq4NO/1hXiHoc4iUh+Tc1D9ZsfxjbqTni&#10;DVBKQX+kQSX9nLOa9FiRT+BjDfEIvuzSRU/wyJf36Ha+K/UpuOt/LJFnKbBM7axBj8TJE4/PYk2+&#10;zhW1sLOlRU9+3+KPtCy00XZ+0j4d+rdTYDtbFMksK/CxjzXsztRx8rWekT5Pi83Ae+YSCbpa9py5&#10;Zh1P5lyL8QzQnjXFXCV9veWYq/ZuT/oiZ1xj6I812cpe99oeMui3WjCvKVCtgTE7OgW7H1vq0jFq&#10;2MIAY5Dj92I3SnMn6AOKYGM6mb5ktyMFp1SX0r70rugp3WIdy1Z3UAbwnefaxDPjf5fAd+TknDw7&#10;3/lca796Y5M5Yr2BrZv7Dv6/JQ/ksbkpzOfcZy+xkUdT+LROvpiehYeeWO9RS52g9Ngla9AL1rtT&#10;+PzaY8HcyHFQaxjtHKelVeC8NNbEi7hGryPtkOUHMy7Rx9EqDcwuPv7I/tU4yIAn0RUcvhyd3zIA&#10;B09iH/lvFfhagyba0bMI9sUn8lccQhpYpAli7IU18LQWh5mnrcarBTzblGzwPGu2P1NtZz6UJO5K&#10;QY+kCUp0ak5gdYzk6GjxWpY+5pZxw2fO0ZMUNVrpx9xkfoonyc13pf4RzzZmH/n3lmTA2JjS13EB&#10;1euzWH2RqTmW2lnwxH8125TDULKWfmTHwFDbSZhadXerhKA1D1G6qIR+mpLvmjKN3Wa3M+MQfnjP&#10;nKrpi6xt4R/6AVmao2fM5fke+pQdV6lsDeHVX7l4Y66a88xTFIKSYzFzsPQN+nDNccBWoA+R31qQ&#10;t106nmBuW+c3etSTz6lFjfwj+jqn6MmYW++wHgM9iR1kd1tsHzmFgJ8hX3anj0/bGc8TPmNMt1j9&#10;HD6nZV6IuZVjF+njUjuSkxPz1oCs1/hBq+PWw/gyN3P9dOvxvjVkLPeo/RLbdBSFTwbcEoCmLJ1k&#10;aAGCYAkAUicIxy6e5Pz/XGEK8P3mnTWVg8pdsSej6IniKzXaJC9yjMt9d9ZzktbCbqwrrro6JnoU&#10;npiXOQ4dDk+pYUZv5MwFz2rT4PDlfD6OTOkq6jk8dy21kn/63eLcQsukTwptszhOqQOHTUsTxNai&#10;J1h26YDV7i3N3Jw8e+Pr96/WyVjyhvFew7FcadCLTsrxMY6NUr/8mFny3i30bO589hTDLHiS3LTH&#10;EzSnq+f5nCn7aEl64IMMxRdpfFLis1j8b/pnrI9SOwuecaYv+SwLJfN+qFhLP1KEGfOxL1+xJa52&#10;49hQNi07va2xdUpp4dQD4xB+WmBd+NeyLWuMuTzfE2KuHN89yJtHf+WydMyFvrbqNUCHtiwMYUss&#10;8V/rHV3HBLmMWnN+6XgCPWL9fnyJCxWLvx6eKYw16PdPfDVvsV+rvFJsH6d82HRTEnHxlH9mzXm0&#10;zAthR3LmV41Cem5O3vu81s1lPI8nNpkjHl+Ln47vYaFUxiD3+W8ruIv8KAqfpQ78kkmGVlgDgNgJ&#10;Qohixw5B8iSYPTtragYhIfCYAwNWunqH57yUcQRMMGqHRmkQfqxgeFoYwhjmZprUG+OTFeQgx6nh&#10;ma3OBp+NPOck00MA3rJvrYEmtJR/q3NL31iTmSWYbVLUtjRBjNwwvlYYr5z5E3PXm+/cv9oGc874&#10;7Ss+1p/xGZOpj6yg6BkggImDMoI5TzLskFkisX4IMK9aJo6nYA7nJr2w363thyfJ7UnuUzSL7ULO&#10;IguLvA/FmMGfCZT4LFbdMzZuQ0kpdrN4xtkaE5TMe54/9X+CjzCW3MHOWIrFwDi2lE1Lsof5k1OM&#10;GsP67GuHvrD6462KP4zNGmMuqxwHHWWJuVrKh2eMa8Zc9LPHz+thKy3tQiceYh5qKZjztXYAAvPc&#10;Gs/XYBdnZ5wKlkJ+uKncPz9v56xxfYxFz9XYnV8COii2++iVqVwa+tLiJzCOrXQV/UvRdg7aUFpI&#10;57lb5uTRtzn2PcZbYJ2CsQ3zln6zbCixPneJjAVy45tbz968f2Xnuh+csn99sOBgep14gi1WbxwS&#10;CILlgnMmP1vrIf1dFLz3QlvrBfQkGmopBoshq7FqPfeCc/pySaPZihIZ7F2AqQnG1RMIBWrO+TFy&#10;xwaHrnTlMQnEHIcdnRsXDuawyDNYP9+DJwhGz7YIOJmHlkvDocZ458L45VziH8CBCxfAp78b/z8r&#10;ufMzgF7yLPpZCubjXBKsh87xMtb+2EdZC6nMYce4r8wzLw8Rq/8Xs2Wf4JkXnisqKiwlnxZ71kMv&#10;WuMY8LQr/R7kd6pgBowvflUuQ3Y/jRlKfBar/80RamkCAn12z6nMxja6ZJyt8u99/qGxYOzmijAs&#10;xMq5rzCmdfxmnVdeHy5Htjh6b0tYZYD5jxy0ILctirlsLBlzWWOHQK8YAl8UHZ4D7dmqf7VmcvOA&#10;OWC7iCdSO90Kq7wHeszvHFtdEiPmjltJPrwGaXyc88xWndkqL2SZXzVsSe6YDvnCOVj921Y5jHh8&#10;PbJ4xyff8yqff4oa8z/Xx/WOCxx84ZMBY+C8HKIDYDW+oQ/SwJdJ503koRBQDLnwHd5k9hC5yr6G&#10;MsoNoHsWGnpSKoNb7hdvMBQoUe455M7NElkP5Bo0HBocm1wsDhP0SBx75nwrxwes87C2vp3DmmRk&#10;/BhHiB1M2juXlJ7C4uQB48W4bYWchNuan2lsHq+1zamfoYTSNUp9gjUX5+ewJhpSWvsEQ9Be2p1D&#10;TlGpBp5+tPYd8zRdkJMjw5YiC+2hXTGpniuZ71ZZG0pe8Bmpj1Xir+QU1mKG+igH2ku74/HLnZ+W&#10;QgHUSPrMYe03qy8dyPHHtuT7pIuQcmhlYxRztcGq56BEh8VY7GNML1uZOw+AtnC/rqjP0OKhErz6&#10;3YPH32Iu9cgj5Phb3nltee7WC5+mSH2DHN3i0Zmt4o9cn7mGzs61wV67ZfXToEVuIB1fz/y01otK&#10;F8Tl9J03Hggc/FG3pUdsHtoxtxheyyRmggVhRDEFg40yxeB6DZq1GFTzCCG+O9eQlR6fhyLPUbAo&#10;80MsekKxDG74jt2S4/yQvRYORgA9kFtsuv+ue4vkjwA554gUntdyJAz6yBKAo8t6JMw9R/C1ahd9&#10;ZA1YWh/ZlmJtXziugwRxPPY4qt7AgzYE+5YD37OVxB/wbDmBxZoZukMCneEZB8Ybn4bA4NzH3vHD&#10;HwrpniB/iNSmE3CJI/cJCp4dndPSJxgCOchN6pbGBbkQx1jlkyShte/wWWKbgP8wl5ygbRY9m34e&#10;vxvHR6U+i3W+DX1XameZhxff94v7d3YuP2UdO7u8M25xzAq58xPfmHG00MOvPHO9Ta6szxBgV/oc&#10;Ne5z6oXV7jI/5uTcwxpjLmT5WGOuGnd7WuxjTK4uqoEl33bPW9+5fyVqg/9R865LfIUeMR3f4YmH&#10;iMd7zO8cOxf7AbnwzLnPzQYNb+6hFJ4/PiKWPueI9Lm+t+pMdHmL+AP7nDuPKRCWwHjm2GDiBa/d&#10;svq39GkLfyP2/Zmbnvl5m/F3LPWlIXJyOaV5t8MvfBYUHujcHkq7J9YAoEWCGQNkDcZrFQV5Bp4l&#10;BxRRiSHLDTxQeiVJhLVTWvxbypkohfH3Jh6gZXL3WlJo/ix9QA/iBHi59l3z99mga62BoCUAZx6h&#10;t3pgvdSceV7Sx1Pg6Fmd/p6LMGifRU6C850miHFSS5xHq7PaI5lTkyvPPb1/tV1efPm189iqJ5k3&#10;7P4gWcXrVDbQJ8xJ/j9F0ZJiZSrXzPPcAO+QKfEJ0OP06xYZmm8WWgTHUwQ5yAU/tsfY9FhYxFjF&#10;sspz5fgPjz/1xP5VHvEd0cyNOGao4bNYkt74Xuli33ShKP8mJ6k2Bs8Yf14OlnuJAvi3sV9Be9kB&#10;kTM/rb4A9FgkbY2Fcn3jlBe//9L+1TilCa5eMN+s+Qb0rHd+j0E71hhzWWX5kGKu0gQq/eApekIv&#10;W4kOtMiqR9eKfPBDSuddzMXHH5mV8xKYPzl5zBSesZe/6rVzU1hkGzleSm6GdD0LWXJ8Basf1uLO&#10;a8tiIIrLJTqTMc3J/9N33jt5kZce/m0O6QJKD1afM8d3LOXczSp8joIiKEkytUpEL8WuPwwBAM4w&#10;wkIf1kww0waLoWYcajiIwUDkwLOXOOwoPwKEuefke3qt+luKMhnc7s4Oq/FLaek0EoDnymDJrme+&#10;AzmIE1BjkJSyGFmc0lyHF/kqSdZZYNwt+g1aFhrXsqpvDEtiFnC+02CsNMHC51mSA/RPS/lswVYS&#10;lVMMybsliYDOwAfI0UeAHBOUsQvUKtOB1IaVFP0OAfqxxCe4vWLSqDelY9/z2bFjlqQu+rdmQm8M&#10;5o/Vt6JdlrbxHWmyL9dPt7QtjW1iv6xGbIC+zPWRID3pAZuRJopI2FuTITFWf8QT/7FYJbZ3PFOu&#10;f+mZX/gCJeO0RdDhYa6uGY8/3iIReYwxV6/chmeMS2Mu+oF+9kACv4etBMvCvWPUY0vArrVa/Yyc&#10;exaC5YLMe/R8jd3UOVji2tx/G3RoLqW780tINyWhW3JqF+jM3DgYsBO1dRb9nBtj0L8ldjno67m5&#10;zPeU2C2rLPI9LXJJjG08L7zfYfW9n736/P6Vn7nvLJ2HB134tK7yS9ly0WUIBNJiwBCUF19+adEV&#10;yFBrZw0GIlfRc9yHV/HRx7mrLa2Bx9YoSXDClhcfrHWna5oUmgId4G0H8x9HIydQJhCwfA/OkiU5&#10;lbsCrgbWHWKMdQvHB5A/i3MLLVb1jcE8zJkfgZDAjvVr0KMlWMes1Xi15ElDgLglzt3ypv2racZ0&#10;BnoBH4OAcUzf5QZNQ6Q7gSyB+iFS6pdvUfYCJc/e0idIYb7nnowC+Gm1/PQ5rHEMWJNwxDzxdxDz&#10;5PS91d6eP/fKbs/UL8NnsSYdUiw+EsRjyPOnO9RqFLetO7PiPsqBPkx3EFj8P2ufQU+fyYrFv7Li&#10;6aveWBOR2JdSuUs51pirdj+O0Tvmop8/kdiIXNCfvU7UwRZZxqyXDT92mH81j7zF3lnj/ByYO554&#10;Bdkq9RNyaXHkumWRCs+5VJ6S8Ynlm3bk6pY1nHCFn507b5EXb04+N34PuSSv3eLzLfoWSmoNU8T5&#10;Z+aF9zuscpxzTcIcZ298/f7Va2FsSv2Kwy58HulxWmNYBZLVFfFqHwSHlRAloIAsgRjjUMOAkpDI&#10;fX6e07uyhL7KCTyCgvUGOFuhRAbpo17OU20Y/xJHtNVz067cYyXAG6DlygFYL/VOj16bA4etl2NK&#10;u6zj3jIIti4yYd71lDnPbs90hSM7ULxOHTBXrSchtDqapBU8Y44sbg3GImfsSYylOoPfu3TvQ7sL&#10;/0noI4foIt5/8xO/viuExp9N/6HTrPAZsf5BPxziWOSy1gVBrWHMgy/toddCzDDPc9vKmHiPhbJC&#10;m6yFM6tNI1aIF+zxu7lJH4s9o9+CXqDPY7+sls9i8ZN4zli20uQf7SlNftEeiwzEfZTLryQFe3S6&#10;5TOshTLa2Mtn8sQUQ8fD18LaV73x+OO1E7ypbM+hmMuGZ4xLYy4S9jn9nIIv2PNaI8ux66n+F21B&#10;RmraDY68rQn6xLL4LaZlTiOl9kJSdJ3lM3vtbE1B/8TjY/HD+V3LM6K3ShaKDJH62VPwbF67zLPm&#10;xDO7fEBhTt56miXEV13UJLbXpbFjnAeZo/VRtzXi4IMufJbcaVVbyJfG6hzy/DhNsXKssYLPmuiu&#10;EYSgiNJjq6YgCWoR9EBQsHMOcQ0FuxVKdjj0uDOnFZYgcYhWSU5WqeaCDvDIe24AjhxQZLDoWvrV&#10;4owjY6U71C30Xnk8hdW5hdpJnymwR7mOL9BX/MQ2pEbwaHVW0+MAt8CzFVbhrZFbb5q3ocyzocQj&#10;O0XHVhYyvgTvj57qp9hOI1NWGYd0jtZYFblFkDOLzKds+RSWUp+gR0zC+Fh3spBE76UPW+/25LPj&#10;WIHnyk1Uo2cs9jYsngl9HqjlszDfLH0V71pMd6hhd2sUt62607PAiCsNgt+KzFjkhme2FlF6LoK6&#10;+p1v71+tA/qqVK+1xLqrpUXxRzFXW3rHXHyf14cpXaRpgTlhWSS05l3rh0pN34k5aY33p7h0GjNZ&#10;/IcAMblHh3kpyfOnoD8tuo7FHTWL17kEnzGMzzU/Nf94VnMe/q3v3L+qA+225OS9hXTGM6foic2q&#10;kZO32iKvvZ8Dvyz2BUpz6Tl5lkDrXFONBVUHW/jECHiUdmDLCZYhrIoOBVB7BTLjYQmSSh3UAAo2&#10;dy54vzMo2LnAg369/NEvFSvYLXDMMli607XFalmM8tz8DNAGj7PBeOfIAXJmdTT4TItTyjOQBOsF&#10;us2aNGu5MtKq8xmTXqu0wXMEWXwfBHOnRoLF2k89V7PWwnIcUI/L6XsyFoxgn85/9gO7nzG/JOip&#10;OKAkmWS1a7cleu7qd9eVwO5FaZJiiSRDLUp9gh4+I7v8cn0E6HlXGTLXercnxEdnU+yLZX8Kjz0D&#10;Eoyhz2v6LBa7Fsc9tCVdKFLjrj5rUZHv88RiyAkLVnb+wrtsfWktlIGnjYeENdnXC+axtRBQe/eO&#10;Neby+LOKufrFXPiMlt27MTUWaVqwLBKK9b/oB/1e9cjbJ3xzMwW5t8bFgPzXfJ45aKc1FpvCskgF&#10;uNtzKeL7/rEbuXqd/rLk4aH2rsSeOfm576HfahQ9sQ1WW9Rqo0Hs95DTK/Xd0/zFFDXlMYXnqGFD&#10;D7jwqWNuAwjBnFMcw/PHipH3NYyZVdnWcMR4dhRSLh6nmO/IUbA8T5pEPWRKZBB6FmFqgqxZDWBM&#10;i52utMcSsNEGqw7kuc9/5v2zugZ9ku6kmgPZyrk3NwadZfmOUqwJIPRAq2CTfrLq254FPWv76Ksn&#10;n3v6h3LF+9Jj14G5arGN6KQt+gYvGeSmxuX0a2Lu1AHmFAX1C48MH2PLXIsTkh7ZSp115vIxssYF&#10;QT1Yo0+QggxYCgW7uKCjzfDs9rTuYgl2BXmnqJs736w6AbvPd9HfcYKxls9itWvx7lP8rBhLUm0K&#10;a1I29JEHfs9a9PTo9RpJJQtXnq+3o2cKS6ILvWbttx54Fv7VLEwhf5aYy3PXF9+hmCsfbxIddn6i&#10;sTASoE88RW0vjJllkdDWru44JCh+1JIZ/AmLDzdGelx8Lq3uKxzjyQrPGrAsUgH0yFK5APoYfcLu&#10;ffxUi07zLNCr+Zzk41vn5Pn83Jw8fVhjzlr9DXyNVrYyjrNr+DRnrr9h/yoPixxZqBUHH27hs+CI&#10;zbd1SDL0xLqK9eqpgxdPXFbw1VAMFoXL95U6Yyi9eIfQHB6nmICPhOmcgsVI9TwSbA0UHXO70QQn&#10;lCYBzt1cL/gOWOQArM5GbvEfJ9/jaLATxZI4xti3Wk01BGNuTWzXPj4kxurcMh49kusB+mturqTE&#10;AR0JlhrOuNVZ7TmnamI5WnXNx7CmeuPM66YdcmQyd54xv8YSaWnw59HxSwXJa0JH3/toffoF7bO0&#10;ETmssfAkF2TYutvT488H0PMWH8h6XDqfz7/HrwnU9Fksdo2xDP1EYj/2Y/DDa7SJeNKakO2djPfo&#10;pvPn2tzPNIbVx/Ry1mirrAWo1tBPVp1bexGHtXhg3VWTm9xFfhVzXcNrD8BaBI7puQsWLIuEYv0v&#10;lqHm/Cjd9YmdttpqYB71ttlWHT92ZCf+iXUnd89Ff2NQOLO2w9pnNY/ARidZFo94c/I5upp8vHVx&#10;3BjYIavMtLwbNj5ZKd4Z7MWaky69V37s92vFwQdZ+MQh9DoocEjH3HoCgLjvWE1SY1UCSsHipJLk&#10;sjrqKTh/lu+0Gm2KSXMFJRQ3QUfPgGANMN7HKoOlq9BqJ3iRf4tRxtGwJOlJss0V/5HlsJPCCkct&#10;WdrPd9VyaHLguT27PVsGCdYkce+VmtbCbDy3aiVY+EyLbUQmaqyeWwLL8bWtVuvVIA1c557Leifa&#10;1HyIbRJ9ZLVvY/eJHgvH7Jev+fQL5rJ5YVSlhSe5WBK5gZ6JKYv9x4YQU8XHfV3zj/LuEp3DateC&#10;7Uc++Qns/KgFjt0Fqw9aA2sbaV/vBZqeRUmW+5kClh2fQJy9puLn4089sX+VB3O9ZvGnR8w1l9y9&#10;plMUcwVoozfm4ru8fnGtHFouyKIl/quRaxNlMD+YJzVAbi2ym+ItnPbOITDPrTI51j7rEbdL+Cc1&#10;wC5ZcuLMy5o5D+u9sVYfPicnzzORk69p7622iLnTMpf0zU/8+s7217I9Z663yXXpdUlDco3s1vK3&#10;D7Tw6U8yMCF7OimtsSaYY+iHWskD667T0u9FuVtW8CBUuYoQxU2hZy65wOdZj5c5FOIEioet7u7w&#10;OGMxKPaaziNz1XJHC+TKHp+NkzH3+Rh45MBjtJhH1oTUEklZizMJLYME9JLFuYSeKzWtzncMfVYr&#10;wTKnv1N6JtKXhLHxjk9rWsv11HOngYr1Ev+47dbfPQR09L2Pls+NnUiPNp0DOei5kI++s67GR9Zq&#10;JjamIMloGV9W0KdFRstdonNY7Ro7zWh/uhKfQmyNNvHZ1jbV3GWQAzJq9dt7za8YT2zhGUNk3Pp7&#10;FFtK9FxNPAv/arGWmOvyR7+kmCvCG3Oh3632J1Azh5YLSXhL/HfocQ3jR74u/JTkZ1pCDF5LhrzF&#10;S2/RFLnqmUMAazvH+hZdZ50TW93IYtXrNZ+TPrZ8v8WHR9/d/fkPzvqZPE+N+zxj+O415pKw/bW+&#10;x9pfLa5LqlkTOMzCZ9ERm4ez29MjkDG1jl+wBr447aUOwMXHH9m/yiPXKcbYcqfGlNHlc1htQYLe&#10;42gfAiVJThT2VvutNLmbJtdLse6UwNHIkT2cGI5ZmpJrxpDVxpfufcglz0PJuDl6J2XpW2uShX5p&#10;utvT6Nwy5j3lzboIJob5VGobApZFQfTPEonOpfAEvz1IHfC5dnp2u4yRHqtrXdUYz1uLTj4UdPS9&#10;j5YxSXq06RzowZ47e8Czk6xnMteazCGAj/0a5nbN+W2xa8Hfo5gS6yR8qFq+qHX8+N7afvAcVp8J&#10;rEeTltLbJp+75U37V3kwfzyyWhv0rcW+1vbH1xJzeXx6xVyvhu+a20E0Re8jbq25NuxOrXhqrRBv&#10;ojvDj/UY717U9K14Tk+B11swXWLXsDWPMHTizs5mGRc1oO+2uJnFOicYz5o5D+vR77nfzXPN3XON&#10;jsMmYhtrz1OLvw20ZYu5pF7yzXgOUTMOPrjCJ5Pf4nSmbHFCjmENAGJqHs9hPXam9OxrBMe64zAn&#10;iCWomzvSE0fSu9LyUEAGLcm0lN5Jj5qsKcnJGFhXquastOcZCcCnHA3GkF2eJQGx9U6VmoFDLqy8&#10;turYlrs9PQFPzyQx7RtzbOZgTtWyz7TBoqNq7gjYAqULOFoxpB+n5jtyZvFjpuQyPe6lZFXjlm2c&#10;B/yxEr98ywsSi3e6Njr9gmKP1U9GD/ZMlKKnrT5Vz8QCNsTSh7SLu/OCLOx8lorJcdpisWvYfuZB&#10;bJPRl57jMYfgOa3j1/LuoyFoo3VRxhIFg2eMfh2UxPAenctYe/27WliLrzWT9oq52tMz5qIoYtGn&#10;Mb2PuAVrkbZnwXopUt1eS9ZbgAzXyh1aF/OgW7y6u2cOAZBJa1uHjm/36JLe/kktrIXimjkPxsoy&#10;XshozkKVnJw8Og672Crmtvq3W60xWRaRe20mDP0uvnbNmsrBFT6tkzCGzu3tqLTEuhIhQB/UNGSW&#10;MWEMShWUddUSimgqiEUQUa5TAQ2/z4oSdnqu2bHqQYkMwlaTnMwTa9EpBrmbmodWrAkAvn9K9nAu&#10;CIzT3QExIRD27vIM0HZzAa/zcUu0zzPXW+4UsAY7vRN43t2eYV7VwtpPvXd3LA2X41sDwh4wV9P5&#10;OldYsiR3poK9G47crpdQmgxvVfxrDTaiJAjEHrfwJ2mXdaV77bggB88OhJ6JBWuM9eLLL71KFvBZ&#10;ao6vxa7RTy+d6vj02Myau5Q8q+FbJajGIDFutXVLxCgeHWq9mymG+eGZmyU75Eqhj6z6tqZOU8zV&#10;Fm/M5dntyVyyxgkB+qS3raS9Fh2xhK7tTbrgbgvPe/9d9+5flYGcWOyad67P5U9b4FlMiK6NwU5Y&#10;dcmcvl4rnmetmfOw+gRzi5F4Ho62zcnJt9jlGaBPLf4G7Wh52ttasPpgMVe/++39q1eo7W8fXOGz&#10;ZHX1lleVp1gFMqZm4GttR6mzyPdZA8SpFZd83j2nCnbsM1FkrOy7/PO/evBOZC4lMohj0duJqkXp&#10;zo6aCTtPgDhVIGD+IwdTuxv4fXY7lz4Hbbeummbe9F69aj26A1oGCehZ8w6ejn1G+6xzMlAzwWLt&#10;pyUCu6UhYC45mrQlqZ82N6cYvxzbjA6ZCkqufufVDvnZH3vt0UlimBLbyNi1Clxb49V3gVYnh3zi&#10;q+OJ9DF6H9tH31l9+Z6JBfrPMr7YkPjfM69r2l/8Jkt/EWsxD2Jq7lKif6xHUvYuFoA14cscq+mr&#10;52L17eB243G1KZ7nxL+yFgBrYR3Lmr6dYq72eGMuj//g+a5A712wYC0uLKFre1Oak1kC9BF2uAa5&#10;MVxJvNdbB4BnU08aA3oW6CzxrDWwnrpY0y5iEy01AJjSTdh47CI2a4ieOXmrv7HEkdC1KPUlc3ny&#10;uaf3r16hdkx3UIVPBMEqYDGlzuOa8O6sQbHXCnzB0g4UQunK/lorLplHcystSUqxhf4YHMhcjlkG&#10;rUFvyu0VjbQ1aBtL5jD32RHAjuexcUV+HjuVgxorq/i+NBmXQ++kLMkIa1IWWuoKazAwpvtaYXW+&#10;A7UTLNZ2bDXYKcXrQ7QmdYLRS3O69+L7fnFyrmPLL12Yvhcr1X8lgWGtoHILlPoErYp/PShNvLVY&#10;jOnZ2VM7LpgDP8BTPPEeaejBulMQGQj/njbWTo5bkjDoQuxgPA8Y35r+Cf6IpX/Qib39f8bEKgtL&#10;xCgeXxNKF+d4E04UvEt0vge+z1oczjlmNpctx1zkOqwccszlsZEBxrRnXAXofou8MWe2eoqGhbSY&#10;txW/G71bw4/J9QmsvkyAed7TLwRPPMG4x2OPHrHqkiX8k1pYF6DVtItWP545NSSnjDk2cep4Ysan&#10;V06e+WO1EaoVzJPKJfqltt4+qMJnSeEBI9NbgbcCYfQ4iEwudtbUAkVlaUdp0sKzsmQoqR1WlIwF&#10;UcyTcKxtbYHcOqWJvprFv54w77yBEjCPaukfZM4q/0MOHfMfORhznmlzOGKpVttJlln7cYmk7MXH&#10;H9m/y4c+bqUvaJPV/vUs6NE+q/MdqJ1gsfTTEoHdWkCHWO1pD5ChNLE0F1zhV6Cn+GHe8/v8sDKU&#10;BGLOEfVXnn+1Tj17oz+pfEx+Q4lfDls9iQXZKZEf9E7teYJtte7sQS5qxgU54AdY+4529trtCZ7C&#10;bIBYp+bYWu0/q7fTebCknYUlkkKenSM951jAWtAL3Ga4l2kI5qgn2ev1kUvwJFhTP8JLz5gLX6Vm&#10;zOW5x/KQYy76whurYINq3Y+cC31jPba+5wKhpUCW6JuY2v5UKxibqWs3csHfy5Ht3AJpSs0CWS6e&#10;tqZ6fu1XKNQEPyyVgynQ67XsIt9ttS1Dcyrk5MdsLO3FJpKP7CXj1nnYMv/Xg1vP3rx/Nc+zL/hy&#10;4UPj2yJPeVCFz5KiyyGtfvIaMc6Wr+kMWYPK0jPFrYEPzxqPO07C1IoSlBaKlURpLcNwaPyu87gM&#10;oH+3WmRY084Oj/zHyRwcFVYA8zPktCA34SiJms7gISdloWViz+rcIms9HXnvitLaCRarI75EYNcC&#10;r8NdktxvyX13vlrmGdOctmK3SUyFIigymTu/4tXj9Ke1T+MjXI7pmNwS28jYeOfu0pT6BG9rEJN4&#10;TlNoeUfOEMiy1Q+AnsnckkUhzOfavoAl1kKm0qJkzSNuwWpnGbclEotpP8yB/VhCH3l0CX1aY0y9&#10;c5XCg7UY6AXfMt3dNUdN365nzFXzBARiLmvbacshx1wUWD2xCtAvvWxQYGoH1Bg17+9bK6X+19Iw&#10;d2vYmrl+QK7QA1ZoW2+bzTy32mw4d/Mr+VpskscuLbHgqQZW/V6z0OTJycdzinnJXZ5zOXli+Z45&#10;eWTGuhht67mkM6+7Yf9qHq/9TBeXMx9a1OYOpvCJgHgco8Ch3O9JH7gMw6nSqOlQWw0Uyq7EyKOE&#10;rOOPQCFYtBXFioIdMoj8mxaFnkPD60AFtiyDHpmLqTWvPAY5JJeRAxyVsd3OP5SDj36peuIOPEnZ&#10;3oEm/etJyqJbawQxY1gXmfR24j0FNPqrdoLFcnwr338o+t4797wF69bgr6SBDnLZKtGKfo/7wRNk&#10;vfjyK7/fUhesiVK/vEXxrxelPkFtf4gEiNU/Y5731oGeu5egZzLXU+gI1D7iFiw7lK6eymMskzs7&#10;W9mfs9r7GrtbrKQ6PYclkldeHXqu0p1MzA9vMtQry1bwfy1jWdO3U8zVlp4xF/6jdSwDJXLihfZa&#10;/QzmvbVftoh1IcQaqRGnz8VE3gLxErGx16eOiyfe3Z49dV4tGHuLz88z1hpXxsrqt4Rxwi7iO5CT&#10;H2o/7WRB5lI5eWu+bShfsTVKTrjKJd04FWo0tTmYwueTBQkvOnbL9wjFeO9Rqx2MWxOmpQGlJxFB&#10;Yomg4/xn3j/4+8yLlkHHoVG6wm4JA1YDjLs1oRjDPKu12t5TYKLfcVIIvgkwh+SWfxPOzm9hiDxJ&#10;2SUCTW8ip2U7rQ4m49dT1kgkWB1gqH0CAW2wFMa2qo+GsBxTEoMusDr5vRjyWe7/8qeKdPEQ9AEL&#10;o2I88hy3a+tBUC7eREVgq4uhSn0CbFvNHXi0x3ocHqQ7q1vDfLHo6AC6ulcyl770JsdpZ23Zp88s&#10;sVb6b2vHfh5/ZIndFNY7rGlni9Xnc3h1aM155i127fSOIyaxYu2jmvG85/nwH2izYq55esZcnqJI&#10;oMWCljms98rCoZxiMwX22WIT1wo6oFT253wVry+zxK5hTyxKbj/0IfrO41/21nm1sPo4NReguXKR&#10;p7op5OSHbDrjGHLyS40JesXqb2x1/sS0jq/o19QfadVvB1P49AYHsEQw0wImjuduAhRJ7UltKUSS&#10;4CkJ0jBkHmPGkSZDQUesXFsFHYdIiQzSxzUTfT0pLfjW0j8egwwkRAkuh5JVON6sqiKoa2X4aLcn&#10;Kds70KRvPXoG3day0OFxbnvqNM+iFPqr9mIkiyNO/2z1aJshSmQXn8KSyO4Fz4SdjkGXXLj0gDuY&#10;H4JiauwjMDettirWG60DiDVRYhvpp6P1CSoXfNF9qZ87B/q3pd1KoX3pAoNcei5M9C4Ewaa0uP/N&#10;Y18DJBZqj7G1Pb39EcCeWX25VqvP5/Dqkpo6pGTu4j9YdY8F/HJroX3pmAs9p5hrnp4xFz6j57vA&#10;832lYNOthevSXNtWKPW/1gK6qkYxamyeoAc8c96zm7oUq54PxHbQ4yshM1uMQ+grq22qVcxmTnnG&#10;Cpu49pw8fWrxZ5CTQ9lY15J0hz52qpXcHUThEwGzOgAxW11VnuI5lg6hrJ3gRelZxqO0qm9N/AfG&#10;go6WqywPlWIZ3PDiA0/gG1NL/3gTckM6o0fwHRg7v3+K3oEm7fMmZVvumkHmrIFLz5Wa6AVPYPWR&#10;yglixs9y9NFSSc5WlDiQ9J1n9WYPsNNpUEF7uSvLU+yJ4XcJxNL560n+PRPZxmNIPAGyP+Rj5bJl&#10;v7zcJ6jnDzF/Pe1hx31PPH4A4Kv0SsLRPu/YtjgiEvvv9btpS+2j5K2xH21YYoGRx1deYtU+/enR&#10;odj72jKBnHlsFzLT8tSIJRf+KeZqB+3rGXOxEN5L7XhlDnSCZ5PDIew8yuEQjrkN1IjXx05EvPLc&#10;0/tXNs6f67/b05PnRc+jV8Hru21VZqynP9b0o72L8VJfh/Fb2yYkq83vuSizNZY8kjXvly5WaXky&#10;wUEUPktW9yBIh1KN9yQnWygTi4GKDZMHrzFL6Rl0HCJr2+HQC+ZfScG3pv7ZohzQd5529z6C78Gv&#10;fs6cKAAchZbJAquDWdO5zcFjkwg0aq/0si4KOiRnNVAyD5FRqyPbiwff/eHB+cLKUY6S8+gXnpWd&#10;o+nvevVivAP13M3HUfgs9QlK/MIlIXgv9Qlq2gzvnUY97QTy5vVfeiamaKPHD6AvW7SzZLcnerN2&#10;7Geda0vs9gSrbsK+1PZJcvAu6m2lO70FHmxxySKYMdCzVr+kZqHdq7NithJz9S7ueWMuT4GW/vDO&#10;T8avt25gQZ61b5hbW/WpLOBre+bNWmHcSv1B7vUe4tmrz+9f5VMzZ5ULOt4Tf8YbKjyLVHbPutFN&#10;GdaFEbX8U/Ro6YlL9PsaT13kuSx2YsvzZ4gz17cZh3TOtLZVB1H4LHE+z93ypv2rbWMVSMCY1p5c&#10;tMEyHqXHOJQGHr2DjkOlZByWcKRqUbqysJb+8ch/zFJy4Lqj5LStNRPDc9C3sVG20DIpS3Bnlbue&#10;SWJP+9AFtXehgKUAy9w6RFtwW2FyxiOrPWDOXLrw0GDyCZ1IkuiOT75nt3sAOZ5KivD/LzzywO4n&#10;LV6hdzz+Em2Ig/aeumtJSn2CJQoNNSheBFYxUGYMrAkj+r7FkaxjII/IqAdkqec88e7wwq+qjce+&#10;Bui32j63NTnJPFtit6fHV+7pNwVKxrfVQlJkLT1ePpcWuz49C/+YdzXwzKOYrcVcPfUsfcuPB89O&#10;kZIFJL0XSdJWTxHI47tukVL/a42U7n6KT5yJedKx43OJeeS9ezeWTY8t3erJTzzrVJybUtOPtu40&#10;jaGv11jwDFjtxFIL+7ZGqrNb65jNFz5xPEtWVx/KMbcex63Frimr0is9xsEbGC4VdBwiGNgiGdzw&#10;ipjiJGcl/XP5is/ZWFIOrImyQM9Ac5eU/aovKUt/tjTg1kTSFpLELY4DZI5ZElRLJDl7UJroRsev&#10;9chb5gzFz7FnRI7xkTgClyIoP6HAyc/dn//gybmPvWP3/4d0EsGYt3gR2wh0wjH4G8V++YZ9Aq9P&#10;GqgZk7h23HcO1rlrzltA6Hnyg7fQgU5qsdihpJDUohBrjUGXSip6fOUl9JG/6Nn2/jX8b48faU3G&#10;zoEsWvuoZuygmKsNvWMu+sPrq/BdPceQOe+5mxWWWGSyBFOL0V98+aX9q21Ran9efHlY7z77gn3e&#10;t8xpDOHVWfhcQTb5fY/v1vK4zZZYfbGaz+n1W9Zc8ARshHUeHprOLV08P0Yay7Tut80XPte0unop&#10;UOhWgcR4tQjGLUqv1GlEEXkc1kv3PqSCZ0WKdz1u9Og/AjTvqtRADf3jbQe7OpaUgy0cwec9bgla&#10;JwusR5n0Ph7Y2j7GtUXR0RIE0IbaO2HWAva+NKDgyLqSglZLeLaL7/v4Tq/NPScyHQJqfsaeifmA&#10;v1Aiy7FTfygL7eZYy4Kg3uCLl8pHLf2DL25N9iA3PYN1ZM+zaBPQZy1imDG87Wx1V2pJgqm2D8U8&#10;s/qgPYspAU878TmXSMR5C9s97l/zHHuKzfXO2SGsi6zjRHgp3piLeEsx1zS9Yy7vbjLorcM8R9zC&#10;UjqsN8jkVP+M7XxcO4xdyaLlIZ+UfrLOJfRAz8XT4JXPON/hOTKeZ+3pX9ZiKp4dgudEP9SA77XG&#10;HBBi7DXrKHMx+QB17pnrb9i/qgfzNZ4zPfpt84VPOs0LCYZDmJjeuz1rY020lK4y8QRRvZMlx8Cx&#10;Lj4oLfjW0j+eduDsLLmzDb3t0d09A02CKE9yAxjXWs7kEOg+S9DS24m3tg9aJIitic5DXxVdQ9ey&#10;K9I6tj1Br7FylAS/V78iLxRQ2ZlRIjepT9RSJ6wJj28WYMy2uvigvOBb77nXvtsTHeI94hZ6+i8k&#10;dDz+SosiI2DTPAkm2tLCxlnnGnqwRb/M4TmGbYldHyXj20N3YhM98leySzllyYV/3phrSft/6DGX&#10;p3+RMU+fQG8dRuLd29YlY/2ezPlfYzsft8DtleN3z27P3gsSvTorzfN69PVWF19ai7w1bdKh5uSJ&#10;VazP1ntRzFZJ52uPftt04ZPJ6HWS4BBW33sEslUwblG4rBoqVXaeJNNWjy5YK+UyuN3FB6VJzlrG&#10;3tOOpXXf2lce75KyzuOWoPTu4jmsq896O2HWRCiy0CJhZ0l0ti5Wr4Eack+yqEQ2esBYMucpgLLD&#10;grk1pzvwSUgQsWuUgmeNZFEsB3x/79XSS8D8KNn1uOV790sKvlDLLtMOa+EEmem58IM7dz3FHUCW&#10;ehR4Ap7dni37s2T3aW1/mzHcSlLI2k7m2RJJOe/49uxXriWw+uOltiHAOOKj51Ij3xCjmKs+pTGX&#10;x3cvKcT3lDVkBnvpgXl/DH4nzBW4auiepTjbSQ6n6B0fe3d7xrEb+UmLrQhscRG0xxer+Zweu7iF&#10;RRlWO4HO7WU3e3L2x16/f1UH5DKer736bdOFz9IdV0sENLWxCmSrYByFa1mZU6rscGA8SZNDONp4&#10;TZTK4FYXH6CwSwq+UOvZPe1YssCD7HpW8fV0kO7/8qdczjK0TiDTd5YAjvb0HG/aZ9XNrY7htewK&#10;wDbUTgqvjZwCYA7oHM+Ost6EuR+KmVc+/fXdsTrxT/j7xz708G6XZ62CCsnrWA62GEh78Oj2mK36&#10;BIx1aWKtln/qKZz01H/oD2uCJqZn0jkNznNpcV81WGOtAPFui2KxNQZFHy+RFGLOWf2SJXQ2Y+sZ&#10;X/q0p5/H3Pac0vFkoX0Aq36rHTso5qrPEjGX1wb11mGfKFmEeyR+J3M8Z/6U+mhLUft+vSvP2/QB&#10;871nAR0dW8PP8XwGz7mEj1KK9UQL9FgtHxW5svpXfHfPBYxerHai97VSvagtE2ns0Kvftl34LNhx&#10;tVXFlmI97qXVUVaWJCjfXxoEeIInFGyLZz9m1rLrsTelBd9a+scTgPd2YFM8SVnmSa820z6Psxxo&#10;fVyg9SiT1rtPU6zjy9i20AM4q5ZEylK7UHpTKwHHfZ8lxYulCPMt/LTwAwkAL532T8ySic+elPoE&#10;W12cVmIzAPtWw27QDk9yr5f+QzZKdvYgrz1lybMriDa2Sjh72gOeexnn8BSFl7KzHr20hM727nJZ&#10;ol+Jqa2+mydmibHqt9r6QjFXfZaIuRhHb6G158lh7PT0FuuYd1soLNQg1w494zjiVaDr+y5IvPj4&#10;I/tXNtLiyVbsfg2svlhNH9XTz1s43Yc+tRR00blWn+gQyVlYEdev8DV69dtmC584LCUO9CEkoRBI&#10;i+OGQLZYwbobC0MhqEYi3uMkSxnVpVQGUXTMyS1Smtx9W6XkrkcOltxRw5yxOmfQa9UqAab3SKHA&#10;XW++c/+qPjhg1v7z6nzP3KJ9Vp3AUaQtsBSIsQ1b1UVWmA+1CvPc0eeR50OHfol9M/zNY1h0VeoT&#10;bHlxWqlPUCsmsS6MAfq9l/5LZcNK79jNo99aFaG8/hN91qKIQRHWMpa0Ywk76+m3JXQ2PpfH72Js&#10;e8tFwLpK33O3XIxVv3n7hVhgaG4r5qrLUjGX114TK/TKJeFLeYrWgSV2rC9F7nhadzqKa/S0L8x5&#10;S7EpkC7E4TN8n7O9U2fQ8ZZnpZ8sPuGFRx6YtCNPPvf0/lU+W+hnq7/h9f09fsWWYS7F/lXPkwk2&#10;W/gs3XFV+6LoJbA6RAhki0COsbAEvxYndSyRfsWhZHuOOW0+/9kPuFfqbQHPGMQsFaiXwlwvSe5C&#10;LYPv2fncK2gD5j9yEPrLE4CTKOuxapVxjY8U8iQKmdO5iT36xNofvY4yYQf/nKM7hPX4U0t/WWDe&#10;WRxJq9NVkoxYGuZDzV3AKn6+GmQgnXtL7XLqTalf3tM21WQtPgHt8Mhir6AzlQ2r7kd35SZz6Qur&#10;PUqhL62JM+ZwK9/WGmsBfcYR3i2wnjhk0YP0vfVZx/DIxBJJOe9uzxa7eXOxzveSMUUWLWNp0Rcx&#10;+I8XLj2w+0nbu4WY645PvueHetYz948h5vL6Kr12ezLXS05GYO5b5BI/fqtxDXM+106X+qhbpHTR&#10;E3Op9DNyQSekp+Xkkh697ikm8ZwtchJjeIu8KeYFQQY9Rhvpy6lY39PXPe0i7b778x/c6YpcrHkk&#10;5o3H9+d7OOr9/i//UjWftwW33lRPB8SxmbffvGy38FmwuppO7qXEW4EwWgS45cSyJBcsTioKAEXA&#10;T6xseW6rcuhpuIPDyp8o2tKE2Fop3eGwxVVVUOo419Q/Fh0Q6HW8RAhqkQNkGOfJE4T3MojpkUKe&#10;781N7AUdYS0atUw0BmgPx5iCJRhmvK2y0aogZAngkUdLkoc+Ya7w51apuesTrPP4UIllJ2DxebaO&#10;fAIftZItnnbwvT0SEMQssWxQbL3BqIOQpVy9hY7m+0r0tMWOBFreU+NpT6uj99F1ljjMsquYmJJx&#10;O/+Z91exK9bjga0+QQ2QD0/yEJnomUAcolcxyLrwz3NvcYhb+JN4IC1+rj3mCsnTsHDRIz+9dgou&#10;FXPxE49pLswlTxs9xElwvve+t9vsimXuh9h8q3GNZY7Tpx4Z3jJnri+z/z2PJGUOemQT+Uj9C884&#10;994gw/Pe8/kPFi3S4zlbFej4bNoYGJpLHr+FNuT6g6WEZ+BP7HluTt7qb3tsQ2gTc5528Xqt1Ioj&#10;0NfY40CrPOAYmy18luw222pyJcYqkK0mFgovnsBzWAIknFSUwu71qTMWlKvnjP6ehjt1WLdeZB+j&#10;JNnX0+jVZi3JXY+zwVysZbzmiOUX+N74fS4tj44NpAkCkrIvGZ1vkk85cxrdEOsIdFuODqV9loAg&#10;tz0xfEca+ObOl7Uce0cb4rGcw+KsEpyEz+ZPTyJ6DTCmF4yJlDmYN5Z+PzTQbUOy02q31dpA7koW&#10;edUq/i1BqU9QK9ni0Uc9ktzMDVY0Bxhn9K7VH8hta0jkAn96kkr4V9b2YXNbFaE87aGfW42vtU9z&#10;dxUzXqFAvrPljqObY6wxKngSWKWktiOHtdgX5nyPOLf1wj/mG4nHVM6CD7yFmCud61adAT1yZMh5&#10;7C+iH64a5dQbc8Xfa6GXXghJ+gAybtVhuXM/FF8CL75si3vXgNX/8o7/kpQc0Xv7QP7TsuisV84c&#10;/eoZG3Ts0Hx/xqH7esk4ugh9HV57jooNtCrQBXsYQEcPLQjz9HMrPzmFZwgLmQI59QD+vWUuYuOt&#10;vvZQ226ruKtyrcSxQ4gFe7LJwieGOp4oVnoJXCtwgCwJppYTy6JwaUdu3xMExs9I+8PvXv3ut3d/&#10;WuilTGh37LCSXM5xzLdGqQxuefGBRfaGqCWL1kAIeskBeiHuJxwmz3yx7BLwgrzGSSe+D7n9XWNh&#10;P3enRxrUMh9yntHq3JrvXjptUxwAA/dv5s5Xa8DSajGOtR25ziqfG+9YIthqZVd7gEzWTlYiR+kc&#10;OgaQnaGVmuiRXknPpSnd9bhVWcKurcEnoB2xXcmlhy8WVjQHsCvWIyNz7STJs1gHeRIS4Cm4tdzt&#10;6WkPNraF/mG+W/xPYrec2C/1QRjvi+/7xf07H55+67HYLgbfzuPPP/juD6/GvuQWtr3gf1liCGvs&#10;wGenRU/8o0sXHtq/O1HMVQn6eCjmshawvDGXlx4+CvM8jvXYycbuTUtck2srd+OwL74A8x2dsiV4&#10;Bqtcli5UW4IXX35p/8rO2R97/f7VK9xmiP165cxjnWDhkyNz1rpQBVtaOyYeg4WAsX72HlfPZ1hj&#10;r1x/OPbb6ZexRVbWBSvQq59T3Z8bk1tPCbGeLjHmbxAbHTLYsVhft8oDTrHRwqffaDExex9hUxvr&#10;SttWE4vJa0n45LYD4xc7eRjdWBl4Vsacu7m94abNcbtRYq2DwaUodRy3muQsTXASjNQy+J4FAD2c&#10;jTTx+EpQa++71knZ4HzEXHzfx3eOnCVQ5hlzgoN4xyAwHjkr9unTFu0J8NlpchrdlSunqTMzR25g&#10;7sHisNKOHGeV50sTNSTELI7uGhkLGEsgaROvrj90mBup7MAh2/8hSn2Crd67X1rwRZfUsMuedvRI&#10;cqM3Y9uFTGCbYjuYQ44s8T3xzlKgcGbV09gya/voy1YJQnSLtT2Mays/u8UiLPo81qOMGb5YiY31&#10;9FsPmYjhuT13miEPa8pltJr7Aeucs9he5slQEjL18RRzlRP6OibEXJYYgn71xFxe2eb7Wo8l8y8e&#10;R/Q3eTOrbc/JtQ3pW+KBEn27BFb9Dh77vjSeXXWBEt3MfOhhD5FTi/wHWBgwJJdhXlvodTIgtiwu&#10;ymKrvLqFeWx51tycR+y38+/R0WN45qal8O6Ffo7lHDnI9Qus+sFSZ5nyNw6dpXd7wjYLnwWJhp5H&#10;nrYAgbE8f8uJZblvA8XJiog5UkWFMihd8Qs1L+UdAgUWJ8bnDMXWKZFB5mTrAKIVpcndmkGl58jn&#10;1s4GcpAmHlm0gDxYV99Bjs4oIQ78IDjRLZwePjPeMUif5Aaa1l0LFieMMUv7AZthOUKtZfsskOix&#10;BE85R6/zmUO6PWfc1g5z3Xp3UA70GfeWeGR+S+CvMDeGAs8WReU1U3L9xDH7BLX8c89RaK2LFdi8&#10;1J8nIY+OjoP+OWjn3PxABtMFF9gwzzNaV3vD/Xfdu39VH097Wq0cZ9wsep3+nxuDsbEr1QmeOOX8&#10;ub67PS8+/sig/ZgiyNGaQIfzM4dnTJlvFn3Bd1jkPt0Vgm83tLBNMVc5tWKunAT2UMzlPfr7bY37&#10;hT6J+4Y+CTGYJb7Cn5iTQ74j1bfk2TyyuTRe/8tzEsCSeGMpxnRoPuTmRHvkzNFhsZzmwrON5RKe&#10;dejqHqef8KxDi1S8WH3DXL0Z62N0Q45tt+Dxyy0gL3E/o/tzfWJrHolnye2foOdjf4N5vJWF9CU2&#10;gjkV92urPOAcmyt8MiFjY22lh2JrCUrO8vwtJ5blvo2cbeAIRaqohpTB1e/YVl2ikFoqFBQYiiwG&#10;Q1bbUKyFY5bBkoIv1FyE8OL37UeftHQ2mBPpefU4WXynx2nn91rKbboThe8L+tISTNHGuXHle+Li&#10;GXCkUI4TQX/GTugcOe0JBN0Vjxm/a0maMraW8c0JzL1YdgXQ93PysBu36Cgo2GqCYAzmfAu9gIN7&#10;4ZEHzCdUbAHkhcRR7K/E1Ejab4lj9Ql4Zp69hFrHanpsbMt+pz2pzQsLfazJmrkFKowDdiwOqrEz&#10;uau7Y/gsi72FljYNrO1Bn7fQ6WCxsZA7drEvhv7M9WGmsLaVudlzFyW6w6o/aOPUwitkgPmC3eXH&#10;oxe8nL3xtUcqpniOfrUWKXLlnrmHHY/li34dS0IeeszF3B+bVzVYQ8z1UtRXFlrayqADwzjGcxB5&#10;tozl3NwP3xWPA/Fey3naCp4htvkW6NOeurGEknaOyQlzK0fWWx/VHXSYFdpee3NJj2fF3sSERSoe&#10;mBeW+Y+Mz8Wl+COx3mRhypxusM7P1rExeiFdDIRPmeujW/3G3CPXh3QvfbGVoiecud7fzjgXxPPW&#10;8PE9bLDwWba6eovGPcYSACPkrSYW7QhOWg5zzhifFytbhGJMGVgdnZxgzEsw2nFfEDx4Ei5bYS07&#10;HHpTmtzFwC2ZDG9diB8y6GHFqucojJYJKBybNNkRdpZbncl73vrO/ath6BP6JoZ+yX0+84q+mfYE&#10;QrviOY1sWoqesJbdnrUTBEP9s9UEwRwtVnQGWMl7/rMfKAre1wTPwW7WsYQ1MnTI9n+Io/UJChdC&#10;YSNryZ3VL+Z7W8k8unMo8RD8H8t8oY1z84PFKWO+hxXG1OrntVxgip6xjm2ru0bpl9oxaOo31tKf&#10;fGb8uTn01EP0ZbqoKocxW737vNMYGlvLn9hdflh8dMcn32MaNy+3Z+wOsl47Y51zuQk1Ppe5F9vx&#10;kHeoFae10q+BVHZivbe2EwCmYi6rjiuJuTx3JdLWWnNiiNh+hTnIn2A5WS2nsIFdjucMstJT79Wk&#10;VKd98Qn7LsMlGIs1cpgq2Ofs+rz17M37V23gmHernQYWMdTUr61lHJDzWM/h55ToXGvuZW4RGuMQ&#10;+yToyxa+bUu7iF1Pd7NbdJw1j8Sz5Ixh8Dfiuc5821LRswR09avmfmaesgXbK3wWJBqYZK0d0Zak&#10;E2eOls6MZUXEnDPGcw2tzKtlhFodNTOkyJhfW7sc3kpJApv+ae1ctGLryd2WCwCQ31gOMOTxajzP&#10;5eet5BZ9k+7UIgAPzofVmZzasYO+RkekTpglsWcN7nJ2EBFIDbXLWvTk+Sztw5FuZYMtBWLGeupI&#10;L+Zy2j+M2dIy3Iogr60c8J0cPPLALiCx+DBrgnbTfp5j7Bmwbd6Cy5Yp8cvlE5Tj8claJbnRmUOJ&#10;h2Dz0K0WHTB3NCG+x1DxwqvLrDvUebaWcaV19Tnj2mpsrYuw5pJmqd/o8UHGsPYbeI/B9EABIpaR&#10;HKYWXuGvjPlifA99ncbZS2Cdm1b/NyehRn+ksXvQGzVt0ZIxl8fPWirmstrRqRhnyHeP7Y9nEW7L&#10;4z5T+5Xmvizzfy6u5LtiX6Gmvl2CUv+LvrDqlyXwPuecb5KzUOXM627Yv6oP895jp8Mihpq0vg4N&#10;/RfLOTJecsQt+t0yd5kHzIcxUr1J+1rlslvtrA12PbZ9PIclJq/t48KQv0G7jqXoyfOnp3n29LVT&#10;NlX4ZNLEzoyV2xsFg72wJORbTizGIRbgOaZWmaC402AMR2zKqFmTDGeur2+4hxRZCDwOWZHxvJ6A&#10;KtAqIdOD0t0dSx/n1yo5h/ymDli6Gs8XbNafKwQ6qb7BKYq/yzLOU4EFOiJNAPM9lkATR9kib3OB&#10;DjBWQ4lpTwBs3o3ayCbxLJYgYOrodXTcUOLk0AtawRFvCfM57EgpsSM9YR5QDJna5QnHFMjE0Cex&#10;rFg55mNuaz275whG5mtt6JO5xIM10TWVrEl9D2SvRAbxD6x6qeVuT9piLWq32u0JFhvLGEwtLkrH&#10;Lp0nJexk0+iv45u18pFTPEfQ4p+NyQL9mBOT8+8sY1gbxtjax1Yfc27hX9BRcX/Rrkc/9HB1ndiq&#10;kJgTc3n8q0OIudITuKwx1xCtEvUkg+NxTHNflnwLfTKVNxvSt6X9siRTfcOz5c5lxiCeL2uDMfPI&#10;Msz5Jjm7OVvoBOCZPCceIP8t8ggt72JmDFO/N1z74MWyExym/OhgE4Mc0K7S9k1xQ4PPDc8Q23XP&#10;c6R2dQo+d+5ObNoz5G8cU64AHy7WsSxOW/LZN1X4tEzIIVop8B7gPFoCpZYTy5K4mFIMBH+pQ4xB&#10;m1LQYF1FefbH6q+6xFmKFRmkK/UOEc/qrJitJjlLk7vMi9pJFevn1f5+GArACWpLV+O1aCvymh6/&#10;lzrR1nEeW9Qx5IQxB8LRTrlcvmJ0bmeOMmGsUp3LHQ6eAJhntNhk7G8rG0zixDJuY4ETz3P35z/4&#10;qs9i3LacILDQ61np51AAtSaAe8EcwEc5/5n3744MnJpf9NsxFj2hdNV97ZXbvShdCFXTJ3j26vP7&#10;V/nUTvQgH0OJh3QxoDXJPSZTQ75HqQ9u9W+xZy18lYC16NPUxp76RpYErGXsautPqz8Ac75TLbB3&#10;2BMLc3GxZd4Su3oT6XM8+dzT+1fDWBPW9JV1zk3JI7ppLAmZI8dWWW+x6FoxV9uYa4gWx30yhrHc&#10;Dsl4Os5TTOVWxvTtlhnrm/BsjDuv52DeeApwvbCeQBFgPs3J9FK+N32eLr7OAd+mVXzaQlcDNgz5&#10;i+EZcubmFBbdAGMboYLejMciV3YCVp+zR+wB1uegTy1zcsrHhSl/o5avu3boz0f/4Gv7d9diwiV3&#10;e8JmCp90nlXQU0oVzZLUPH6xBOs4jO2swRCkwR9KJGfFr/XoBYsim4PPIjGe9kGNwGMLlCb7Wh4Z&#10;05LS5G6L3eYtAlULQwF4GtR6qX1EVHBAYl2APUidaMs40/9DDh/fkTo7/Furs0PCx7KjiOeZckAZ&#10;ryEH3LtjxewkNkwsWhJ/jMWQL8DzpP0TnNRjAhnudXIBfc7RsRRBGcNWCVkLyBzzgHvR5gqeEObI&#10;sQQyMfRNuU/QplDTmlKf4G0zK4W3xJDNQx6Qi9hPqZXkRm+kvge2rMQHt9pbaLm7kn5Kn3GOtrs9&#10;bYuwhpIbu3lyqu/j52qhP60FbL47LTq0APlIC0FzsDBtLi6O5W4OxsCbTJ/j6ne+vX/1Wjx9XPMO&#10;sxADxH1lnXuKufIJ/R3re/q7V8xVU6/UPu6TMYxjDcZwSMafNCwKHJOtdM4cir86NG94phC78MNz&#10;8rxzYPettrYHtMkTEyEnuceoLpG3HNo4MgfjWGMRwxjWu6dz4BmHFn5Y7WAK89W6IGhI3mkfJxnF&#10;Y4F+3lJMNqT7wfMcVn9jqoDHGKX2D1k7BN2bQ7hLO91Rv/RuT9hM4TPdKuthaafVCwrOYpRRcq2e&#10;tfRoQ8aQlT7p86AQUod4DOuxIy8VzpvAmIKlv2sEHmuHMSuRQRyXrSr80uRui9Vk1lWowRDVYCgA&#10;t8hwT5DXoQAcByTFMs6jib1ERzDnPYUk61EmYzpoTOcyViUOuMUWYI9Knf0xWFGZ6uQphsZt6PSB&#10;Q0kQeOjtoOPj4CBTAGVhEeNhGdNSCFLC9w/JyhjHPEfAs7MqZqtFT57ZWiQ7VIZsHgztvqyR5EY2&#10;U11dastgTbsrwSpbLdtjne+MexqDhnkS7/BvoT+xJVbbMXdcWQ14fusuF+b13MI0j51EhjwJ9Sn4&#10;vKnPtN5nRj/l2mFgLo3Nfz4njQE8Ps5SMRftVsxli7laHtVYQmq/sFtDY2jRY+ja1NZCOmda6Nsl&#10;oF9SXcMz8Wyx3Ql/N9Q3KfSVR5e2gnlNTOKB+ZQ7xufPtdkkM8aQHpvDM29b+mY5jOnAGvraught&#10;KDcU2hfLEYusPH50zl2xMZ6rr4YY0v3A81qfg36IfdM5sL2pjxtgfqe+Hu059KvwYhhj+jSWdZ59&#10;qljci00UPpnU8VZZL1tNVJQWG2tiMVipMxYUbToOO2Nw6qTm0mJlzhyh7amCHXNaD5HSVcJnrt+m&#10;wmfOxwbMQ+qk18C6e7aGs0E/DO14tsrwHFMrxy3gyAw5n0NONHrJMs7p0UL8bqoj+I7cwCvFomv5&#10;nqHkHfMu1bn828c+9LDLwQ3weZY53dLZsa7Si8eNMcNBTU8foI+OyUkdgjnb4t6rOZAfxgM9w65L&#10;dghhe5DlGnqUMeez+Ew++9zH3rGbA9Ydp8iPNRg/NEp9gq1SuhAKai5EanEUXw5DNg/wiUkMpNgS&#10;C689uo+kWZw0Br6rxJYBz2Gxt9BydyVYdy2u5W5PSMeD+ZHuLBjzw0qxxsvQeuFqkJNc+0Kf5M7r&#10;syPJtzkuPv7I/lUdphbqMdbWPrbOubHPp3iAzmAMAvSrx79bKuZi7ijmah9zjeG5Q3uI1H4xD8fy&#10;RxZbme7WpV/SBXyt9O0SDOmGsWMtLfNhyJdZCo7ftchGgPlkKfpNFXDAMg/nYNyser1k3tbUARaY&#10;Q2M6sBQ+M82hT8H3pv3AGKTtQxd5T/+yxh81NiMN+ZTAc+ScHJli9RvHFgwMxSje66S2TtoPa9jt&#10;CasvfCKY6WXlXqyrJNYAz20xFENKrhbWZHcMQfyQUxGMgUUYMOqWfz9378gcPPdQ26ec1kNjLccQ&#10;LkGN5C6J0tr9hwxYZP3ZF8oceuY/9915ZNh6pj99Varzd87dI3kBOFgcfAKFOFigT1InjO/guzz6&#10;mLZY5svQkeLorbFko6dNMZakLO1CV7bAah9j6GP6Jw0iwrhNBYPHAn1AX7QavzkYX8aJQmg4EpdC&#10;JUVR3uNYo5/nfkgC8e8ppIZiKp/pDeoJrLD9Q3rkWKBf5RP4QW+V2riAR1eVJuUZ+yG/GLkY0hf8&#10;O5NNSwqnyHqq68e+y4p1dyX93XJHAXop7dcpaEvL9lht7E37RDx9iqygr+Oxz/EZvVjbSltK/aEp&#10;6IMhORkj+B+589rbh/g9XvuXwjNOLU5n950V6zimC/92/X5q51NfNdhuD/S1Za4o5qoXc/E5NWIu&#10;6+4kKJUT+iO1X8j31Dy88nz+d8bPFOxyHNfkzJctkZ4cQT9O2b8wL+Z06k5nGHR1K1iskcalOfB8&#10;Hn9o6ncsPtsUzP20EDIHPmDJvLVcMVXrOdEVzKFcHWjFahfjKzVo09hCIK9NBMbJ8mzPFNrFnZ05&#10;7eN0zEqew3oaTRqf0JahTSG0x1tQXiO5sSa+T2w3mR9r2O0Jqy58BgNeywhhSKxKY2msAXnb3Z62&#10;wnFQBCQrUbbpc5QYA8vRRAifpQ8DwUikW9ah1FBsCeTvUrIjykNpELgEtQq+zJ+heVSKRd75bm8A&#10;F5JXaftzZXgqEB2jZFdNcO5i5tpqSQSzWyf0BXYldcL4Dr7L89xQcrdRmGvpfCMwLGlTAH1gmUdD&#10;RdlaeOz5fY987IeFs1S2S8ftEKFPsHX8tBpHK2EOMv4UMOd+QpI31V9WmBfslm69Q2jt0P/0aym1&#10;dpn0pKZPkCZIvDAvrbLpSawFkKWh1dboiLEkmjXZEXbZhDhiKKEwlbCzYC1kt05k1LzbsBT6Px3n&#10;OcJCE4o2qZ5grub4jB6YI1Z5aqnL6TdLDgMf7fJHv2T2P9IkXC5ffKJchwPx4Vi/s9vB+jz0l2XO&#10;0W/xfGIeMPdiP5X/zy7P0vG26Bz6xCo7AcVcr+bqqR4KfVESc3lODLMkxVNoI22N7VdO/sgSY/HZ&#10;fA++ydhi17n5siXou0v3PrT7yT29iOfn9+Z2gzHHGK8S/6gExjBdrJFDzpwag4LEWEHDUoAfg/lp&#10;LXryPKWnLlkKLV49HcNzpgs/6Neax27HeiQH9AI/2BNsYjq3SuZNjCUnj2yldi0HfgffMi3cQslz&#10;0J7YlsyRnjwwpHcZ79KT1dZIbuEzHZ+17PaEv/DgKfvXq4KJ9AuPfebk6nfrJkZwYNhm/ca//jdO&#10;/vJf/NH9366Xj/yL/GIJk+rTd390/64+v/AvP7N/lc+fvfSdwfYTqF38B7/oFgScOcvW9D//b39+&#10;8jO3ntu/mwfj8gv/8rMnf/Tslf3fvAKB0y+88x/t3x02ON8f/NI/zp6DU/z5f/uvu7sukb0twLN/&#10;+mtf2LW7BsjCb/7bf3Xyk6//H05+8q/9xP5vy7jpv/vx3WfmtvGF7/6pyRDTBzgav/P07+//5hX4&#10;nC+8/59k6VHa+Wu/99X9uzyevfq8OUmB83L/qc5M20ti5Asf+NSkvrE45vQ334GeQA/F/R8CzZIx&#10;5pgby7xjXHFIaAu/mzrx9CO2oYbNe/hf/5opSMDp/6tnbty/qwttsRZP0GXIYkqNcTtkuFv7f/qb&#10;f3vX3//xv/zn/d8eDyRwkaFWc3krECRiE2rYRWQRvWW9t30p0Pef/to/278rBz2EHWF3Tm5AOcZ/&#10;/H//s0kvI8fsFLF+LwkUbGU8/tjVf/6//tNJH/uxP/otU/voF5JuHMmZ6msSHLUSCvg4lkRj6zgL&#10;mSD2zYXxq3nkZQoxsyfxz/xKdQRjRt954745Ln79ktkfwM9kZ0htvR5ip9wcRjgOzeOj/fenbbcW&#10;y4G+QveW+DzoRPywIRhvz7Fzv/nvfnvXf7m89PL3dnHVt/6fZ3Y5E/oi9cn/6T/4xdM4wL7bL+Un&#10;X/8Tppjrz1787snfPfWbclHMNQz9XSPmQl9yLLMlp8G/9cgJvlKqA5BxZH0OCsm50D765I+fvfKq&#10;fmmtb5eCMQw/Vr1N/oldcH/87FOjcyDMNXLFlrxhKciDVWYBHfvB//kf7t/ZQZ9wSsOQzmHBwd//&#10;6b/nzh0wj8fswxi5MjIH+UZ8yByf4M9e+q57UQzziLggXUCHXvq1U7+YeVoDdO0XjH2Jz41uwK6k&#10;Ngv94C0WpvCsfE8uf/kv/ejORuSC3keXDsUQzBWPnxH4td/7DVNsQv4Df+OPTnUIdQLkJrVHj/3v&#10;X6g27msCebL4ZoD9+eVK+ccarKrwycRD6aNA0olUk2/9p2d2jiuJgjOvu2G1kxOn6Tf/7W/v383z&#10;rr/195oZaSa6J7AaIjhjJUKAQcMpYSxz4N8xznMJNpQrwTMKfMgpwkj8wzvevX93uDD3MAY4LTXl&#10;EMf8uuuuO7n1dBzWogRT0EM4arWfHfg8dBuJpJ2zeRqclvQDv/ujpw4E/ZoDDiD9P+dwIO844Thy&#10;Q0Uia/GfdhL8WZwL5I/fyV3NHhbLpEUZ9A33f0z1M+2y6FqgfWnfhACcRJQX2mJJxALjin5Gz8Vz&#10;NiRp7/nZd+7/pgwcb0uygv6oEcCMYWnLFDXG7RjA7pLEw47+X6dzbSxxcEigfx5+/z9x76o5FPAJ&#10;fvnUN8cvqGkXsYVb8QnSxEYNkCF0d1hZ7/UJiGWsPjpj+jO3nctKHo4l5NGdFBX4cwpsmrUolf77&#10;YM/+7t/8O/u/KYfCqmUhx/vveI8pYWPln5/KlyWxQMKn5cKBx/d+RSkhydZKxvFNPPdWIn+/8+9/&#10;f+dH11qUSeyArszRk8Sl+Kf0jxc+g6KVZ0ESsQMLmrDtVoiXx3ywkqTqr5z231DcMUYcV6U+Scg3&#10;1MrzMH8tMRdjUiPmsiZ3aedSMVfOQsslYy5yRxYdC4x3rq28Fif9H7uxDDoA2/WF938qa2cUbSvN&#10;t4UYvZW+3TKMIXqBDRFTto3/h065+a/9RDX9MQTz5cIjH8vWKYHgD5XYjgBF/SF9wfy1FqkAWf2F&#10;xz5rmsf0MbJcM4+Nb5SjZ2ivZyEgskpBLtUnQS8xRrXAxpfqhYA1hzcH/oPF3tBf9HVOTn5oMRPQ&#10;tzyDt2AdwG9M/YYpgr+BvKa/R1vm8o1bxlP4JGbquYBkjut+cMr+dROYFENHXHLEBc4HRwbymn9j&#10;mXi1QakjhEHpcVkviYQYEjM1ldgcbJm3TLDLP/+rZqWdC+2gPaXguJcqqQDzhe3lOA254NBzKTH9&#10;dPb0h3nH7yPMU8cKM+4YsbnkzlYI84pnx1iF17u+MCo1L8gcOx0wmGd/7PWvmrtnrrfdpZJLrI/i&#10;Z19SD/GcrDinHziGx/PsHIlkCXDpe45Hw+kIcsDRcow9jj59MwRywO4CTxGAz0Rerf1LX9z39nsG&#10;v5PPQm4JMNM201b0TU5QUEO/lSR6YqaSSRYYY9pT0ybQz5YjLvn+GkHZGNz3WArtY570tO2HAvOB&#10;u71668weID/33fne3Z/HwLH6BLvn3RfY4mdfg0+AbaY/zt746r4Yg8IkxUwL6D2OIeJYsCEdyNiT&#10;4B76XIvu5MoL+tcLz8/RZzXnAO2hXRZaxllg6Sf6naNRW9ouaxw6RGs/ACg2WheMpaB/PnI6n71z&#10;jH7Cd8sdP4pZtY5NRkdZjtWN4XktSVq+i+Ntx/q71Beu4dfxLLn+vwfFXMMxV25bee4lYy6PPeL5&#10;pmwl8wGZIIaLYexJhg/9zhAlfcN3tJz3hwZ9zUKLOVmmP8ld1vQ/kCU2WXiujUDGkLXcOZXDlA3h&#10;2M7cZ7faQaBvL5zaw5rPE8jNW+DXPXr6nDlt4Nn43FTWodT+jVFDZ0Irf4z5w3G6FntDOzg6lr63&#10;5ORrxgO1/A2vnd4S1hygRaZ60bzwae2kNfPNT/x6t8HD8OBY54LwY5haUapw6Tccv9pJRPoJQ21R&#10;tFZaOBhLglGxJnt6gxOE816bLegjTzLE43BYQXZxmEqSfiVFPeTv2uKTG3ZJ8J1zdKqXhrC2tVS/&#10;MVdrLeio4dzWTKgFPHOstc0sdVhrjtuxwnwgeEe2LYHuWiEQI0FZ21dZM1Z/cwla+QQ1CiatydXn&#10;pX4AcQS2FbuJLI8VfdHp1iC/RFdbE8e5WP1BnpdkSysoLlO8zqWVTMTgi4z5WXPUTE7NYS1kMKfG&#10;5jfjTN/m2gBsHzsScvuJz7//rnuLfOkheJb7v/wp13jlyDT9yzGhU4udaviepX6d1f/3QF94iooW&#10;ajyHYq5hSn2eYCtZmMQCKRZPpfqH/qOYY22nt29oE1eL9NC3hwZygj8wZ0OY58QH7Nz1+iPMvd1i&#10;sonCzhjIF7bD4ntZoD1Dxc9c+8DuOcviO54HvZFra72gAxnjOeZkCNnE1g99Fn2EXmpRVIRSnUX7&#10;Wm/g6RFLMgdr5uRL/Y3a7Vkz1ngA2W4lD16aFz5LgqY1gVLmIu1e5CrpQOvJVaLMWisF2tai+Nna&#10;wViKkkCoF63mM3M4dejWBnrG4wS2kgPk1hO8jWHVbRaQWZIu1rmzpkCzRNdakw8WrHqDMaAtLbnj&#10;k+9xzfcW4yauzRFLAngtIC/M17vefO00iGODJAwFwDVDAaWFL+bZ+dEbi0/Qyg8I4Ad4VuZ7+7nl&#10;4hRrm1rNwYA1Xm69+xS8uqFnMshaMAbGkjsfuRN9LFFL3yJ3nMSS9vNuN/jpjyV5zWf1OEWAMWNH&#10;pkcH8JzswIiPvn3mhWvPOiUr/B7+Xo1n8+aNascqcyjm2nbM1TIXQn/QL6neyMHTN167LF4NcyKn&#10;AAroOo5HDScEDuk+dAMLbIK9YGw9fpBXzjzQ5qHiJ/CMFH7jec2zYUMtOru3rgaLHkS/cBdsABt4&#10;5bmnR3U9/dIq9xLjzXn09MfoY3zG2naRvm2Rk/fGJvQlfdoyJlgbFt+M8SJGWRvNC59eIV0bLYPv&#10;FAQQQbTQYzeqNRhppaSGwEB/4jSAHTLUVujHqeNMto7nOLTetEjooIfQR2unRJZ5Ru+K7yFwstF9&#10;teWgdsDJXKGtXpn1zI0WuyoDVkeM528dFK0tSQzW3VpBt7caN3EN5gm7QKeOcFsaZIYELzJz7AVw&#10;b6K5Jy18XI+vvQRXPv31/as8avrDAeTEm8gFq9/ZOpFkLZYx95iDrbDORfqnx2Jca7sYr94LRq1z&#10;izbGCRl03xef+EozHYjskD/oaWfwaXucxNDCp/KczEMft4hV5lDMte2YC73B4gfaUwP6pPTEEIvO&#10;RadwPHfJ94nXgrysYREndpTruZYorrQ4IQ29gc5ATnrraqj9TDxPrQU/OVgXsSzhjwGxB35ZDd8j&#10;+BitcvLWPgVs0aHWCKaw5AqQC+R8bXQ56vYQ6LkTAIVBwjAX7kLqMbloV87qRvqpdRJ+DOab986x&#10;pQ1yLygUcL/ummlRmMAAc0zTmrkBA386B0vBiCMLHqcjOBmtdR5tw+EoCSxw5kLxopTcIhrfVZIA&#10;ziE3SdFL16JPSaJZaCHDKbRrbGVqTGvHWYzD2Dx5KuMkmJZOIhCcojO4P/HYi50xa/fTa9nFlC34&#10;BF7/Pujskjt4sS98dw1fAD2Qc5IB39MjUYMu4h6hXNjV0bJN1vbg9/TSYTn+yFI2Fhm2Ll5Al1Bc&#10;SuGzai3YYWyQHX6W9jmwvTwTc6z0uQLIaat4GX3FMbI5beX7W/vjOSjmsrOWmKu0X2gXfYI81Grj&#10;XIKZ7+kR+x07zA10J/I9F2fWIsQpzKmW+iAHnh+9xvOXwPMsVcBNqfFMSz0PtjHnOoul/LGY0hiE&#10;ud/Kx4hhPuQcW08bOOJ6Df7GUuQWPvF/W16/WELzwqc4LDD8Q6s4UALXjPVPr8KwYdCuBXrjRxMA&#10;beaOBhSrEqHi0MhNeDD3KQYEh7sntAvniOLIXGBBO2+76Zbd0WMld2yMgTM85KTxvRx70nMBzFgi&#10;JThfa9G1S8NYDa24p584ym7XTw3mivDBOJHgzzk+zwtjzd1U2PagM2TfxTGCfuQ4zhx/GNuGnOAH&#10;tFgcgOyTYB6zacd2t+6WwJfk/q507JgjFBKXsrH4SNYdHDknyvCcwVaF11MEO4Nvyhxea2KMZ8Hu&#10;Pnv1+VOf+1QfvPy9Wb8bgk3laEd8qtb2lHaOFaNCnNI6IepBMZeNNcVc9EXIHU2NXWs7CfRHuqgz&#10;2EnFfsvAnAg2YU6+c4n1KouriFnXptOA+Yhs7J5/xo8EZIP4awn9lgvPEHxj5CxH5pE9nmlJ+05b&#10;h050Yd6EnMeaFkTE/ZyTk+/lY8TQl7/y+KXd/E5h/u507kI+7ppgkWGO3vNe2dYDFT6FC5QEAROs&#10;dXIHULKcsR9z9sbXrzYwFaIVqVE/c/2p093Rucgh1i0BAoOeDkfcT72/OyXuD+mtceJ+WnrMhI0w&#10;dvGOJ5KyUyAHQRbYEUiQDWv3R4RYkiF/uLcfQOB89Tvf3r2WTdsWa4v9chMxAea5dyX6oceSQ743&#10;LDnOaZ9vzb4r5spjTTEXrEXWQ7/ITq4Txmfnz3z326cy9NLuvsshuAOUBQTAKR6M5dbj1FS3wdbj&#10;ry09U6y3t6Qf1uxHxW1bo61emnMfe8f+1TjIS49rOLyo8CmEEEIIIYQQQojVw+46yz2tsNZ7h4QQ&#10;QgghhFgbFIVz7uVmYeGaC8Y/sv9TCCGEEEIIIYQQYrVwdJoFdtdwXJkQQgghhBBinnSX7hBbuDZQ&#10;hU8hhBBCCCGEEEKsGlafc+eYBd3RJIQQQgghRD5zV0rgW99/14X9u/WiwqcQQgghhBBCCCFWjbXo&#10;Cff87M/tXwkhhBBCCCHm4E7ZKe556zs3sbBQhU8hhBBCCCGEEEKsmsf+8Lf2r/Lg+K21H8ElhBBC&#10;CCHEmnhmovB5040/fnLhznv279aNCp9CCCGEEEIIIYRYLVee+9bssVsp3D0khBBCCCGEyAe/e4wH&#10;3/Xh/av1o8KnEEIIIYQQQgghVsvlp+zH3KrwKYQQQgghRD5Tx9ze8Ya3nJy75Y37d+tHhU8hhBBC&#10;CCGEEEKskhe//z3z/Z4UPbdw95AQQgghhBBr4cmR3Z741Q++ezu7PUGFTyGEEEIIIYQQQqwSa9ET&#10;zr9Zuz2FEEIIIYSwMOZ3X3j7eze3qFCFTyGEEEIIIYQQQqwSa+Hzpht/fFPHcAkhhBBCCLE0nLIy&#10;dNQtfvU9P/tz+3fbQYVPIYQQQgghhBBCrA6SL1N3DQ1x9wYTM0IIIYQQQizJN//DH+9fvcLuiNt3&#10;beuI24AKn0IIIYQQQgghhFgdj/7hb+1f5cP9nkIIIYQQQoh8hvxujrjlNJUtosKnEEIIIYQQQggh&#10;VgXHbQ2tPJ/ijje8ZXP3DwkhhBBCCLEkQ6esbPWI24AKn0IIIYQQQgghhFgVFD0pflo4f+7O/Ssh&#10;hBBCCCFEDuluzy0fcRtQ4VMIIYQQQgghhBCrwnrMLcdwseNTCCGEEEIIkccL3/nTk8tXvrF/d437&#10;77qw2SNuAyp8CiGEEEIIIYQQYjUMHbc1xx1v+On9KyGEEEIIIUQOl554dP/qGiwkPIQ781X4FEII&#10;IYQQQgghxGpIV53ncPeG7yASQgghhBCiN1ee+9ar/G52eT747m0fcRtQ4VMIIYQQQgghhBCrwVr4&#10;vPXsLZs/jksIIYQQQoie/Mrjl/avrnHxfR/f3e95CKjwKYQQQgghhBBCiFVA0fPF739v/y6Pe7Tb&#10;UwghhBBCiGw44ja+WuLBd314t5jwUFDhUwghhBBCCCGEEKvg8lP2Y27v+Km37F8JIYQQQgixbShI&#10;cgwtPy345p/88ckXv/GV/buT3Z2eh3CvZ8x1Pzhl/1oIIYQQQgghhBBiEV74zp+enP/sB/bv8iBJ&#10;wwp1IYQQQgghtsyjf/hbJ4+d/uATx+DvXrjznipXO1BUvXDpgR+esMIuz8c+9PDu9SGhHZ9CCCGE&#10;EEIIIYRYHBI9Vu54w0/vXwkhhBBCCLFNHvyNz51cfPzSa4qewFUQ93z+g+Z78FModt7/5V/6YdGT&#10;QuqlCw/tXh8aKnwKIYQQQgghhBBicazJnDOv+ysnd7xBx9wKIYQQQojtwtGzc34wxUqKo+wK9UBB&#10;lZ2eobCKH33xfR/f/XmIqPAphBBCCCGEEEKIRSHZE1af53LuljftXwkhhBBCCLFNLMVMdoVSALXA&#10;8bbsGOVPoNjJTk+OuT1UVPgUQgghhBBCCCHEYlDwvPTEo/t3+Zy75Y37V0IIIYQQQmyTK899a/8q&#10;DxYM5hY/KarGd3oeQ9ETVPgUQgghhBBCCCHEYnC359B9RnO8ZNwhKoQQQgghxCEQip9jJ6bsjrZ9&#10;5IHdDtFjK3rCdT84Zf9aCCGEEEIIIYQQohuWFespJG8uf/RLB3s3kRBCCCGEOHzOfewd+1d2brrx&#10;x0/u/tmfO7ltX8yk4PnNP/k3u3tDY46p6AkqfAohhBBCCCGEEKIrJGU43pbCZwkkey7cec/J+XNv&#10;3/+NEEIIIYQQ24Gdmdbjbi1Q7KToeUyLBVX4FEIIIYQQQgghRDNCIueZq8+dXP3On548efr+2dPX&#10;NaEAyp2f525+4+71rTfdop2gQgghhBBi9eArU/xswX1vf+9ukeCxocKnEEIIIYQQQgghqsHRtaU7&#10;OWtDUZSC6IPv+vD+b4QQQgghhFgH3MX56B/+1v5dOezy/MhdF3Y+8DHyI/s/hRBCCCGEEEIIIYr5&#10;5n949Z1Ca4CV9NoBKoQQQggh1sj9d13Y/ZT6q2Gh32Mfevhoi56gHZ9CCCGEEEIIIYSoAnd3nv/s&#10;B/bv1gUJIFa/CyGEEEIIsUY89+BTLL3jp95ycscbfvr05y37vz1uVPgUQgghhBBCCCFEFdhZ+cUn&#10;vrJ/tx7OvO6Gk4vv+/j+nRBCCCGEEOvlxe9/b3eKCvfic09+Cjs7d3fc3/zGo97ZOYYKn0IIIYQQ&#10;QgghhBBCCCGEEEKIzaM7PoUQQgghhBBCCCGEEEIIIYQQm0eFTyGEEEIIIYQQQgghhBBCCCHE5lHh&#10;UwghhBBCCCGEEEIIIYQQQgixeVT4FEIIIYQQQgghhBBCCCGEEEJsHhU+hRBCCCGEEEIIIYQQQggh&#10;hBCbR4VPIYQQQgghhBBCCCGEEEIIIcTmUeFTCCGEEEIIIYQQQgghhBBCCLF5VPgUQgghhBBCCCGE&#10;EEIIIYQQQmyck5P/HyR3j7E7pqG1AAAAAElFTkSuQmCCUEsDBBQABgAIAAAAIQA1D1fP4QAAAAsB&#10;AAAPAAAAZHJzL2Rvd25yZXYueG1sTI/BasMwEETvhf6D2EJviWS3MY5jOYTQ9hQKTQqlt421sU0s&#10;yViK7fx9lVNzXPYx8yZfT7plA/WusUZCNBfAyJRWNaaS8H14n6XAnEejsLWGJFzJwbp4fMgxU3Y0&#10;XzTsfcVCiHEZSqi97zLOXVmTRje3HZnwO9leow9nX3HV4xjCdctjIRKusTGhocaOtjWV5/1FS/gY&#10;cdy8RG/D7nzaXn8Pi8+fXURSPj9NmxUwT5P/h+GmH9ShCE5HezHKsVbCbCFeAyohWYZNN0CINAF2&#10;lBCnsQBe5Px+Q/EH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ZDmYcrwDAABYCgAADgAAAAAAAAAAAAAAAAA6AgAAZHJzL2Uyb0RvYy54bWxQSwEC&#10;LQAKAAAAAAAAACEAxIBvFGJ0AABidAAAFAAAAAAAAAAAAAAAAAAiBgAAZHJzL21lZGlhL2ltYWdl&#10;MS5wbmdQSwECLQAKAAAAAAAAACEA2Saz5zacAAA2nAAAFAAAAAAAAAAAAAAAAAC2egAAZHJzL21l&#10;ZGlhL2ltYWdlMi5wbmdQSwECLQAUAAYACAAAACEANQ9Xz+EAAAALAQAADwAAAAAAAAAAAAAAAAAe&#10;FwEAZHJzL2Rvd25yZXYueG1sUEsBAi0AFAAGAAgAAAAhAC5s8ADFAAAApQEAABkAAAAAAAAAAAAA&#10;AAAALBgBAGRycy9fcmVscy9lMm9Eb2MueG1sLnJlbHNQSwUGAAAAAAcABwC+AQAAKBk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10477;top:6000;width:51727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<v:textbox>
                  <w:txbxContent>
                    <w:p w14:paraId="3D8B9AE6" w14:textId="77777777" w:rsidR="00087D49" w:rsidRDefault="00147971" w:rsidP="00147971">
                      <w:pPr>
                        <w:jc w:val="center"/>
                        <w:rPr>
                          <w:rFonts w:ascii="Arial" w:hAnsi="Arial" w:cs="Arial"/>
                          <w:i/>
                          <w:color w:val="006600"/>
                          <w:sz w:val="17"/>
                          <w:szCs w:val="17"/>
                        </w:rPr>
                      </w:pPr>
                      <w:r w:rsidRPr="00D25853">
                        <w:rPr>
                          <w:rFonts w:ascii="Arial" w:hAnsi="Arial" w:cs="Arial"/>
                          <w:b/>
                          <w:i/>
                          <w:color w:val="006600"/>
                          <w:sz w:val="17"/>
                          <w:szCs w:val="17"/>
                        </w:rPr>
                        <w:t xml:space="preserve">President </w:t>
                      </w:r>
                      <w:r w:rsidRPr="00D25853">
                        <w:rPr>
                          <w:rFonts w:ascii="Arial" w:hAnsi="Arial" w:cs="Arial"/>
                          <w:i/>
                          <w:color w:val="006600"/>
                          <w:sz w:val="17"/>
                          <w:szCs w:val="17"/>
                        </w:rPr>
                        <w:t>Lord Hoffman</w:t>
                      </w:r>
                      <w:r w:rsidR="00D235CC">
                        <w:rPr>
                          <w:rFonts w:ascii="Arial" w:hAnsi="Arial" w:cs="Arial"/>
                          <w:i/>
                          <w:color w:val="006600"/>
                          <w:sz w:val="17"/>
                          <w:szCs w:val="17"/>
                        </w:rPr>
                        <w:t>n</w:t>
                      </w:r>
                      <w:r w:rsidRPr="00D25853">
                        <w:rPr>
                          <w:rFonts w:ascii="Arial" w:hAnsi="Arial" w:cs="Arial"/>
                          <w:i/>
                          <w:color w:val="006600"/>
                          <w:sz w:val="17"/>
                          <w:szCs w:val="17"/>
                        </w:rPr>
                        <w:t xml:space="preserve"> </w:t>
                      </w:r>
                      <w:r w:rsidRPr="00D25853">
                        <w:rPr>
                          <w:rFonts w:ascii="Arial" w:hAnsi="Arial" w:cs="Arial"/>
                          <w:b/>
                          <w:i/>
                          <w:color w:val="006600"/>
                          <w:sz w:val="17"/>
                          <w:szCs w:val="17"/>
                        </w:rPr>
                        <w:t xml:space="preserve">Vice-President </w:t>
                      </w:r>
                      <w:r w:rsidRPr="00D25853">
                        <w:rPr>
                          <w:rFonts w:ascii="Arial" w:hAnsi="Arial" w:cs="Arial"/>
                          <w:i/>
                          <w:color w:val="006600"/>
                          <w:sz w:val="17"/>
                          <w:szCs w:val="17"/>
                        </w:rPr>
                        <w:t xml:space="preserve">Martin </w:t>
                      </w:r>
                      <w:proofErr w:type="spellStart"/>
                      <w:r w:rsidRPr="00D25853">
                        <w:rPr>
                          <w:rFonts w:ascii="Arial" w:hAnsi="Arial" w:cs="Arial"/>
                          <w:i/>
                          <w:color w:val="006600"/>
                          <w:sz w:val="17"/>
                          <w:szCs w:val="17"/>
                        </w:rPr>
                        <w:t>Humphery</w:t>
                      </w:r>
                      <w:proofErr w:type="spellEnd"/>
                      <w:r w:rsidRPr="00D25853">
                        <w:rPr>
                          <w:rFonts w:ascii="Arial" w:hAnsi="Arial" w:cs="Arial"/>
                          <w:b/>
                          <w:i/>
                          <w:color w:val="006600"/>
                          <w:sz w:val="17"/>
                          <w:szCs w:val="17"/>
                        </w:rPr>
                        <w:t xml:space="preserve"> Chair </w:t>
                      </w:r>
                      <w:r w:rsidRPr="00D25853">
                        <w:rPr>
                          <w:rFonts w:ascii="Arial" w:hAnsi="Arial" w:cs="Arial"/>
                          <w:i/>
                          <w:color w:val="006600"/>
                          <w:sz w:val="17"/>
                          <w:szCs w:val="17"/>
                        </w:rPr>
                        <w:t>Marc Hutchinson</w:t>
                      </w:r>
                      <w:r w:rsidR="00780736">
                        <w:rPr>
                          <w:rFonts w:ascii="Arial" w:hAnsi="Arial" w:cs="Arial"/>
                          <w:i/>
                          <w:color w:val="006600"/>
                          <w:sz w:val="17"/>
                          <w:szCs w:val="17"/>
                        </w:rPr>
                        <w:t xml:space="preserve">               </w:t>
                      </w:r>
                      <w:r w:rsidR="005E535D" w:rsidRPr="00D25853">
                        <w:rPr>
                          <w:rFonts w:ascii="Arial" w:hAnsi="Arial" w:cs="Arial"/>
                          <w:i/>
                          <w:color w:val="006600"/>
                          <w:sz w:val="17"/>
                          <w:szCs w:val="17"/>
                        </w:rPr>
                        <w:t xml:space="preserve"> </w:t>
                      </w:r>
                      <w:r w:rsidR="00D74588">
                        <w:rPr>
                          <w:rFonts w:ascii="Arial" w:hAnsi="Arial" w:cs="Arial"/>
                          <w:i/>
                          <w:color w:val="006600"/>
                          <w:sz w:val="17"/>
                          <w:szCs w:val="17"/>
                        </w:rPr>
                        <w:t xml:space="preserve">                  </w:t>
                      </w:r>
                      <w:r w:rsidR="006B7454" w:rsidRPr="00780736">
                        <w:rPr>
                          <w:rFonts w:ascii="Arial" w:hAnsi="Arial" w:cs="Arial"/>
                          <w:b/>
                          <w:i/>
                          <w:color w:val="006600"/>
                          <w:sz w:val="17"/>
                          <w:szCs w:val="17"/>
                        </w:rPr>
                        <w:t>Patrons</w:t>
                      </w:r>
                      <w:r w:rsidR="00780736">
                        <w:rPr>
                          <w:rFonts w:ascii="Arial" w:hAnsi="Arial" w:cs="Arial"/>
                          <w:i/>
                          <w:color w:val="006600"/>
                          <w:sz w:val="17"/>
                          <w:szCs w:val="17"/>
                        </w:rPr>
                        <w:t xml:space="preserve"> L</w:t>
                      </w:r>
                      <w:r w:rsidR="009D014B">
                        <w:rPr>
                          <w:rFonts w:ascii="Arial" w:hAnsi="Arial" w:cs="Arial"/>
                          <w:i/>
                          <w:color w:val="006600"/>
                          <w:sz w:val="17"/>
                          <w:szCs w:val="17"/>
                        </w:rPr>
                        <w:t xml:space="preserve">ord </w:t>
                      </w:r>
                      <w:proofErr w:type="gramStart"/>
                      <w:r w:rsidR="009D014B">
                        <w:rPr>
                          <w:rFonts w:ascii="Arial" w:hAnsi="Arial" w:cs="Arial"/>
                          <w:i/>
                          <w:color w:val="006600"/>
                          <w:sz w:val="17"/>
                          <w:szCs w:val="17"/>
                        </w:rPr>
                        <w:t>Bragg  L</w:t>
                      </w:r>
                      <w:r w:rsidR="006B7454">
                        <w:rPr>
                          <w:rFonts w:ascii="Arial" w:hAnsi="Arial" w:cs="Arial"/>
                          <w:i/>
                          <w:color w:val="006600"/>
                          <w:sz w:val="17"/>
                          <w:szCs w:val="17"/>
                        </w:rPr>
                        <w:t>ady</w:t>
                      </w:r>
                      <w:proofErr w:type="gramEnd"/>
                      <w:r w:rsidR="00780736">
                        <w:rPr>
                          <w:rFonts w:ascii="Arial" w:hAnsi="Arial" w:cs="Arial"/>
                          <w:i/>
                          <w:color w:val="006600"/>
                          <w:sz w:val="17"/>
                          <w:szCs w:val="17"/>
                        </w:rPr>
                        <w:t xml:space="preserve"> </w:t>
                      </w:r>
                      <w:r w:rsidR="006B7454">
                        <w:rPr>
                          <w:rFonts w:ascii="Arial" w:hAnsi="Arial" w:cs="Arial"/>
                          <w:i/>
                          <w:color w:val="006600"/>
                          <w:sz w:val="17"/>
                          <w:szCs w:val="17"/>
                        </w:rPr>
                        <w:t>Hopkins</w:t>
                      </w:r>
                      <w:r w:rsidR="00C976E6">
                        <w:rPr>
                          <w:rFonts w:ascii="Arial" w:hAnsi="Arial" w:cs="Arial"/>
                          <w:i/>
                          <w:color w:val="006600"/>
                          <w:sz w:val="17"/>
                          <w:szCs w:val="17"/>
                        </w:rPr>
                        <w:t xml:space="preserve">  Sir Simon </w:t>
                      </w:r>
                      <w:r w:rsidRPr="00D25853">
                        <w:rPr>
                          <w:rFonts w:ascii="Arial" w:hAnsi="Arial" w:cs="Arial"/>
                          <w:i/>
                          <w:color w:val="006600"/>
                          <w:sz w:val="17"/>
                          <w:szCs w:val="17"/>
                        </w:rPr>
                        <w:t>Jenkins</w:t>
                      </w:r>
                      <w:r w:rsidR="00C976E6">
                        <w:rPr>
                          <w:rFonts w:ascii="Arial" w:hAnsi="Arial" w:cs="Arial"/>
                          <w:i/>
                          <w:color w:val="006600"/>
                          <w:sz w:val="17"/>
                          <w:szCs w:val="17"/>
                        </w:rPr>
                        <w:t xml:space="preserve">  Bill </w:t>
                      </w:r>
                      <w:proofErr w:type="spellStart"/>
                      <w:r w:rsidR="00C976E6">
                        <w:rPr>
                          <w:rFonts w:ascii="Arial" w:hAnsi="Arial" w:cs="Arial"/>
                          <w:i/>
                          <w:color w:val="006600"/>
                          <w:sz w:val="17"/>
                          <w:szCs w:val="17"/>
                        </w:rPr>
                        <w:t>Oddie</w:t>
                      </w:r>
                      <w:proofErr w:type="spellEnd"/>
                      <w:r w:rsidR="00C976E6">
                        <w:rPr>
                          <w:rFonts w:ascii="Arial" w:hAnsi="Arial" w:cs="Arial"/>
                          <w:i/>
                          <w:color w:val="006600"/>
                          <w:sz w:val="17"/>
                          <w:szCs w:val="17"/>
                        </w:rPr>
                        <w:t xml:space="preserve"> OBE  Tom Oliver  Sir John </w:t>
                      </w:r>
                      <w:proofErr w:type="spellStart"/>
                      <w:r w:rsidR="00C976E6">
                        <w:rPr>
                          <w:rFonts w:ascii="Arial" w:hAnsi="Arial" w:cs="Arial"/>
                          <w:i/>
                          <w:color w:val="006600"/>
                          <w:sz w:val="17"/>
                          <w:szCs w:val="17"/>
                        </w:rPr>
                        <w:t>Tusa</w:t>
                      </w:r>
                      <w:proofErr w:type="spellEnd"/>
                    </w:p>
                    <w:p w14:paraId="2FC24A10" w14:textId="77777777" w:rsidR="00147971" w:rsidRPr="00D25853" w:rsidRDefault="00780736" w:rsidP="00780736">
                      <w:pPr>
                        <w:rPr>
                          <w:rFonts w:ascii="Arial" w:hAnsi="Arial" w:cs="Arial"/>
                          <w:i/>
                          <w:color w:val="00660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6600"/>
                          <w:sz w:val="17"/>
                          <w:szCs w:val="17"/>
                        </w:rPr>
                        <w:t xml:space="preserve">                                                           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8" type="#_x0000_t75" style="position:absolute;width:9645;height:11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vrLwgAAANsAAAAPAAAAZHJzL2Rvd25yZXYueG1sRE/dasIw&#10;FL4XfIdwBO9s6sZ0dEaRgTChE6x7gLPmrC1rTroka7u3XwTBu/Px/Z7NbjSt6Mn5xrKCZZKCIC6t&#10;brhS8HE5LJ5B+ICssbVMCv7Iw247nWww03bgM/VFqEQMYZ+hgjqELpPSlzUZ9IntiCP3ZZ3BEKGr&#10;pHY4xHDTyoc0XUmDDceGGjt6ran8Ln6NAvf+ePjp81N5PK8/g8OnquvzvVLz2bh/ARFoDHfxzf2m&#10;4/wlXH+JB8jtPwAAAP//AwBQSwECLQAUAAYACAAAACEA2+H2y+4AAACFAQAAEwAAAAAAAAAAAAAA&#10;AAAAAAAAW0NvbnRlbnRfVHlwZXNdLnhtbFBLAQItABQABgAIAAAAIQBa9CxbvwAAABUBAAALAAAA&#10;AAAAAAAAAAAAAB8BAABfcmVscy8ucmVsc1BLAQItABQABgAIAAAAIQDZDvrLwgAAANsAAAAPAAAA&#10;AAAAAAAAAAAAAAcCAABkcnMvZG93bnJldi54bWxQSwUGAAAAAAMAAwC3AAAA9gIAAAAA&#10;">
                <v:imagedata r:id="rId3" o:title=""/>
              </v:shape>
              <v:shape id="Picture 12" o:spid="_x0000_s1029" type="#_x0000_t75" style="position:absolute;left:9334;top:95;width:53734;height:5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qzMwgAAANsAAAAPAAAAZHJzL2Rvd25yZXYueG1sRI9Bi8Iw&#10;EIXvwv6HMMLeNLUHka5RVBDU01r9AbPN2BabSbZJtbu/3giCtxnem/e9mS9704gbtb62rGAyTkAQ&#10;F1bXXCo4n7ajGQgfkDU2lknBH3lYLj4Gc8y0vfORbnkoRQxhn6GCKgSXSemLigz6sXXEUbvY1mCI&#10;a1tK3eI9hptGpkkylQZrjoQKHW0qKq55ZyLkZ79zl5Pc/+Zr953+N9QfDp1Sn8N+9QUiUB/e5tf1&#10;Tsf6KTx/iQPIxQMAAP//AwBQSwECLQAUAAYACAAAACEA2+H2y+4AAACFAQAAEwAAAAAAAAAAAAAA&#10;AAAAAAAAW0NvbnRlbnRfVHlwZXNdLnhtbFBLAQItABQABgAIAAAAIQBa9CxbvwAAABUBAAALAAAA&#10;AAAAAAAAAAAAAB8BAABfcmVscy8ucmVsc1BLAQItABQABgAIAAAAIQCvjqzMwgAAANsAAAAPAAAA&#10;AAAAAAAAAAAAAAcCAABkcnMvZG93bnJldi54bWxQSwUGAAAAAAMAAwC3AAAA9gIAAAAA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2729B"/>
    <w:multiLevelType w:val="hybridMultilevel"/>
    <w:tmpl w:val="260E33E8"/>
    <w:lvl w:ilvl="0" w:tplc="C56AEEFE">
      <w:start w:val="1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F8E"/>
    <w:rsid w:val="00013DDA"/>
    <w:rsid w:val="00032301"/>
    <w:rsid w:val="00087D49"/>
    <w:rsid w:val="000B2CBD"/>
    <w:rsid w:val="001106D3"/>
    <w:rsid w:val="00147971"/>
    <w:rsid w:val="0015057E"/>
    <w:rsid w:val="001708F1"/>
    <w:rsid w:val="001B3956"/>
    <w:rsid w:val="001F111A"/>
    <w:rsid w:val="001F7E4B"/>
    <w:rsid w:val="00226B72"/>
    <w:rsid w:val="00231397"/>
    <w:rsid w:val="002414EB"/>
    <w:rsid w:val="00253CFC"/>
    <w:rsid w:val="002551A9"/>
    <w:rsid w:val="002834AC"/>
    <w:rsid w:val="003578F1"/>
    <w:rsid w:val="0037190B"/>
    <w:rsid w:val="003958EF"/>
    <w:rsid w:val="003A1178"/>
    <w:rsid w:val="003A79B0"/>
    <w:rsid w:val="00411A4F"/>
    <w:rsid w:val="00451735"/>
    <w:rsid w:val="004542B7"/>
    <w:rsid w:val="0047698F"/>
    <w:rsid w:val="004D1594"/>
    <w:rsid w:val="004F18CF"/>
    <w:rsid w:val="005A0BC9"/>
    <w:rsid w:val="005B07B4"/>
    <w:rsid w:val="005B3C69"/>
    <w:rsid w:val="005E535D"/>
    <w:rsid w:val="005F1D72"/>
    <w:rsid w:val="0061360B"/>
    <w:rsid w:val="006464F8"/>
    <w:rsid w:val="00652BC3"/>
    <w:rsid w:val="00655FF9"/>
    <w:rsid w:val="0067128B"/>
    <w:rsid w:val="006B7454"/>
    <w:rsid w:val="006C1AA2"/>
    <w:rsid w:val="006E0A39"/>
    <w:rsid w:val="00703FDF"/>
    <w:rsid w:val="00726707"/>
    <w:rsid w:val="00734461"/>
    <w:rsid w:val="007433C2"/>
    <w:rsid w:val="00780736"/>
    <w:rsid w:val="007A0980"/>
    <w:rsid w:val="00802531"/>
    <w:rsid w:val="00811120"/>
    <w:rsid w:val="00816FD3"/>
    <w:rsid w:val="00853873"/>
    <w:rsid w:val="00864799"/>
    <w:rsid w:val="008B69E2"/>
    <w:rsid w:val="009251C2"/>
    <w:rsid w:val="00941CA9"/>
    <w:rsid w:val="00950FD2"/>
    <w:rsid w:val="009510A6"/>
    <w:rsid w:val="00957A92"/>
    <w:rsid w:val="009C0D1C"/>
    <w:rsid w:val="009D014B"/>
    <w:rsid w:val="00A03BCD"/>
    <w:rsid w:val="00A05570"/>
    <w:rsid w:val="00A13694"/>
    <w:rsid w:val="00A479BA"/>
    <w:rsid w:val="00AA660E"/>
    <w:rsid w:val="00AD5E9C"/>
    <w:rsid w:val="00AE5E7E"/>
    <w:rsid w:val="00B26B92"/>
    <w:rsid w:val="00B3189B"/>
    <w:rsid w:val="00B77527"/>
    <w:rsid w:val="00BA0C22"/>
    <w:rsid w:val="00C33BCC"/>
    <w:rsid w:val="00C408E2"/>
    <w:rsid w:val="00C46ED4"/>
    <w:rsid w:val="00C54C85"/>
    <w:rsid w:val="00C81D10"/>
    <w:rsid w:val="00C96D89"/>
    <w:rsid w:val="00C976E6"/>
    <w:rsid w:val="00CE1177"/>
    <w:rsid w:val="00D00158"/>
    <w:rsid w:val="00D235CC"/>
    <w:rsid w:val="00D25853"/>
    <w:rsid w:val="00D34798"/>
    <w:rsid w:val="00D3784E"/>
    <w:rsid w:val="00D74588"/>
    <w:rsid w:val="00DA649F"/>
    <w:rsid w:val="00DD1D7D"/>
    <w:rsid w:val="00DD3F8D"/>
    <w:rsid w:val="00DF22B3"/>
    <w:rsid w:val="00E21332"/>
    <w:rsid w:val="00E21F12"/>
    <w:rsid w:val="00E30AA0"/>
    <w:rsid w:val="00E57870"/>
    <w:rsid w:val="00E604E0"/>
    <w:rsid w:val="00E64043"/>
    <w:rsid w:val="00E84F8E"/>
    <w:rsid w:val="00EA0218"/>
    <w:rsid w:val="00EA73AB"/>
    <w:rsid w:val="00F8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C15D6FF"/>
  <w15:docId w15:val="{682010C7-20C3-43CD-8BB1-E9ECE837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AA66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60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A660E"/>
    <w:rPr>
      <w:sz w:val="24"/>
    </w:rPr>
  </w:style>
  <w:style w:type="paragraph" w:styleId="ListParagraph">
    <w:name w:val="List Paragraph"/>
    <w:basedOn w:val="Normal"/>
    <w:uiPriority w:val="34"/>
    <w:qFormat/>
    <w:rsid w:val="00454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%20Hutchinson\Downloads\H&amp;HS%20A4%20LH%20template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H&amp;HS A4 LH template 2017</Template>
  <TotalTime>21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Bear corp.</Company>
  <LinksUpToDate>false</LinksUpToDate>
  <CharactersWithSpaces>1584</CharactersWithSpaces>
  <SharedDoc>false</SharedDoc>
  <HLinks>
    <vt:vector size="12" baseType="variant">
      <vt:variant>
        <vt:i4>1114226</vt:i4>
      </vt:variant>
      <vt:variant>
        <vt:i4>1536</vt:i4>
      </vt:variant>
      <vt:variant>
        <vt:i4>1025</vt:i4>
      </vt:variant>
      <vt:variant>
        <vt:i4>1</vt:i4>
      </vt:variant>
      <vt:variant>
        <vt:lpwstr>:16_0317_HHS_letterhead_top.tif</vt:lpwstr>
      </vt:variant>
      <vt:variant>
        <vt:lpwstr/>
      </vt:variant>
      <vt:variant>
        <vt:i4>196722</vt:i4>
      </vt:variant>
      <vt:variant>
        <vt:i4>1588</vt:i4>
      </vt:variant>
      <vt:variant>
        <vt:i4>1026</vt:i4>
      </vt:variant>
      <vt:variant>
        <vt:i4>1</vt:i4>
      </vt:variant>
      <vt:variant>
        <vt:lpwstr>:16_0317_HHS_letterhead_bot.tif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 Hutchinson</dc:creator>
  <cp:lastModifiedBy>David Castle</cp:lastModifiedBy>
  <cp:revision>3</cp:revision>
  <cp:lastPrinted>2021-02-02T16:10:00Z</cp:lastPrinted>
  <dcterms:created xsi:type="dcterms:W3CDTF">2021-06-29T15:38:00Z</dcterms:created>
  <dcterms:modified xsi:type="dcterms:W3CDTF">2021-06-29T15:49:00Z</dcterms:modified>
</cp:coreProperties>
</file>