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63BC1" w:rsidP="00763BC1">
            <w:pPr>
              <w:rPr>
                <w:rFonts w:cs="Arial"/>
                <w:spacing w:val="-5"/>
              </w:rPr>
            </w:pPr>
            <w:r>
              <w:rPr>
                <w:rFonts w:cs="Arial"/>
                <w:spacing w:val="-5"/>
              </w:rPr>
              <w:t xml:space="preserve">50 Belsize Park Gardens, </w:t>
            </w:r>
            <w:r w:rsidRPr="00763BC1">
              <w:rPr>
                <w:rFonts w:cs="Arial"/>
                <w:spacing w:val="-5"/>
              </w:rPr>
              <w:t>London</w:t>
            </w:r>
            <w:r>
              <w:rPr>
                <w:rFonts w:cs="Arial"/>
                <w:spacing w:val="-5"/>
              </w:rPr>
              <w:t xml:space="preserve">, </w:t>
            </w:r>
            <w:r w:rsidRPr="00763BC1">
              <w:rPr>
                <w:rFonts w:cs="Arial"/>
                <w:spacing w:val="-5"/>
              </w:rPr>
              <w:t>NW3 4ND</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763BC1" w:rsidP="001C7124">
            <w:pPr>
              <w:rPr>
                <w:rFonts w:cs="Arial"/>
                <w:spacing w:val="-5"/>
              </w:rPr>
            </w:pPr>
            <w:r w:rsidRPr="00763BC1">
              <w:rPr>
                <w:rFonts w:cs="Arial"/>
                <w:spacing w:val="-5"/>
              </w:rPr>
              <w:t xml:space="preserve">Erection of side dormer extension and fenestration alterations on existing side dormer.  </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63BC1" w:rsidP="001C7124">
            <w:pPr>
              <w:rPr>
                <w:rFonts w:cs="Arial"/>
                <w:spacing w:val="-5"/>
              </w:rPr>
            </w:pPr>
            <w:r w:rsidRPr="00763BC1">
              <w:rPr>
                <w:rFonts w:cs="Arial"/>
                <w:spacing w:val="-5"/>
              </w:rPr>
              <w:t>2020/3717/P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63BC1" w:rsidP="00763BC1">
            <w:pPr>
              <w:rPr>
                <w:rFonts w:cs="Arial"/>
                <w:spacing w:val="-5"/>
              </w:rPr>
            </w:pPr>
            <w:r>
              <w:t xml:space="preserve">Mr Omar </w:t>
            </w:r>
            <w:proofErr w:type="spellStart"/>
            <w:r>
              <w:t>Soomro</w:t>
            </w:r>
            <w:proofErr w:type="spellEnd"/>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63BC1" w:rsidP="001C7124">
            <w:pPr>
              <w:rPr>
                <w:rFonts w:cs="Arial"/>
                <w:spacing w:val="-5"/>
              </w:rPr>
            </w:pPr>
            <w:r w:rsidRPr="00763BC1">
              <w:rPr>
                <w:rFonts w:cs="Arial"/>
                <w:spacing w:val="-5"/>
              </w:rPr>
              <w:t>APP/X5210/W/21/3271046</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1E14EA" w:rsidP="001C7124">
            <w:pPr>
              <w:rPr>
                <w:rFonts w:cs="Arial"/>
                <w:spacing w:val="-5"/>
              </w:rPr>
            </w:pPr>
            <w:r w:rsidRPr="001E14EA">
              <w:rPr>
                <w:rFonts w:cs="Arial"/>
                <w:spacing w:val="-5"/>
              </w:rPr>
              <w:t>26 May 2021</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against the London Bor</w:t>
      </w:r>
      <w:r w:rsidR="001E14EA">
        <w:rPr>
          <w:rFonts w:cs="Arial"/>
          <w:lang w:eastAsia="en-GB"/>
        </w:rPr>
        <w:t>ough of Camden.</w:t>
      </w:r>
      <w:r w:rsidRPr="001C7124">
        <w:rPr>
          <w:rFonts w:cs="Arial"/>
          <w:lang w:eastAsia="en-GB"/>
        </w:rPr>
        <w:t xml:space="preserve"> </w:t>
      </w:r>
      <w:bookmarkStart w:id="0" w:name="ReasonforAppeal"/>
      <w:r w:rsidRPr="001C7124">
        <w:rPr>
          <w:rFonts w:cs="Arial"/>
          <w:lang w:eastAsia="en-GB"/>
        </w:rPr>
        <w:t>Reason</w:t>
      </w:r>
      <w:r w:rsidR="001E14EA">
        <w:rPr>
          <w:rFonts w:cs="Arial"/>
          <w:lang w:eastAsia="en-GB"/>
        </w:rPr>
        <w:t xml:space="preserve"> </w:t>
      </w:r>
      <w:r w:rsidRPr="001C7124">
        <w:rPr>
          <w:rFonts w:cs="Arial"/>
          <w:lang w:eastAsia="en-GB"/>
        </w:rPr>
        <w:t>for</w:t>
      </w:r>
      <w:r w:rsidR="001E14EA">
        <w:rPr>
          <w:rFonts w:cs="Arial"/>
          <w:lang w:eastAsia="en-GB"/>
        </w:rPr>
        <w:t xml:space="preserve"> </w:t>
      </w:r>
      <w:r w:rsidRPr="001C7124">
        <w:rPr>
          <w:rFonts w:cs="Arial"/>
          <w:lang w:eastAsia="en-GB"/>
        </w:rPr>
        <w:t>Appeal</w:t>
      </w:r>
      <w:bookmarkEnd w:id="0"/>
      <w:r w:rsidR="001E14EA">
        <w:rPr>
          <w:rFonts w:cs="Arial"/>
          <w:lang w:eastAsia="en-GB"/>
        </w:rPr>
        <w:t xml:space="preserve">: </w:t>
      </w:r>
      <w:r w:rsidR="001E14EA" w:rsidRPr="001E14EA">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E14EA">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1E14EA">
        <w:rPr>
          <w:rFonts w:cs="Arial"/>
          <w:lang w:eastAsia="en-GB"/>
        </w:rPr>
        <w:t xml:space="preserve">Also, </w:t>
      </w:r>
      <w:r w:rsidRPr="001C7124">
        <w:rPr>
          <w:rFonts w:cs="Arial"/>
          <w:lang w:eastAsia="en-GB"/>
        </w:rPr>
        <w:t xml:space="preserve">you can send your comments to: </w:t>
      </w:r>
      <w:r w:rsidR="001E14EA" w:rsidRPr="001E14EA">
        <w:rPr>
          <w:rFonts w:cs="Arial"/>
          <w:lang w:eastAsia="en-GB"/>
        </w:rPr>
        <w:t>Liam Collins</w:t>
      </w:r>
      <w:r w:rsidR="001E14EA">
        <w:rPr>
          <w:rFonts w:cs="Arial"/>
          <w:lang w:eastAsia="en-GB"/>
        </w:rPr>
        <w:t xml:space="preserve"> by emailing </w:t>
      </w:r>
      <w:hyperlink r:id="rId11" w:history="1">
        <w:r w:rsidR="001E14EA" w:rsidRPr="00602A0A">
          <w:rPr>
            <w:rStyle w:val="Hyperlink"/>
            <w:rFonts w:cs="Arial"/>
            <w:lang w:eastAsia="en-GB"/>
          </w:rPr>
          <w:t>APOCT1@planninginspectorate.gov.uk</w:t>
        </w:r>
      </w:hyperlink>
      <w:r w:rsidR="001E14EA">
        <w:rPr>
          <w:rFonts w:cs="Arial"/>
          <w:lang w:eastAsia="en-GB"/>
        </w:rPr>
        <w:t xml:space="preserve">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 xml:space="preserve">All representations must be received by </w:t>
      </w:r>
      <w:r w:rsidR="001E14EA">
        <w:rPr>
          <w:b/>
          <w:spacing w:val="-5"/>
          <w:szCs w:val="20"/>
        </w:rPr>
        <w:t>30</w:t>
      </w:r>
      <w:r w:rsidR="001E14EA" w:rsidRPr="001E14EA">
        <w:rPr>
          <w:b/>
          <w:spacing w:val="-5"/>
          <w:szCs w:val="20"/>
          <w:vertAlign w:val="superscript"/>
        </w:rPr>
        <w:t>th</w:t>
      </w:r>
      <w:r w:rsidR="001E14EA">
        <w:rPr>
          <w:b/>
          <w:spacing w:val="-5"/>
          <w:szCs w:val="20"/>
        </w:rPr>
        <w:t xml:space="preserve"> June 2021</w:t>
      </w:r>
      <w:r w:rsidRPr="001C7124">
        <w:rPr>
          <w:b/>
          <w:spacing w:val="-5"/>
          <w:szCs w:val="20"/>
        </w:rPr>
        <w:t>.</w:t>
      </w:r>
      <w:r w:rsidRPr="001C7124">
        <w:rPr>
          <w:rFonts w:cs="Arial"/>
          <w:lang w:eastAsia="en-GB"/>
        </w:rPr>
        <w:t xml:space="preserve"> Any representations submitted after the deadline will not usually be considered and will be returned. The Planning </w:t>
      </w:r>
      <w:r w:rsidRPr="001C7124">
        <w:rPr>
          <w:rFonts w:cs="Arial"/>
          <w:lang w:eastAsia="en-GB"/>
        </w:rPr>
        <w:lastRenderedPageBreak/>
        <w:t xml:space="preserve">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6E19E9" w:rsidP="006E19E9">
      <w:pPr>
        <w:rPr>
          <w:color w:val="0000FF"/>
          <w:u w:val="single"/>
        </w:rPr>
      </w:pPr>
      <w:hyperlink r:id="rId15"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6"/>
      <w:headerReference w:type="default" r:id="rId17"/>
      <w:footerReference w:type="even" r:id="rId18"/>
      <w:footerReference w:type="default" r:id="rId19"/>
      <w:headerReference w:type="first" r:id="rId20"/>
      <w:footerReference w:type="first" r:id="rId21"/>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BD" w:rsidRDefault="001C76BD">
      <w:r>
        <w:separator/>
      </w:r>
    </w:p>
  </w:endnote>
  <w:endnote w:type="continuationSeparator" w:id="0">
    <w:p w:rsidR="001C76BD" w:rsidRDefault="001C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BD" w:rsidRDefault="001C7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BD" w:rsidRDefault="001C76BD">
    <w:pPr>
      <w:pStyle w:val="Footer"/>
      <w:jc w:val="center"/>
    </w:pPr>
    <w:r>
      <w:fldChar w:fldCharType="begin"/>
    </w:r>
    <w:r>
      <w:instrText xml:space="preserve"> PAGE   \* MERGEFORMAT </w:instrText>
    </w:r>
    <w:r>
      <w:fldChar w:fldCharType="separate"/>
    </w:r>
    <w:r w:rsidR="0039389F">
      <w:rPr>
        <w:noProof/>
      </w:rPr>
      <w:t>2</w:t>
    </w:r>
    <w:r>
      <w:rPr>
        <w:noProof/>
      </w:rPr>
      <w:fldChar w:fldCharType="end"/>
    </w:r>
  </w:p>
  <w:p w:rsidR="001C76BD" w:rsidRDefault="001C76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BD" w:rsidRDefault="001C7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BD" w:rsidRDefault="001C76BD">
      <w:r>
        <w:separator/>
      </w:r>
    </w:p>
  </w:footnote>
  <w:footnote w:type="continuationSeparator" w:id="0">
    <w:p w:rsidR="001C76BD" w:rsidRDefault="001C7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BD" w:rsidRDefault="001C7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BD" w:rsidRDefault="001C7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6BD" w:rsidRDefault="001C76BD"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76BD" w:rsidRDefault="001C76BD"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680085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C76BD" w:rsidRPr="00BD2F3C" w:rsidTr="006B4A0F">
                            <w:trPr>
                              <w:trHeight w:val="853"/>
                            </w:trPr>
                            <w:tc>
                              <w:tcPr>
                                <w:tcW w:w="5387" w:type="dxa"/>
                                <w:vMerge w:val="restart"/>
                                <w:shd w:val="clear" w:color="auto" w:fill="auto"/>
                              </w:tcPr>
                              <w:p w:rsidR="001C76BD" w:rsidRPr="00836886" w:rsidRDefault="001C76BD"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63BC1">
                                  <w:rPr>
                                    <w:rFonts w:cs="Arial"/>
                                    <w:bCs/>
                                    <w:sz w:val="22"/>
                                    <w:szCs w:val="22"/>
                                  </w:rPr>
                                  <w:t>2020/3717/P</w:t>
                                </w:r>
                              </w:p>
                              <w:p w:rsidR="001C76BD" w:rsidRPr="00836886" w:rsidRDefault="001C76BD" w:rsidP="006B4A0F">
                                <w:pPr>
                                  <w:rPr>
                                    <w:rFonts w:cs="Arial"/>
                                    <w:bCs/>
                                    <w:sz w:val="22"/>
                                    <w:szCs w:val="22"/>
                                  </w:rPr>
                                </w:pPr>
                                <w:r w:rsidRPr="00836886">
                                  <w:rPr>
                                    <w:rFonts w:cs="Arial"/>
                                    <w:bCs/>
                                    <w:sz w:val="22"/>
                                    <w:szCs w:val="22"/>
                                  </w:rPr>
                                  <w:t xml:space="preserve">Contact: </w:t>
                                </w:r>
                                <w:r w:rsidRPr="00763BC1">
                                  <w:rPr>
                                    <w:rFonts w:cs="Arial"/>
                                    <w:bCs/>
                                    <w:sz w:val="22"/>
                                    <w:szCs w:val="22"/>
                                  </w:rPr>
                                  <w:t>Sofie Fieldsend</w:t>
                                </w:r>
                              </w:p>
                              <w:p w:rsidR="001C76BD" w:rsidRPr="00836886" w:rsidRDefault="001C76BD" w:rsidP="006B4A0F">
                                <w:pPr>
                                  <w:rPr>
                                    <w:b/>
                                    <w:sz w:val="22"/>
                                    <w:szCs w:val="22"/>
                                  </w:rPr>
                                </w:pPr>
                                <w:r w:rsidRPr="00836886">
                                  <w:rPr>
                                    <w:sz w:val="22"/>
                                    <w:szCs w:val="22"/>
                                  </w:rPr>
                                  <w:t xml:space="preserve">Tel: 020 7974 </w:t>
                                </w:r>
                                <w:r w:rsidRPr="00763BC1">
                                  <w:rPr>
                                    <w:sz w:val="22"/>
                                    <w:szCs w:val="22"/>
                                  </w:rPr>
                                  <w:t>4607</w:t>
                                </w:r>
                              </w:p>
                              <w:p w:rsidR="001C76BD" w:rsidRPr="00836886" w:rsidRDefault="001C76B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27 May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C76BD" w:rsidTr="00747E40">
                                  <w:trPr>
                                    <w:cantSplit/>
                                  </w:trPr>
                                  <w:tc>
                                    <w:tcPr>
                                      <w:tcW w:w="5103" w:type="dxa"/>
                                      <w:hideMark/>
                                    </w:tcPr>
                                    <w:p w:rsidR="001C76BD" w:rsidRDefault="001C76BD" w:rsidP="00747E40">
                                      <w:pPr>
                                        <w:jc w:val="both"/>
                                        <w:rPr>
                                          <w:spacing w:val="-5"/>
                                        </w:rPr>
                                      </w:pPr>
                                    </w:p>
                                  </w:tc>
                                </w:tr>
                                <w:tr w:rsidR="001C76BD" w:rsidTr="00962955">
                                  <w:trPr>
                                    <w:cantSplit/>
                                  </w:trPr>
                                  <w:tc>
                                    <w:tcPr>
                                      <w:tcW w:w="5103" w:type="dxa"/>
                                    </w:tcPr>
                                    <w:p w:rsidR="001C76BD" w:rsidRDefault="001C76BD" w:rsidP="00747E40">
                                      <w:pPr>
                                        <w:jc w:val="both"/>
                                        <w:rPr>
                                          <w:spacing w:val="-5"/>
                                        </w:rPr>
                                      </w:pPr>
                                    </w:p>
                                  </w:tc>
                                </w:tr>
                                <w:tr w:rsidR="001C76BD" w:rsidTr="00962955">
                                  <w:trPr>
                                    <w:cantSplit/>
                                  </w:trPr>
                                  <w:tc>
                                    <w:tcPr>
                                      <w:tcW w:w="5103" w:type="dxa"/>
                                    </w:tcPr>
                                    <w:p w:rsidR="001C76BD" w:rsidRDefault="001C76BD">
                                      <w:pPr>
                                        <w:jc w:val="both"/>
                                        <w:rPr>
                                          <w:spacing w:val="-5"/>
                                        </w:rPr>
                                      </w:pPr>
                                    </w:p>
                                  </w:tc>
                                </w:tr>
                              </w:tbl>
                              <w:p w:rsidR="001C76BD" w:rsidRPr="000911E1" w:rsidRDefault="001C76BD" w:rsidP="006B4A0F">
                                <w:pPr>
                                  <w:rPr>
                                    <w:rFonts w:cs="Arial"/>
                                    <w:szCs w:val="20"/>
                                  </w:rPr>
                                </w:pPr>
                              </w:p>
                            </w:tc>
                            <w:tc>
                              <w:tcPr>
                                <w:tcW w:w="1525" w:type="dxa"/>
                              </w:tcPr>
                              <w:p w:rsidR="001C76BD" w:rsidRPr="00BA734A" w:rsidRDefault="001C76BD" w:rsidP="008967B8">
                                <w:pPr>
                                  <w:jc w:val="both"/>
                                  <w:rPr>
                                    <w:sz w:val="22"/>
                                    <w:szCs w:val="22"/>
                                  </w:rPr>
                                </w:pPr>
                              </w:p>
                            </w:tc>
                            <w:tc>
                              <w:tcPr>
                                <w:tcW w:w="5004" w:type="dxa"/>
                                <w:vMerge w:val="restart"/>
                                <w:shd w:val="clear" w:color="auto" w:fill="auto"/>
                              </w:tcPr>
                              <w:p w:rsidR="001C76BD" w:rsidRPr="00BA734A" w:rsidRDefault="001C76B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C76BD" w:rsidRPr="00305E66" w:rsidTr="006B4A0F">
                            <w:trPr>
                              <w:trHeight w:val="703"/>
                            </w:trPr>
                            <w:tc>
                              <w:tcPr>
                                <w:tcW w:w="5387" w:type="dxa"/>
                                <w:vMerge/>
                                <w:shd w:val="clear" w:color="auto" w:fill="auto"/>
                              </w:tcPr>
                              <w:p w:rsidR="001C76BD" w:rsidRPr="00305E66" w:rsidRDefault="001C76BD" w:rsidP="00B54B18">
                                <w:pPr>
                                  <w:jc w:val="both"/>
                                  <w:rPr>
                                    <w:rFonts w:cs="Arial"/>
                                    <w:b/>
                                    <w:bCs/>
                                    <w:noProof/>
                                    <w:szCs w:val="20"/>
                                  </w:rPr>
                                </w:pPr>
                              </w:p>
                            </w:tc>
                            <w:tc>
                              <w:tcPr>
                                <w:tcW w:w="1525" w:type="dxa"/>
                              </w:tcPr>
                              <w:p w:rsidR="001C76BD" w:rsidRPr="00305E66" w:rsidRDefault="001C76BD" w:rsidP="00B54B18">
                                <w:pPr>
                                  <w:jc w:val="both"/>
                                  <w:rPr>
                                    <w:rFonts w:cs="Arial"/>
                                    <w:sz w:val="22"/>
                                    <w:szCs w:val="22"/>
                                  </w:rPr>
                                </w:pPr>
                              </w:p>
                            </w:tc>
                            <w:tc>
                              <w:tcPr>
                                <w:tcW w:w="5004" w:type="dxa"/>
                                <w:vMerge/>
                                <w:shd w:val="clear" w:color="auto" w:fill="auto"/>
                              </w:tcPr>
                              <w:p w:rsidR="001C76BD" w:rsidRPr="00305E66" w:rsidRDefault="001C76BD" w:rsidP="00B54B18">
                                <w:pPr>
                                  <w:jc w:val="both"/>
                                  <w:rPr>
                                    <w:rFonts w:cs="Arial"/>
                                    <w:sz w:val="22"/>
                                    <w:szCs w:val="22"/>
                                  </w:rPr>
                                </w:pPr>
                              </w:p>
                            </w:tc>
                          </w:tr>
                        </w:tbl>
                        <w:p w:rsidR="001C76BD" w:rsidRDefault="001C76BD"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53.5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C76BD" w:rsidRPr="00BD2F3C" w:rsidTr="006B4A0F">
                      <w:trPr>
                        <w:trHeight w:val="853"/>
                      </w:trPr>
                      <w:tc>
                        <w:tcPr>
                          <w:tcW w:w="5387" w:type="dxa"/>
                          <w:vMerge w:val="restart"/>
                          <w:shd w:val="clear" w:color="auto" w:fill="auto"/>
                        </w:tcPr>
                        <w:p w:rsidR="001C76BD" w:rsidRPr="00836886" w:rsidRDefault="001C76BD"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63BC1">
                            <w:rPr>
                              <w:rFonts w:cs="Arial"/>
                              <w:bCs/>
                              <w:sz w:val="22"/>
                              <w:szCs w:val="22"/>
                            </w:rPr>
                            <w:t>2020/3717/P</w:t>
                          </w:r>
                        </w:p>
                        <w:p w:rsidR="001C76BD" w:rsidRPr="00836886" w:rsidRDefault="001C76BD" w:rsidP="006B4A0F">
                          <w:pPr>
                            <w:rPr>
                              <w:rFonts w:cs="Arial"/>
                              <w:bCs/>
                              <w:sz w:val="22"/>
                              <w:szCs w:val="22"/>
                            </w:rPr>
                          </w:pPr>
                          <w:r w:rsidRPr="00836886">
                            <w:rPr>
                              <w:rFonts w:cs="Arial"/>
                              <w:bCs/>
                              <w:sz w:val="22"/>
                              <w:szCs w:val="22"/>
                            </w:rPr>
                            <w:t xml:space="preserve">Contact: </w:t>
                          </w:r>
                          <w:r w:rsidRPr="00763BC1">
                            <w:rPr>
                              <w:rFonts w:cs="Arial"/>
                              <w:bCs/>
                              <w:sz w:val="22"/>
                              <w:szCs w:val="22"/>
                            </w:rPr>
                            <w:t>Sofie Fieldsend</w:t>
                          </w:r>
                        </w:p>
                        <w:p w:rsidR="001C76BD" w:rsidRPr="00836886" w:rsidRDefault="001C76BD" w:rsidP="006B4A0F">
                          <w:pPr>
                            <w:rPr>
                              <w:b/>
                              <w:sz w:val="22"/>
                              <w:szCs w:val="22"/>
                            </w:rPr>
                          </w:pPr>
                          <w:r w:rsidRPr="00836886">
                            <w:rPr>
                              <w:sz w:val="22"/>
                              <w:szCs w:val="22"/>
                            </w:rPr>
                            <w:t xml:space="preserve">Tel: 020 7974 </w:t>
                          </w:r>
                          <w:r w:rsidRPr="00763BC1">
                            <w:rPr>
                              <w:sz w:val="22"/>
                              <w:szCs w:val="22"/>
                            </w:rPr>
                            <w:t>4607</w:t>
                          </w:r>
                        </w:p>
                        <w:p w:rsidR="001C76BD" w:rsidRPr="00836886" w:rsidRDefault="001C76B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27 May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C76BD" w:rsidTr="00747E40">
                            <w:trPr>
                              <w:cantSplit/>
                            </w:trPr>
                            <w:tc>
                              <w:tcPr>
                                <w:tcW w:w="5103" w:type="dxa"/>
                                <w:hideMark/>
                              </w:tcPr>
                              <w:p w:rsidR="001C76BD" w:rsidRDefault="001C76BD" w:rsidP="00747E40">
                                <w:pPr>
                                  <w:jc w:val="both"/>
                                  <w:rPr>
                                    <w:spacing w:val="-5"/>
                                  </w:rPr>
                                </w:pPr>
                              </w:p>
                            </w:tc>
                          </w:tr>
                          <w:tr w:rsidR="001C76BD" w:rsidTr="00962955">
                            <w:trPr>
                              <w:cantSplit/>
                            </w:trPr>
                            <w:tc>
                              <w:tcPr>
                                <w:tcW w:w="5103" w:type="dxa"/>
                              </w:tcPr>
                              <w:p w:rsidR="001C76BD" w:rsidRDefault="001C76BD" w:rsidP="00747E40">
                                <w:pPr>
                                  <w:jc w:val="both"/>
                                  <w:rPr>
                                    <w:spacing w:val="-5"/>
                                  </w:rPr>
                                </w:pPr>
                              </w:p>
                            </w:tc>
                          </w:tr>
                          <w:tr w:rsidR="001C76BD" w:rsidTr="00962955">
                            <w:trPr>
                              <w:cantSplit/>
                            </w:trPr>
                            <w:tc>
                              <w:tcPr>
                                <w:tcW w:w="5103" w:type="dxa"/>
                              </w:tcPr>
                              <w:p w:rsidR="001C76BD" w:rsidRDefault="001C76BD">
                                <w:pPr>
                                  <w:jc w:val="both"/>
                                  <w:rPr>
                                    <w:spacing w:val="-5"/>
                                  </w:rPr>
                                </w:pPr>
                              </w:p>
                            </w:tc>
                          </w:tr>
                        </w:tbl>
                        <w:p w:rsidR="001C76BD" w:rsidRPr="000911E1" w:rsidRDefault="001C76BD" w:rsidP="006B4A0F">
                          <w:pPr>
                            <w:rPr>
                              <w:rFonts w:cs="Arial"/>
                              <w:szCs w:val="20"/>
                            </w:rPr>
                          </w:pPr>
                        </w:p>
                      </w:tc>
                      <w:tc>
                        <w:tcPr>
                          <w:tcW w:w="1525" w:type="dxa"/>
                        </w:tcPr>
                        <w:p w:rsidR="001C76BD" w:rsidRPr="00BA734A" w:rsidRDefault="001C76BD" w:rsidP="008967B8">
                          <w:pPr>
                            <w:jc w:val="both"/>
                            <w:rPr>
                              <w:sz w:val="22"/>
                              <w:szCs w:val="22"/>
                            </w:rPr>
                          </w:pPr>
                        </w:p>
                      </w:tc>
                      <w:tc>
                        <w:tcPr>
                          <w:tcW w:w="5004" w:type="dxa"/>
                          <w:vMerge w:val="restart"/>
                          <w:shd w:val="clear" w:color="auto" w:fill="auto"/>
                        </w:tcPr>
                        <w:p w:rsidR="001C76BD" w:rsidRPr="00BA734A" w:rsidRDefault="001C76B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C76BD" w:rsidRPr="00305E66" w:rsidTr="006B4A0F">
                      <w:trPr>
                        <w:trHeight w:val="703"/>
                      </w:trPr>
                      <w:tc>
                        <w:tcPr>
                          <w:tcW w:w="5387" w:type="dxa"/>
                          <w:vMerge/>
                          <w:shd w:val="clear" w:color="auto" w:fill="auto"/>
                        </w:tcPr>
                        <w:p w:rsidR="001C76BD" w:rsidRPr="00305E66" w:rsidRDefault="001C76BD" w:rsidP="00B54B18">
                          <w:pPr>
                            <w:jc w:val="both"/>
                            <w:rPr>
                              <w:rFonts w:cs="Arial"/>
                              <w:b/>
                              <w:bCs/>
                              <w:noProof/>
                              <w:szCs w:val="20"/>
                            </w:rPr>
                          </w:pPr>
                        </w:p>
                      </w:tc>
                      <w:tc>
                        <w:tcPr>
                          <w:tcW w:w="1525" w:type="dxa"/>
                        </w:tcPr>
                        <w:p w:rsidR="001C76BD" w:rsidRPr="00305E66" w:rsidRDefault="001C76BD" w:rsidP="00B54B18">
                          <w:pPr>
                            <w:jc w:val="both"/>
                            <w:rPr>
                              <w:rFonts w:cs="Arial"/>
                              <w:sz w:val="22"/>
                              <w:szCs w:val="22"/>
                            </w:rPr>
                          </w:pPr>
                        </w:p>
                      </w:tc>
                      <w:tc>
                        <w:tcPr>
                          <w:tcW w:w="5004" w:type="dxa"/>
                          <w:vMerge/>
                          <w:shd w:val="clear" w:color="auto" w:fill="auto"/>
                        </w:tcPr>
                        <w:p w:rsidR="001C76BD" w:rsidRPr="00305E66" w:rsidRDefault="001C76BD" w:rsidP="00B54B18">
                          <w:pPr>
                            <w:jc w:val="both"/>
                            <w:rPr>
                              <w:rFonts w:cs="Arial"/>
                              <w:sz w:val="22"/>
                              <w:szCs w:val="22"/>
                            </w:rPr>
                          </w:pPr>
                        </w:p>
                      </w:tc>
                    </w:tr>
                  </w:tbl>
                  <w:p w:rsidR="001C76BD" w:rsidRDefault="001C76BD" w:rsidP="004E01AA">
                    <w:pPr>
                      <w:rPr>
                        <w:rFonts w:ascii="Franklin Gothic Book" w:hAnsi="Franklin Gothic Book"/>
                        <w:color w:val="000000"/>
                        <w:sz w:val="18"/>
                      </w:rPr>
                    </w:pPr>
                  </w:p>
                </w:txbxContent>
              </v:textbox>
              <w10:wrap anchory="page"/>
            </v:shape>
          </w:pict>
        </mc:Fallback>
      </mc:AlternateContent>
    </w:r>
  </w:p>
  <w:p w:rsidR="001C76BD" w:rsidRDefault="001C76BD"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1C76BD" w:rsidRPr="005075DD" w:rsidRDefault="001C76BD" w:rsidP="004E01AA">
                          <w:pPr>
                            <w:rPr>
                              <w:rFonts w:cs="Arial"/>
                              <w:b/>
                              <w:sz w:val="20"/>
                              <w:szCs w:val="20"/>
                            </w:rPr>
                          </w:pPr>
                          <w:r>
                            <w:rPr>
                              <w:rFonts w:cs="Arial"/>
                              <w:b/>
                              <w:sz w:val="20"/>
                              <w:szCs w:val="20"/>
                            </w:rPr>
                            <w:t>Development Management</w:t>
                          </w:r>
                        </w:p>
                        <w:p w:rsidR="001C76BD" w:rsidRPr="005075DD" w:rsidRDefault="001C76BD" w:rsidP="004E01AA">
                          <w:pPr>
                            <w:rPr>
                              <w:rFonts w:cs="Arial"/>
                              <w:sz w:val="20"/>
                              <w:szCs w:val="20"/>
                            </w:rPr>
                          </w:pPr>
                          <w:r>
                            <w:rPr>
                              <w:rFonts w:cs="Arial"/>
                              <w:sz w:val="20"/>
                              <w:szCs w:val="20"/>
                            </w:rPr>
                            <w:t>Regeneration and Planning</w:t>
                          </w:r>
                        </w:p>
                        <w:p w:rsidR="001C76BD" w:rsidRPr="005075DD" w:rsidRDefault="001C76BD" w:rsidP="004E01AA">
                          <w:pPr>
                            <w:rPr>
                              <w:rFonts w:cs="Arial"/>
                              <w:sz w:val="20"/>
                              <w:szCs w:val="20"/>
                            </w:rPr>
                          </w:pPr>
                          <w:r w:rsidRPr="005075DD">
                            <w:rPr>
                              <w:rFonts w:cs="Arial"/>
                              <w:sz w:val="20"/>
                              <w:szCs w:val="20"/>
                            </w:rPr>
                            <w:t>London Borough of Camden</w:t>
                          </w:r>
                        </w:p>
                        <w:p w:rsidR="001C76BD" w:rsidRPr="005075DD" w:rsidRDefault="001C76B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C76BD" w:rsidRPr="005075DD" w:rsidRDefault="001C76B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1C76BD" w:rsidRDefault="001C76BD" w:rsidP="00962955">
                          <w:pPr>
                            <w:rPr>
                              <w:sz w:val="18"/>
                              <w:szCs w:val="18"/>
                            </w:rPr>
                          </w:pPr>
                          <w:hyperlink r:id="rId2" w:history="1">
                            <w:r>
                              <w:rPr>
                                <w:rStyle w:val="Hyperlink"/>
                                <w:sz w:val="18"/>
                                <w:szCs w:val="18"/>
                              </w:rPr>
                              <w:t>planningappeals@camden.gov.uk</w:t>
                            </w:r>
                          </w:hyperlink>
                          <w:r>
                            <w:rPr>
                              <w:sz w:val="18"/>
                              <w:szCs w:val="18"/>
                            </w:rPr>
                            <w:t xml:space="preserve"> </w:t>
                          </w:r>
                        </w:p>
                        <w:p w:rsidR="001C76BD" w:rsidRDefault="001C76BD" w:rsidP="00962955">
                          <w:pPr>
                            <w:rPr>
                              <w:sz w:val="20"/>
                              <w:szCs w:val="20"/>
                            </w:rPr>
                          </w:pPr>
                          <w:r>
                            <w:rPr>
                              <w:sz w:val="18"/>
                            </w:rPr>
                            <w:t>www.camden.gov.uk/planning</w:t>
                          </w:r>
                        </w:p>
                        <w:p w:rsidR="001C76BD" w:rsidRDefault="001C76BD"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1C76BD" w:rsidRPr="005075DD" w:rsidRDefault="001C76BD" w:rsidP="004E01AA">
                    <w:pPr>
                      <w:rPr>
                        <w:rFonts w:cs="Arial"/>
                        <w:b/>
                        <w:sz w:val="20"/>
                        <w:szCs w:val="20"/>
                      </w:rPr>
                    </w:pPr>
                    <w:r>
                      <w:rPr>
                        <w:rFonts w:cs="Arial"/>
                        <w:b/>
                        <w:sz w:val="20"/>
                        <w:szCs w:val="20"/>
                      </w:rPr>
                      <w:t>Development Management</w:t>
                    </w:r>
                  </w:p>
                  <w:p w:rsidR="001C76BD" w:rsidRPr="005075DD" w:rsidRDefault="001C76BD" w:rsidP="004E01AA">
                    <w:pPr>
                      <w:rPr>
                        <w:rFonts w:cs="Arial"/>
                        <w:sz w:val="20"/>
                        <w:szCs w:val="20"/>
                      </w:rPr>
                    </w:pPr>
                    <w:r>
                      <w:rPr>
                        <w:rFonts w:cs="Arial"/>
                        <w:sz w:val="20"/>
                        <w:szCs w:val="20"/>
                      </w:rPr>
                      <w:t>Regeneration and Planning</w:t>
                    </w:r>
                  </w:p>
                  <w:p w:rsidR="001C76BD" w:rsidRPr="005075DD" w:rsidRDefault="001C76BD" w:rsidP="004E01AA">
                    <w:pPr>
                      <w:rPr>
                        <w:rFonts w:cs="Arial"/>
                        <w:sz w:val="20"/>
                        <w:szCs w:val="20"/>
                      </w:rPr>
                    </w:pPr>
                    <w:r w:rsidRPr="005075DD">
                      <w:rPr>
                        <w:rFonts w:cs="Arial"/>
                        <w:sz w:val="20"/>
                        <w:szCs w:val="20"/>
                      </w:rPr>
                      <w:t>London Borough of Camden</w:t>
                    </w:r>
                  </w:p>
                  <w:p w:rsidR="001C76BD" w:rsidRPr="005075DD" w:rsidRDefault="001C76B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C76BD" w:rsidRPr="005075DD" w:rsidRDefault="001C76B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1C76BD" w:rsidRDefault="001C76BD" w:rsidP="00962955">
                    <w:pPr>
                      <w:rPr>
                        <w:sz w:val="18"/>
                        <w:szCs w:val="18"/>
                      </w:rPr>
                    </w:pPr>
                    <w:hyperlink r:id="rId3" w:history="1">
                      <w:r>
                        <w:rPr>
                          <w:rStyle w:val="Hyperlink"/>
                          <w:sz w:val="18"/>
                          <w:szCs w:val="18"/>
                        </w:rPr>
                        <w:t>planningappeals@camden.gov.uk</w:t>
                      </w:r>
                    </w:hyperlink>
                    <w:r>
                      <w:rPr>
                        <w:sz w:val="18"/>
                        <w:szCs w:val="18"/>
                      </w:rPr>
                      <w:t xml:space="preserve"> </w:t>
                    </w:r>
                  </w:p>
                  <w:p w:rsidR="001C76BD" w:rsidRDefault="001C76BD" w:rsidP="00962955">
                    <w:pPr>
                      <w:rPr>
                        <w:sz w:val="20"/>
                        <w:szCs w:val="20"/>
                      </w:rPr>
                    </w:pPr>
                    <w:r>
                      <w:rPr>
                        <w:sz w:val="18"/>
                      </w:rPr>
                      <w:t>www.camden.gov.uk/planning</w:t>
                    </w:r>
                  </w:p>
                  <w:p w:rsidR="001C76BD" w:rsidRDefault="001C76BD" w:rsidP="00962955">
                    <w:pPr>
                      <w:rPr>
                        <w:rFonts w:ascii="Franklin Gothic Book" w:hAnsi="Franklin Gothic Book"/>
                        <w:color w:val="000000"/>
                        <w:sz w:val="18"/>
                      </w:rPr>
                    </w:pPr>
                  </w:p>
                </w:txbxContent>
              </v:textbox>
              <w10:wrap anchorx="page" anchory="page"/>
            </v:shape>
          </w:pict>
        </mc:Fallback>
      </mc:AlternateContent>
    </w:r>
  </w:p>
  <w:p w:rsidR="001C76BD" w:rsidRDefault="001C76BD" w:rsidP="004E01AA"/>
  <w:p w:rsidR="001C76BD" w:rsidRDefault="001C76BD" w:rsidP="004E01AA"/>
  <w:p w:rsidR="001C76BD" w:rsidRDefault="001C76BD" w:rsidP="004E01AA"/>
  <w:p w:rsidR="001C76BD" w:rsidRDefault="001C76BD" w:rsidP="004E01AA"/>
  <w:p w:rsidR="001C76BD" w:rsidRDefault="001C76BD" w:rsidP="004E01AA"/>
  <w:p w:rsidR="001C76BD" w:rsidRDefault="001C76BD" w:rsidP="004E01AA">
    <w:bookmarkStart w:id="1" w:name="_GoBack"/>
    <w:bookmarkEnd w:id="1"/>
  </w:p>
  <w:p w:rsidR="001C76BD" w:rsidRDefault="001C76BD" w:rsidP="004E01AA"/>
  <w:p w:rsidR="001C76BD" w:rsidRDefault="001C76BD" w:rsidP="004E01AA"/>
  <w:p w:rsidR="001C76BD" w:rsidRDefault="001C76BD" w:rsidP="004E01AA"/>
  <w:p w:rsidR="001C76BD" w:rsidRDefault="001C76BD" w:rsidP="004E01AA">
    <w:pPr>
      <w:pStyle w:val="Signature"/>
      <w:keepNext w:val="0"/>
      <w:spacing w:before="0" w:line="240" w:lineRule="auto"/>
      <w:rPr>
        <w:rFonts w:cs="Arial"/>
        <w:spacing w:val="0"/>
        <w:sz w:val="24"/>
        <w:szCs w:val="24"/>
      </w:rPr>
    </w:pPr>
  </w:p>
  <w:p w:rsidR="001C76BD" w:rsidRDefault="001C76BD" w:rsidP="004E01AA">
    <w:pPr>
      <w:pStyle w:val="Signature"/>
      <w:keepNext w:val="0"/>
      <w:spacing w:before="0" w:line="240" w:lineRule="auto"/>
      <w:rPr>
        <w:rFonts w:cs="Arial"/>
        <w:spacing w:val="0"/>
        <w:sz w:val="24"/>
        <w:szCs w:val="24"/>
      </w:rPr>
    </w:pPr>
  </w:p>
  <w:p w:rsidR="001C76BD" w:rsidRDefault="001C76BD" w:rsidP="004E01AA">
    <w:pPr>
      <w:pStyle w:val="Signature"/>
      <w:keepNext w:val="0"/>
      <w:spacing w:before="0" w:line="240" w:lineRule="auto"/>
      <w:rPr>
        <w:rFonts w:cs="Arial"/>
        <w:spacing w:val="0"/>
        <w:sz w:val="24"/>
        <w:szCs w:val="24"/>
      </w:rPr>
    </w:pPr>
  </w:p>
  <w:p w:rsidR="001C76BD" w:rsidRDefault="001C76BD" w:rsidP="004E01AA">
    <w:pPr>
      <w:pStyle w:val="Signature"/>
      <w:keepNext w:val="0"/>
      <w:spacing w:before="0" w:line="240" w:lineRule="auto"/>
      <w:rPr>
        <w:rFonts w:cs="Arial"/>
        <w:spacing w:val="0"/>
        <w:sz w:val="24"/>
        <w:szCs w:val="24"/>
      </w:rPr>
    </w:pPr>
  </w:p>
  <w:p w:rsidR="001C76BD" w:rsidRDefault="001C76BD" w:rsidP="004E01AA">
    <w:pPr>
      <w:pStyle w:val="Signature"/>
      <w:keepNext w:val="0"/>
      <w:spacing w:before="0" w:line="240" w:lineRule="auto"/>
      <w:rPr>
        <w:rFonts w:cs="Arial"/>
        <w:spacing w:val="0"/>
        <w:sz w:val="24"/>
        <w:szCs w:val="24"/>
      </w:rPr>
    </w:pPr>
  </w:p>
  <w:p w:rsidR="001C76BD" w:rsidRDefault="001C76BD" w:rsidP="004E01AA">
    <w:pPr>
      <w:tabs>
        <w:tab w:val="left" w:pos="2740"/>
      </w:tabs>
      <w:rPr>
        <w:rFonts w:eastAsia="Calibri" w:cs="Arial"/>
      </w:rPr>
    </w:pPr>
  </w:p>
  <w:p w:rsidR="001C76BD" w:rsidRDefault="001C76BD" w:rsidP="004E01AA">
    <w:pPr>
      <w:tabs>
        <w:tab w:val="left" w:pos="2740"/>
      </w:tabs>
      <w:rPr>
        <w:rFonts w:eastAsia="Calibri" w:cs="Arial"/>
      </w:rPr>
    </w:pPr>
  </w:p>
  <w:p w:rsidR="001C76BD" w:rsidRDefault="001C76BD" w:rsidP="004E01AA">
    <w:pPr>
      <w:tabs>
        <w:tab w:val="left" w:pos="2740"/>
      </w:tabs>
      <w:rPr>
        <w:rFonts w:eastAsia="Calibri" w:cs="Arial"/>
      </w:rPr>
    </w:pPr>
    <w:r>
      <w:rPr>
        <w:rFonts w:eastAsia="Calibri" w:cs="Arial"/>
      </w:rPr>
      <w:t>Dear Sir/Madam</w:t>
    </w:r>
  </w:p>
  <w:p w:rsidR="001C76BD" w:rsidRDefault="001C7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U:\Appeals and Enforcement\Appeals Admin\Portal Submissions\50 Belsize Park Gardens (Flat 3rd Floor) - 3271046\Questionnaire submission\appeal application - neighbours (mailsmar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EAL APPLICATION - NEIGHBOURS$'`"/>
    <w:dataSource r:id="rId2"/>
    <w:odso>
      <w:udl w:val="Provider=Microsoft.ACE.OLEDB.12.0;User ID=Admin;Data Source=U:\Appeals and Enforcement\Appeals Admin\Portal Submissions\50 Belsize Park Gardens (Flat 3rd Floor) - 3271046\Questionnaire submission\appeal application - neighbours (mailsmar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EAL APPLICATION - NEIGHBOURS$'"/>
      <w:src r:id="rId3"/>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2F"/>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C76BD"/>
    <w:rsid w:val="001D0A18"/>
    <w:rsid w:val="001D744F"/>
    <w:rsid w:val="001E14EA"/>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9389F"/>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00C2F"/>
    <w:rsid w:val="00612C8B"/>
    <w:rsid w:val="0062642E"/>
    <w:rsid w:val="00646888"/>
    <w:rsid w:val="0067193C"/>
    <w:rsid w:val="0067389B"/>
    <w:rsid w:val="00695601"/>
    <w:rsid w:val="006A128E"/>
    <w:rsid w:val="006B4A0F"/>
    <w:rsid w:val="006E19E9"/>
    <w:rsid w:val="006E1C7E"/>
    <w:rsid w:val="006F1749"/>
    <w:rsid w:val="00715F0D"/>
    <w:rsid w:val="00723F63"/>
    <w:rsid w:val="00727732"/>
    <w:rsid w:val="00747E40"/>
    <w:rsid w:val="00763BC1"/>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DE0EF11"/>
  <w15:chartTrackingRefBased/>
  <w15:docId w15:val="{1657924F-9144-48B3-9616-2B2FFBB6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6145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OC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23" Type="http://schemas.openxmlformats.org/officeDocument/2006/relationships/theme" Target="theme/theme1.xml"/><Relationship Id="rId10" Type="http://schemas.openxmlformats.org/officeDocument/2006/relationships/hyperlink" Target="https://acp.planninginspectorate.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mailMergeSource" Target="file:///U:\Appeals%20and%20Enforcement\Appeals%20Admin\Portal%20Submissions\50%20Belsize%20Park%20Gardens%20(Flat%203rd%20Floor)%20-%203271046\Questionnaire%20submission\appeal%20application%20-%20neighbours%20(mailsmart).xls" TargetMode="External"/><Relationship Id="rId2" Type="http://schemas.openxmlformats.org/officeDocument/2006/relationships/mailMergeSource" Target="file:///U:\Appeals%20and%20Enforcement\Appeals%20Admin\Portal%20Submissions\50%20Belsize%20Park%20Gardens%20(Flat%203rd%20Floor)%20-%203271046\Questionnaire%20submission\appeal%20application%20-%20neighbours%20(mailsmart).xls" TargetMode="External"/><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1DB08C58-09DA-40C7-886C-56B25C6F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43</TotalTime>
  <Pages>2</Pages>
  <Words>392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3251</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Roberta Henriques</cp:lastModifiedBy>
  <cp:revision>3</cp:revision>
  <cp:lastPrinted>2021-05-27T14:56:00Z</cp:lastPrinted>
  <dcterms:created xsi:type="dcterms:W3CDTF">2021-05-27T15:13:00Z</dcterms:created>
  <dcterms:modified xsi:type="dcterms:W3CDTF">2021-05-27T15:56:00Z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