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259" w:rsidRPr="009C4259" w:rsidRDefault="009C4259" w:rsidP="009C4259">
      <w:pPr>
        <w:jc w:val="center"/>
        <w:rPr>
          <w:rFonts w:cs="Arial"/>
          <w:b/>
          <w:spacing w:val="-5"/>
          <w:sz w:val="20"/>
        </w:rPr>
      </w:pPr>
      <w:r w:rsidRPr="009C4259">
        <w:rPr>
          <w:rFonts w:cs="Arial"/>
          <w:b/>
          <w:spacing w:val="-5"/>
        </w:rPr>
        <w:t xml:space="preserve">TOWN AND COUNTRY PLANNING ACT 1990 </w:t>
      </w:r>
      <w:r w:rsidRPr="009C4259">
        <w:rPr>
          <w:rFonts w:cs="Arial"/>
          <w:b/>
          <w:spacing w:val="-5"/>
        </w:rPr>
        <w:br/>
        <w:t>NOTIFICATION OF AN APPEAL</w:t>
      </w:r>
      <w:r w:rsidRPr="009C4259">
        <w:rPr>
          <w:rFonts w:cs="Arial"/>
          <w:b/>
          <w:spacing w:val="-5"/>
          <w:sz w:val="20"/>
        </w:rPr>
        <w:t xml:space="preserve"> </w:t>
      </w:r>
    </w:p>
    <w:p w:rsidR="009C4259" w:rsidRPr="009C4259" w:rsidRDefault="009C4259" w:rsidP="009C4259">
      <w:pPr>
        <w:ind w:right="-144"/>
        <w:jc w:val="center"/>
        <w:rPr>
          <w:rFonts w:cs="Arial"/>
          <w:spacing w:val="-5"/>
        </w:rPr>
      </w:pPr>
    </w:p>
    <w:tbl>
      <w:tblPr>
        <w:tblW w:w="0" w:type="auto"/>
        <w:tblLook w:val="01E0" w:firstRow="1" w:lastRow="1" w:firstColumn="1" w:lastColumn="1" w:noHBand="0" w:noVBand="0"/>
      </w:tblPr>
      <w:tblGrid>
        <w:gridCol w:w="236"/>
        <w:gridCol w:w="3636"/>
        <w:gridCol w:w="4814"/>
      </w:tblGrid>
      <w:tr w:rsidR="009C4259" w:rsidRPr="009C4259" w:rsidTr="00730FB8">
        <w:trPr>
          <w:trHeight w:val="230"/>
        </w:trPr>
        <w:tc>
          <w:tcPr>
            <w:tcW w:w="236" w:type="dxa"/>
            <w:tcBorders>
              <w:top w:val="nil"/>
              <w:left w:val="nil"/>
              <w:bottom w:val="nil"/>
              <w:right w:val="single" w:sz="4" w:space="0" w:color="auto"/>
            </w:tcBorders>
            <w:hideMark/>
          </w:tcPr>
          <w:p w:rsidR="009C4259" w:rsidRPr="009C4259" w:rsidRDefault="009C4259" w:rsidP="009C4259">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9C4259" w:rsidRPr="009C4259" w:rsidRDefault="009C4259" w:rsidP="009C4259">
            <w:pPr>
              <w:rPr>
                <w:rFonts w:cs="Arial"/>
                <w:spacing w:val="-5"/>
              </w:rPr>
            </w:pPr>
            <w:r w:rsidRPr="009C4259">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rsidR="009C4259" w:rsidRPr="009C4259" w:rsidRDefault="000F7177" w:rsidP="000F7177">
            <w:pPr>
              <w:rPr>
                <w:rFonts w:cs="Arial"/>
                <w:spacing w:val="-5"/>
              </w:rPr>
            </w:pPr>
            <w:r w:rsidRPr="000F7177">
              <w:rPr>
                <w:rFonts w:cs="Arial"/>
                <w:spacing w:val="-5"/>
              </w:rPr>
              <w:t>Land Adjacent to Jack Straws Castle, North End Way, London</w:t>
            </w:r>
            <w:r>
              <w:rPr>
                <w:rFonts w:cs="Arial"/>
                <w:spacing w:val="-5"/>
              </w:rPr>
              <w:t xml:space="preserve">, </w:t>
            </w:r>
            <w:r w:rsidRPr="000F7177">
              <w:rPr>
                <w:rFonts w:cs="Arial"/>
                <w:spacing w:val="-5"/>
              </w:rPr>
              <w:t>NW3 7ES</w:t>
            </w:r>
          </w:p>
        </w:tc>
      </w:tr>
      <w:tr w:rsidR="009C4259" w:rsidRPr="009C4259" w:rsidTr="00730FB8">
        <w:trPr>
          <w:trHeight w:val="155"/>
        </w:trPr>
        <w:tc>
          <w:tcPr>
            <w:tcW w:w="236" w:type="dxa"/>
            <w:tcBorders>
              <w:top w:val="nil"/>
              <w:left w:val="nil"/>
              <w:bottom w:val="nil"/>
              <w:right w:val="single" w:sz="4" w:space="0" w:color="auto"/>
            </w:tcBorders>
            <w:hideMark/>
          </w:tcPr>
          <w:p w:rsidR="009C4259" w:rsidRPr="009C4259" w:rsidRDefault="009C4259" w:rsidP="009C4259">
            <w:pPr>
              <w:rPr>
                <w:rFonts w:ascii="Times New Roman" w:hAnsi="Times New Roman"/>
                <w:sz w:val="20"/>
                <w:szCs w:val="20"/>
                <w:lang w:eastAsia="en-GB"/>
              </w:rPr>
            </w:pPr>
          </w:p>
        </w:tc>
        <w:tc>
          <w:tcPr>
            <w:tcW w:w="3636" w:type="dxa"/>
            <w:tcBorders>
              <w:top w:val="nil"/>
              <w:left w:val="single" w:sz="4" w:space="0" w:color="auto"/>
              <w:bottom w:val="single" w:sz="4" w:space="0" w:color="auto"/>
              <w:right w:val="single" w:sz="4" w:space="0" w:color="auto"/>
            </w:tcBorders>
            <w:hideMark/>
          </w:tcPr>
          <w:p w:rsidR="009C4259" w:rsidRPr="009C4259" w:rsidRDefault="009C4259" w:rsidP="009C4259">
            <w:pPr>
              <w:rPr>
                <w:rFonts w:cs="Arial"/>
                <w:spacing w:val="-5"/>
              </w:rPr>
            </w:pPr>
            <w:r w:rsidRPr="009C4259">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rsidR="009C4259" w:rsidRPr="009C4259" w:rsidRDefault="000F7177" w:rsidP="009C4259">
            <w:pPr>
              <w:rPr>
                <w:rFonts w:cs="Arial"/>
                <w:spacing w:val="-5"/>
              </w:rPr>
            </w:pPr>
            <w:r w:rsidRPr="000F7177">
              <w:rPr>
                <w:rFonts w:cs="Arial"/>
                <w:spacing w:val="-5"/>
              </w:rPr>
              <w:t xml:space="preserve">Erection of two three-storey (plus basement) </w:t>
            </w:r>
            <w:proofErr w:type="spellStart"/>
            <w:r w:rsidRPr="000F7177">
              <w:rPr>
                <w:rFonts w:cs="Arial"/>
                <w:spacing w:val="-5"/>
              </w:rPr>
              <w:t>dwellinghouses</w:t>
            </w:r>
            <w:proofErr w:type="spellEnd"/>
            <w:r w:rsidRPr="000F7177">
              <w:rPr>
                <w:rFonts w:cs="Arial"/>
                <w:spacing w:val="-5"/>
              </w:rPr>
              <w:t xml:space="preserve"> (Class C3) on west side of car park set behind associated landscaping, refuse and cycle stores and reconfigured car parking</w:t>
            </w:r>
          </w:p>
        </w:tc>
      </w:tr>
      <w:tr w:rsidR="009C4259" w:rsidRPr="009C4259" w:rsidTr="00730FB8">
        <w:tc>
          <w:tcPr>
            <w:tcW w:w="236" w:type="dxa"/>
            <w:tcBorders>
              <w:top w:val="nil"/>
              <w:left w:val="nil"/>
              <w:bottom w:val="nil"/>
              <w:right w:val="single" w:sz="4" w:space="0" w:color="auto"/>
            </w:tcBorders>
            <w:hideMark/>
          </w:tcPr>
          <w:p w:rsidR="009C4259" w:rsidRPr="009C4259" w:rsidRDefault="009C4259" w:rsidP="009C4259">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9C4259" w:rsidRPr="009C4259" w:rsidRDefault="009C4259" w:rsidP="009C4259">
            <w:pPr>
              <w:jc w:val="both"/>
              <w:rPr>
                <w:rFonts w:cs="Arial"/>
                <w:b/>
                <w:spacing w:val="-5"/>
                <w:sz w:val="20"/>
                <w:szCs w:val="20"/>
              </w:rPr>
            </w:pPr>
            <w:r w:rsidRPr="009C4259">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rsidR="009C4259" w:rsidRPr="009C4259" w:rsidRDefault="000F7177" w:rsidP="009C4259">
            <w:pPr>
              <w:rPr>
                <w:rFonts w:cs="Arial"/>
                <w:spacing w:val="-5"/>
              </w:rPr>
            </w:pPr>
            <w:r w:rsidRPr="000F7177">
              <w:rPr>
                <w:rFonts w:cs="Arial"/>
                <w:spacing w:val="-5"/>
              </w:rPr>
              <w:t>2020/1828/P</w:t>
            </w:r>
          </w:p>
        </w:tc>
      </w:tr>
      <w:tr w:rsidR="009C4259" w:rsidRPr="009C4259" w:rsidTr="00730FB8">
        <w:tc>
          <w:tcPr>
            <w:tcW w:w="236" w:type="dxa"/>
            <w:tcBorders>
              <w:top w:val="nil"/>
              <w:left w:val="nil"/>
              <w:bottom w:val="nil"/>
              <w:right w:val="single" w:sz="4" w:space="0" w:color="auto"/>
            </w:tcBorders>
            <w:hideMark/>
          </w:tcPr>
          <w:p w:rsidR="009C4259" w:rsidRPr="009C4259" w:rsidRDefault="009C4259" w:rsidP="009C4259">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9C4259" w:rsidRPr="009C4259" w:rsidRDefault="009C4259" w:rsidP="009C4259">
            <w:pPr>
              <w:rPr>
                <w:rFonts w:cs="Arial"/>
                <w:spacing w:val="-5"/>
              </w:rPr>
            </w:pPr>
            <w:r w:rsidRPr="009C4259">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rsidR="009C4259" w:rsidRPr="009C4259" w:rsidRDefault="000F7177" w:rsidP="009C4259">
            <w:pPr>
              <w:rPr>
                <w:rFonts w:cs="Arial"/>
                <w:spacing w:val="-5"/>
              </w:rPr>
            </w:pPr>
            <w:r>
              <w:t>Albany Homes UK Limited</w:t>
            </w:r>
          </w:p>
        </w:tc>
      </w:tr>
      <w:tr w:rsidR="009C4259" w:rsidRPr="009C4259" w:rsidTr="00730FB8">
        <w:tc>
          <w:tcPr>
            <w:tcW w:w="236" w:type="dxa"/>
            <w:tcBorders>
              <w:top w:val="nil"/>
              <w:left w:val="nil"/>
              <w:bottom w:val="nil"/>
              <w:right w:val="single" w:sz="4" w:space="0" w:color="auto"/>
            </w:tcBorders>
            <w:hideMark/>
          </w:tcPr>
          <w:p w:rsidR="009C4259" w:rsidRPr="009C4259" w:rsidRDefault="009C4259" w:rsidP="009C4259">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9C4259" w:rsidRPr="009C4259" w:rsidRDefault="009C4259" w:rsidP="009C4259">
            <w:pPr>
              <w:rPr>
                <w:rFonts w:cs="Arial"/>
                <w:spacing w:val="-5"/>
              </w:rPr>
            </w:pPr>
            <w:r w:rsidRPr="009C4259">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rsidR="009C4259" w:rsidRPr="009C4259" w:rsidRDefault="007E5A9A" w:rsidP="009C4259">
            <w:pPr>
              <w:rPr>
                <w:rFonts w:cs="Arial"/>
                <w:spacing w:val="-5"/>
              </w:rPr>
            </w:pPr>
            <w:r w:rsidRPr="007E5A9A">
              <w:rPr>
                <w:rFonts w:cs="Arial"/>
                <w:spacing w:val="-5"/>
              </w:rPr>
              <w:t>APP/X5210/W/20/3261840</w:t>
            </w:r>
            <w:r w:rsidR="0054508F">
              <w:rPr>
                <w:rFonts w:cs="Arial"/>
                <w:spacing w:val="-5"/>
              </w:rPr>
              <w:t xml:space="preserve"> and </w:t>
            </w:r>
            <w:r w:rsidR="0054508F" w:rsidRPr="0054508F">
              <w:rPr>
                <w:rFonts w:cs="Arial"/>
                <w:spacing w:val="-5"/>
              </w:rPr>
              <w:t>APP/X5210/Y/20/3261841</w:t>
            </w:r>
          </w:p>
        </w:tc>
      </w:tr>
      <w:tr w:rsidR="009C4259" w:rsidRPr="009C4259" w:rsidTr="00730FB8">
        <w:tc>
          <w:tcPr>
            <w:tcW w:w="236" w:type="dxa"/>
            <w:tcBorders>
              <w:top w:val="nil"/>
              <w:left w:val="nil"/>
              <w:bottom w:val="nil"/>
              <w:right w:val="single" w:sz="4" w:space="0" w:color="auto"/>
            </w:tcBorders>
            <w:hideMark/>
          </w:tcPr>
          <w:p w:rsidR="009C4259" w:rsidRPr="009C4259" w:rsidRDefault="009C4259" w:rsidP="009C4259">
            <w:pPr>
              <w:rPr>
                <w:rFonts w:ascii="Times New Roman" w:hAnsi="Times New Roman"/>
                <w:sz w:val="20"/>
                <w:szCs w:val="20"/>
                <w:lang w:eastAsia="en-GB"/>
              </w:rPr>
            </w:pPr>
          </w:p>
        </w:tc>
        <w:tc>
          <w:tcPr>
            <w:tcW w:w="3636" w:type="dxa"/>
            <w:tcBorders>
              <w:top w:val="single" w:sz="4" w:space="0" w:color="auto"/>
              <w:left w:val="single" w:sz="4" w:space="0" w:color="auto"/>
              <w:bottom w:val="single" w:sz="4" w:space="0" w:color="auto"/>
              <w:right w:val="single" w:sz="4" w:space="0" w:color="auto"/>
            </w:tcBorders>
            <w:hideMark/>
          </w:tcPr>
          <w:p w:rsidR="009C4259" w:rsidRPr="009C4259" w:rsidRDefault="009C4259" w:rsidP="009C4259">
            <w:pPr>
              <w:rPr>
                <w:rFonts w:cs="Arial"/>
                <w:spacing w:val="-5"/>
              </w:rPr>
            </w:pPr>
            <w:r w:rsidRPr="009C4259">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rsidR="009C4259" w:rsidRPr="009C4259" w:rsidRDefault="007E5A9A" w:rsidP="009C4259">
            <w:pPr>
              <w:rPr>
                <w:rFonts w:cs="Arial"/>
                <w:spacing w:val="-5"/>
              </w:rPr>
            </w:pPr>
            <w:r w:rsidRPr="007E5A9A">
              <w:rPr>
                <w:rFonts w:cs="Arial"/>
                <w:spacing w:val="-5"/>
              </w:rPr>
              <w:t>19 February 2021</w:t>
            </w:r>
          </w:p>
        </w:tc>
      </w:tr>
    </w:tbl>
    <w:p w:rsidR="009C4259" w:rsidRPr="009C4259" w:rsidRDefault="009C4259" w:rsidP="009C4259">
      <w:pPr>
        <w:ind w:right="-144"/>
        <w:jc w:val="both"/>
        <w:rPr>
          <w:rFonts w:cs="Arial"/>
          <w:spacing w:val="-5"/>
        </w:rPr>
      </w:pPr>
    </w:p>
    <w:p w:rsidR="009C4259" w:rsidRPr="009C4259" w:rsidRDefault="009C4259" w:rsidP="009C4259">
      <w:pPr>
        <w:rPr>
          <w:rFonts w:cs="Arial"/>
          <w:lang w:eastAsia="en-GB"/>
        </w:rPr>
      </w:pPr>
      <w:r w:rsidRPr="009C4259">
        <w:rPr>
          <w:rFonts w:cs="Arial"/>
          <w:lang w:eastAsia="en-GB"/>
        </w:rPr>
        <w:t xml:space="preserve">I refer to the above details.  An appeal has been made to the Secretary of State against the London Borough of Camden: </w:t>
      </w:r>
      <w:bookmarkStart w:id="0" w:name="ReasonforAppeal"/>
      <w:r w:rsidRPr="009C4259">
        <w:rPr>
          <w:rFonts w:cs="Arial"/>
          <w:lang w:eastAsia="en-GB"/>
        </w:rPr>
        <w:t>Reason</w:t>
      </w:r>
      <w:r w:rsidR="006A6BA9">
        <w:rPr>
          <w:rFonts w:cs="Arial"/>
          <w:lang w:eastAsia="en-GB"/>
        </w:rPr>
        <w:t xml:space="preserve"> </w:t>
      </w:r>
      <w:r w:rsidRPr="009C4259">
        <w:rPr>
          <w:rFonts w:cs="Arial"/>
          <w:lang w:eastAsia="en-GB"/>
        </w:rPr>
        <w:t>for</w:t>
      </w:r>
      <w:r w:rsidR="006A6BA9">
        <w:rPr>
          <w:rFonts w:cs="Arial"/>
          <w:lang w:eastAsia="en-GB"/>
        </w:rPr>
        <w:t xml:space="preserve"> </w:t>
      </w:r>
      <w:r w:rsidRPr="009C4259">
        <w:rPr>
          <w:rFonts w:cs="Arial"/>
          <w:lang w:eastAsia="en-GB"/>
        </w:rPr>
        <w:t>Appea</w:t>
      </w:r>
      <w:bookmarkEnd w:id="0"/>
      <w:r w:rsidR="006A6BA9">
        <w:rPr>
          <w:rFonts w:cs="Arial"/>
          <w:lang w:eastAsia="en-GB"/>
        </w:rPr>
        <w:t xml:space="preserve">l: </w:t>
      </w:r>
      <w:r w:rsidR="006A6BA9" w:rsidRPr="006A6BA9">
        <w:rPr>
          <w:rFonts w:cs="Arial"/>
          <w:lang w:eastAsia="en-GB"/>
        </w:rPr>
        <w:t>Refused planning permission for the development.</w:t>
      </w:r>
    </w:p>
    <w:p w:rsidR="009C4259" w:rsidRPr="009C4259" w:rsidRDefault="009C4259" w:rsidP="009C4259">
      <w:pPr>
        <w:rPr>
          <w:rFonts w:cs="Arial"/>
          <w:lang w:eastAsia="en-GB"/>
        </w:rPr>
      </w:pPr>
    </w:p>
    <w:p w:rsidR="009C4259" w:rsidRPr="009C4259" w:rsidRDefault="009C4259" w:rsidP="009C4259">
      <w:pPr>
        <w:rPr>
          <w:rFonts w:cs="Arial"/>
          <w:lang w:eastAsia="en-GB"/>
        </w:rPr>
      </w:pPr>
      <w:r w:rsidRPr="009C4259">
        <w:rPr>
          <w:rFonts w:cs="Arial"/>
          <w:lang w:eastAsia="en-GB"/>
        </w:rPr>
        <w:t xml:space="preserve">The appeal will be determined on the basis of a </w:t>
      </w:r>
      <w:r w:rsidRPr="009C4259">
        <w:rPr>
          <w:rFonts w:cs="Arial"/>
          <w:b/>
          <w:lang w:eastAsia="en-GB"/>
        </w:rPr>
        <w:t>hearing</w:t>
      </w:r>
      <w:r w:rsidRPr="009C4259">
        <w:rPr>
          <w:rFonts w:cs="Arial"/>
          <w:lang w:eastAsia="en-GB"/>
        </w:rPr>
        <w:t>.  The procedure to be followed is set out in The Town and Country Planning (Hearings Procedure) (</w:t>
      </w:r>
      <w:smartTag w:uri="urn:schemas-microsoft-com:office:smarttags" w:element="place">
        <w:smartTag w:uri="urn:schemas-microsoft-com:office:smarttags" w:element="country-region">
          <w:r w:rsidRPr="009C4259">
            <w:rPr>
              <w:rFonts w:cs="Arial"/>
              <w:lang w:eastAsia="en-GB"/>
            </w:rPr>
            <w:t>England</w:t>
          </w:r>
        </w:smartTag>
      </w:smartTag>
      <w:r w:rsidRPr="009C4259">
        <w:rPr>
          <w:rFonts w:cs="Arial"/>
          <w:lang w:eastAsia="en-GB"/>
        </w:rPr>
        <w:t>) Rules 2000, as amended.</w:t>
      </w:r>
    </w:p>
    <w:p w:rsidR="009C4259" w:rsidRPr="009C4259" w:rsidRDefault="009C4259" w:rsidP="009C4259">
      <w:pPr>
        <w:rPr>
          <w:rFonts w:cs="Arial"/>
          <w:lang w:eastAsia="en-GB"/>
        </w:rPr>
      </w:pPr>
    </w:p>
    <w:p w:rsidR="009C4259" w:rsidRPr="009C4259" w:rsidRDefault="009C4259" w:rsidP="009C4259">
      <w:pPr>
        <w:rPr>
          <w:rFonts w:cs="Arial"/>
          <w:lang w:eastAsia="en-GB"/>
        </w:rPr>
      </w:pPr>
      <w:r w:rsidRPr="009C4259">
        <w:rPr>
          <w:rFonts w:cs="Arial"/>
          <w:lang w:eastAsia="en-GB"/>
        </w:rPr>
        <w:t>We have forwarded all the</w:t>
      </w:r>
      <w:r w:rsidRPr="009C4259">
        <w:rPr>
          <w:rFonts w:cs="Arial"/>
          <w:color w:val="FF0000"/>
          <w:lang w:eastAsia="en-GB"/>
        </w:rPr>
        <w:t xml:space="preserve"> </w:t>
      </w:r>
      <w:r w:rsidRPr="009C4259">
        <w:rPr>
          <w:rFonts w:cs="Arial"/>
          <w:lang w:eastAsia="en-GB"/>
        </w:rPr>
        <w:t>representations made to us on the application to the Planning Inspectorate and the appellant. These will be considered by the Inspector when determining the appeal.</w:t>
      </w:r>
    </w:p>
    <w:p w:rsidR="009C4259" w:rsidRPr="009C4259" w:rsidRDefault="009C4259" w:rsidP="009C4259">
      <w:pPr>
        <w:rPr>
          <w:rFonts w:cs="Arial"/>
          <w:lang w:eastAsia="en-GB"/>
        </w:rPr>
      </w:pPr>
    </w:p>
    <w:p w:rsidR="009C4259" w:rsidRDefault="009C4259" w:rsidP="009C4259">
      <w:pPr>
        <w:rPr>
          <w:rFonts w:cs="Arial"/>
          <w:lang w:eastAsia="en-GB"/>
        </w:rPr>
      </w:pPr>
      <w:r w:rsidRPr="009C4259">
        <w:rPr>
          <w:rFonts w:cs="Arial"/>
          <w:lang w:eastAsia="en-GB"/>
        </w:rPr>
        <w:t xml:space="preserve">If you wish to make comments, or modify/withdraw your previous representation, you can do so online at </w:t>
      </w:r>
      <w:hyperlink r:id="rId10" w:history="1">
        <w:r w:rsidRPr="009C4259">
          <w:rPr>
            <w:rFonts w:cs="Arial"/>
            <w:color w:val="0000FF"/>
            <w:u w:val="single"/>
            <w:lang w:eastAsia="en-GB"/>
          </w:rPr>
          <w:t>https://acp.planninginspectorate.gov.uk</w:t>
        </w:r>
      </w:hyperlink>
      <w:r w:rsidRPr="009C4259">
        <w:rPr>
          <w:rFonts w:cs="Arial"/>
          <w:lang w:eastAsia="en-GB"/>
        </w:rPr>
        <w:t xml:space="preserve">. </w:t>
      </w:r>
      <w:r w:rsidR="006A6BA9">
        <w:rPr>
          <w:rFonts w:cs="Arial"/>
          <w:lang w:eastAsia="en-GB"/>
        </w:rPr>
        <w:t xml:space="preserve">You can send your comments to </w:t>
      </w:r>
      <w:r w:rsidR="006A6BA9" w:rsidRPr="006A6BA9">
        <w:rPr>
          <w:rFonts w:cs="Arial"/>
          <w:lang w:eastAsia="en-GB"/>
        </w:rPr>
        <w:t>Zoe Day</w:t>
      </w:r>
      <w:r w:rsidR="006A6BA9">
        <w:rPr>
          <w:rFonts w:cs="Arial"/>
          <w:lang w:eastAsia="en-GB"/>
        </w:rPr>
        <w:t xml:space="preserve"> by emailing: </w:t>
      </w:r>
      <w:r w:rsidR="006A6BA9" w:rsidRPr="006A6BA9">
        <w:rPr>
          <w:rFonts w:cs="Arial"/>
          <w:lang w:eastAsia="en-GB"/>
        </w:rPr>
        <w:t>RT1@planninginspectorate.gov.uk</w:t>
      </w:r>
    </w:p>
    <w:p w:rsidR="006A6BA9" w:rsidRPr="009C4259" w:rsidRDefault="006A6BA9" w:rsidP="009C4259">
      <w:pPr>
        <w:rPr>
          <w:rFonts w:cs="Arial"/>
          <w:lang w:eastAsia="en-GB"/>
        </w:rPr>
      </w:pPr>
    </w:p>
    <w:p w:rsidR="009C4259" w:rsidRPr="009C4259" w:rsidRDefault="009C4259" w:rsidP="009C4259">
      <w:pPr>
        <w:rPr>
          <w:rFonts w:cs="Arial"/>
          <w:lang w:eastAsia="en-GB"/>
        </w:rPr>
      </w:pPr>
      <w:r w:rsidRPr="009C4259">
        <w:rPr>
          <w:rFonts w:cs="Arial"/>
          <w:b/>
          <w:lang w:eastAsia="en-GB"/>
        </w:rPr>
        <w:lastRenderedPageBreak/>
        <w:t xml:space="preserve">All representations must be received by </w:t>
      </w:r>
      <w:r w:rsidR="006A6BA9">
        <w:rPr>
          <w:b/>
          <w:spacing w:val="-5"/>
          <w:szCs w:val="20"/>
        </w:rPr>
        <w:t>26</w:t>
      </w:r>
      <w:r w:rsidR="006A6BA9" w:rsidRPr="006A6BA9">
        <w:rPr>
          <w:b/>
          <w:spacing w:val="-5"/>
          <w:szCs w:val="20"/>
          <w:vertAlign w:val="superscript"/>
        </w:rPr>
        <w:t>th</w:t>
      </w:r>
      <w:r w:rsidR="006A6BA9">
        <w:rPr>
          <w:b/>
          <w:spacing w:val="-5"/>
          <w:szCs w:val="20"/>
        </w:rPr>
        <w:t xml:space="preserve"> March 2021</w:t>
      </w:r>
      <w:r w:rsidRPr="009C4259">
        <w:rPr>
          <w:b/>
          <w:spacing w:val="-5"/>
          <w:szCs w:val="20"/>
        </w:rPr>
        <w:t>.</w:t>
      </w:r>
      <w:r w:rsidRPr="009C4259">
        <w:rPr>
          <w:rFonts w:cs="Arial"/>
          <w:lang w:eastAsia="en-GB"/>
        </w:rPr>
        <w:t xml:space="preserve"> Any representations submitted after the deadline will not usually be considered and will be returned. The Planning Inspectorate does not acknowledge representations. </w:t>
      </w:r>
      <w:r w:rsidRPr="009C4259">
        <w:rPr>
          <w:rFonts w:cs="Arial"/>
          <w:b/>
          <w:lang w:eastAsia="en-GB"/>
        </w:rPr>
        <w:t>All representations must quote the appeal reference.</w:t>
      </w:r>
    </w:p>
    <w:p w:rsidR="009C4259" w:rsidRPr="009C4259" w:rsidRDefault="009C4259" w:rsidP="009C4259">
      <w:pPr>
        <w:rPr>
          <w:rFonts w:cs="Arial"/>
          <w:lang w:eastAsia="en-GB"/>
        </w:rPr>
      </w:pPr>
    </w:p>
    <w:p w:rsidR="009C4259" w:rsidRPr="009C4259" w:rsidRDefault="009C4259" w:rsidP="009C4259">
      <w:pPr>
        <w:rPr>
          <w:rFonts w:cs="Arial"/>
          <w:lang w:eastAsia="en-GB"/>
        </w:rPr>
      </w:pPr>
      <w:r w:rsidRPr="009C4259">
        <w:rPr>
          <w:rFonts w:cs="Arial"/>
          <w:lang w:eastAsia="en-GB"/>
        </w:rPr>
        <w:t xml:space="preserve">Please note that any representations you submit to the Planning Inspectorate will be copied to the appellant and this local planning authority and will be considered by the Inspector when determining the appeal.  </w:t>
      </w:r>
    </w:p>
    <w:p w:rsidR="009C4259" w:rsidRPr="009C4259" w:rsidRDefault="009C4259" w:rsidP="009C4259">
      <w:pPr>
        <w:rPr>
          <w:rFonts w:cs="Arial"/>
          <w:lang w:eastAsia="en-GB"/>
        </w:rPr>
      </w:pPr>
    </w:p>
    <w:p w:rsidR="009C4259" w:rsidRPr="009C4259" w:rsidRDefault="009C4259" w:rsidP="009C4259">
      <w:pPr>
        <w:rPr>
          <w:rFonts w:cs="Arial"/>
          <w:lang w:eastAsia="en-GB"/>
        </w:rPr>
      </w:pPr>
      <w:r w:rsidRPr="009C4259">
        <w:rPr>
          <w:rFonts w:cs="Arial"/>
          <w:spacing w:val="-5"/>
        </w:rPr>
        <w:t xml:space="preserve">The appeals documents are available on our website at: </w:t>
      </w:r>
      <w:hyperlink r:id="rId11" w:history="1">
        <w:r w:rsidRPr="009C4259">
          <w:rPr>
            <w:rFonts w:cs="Arial"/>
            <w:color w:val="0000FF"/>
            <w:spacing w:val="-5"/>
            <w:u w:val="single"/>
          </w:rPr>
          <w:t>www.camden.gov.uk/planning</w:t>
        </w:r>
      </w:hyperlink>
    </w:p>
    <w:p w:rsidR="009C4259" w:rsidRPr="009C4259" w:rsidRDefault="009C4259" w:rsidP="009C4259">
      <w:pPr>
        <w:rPr>
          <w:rFonts w:cs="Arial"/>
          <w:lang w:eastAsia="en-GB"/>
        </w:rPr>
      </w:pPr>
    </w:p>
    <w:p w:rsidR="009C4259" w:rsidRPr="009C4259" w:rsidRDefault="009C4259" w:rsidP="009C4259">
      <w:pPr>
        <w:rPr>
          <w:rFonts w:cs="Arial"/>
          <w:lang w:eastAsia="en-GB"/>
        </w:rPr>
      </w:pPr>
      <w:r w:rsidRPr="009C4259">
        <w:rPr>
          <w:rFonts w:cs="Arial"/>
          <w:lang w:eastAsia="en-GB"/>
        </w:rPr>
        <w:t xml:space="preserve">You can get a copy of one of the Planning Inspectorate’s “Guide to taking part in planning appeals” booklets free of charge from GOV.UK at </w:t>
      </w:r>
      <w:hyperlink r:id="rId12" w:history="1">
        <w:r w:rsidRPr="009C4259">
          <w:rPr>
            <w:rFonts w:cs="Arial"/>
            <w:color w:val="0000FF"/>
            <w:u w:val="single"/>
            <w:lang w:eastAsia="en-GB"/>
          </w:rPr>
          <w:t>https://www.gov.uk/government/collections/taking-part-in-a-planning-listed-building-or-enforcement-appeal</w:t>
        </w:r>
      </w:hyperlink>
      <w:r w:rsidRPr="009C4259">
        <w:rPr>
          <w:rFonts w:cs="Arial"/>
          <w:lang w:eastAsia="en-GB"/>
        </w:rPr>
        <w:t xml:space="preserve"> or from </w:t>
      </w:r>
      <w:r w:rsidRPr="009C4259">
        <w:rPr>
          <w:rFonts w:cs="Arial"/>
          <w:spacing w:val="-5"/>
          <w:lang w:eastAsia="en-GB"/>
        </w:rPr>
        <w:t>the Planning Technician on</w:t>
      </w:r>
      <w:r w:rsidRPr="009C4259">
        <w:rPr>
          <w:rFonts w:cs="Arial"/>
          <w:b/>
          <w:spacing w:val="-5"/>
          <w:lang w:eastAsia="en-GB"/>
        </w:rPr>
        <w:t xml:space="preserve"> 020 7974 2047</w:t>
      </w:r>
      <w:r w:rsidRPr="009C4259">
        <w:rPr>
          <w:rFonts w:cs="Arial"/>
          <w:spacing w:val="-5"/>
          <w:lang w:eastAsia="en-GB"/>
        </w:rPr>
        <w:t>.</w:t>
      </w:r>
    </w:p>
    <w:p w:rsidR="009C4259" w:rsidRPr="009C4259" w:rsidRDefault="009C4259" w:rsidP="009C4259">
      <w:pPr>
        <w:rPr>
          <w:rFonts w:cs="Arial"/>
          <w:lang w:eastAsia="en-GB"/>
        </w:rPr>
      </w:pPr>
    </w:p>
    <w:p w:rsidR="009C4259" w:rsidRDefault="009C4259" w:rsidP="009C4259">
      <w:pPr>
        <w:rPr>
          <w:rFonts w:cs="Arial"/>
          <w:color w:val="1F497D"/>
          <w:lang w:eastAsia="en-GB"/>
        </w:rPr>
      </w:pPr>
      <w:r w:rsidRPr="009C4259">
        <w:rPr>
          <w:rFonts w:cs="Arial"/>
          <w:spacing w:val="-5"/>
        </w:rPr>
        <w:t>When the decision is made, it will be published online at</w:t>
      </w:r>
      <w:r w:rsidRPr="009C4259">
        <w:rPr>
          <w:rFonts w:cs="Arial"/>
          <w:lang w:eastAsia="en-GB"/>
        </w:rPr>
        <w:t xml:space="preserve"> </w:t>
      </w:r>
      <w:hyperlink r:id="rId13" w:history="1">
        <w:r w:rsidRPr="009C4259">
          <w:rPr>
            <w:rFonts w:cs="Arial"/>
            <w:color w:val="0000FF"/>
            <w:u w:val="single"/>
            <w:lang w:eastAsia="en-GB"/>
          </w:rPr>
          <w:t>https://acp.planninginspectorate.gov.uk</w:t>
        </w:r>
      </w:hyperlink>
    </w:p>
    <w:p w:rsidR="005332DD" w:rsidRDefault="005332DD" w:rsidP="005332DD">
      <w:pPr>
        <w:rPr>
          <w:rFonts w:cs="Arial"/>
          <w:b/>
          <w:bCs/>
          <w:u w:val="single"/>
        </w:rPr>
      </w:pPr>
      <w:r>
        <w:rPr>
          <w:rFonts w:cs="Arial"/>
          <w:b/>
          <w:bCs/>
          <w:u w:val="single"/>
        </w:rPr>
        <w:t>Message from the Planning Inspectorate regarding current COVID-19 Pandemic</w:t>
      </w:r>
    </w:p>
    <w:p w:rsidR="005332DD" w:rsidRDefault="005332DD" w:rsidP="005332DD">
      <w:pPr>
        <w:rPr>
          <w:rFonts w:cs="Arial"/>
          <w:b/>
          <w:bCs/>
          <w:u w:val="single"/>
        </w:rPr>
      </w:pPr>
    </w:p>
    <w:p w:rsidR="005332DD" w:rsidRDefault="005332DD" w:rsidP="005332DD">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is : </w:t>
      </w:r>
    </w:p>
    <w:p w:rsidR="005332DD" w:rsidRPr="005332DD" w:rsidRDefault="00EB0E82" w:rsidP="009C4259">
      <w:pPr>
        <w:rPr>
          <w:color w:val="0000FF"/>
          <w:u w:val="single"/>
        </w:rPr>
      </w:pPr>
      <w:hyperlink r:id="rId14" w:history="1">
        <w:r w:rsidR="005332DD">
          <w:rPr>
            <w:rStyle w:val="Hyperlink"/>
            <w:rFonts w:cs="Arial"/>
          </w:rPr>
          <w:t>www.gov.uk/government/organisations/planning-inspectorate</w:t>
        </w:r>
      </w:hyperlink>
    </w:p>
    <w:p w:rsidR="009C4259" w:rsidRPr="009C4259" w:rsidRDefault="009C4259" w:rsidP="009C4259">
      <w:pPr>
        <w:ind w:right="-144"/>
        <w:jc w:val="both"/>
        <w:rPr>
          <w:rFonts w:cs="Arial"/>
          <w:spacing w:val="-5"/>
        </w:rPr>
      </w:pPr>
      <w:r w:rsidRPr="009C4259">
        <w:rPr>
          <w:rFonts w:cs="Arial"/>
          <w:spacing w:val="-5"/>
        </w:rPr>
        <w:t xml:space="preserve"> </w:t>
      </w:r>
    </w:p>
    <w:p w:rsidR="009C4259" w:rsidRPr="009C4259" w:rsidRDefault="009C4259" w:rsidP="009C4259">
      <w:pPr>
        <w:ind w:right="-144"/>
        <w:jc w:val="both"/>
        <w:rPr>
          <w:spacing w:val="-5"/>
          <w:szCs w:val="20"/>
        </w:rPr>
      </w:pPr>
    </w:p>
    <w:p w:rsidR="009C4259" w:rsidRPr="009C4259" w:rsidRDefault="009C4259" w:rsidP="009C4259">
      <w:pPr>
        <w:rPr>
          <w:rFonts w:cs="Arial"/>
          <w:color w:val="000000"/>
          <w:lang w:val="en-US"/>
        </w:rPr>
      </w:pPr>
      <w:r w:rsidRPr="009C4259">
        <w:rPr>
          <w:rFonts w:cs="Arial"/>
          <w:color w:val="000000"/>
          <w:lang w:val="en-US"/>
        </w:rPr>
        <w:t>Supporting Communities Directorate</w:t>
      </w:r>
    </w:p>
    <w:p w:rsidR="0023540B" w:rsidRPr="00E264C2" w:rsidRDefault="0023540B" w:rsidP="00E264C2">
      <w:pPr>
        <w:rPr>
          <w:rFonts w:eastAsia="Calibri"/>
        </w:rPr>
      </w:pPr>
    </w:p>
    <w:sectPr w:rsidR="0023540B" w:rsidRPr="00E264C2" w:rsidSect="00B028B7">
      <w:headerReference w:type="even" r:id="rId15"/>
      <w:headerReference w:type="default" r:id="rId16"/>
      <w:footerReference w:type="even" r:id="rId17"/>
      <w:footerReference w:type="default" r:id="rId18"/>
      <w:headerReference w:type="first" r:id="rId19"/>
      <w:footerReference w:type="first" r:id="rId20"/>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08F" w:rsidRDefault="0054508F">
      <w:r>
        <w:separator/>
      </w:r>
    </w:p>
  </w:endnote>
  <w:endnote w:type="continuationSeparator" w:id="0">
    <w:p w:rsidR="0054508F" w:rsidRDefault="00545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747" w:rsidRDefault="006F27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08F" w:rsidRDefault="0054508F">
    <w:pPr>
      <w:pStyle w:val="Footer"/>
      <w:jc w:val="center"/>
    </w:pPr>
    <w:r>
      <w:fldChar w:fldCharType="begin"/>
    </w:r>
    <w:r>
      <w:instrText xml:space="preserve"> PAGE   \* MERGEFORMAT </w:instrText>
    </w:r>
    <w:r>
      <w:fldChar w:fldCharType="separate"/>
    </w:r>
    <w:r w:rsidR="00EB0E82">
      <w:rPr>
        <w:noProof/>
      </w:rPr>
      <w:t>2</w:t>
    </w:r>
    <w:r>
      <w:rPr>
        <w:noProof/>
      </w:rPr>
      <w:fldChar w:fldCharType="end"/>
    </w:r>
  </w:p>
  <w:p w:rsidR="0054508F" w:rsidRDefault="0054508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747" w:rsidRDefault="006F2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08F" w:rsidRDefault="0054508F">
      <w:r>
        <w:separator/>
      </w:r>
    </w:p>
  </w:footnote>
  <w:footnote w:type="continuationSeparator" w:id="0">
    <w:p w:rsidR="0054508F" w:rsidRDefault="00545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747" w:rsidRDefault="006F27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747" w:rsidRDefault="006F27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508F" w:rsidRDefault="0054508F" w:rsidP="004E01AA">
    <w:pPr>
      <w:jc w:val="right"/>
      <w:rPr>
        <w:rFonts w:cs="Arial"/>
      </w:rPr>
    </w:pPr>
    <w:bookmarkStart w:id="1" w:name="_GoBack"/>
    <w:bookmarkEnd w:id="1"/>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2540</wp:posOffset>
              </wp:positionH>
              <wp:positionV relativeFrom="page">
                <wp:posOffset>558165</wp:posOffset>
              </wp:positionV>
              <wp:extent cx="3776980" cy="90170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90170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54508F" w:rsidRPr="00BD2F3C" w:rsidTr="006B4A0F">
                            <w:trPr>
                              <w:trHeight w:val="853"/>
                            </w:trPr>
                            <w:tc>
                              <w:tcPr>
                                <w:tcW w:w="5387" w:type="dxa"/>
                                <w:vMerge w:val="restart"/>
                                <w:shd w:val="clear" w:color="auto" w:fill="auto"/>
                              </w:tcPr>
                              <w:p w:rsidR="0054508F" w:rsidRPr="00836886" w:rsidRDefault="0054508F"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0F7177">
                                  <w:rPr>
                                    <w:rFonts w:cs="Arial"/>
                                    <w:bCs/>
                                    <w:sz w:val="22"/>
                                    <w:szCs w:val="22"/>
                                  </w:rPr>
                                  <w:t>2020/1828/P</w:t>
                                </w:r>
                              </w:p>
                              <w:p w:rsidR="0054508F" w:rsidRPr="00836886" w:rsidRDefault="0054508F" w:rsidP="006B4A0F">
                                <w:pPr>
                                  <w:rPr>
                                    <w:rFonts w:cs="Arial"/>
                                    <w:bCs/>
                                    <w:sz w:val="22"/>
                                    <w:szCs w:val="22"/>
                                  </w:rPr>
                                </w:pPr>
                                <w:r w:rsidRPr="00836886">
                                  <w:rPr>
                                    <w:rFonts w:cs="Arial"/>
                                    <w:bCs/>
                                    <w:sz w:val="22"/>
                                    <w:szCs w:val="22"/>
                                  </w:rPr>
                                  <w:t xml:space="preserve">Contact: </w:t>
                                </w:r>
                                <w:r w:rsidRPr="000F7177">
                                  <w:rPr>
                                    <w:rFonts w:cs="Arial"/>
                                    <w:bCs/>
                                    <w:sz w:val="22"/>
                                    <w:szCs w:val="22"/>
                                  </w:rPr>
                                  <w:t>Kristina Smith</w:t>
                                </w:r>
                              </w:p>
                              <w:p w:rsidR="0054508F" w:rsidRPr="00836886" w:rsidRDefault="0054508F" w:rsidP="006B4A0F">
                                <w:pPr>
                                  <w:rPr>
                                    <w:b/>
                                    <w:sz w:val="22"/>
                                    <w:szCs w:val="22"/>
                                  </w:rPr>
                                </w:pPr>
                                <w:r w:rsidRPr="00836886">
                                  <w:rPr>
                                    <w:sz w:val="22"/>
                                    <w:szCs w:val="22"/>
                                  </w:rPr>
                                  <w:t xml:space="preserve">Tel: 020 7974 </w:t>
                                </w:r>
                                <w:r w:rsidRPr="000F7177">
                                  <w:rPr>
                                    <w:sz w:val="22"/>
                                    <w:szCs w:val="22"/>
                                  </w:rPr>
                                  <w:t>4986</w:t>
                                </w:r>
                              </w:p>
                              <w:p w:rsidR="0054508F" w:rsidRPr="00836886" w:rsidRDefault="0054508F" w:rsidP="006B4A0F">
                                <w:pPr>
                                  <w:rPr>
                                    <w:sz w:val="22"/>
                                    <w:szCs w:val="22"/>
                                  </w:rPr>
                                </w:pPr>
                                <w:r w:rsidRPr="00836886">
                                  <w:rPr>
                                    <w:sz w:val="22"/>
                                    <w:szCs w:val="22"/>
                                  </w:rPr>
                                  <w:t xml:space="preserve">Date: </w:t>
                                </w:r>
                                <w:r w:rsidR="00EB0E82">
                                  <w:rPr>
                                    <w:sz w:val="22"/>
                                    <w:szCs w:val="22"/>
                                  </w:rPr>
                                  <w:t>26</w:t>
                                </w:r>
                                <w:r w:rsidR="00EB0E82" w:rsidRPr="00EB0E82">
                                  <w:rPr>
                                    <w:sz w:val="22"/>
                                    <w:szCs w:val="22"/>
                                    <w:vertAlign w:val="superscript"/>
                                  </w:rPr>
                                  <w:t>th</w:t>
                                </w:r>
                                <w:r w:rsidR="00EB0E82">
                                  <w:rPr>
                                    <w:sz w:val="22"/>
                                    <w:szCs w:val="22"/>
                                  </w:rPr>
                                  <w:t xml:space="preserve"> February 2021</w:t>
                                </w:r>
                              </w:p>
                              <w:tbl>
                                <w:tblPr>
                                  <w:tblW w:w="10035" w:type="dxa"/>
                                  <w:tblLayout w:type="fixed"/>
                                  <w:tblLook w:val="04A0" w:firstRow="1" w:lastRow="0" w:firstColumn="1" w:lastColumn="0" w:noHBand="0" w:noVBand="1"/>
                                </w:tblPr>
                                <w:tblGrid>
                                  <w:gridCol w:w="10035"/>
                                </w:tblGrid>
                                <w:tr w:rsidR="0054508F" w:rsidTr="00747E40">
                                  <w:trPr>
                                    <w:cantSplit/>
                                  </w:trPr>
                                  <w:tc>
                                    <w:tcPr>
                                      <w:tcW w:w="5103" w:type="dxa"/>
                                      <w:hideMark/>
                                    </w:tcPr>
                                    <w:p w:rsidR="0054508F" w:rsidRDefault="0054508F" w:rsidP="00747E40">
                                      <w:pPr>
                                        <w:jc w:val="both"/>
                                        <w:rPr>
                                          <w:spacing w:val="-5"/>
                                        </w:rPr>
                                      </w:pPr>
                                    </w:p>
                                  </w:tc>
                                </w:tr>
                                <w:tr w:rsidR="0054508F" w:rsidTr="00A97158">
                                  <w:trPr>
                                    <w:cantSplit/>
                                  </w:trPr>
                                  <w:tc>
                                    <w:tcPr>
                                      <w:tcW w:w="5103" w:type="dxa"/>
                                    </w:tcPr>
                                    <w:p w:rsidR="0054508F" w:rsidRDefault="0054508F" w:rsidP="00747E40">
                                      <w:pPr>
                                        <w:jc w:val="both"/>
                                        <w:rPr>
                                          <w:spacing w:val="-5"/>
                                        </w:rPr>
                                      </w:pPr>
                                    </w:p>
                                  </w:tc>
                                </w:tr>
                                <w:tr w:rsidR="0054508F" w:rsidTr="00A97158">
                                  <w:trPr>
                                    <w:cantSplit/>
                                  </w:trPr>
                                  <w:tc>
                                    <w:tcPr>
                                      <w:tcW w:w="5103" w:type="dxa"/>
                                    </w:tcPr>
                                    <w:p w:rsidR="0054508F" w:rsidRDefault="0054508F">
                                      <w:pPr>
                                        <w:jc w:val="both"/>
                                        <w:rPr>
                                          <w:spacing w:val="-5"/>
                                        </w:rPr>
                                      </w:pPr>
                                    </w:p>
                                  </w:tc>
                                </w:tr>
                              </w:tbl>
                              <w:p w:rsidR="0054508F" w:rsidRPr="000911E1" w:rsidRDefault="0054508F" w:rsidP="006B4A0F">
                                <w:pPr>
                                  <w:rPr>
                                    <w:rFonts w:cs="Arial"/>
                                    <w:szCs w:val="20"/>
                                  </w:rPr>
                                </w:pPr>
                              </w:p>
                            </w:tc>
                            <w:tc>
                              <w:tcPr>
                                <w:tcW w:w="1525" w:type="dxa"/>
                              </w:tcPr>
                              <w:p w:rsidR="0054508F" w:rsidRPr="00BA734A" w:rsidRDefault="0054508F" w:rsidP="008967B8">
                                <w:pPr>
                                  <w:jc w:val="both"/>
                                  <w:rPr>
                                    <w:sz w:val="22"/>
                                    <w:szCs w:val="22"/>
                                  </w:rPr>
                                </w:pPr>
                              </w:p>
                            </w:tc>
                            <w:tc>
                              <w:tcPr>
                                <w:tcW w:w="5004" w:type="dxa"/>
                                <w:vMerge w:val="restart"/>
                                <w:shd w:val="clear" w:color="auto" w:fill="auto"/>
                              </w:tcPr>
                              <w:p w:rsidR="0054508F" w:rsidRPr="00BA734A" w:rsidRDefault="0054508F"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54508F" w:rsidRPr="00305E66" w:rsidTr="006B4A0F">
                            <w:trPr>
                              <w:trHeight w:val="703"/>
                            </w:trPr>
                            <w:tc>
                              <w:tcPr>
                                <w:tcW w:w="5387" w:type="dxa"/>
                                <w:vMerge/>
                                <w:shd w:val="clear" w:color="auto" w:fill="auto"/>
                              </w:tcPr>
                              <w:p w:rsidR="0054508F" w:rsidRPr="00305E66" w:rsidRDefault="0054508F" w:rsidP="00B54B18">
                                <w:pPr>
                                  <w:jc w:val="both"/>
                                  <w:rPr>
                                    <w:rFonts w:cs="Arial"/>
                                    <w:b/>
                                    <w:bCs/>
                                    <w:noProof/>
                                    <w:szCs w:val="20"/>
                                  </w:rPr>
                                </w:pPr>
                              </w:p>
                            </w:tc>
                            <w:tc>
                              <w:tcPr>
                                <w:tcW w:w="1525" w:type="dxa"/>
                              </w:tcPr>
                              <w:p w:rsidR="0054508F" w:rsidRPr="00305E66" w:rsidRDefault="0054508F" w:rsidP="00B54B18">
                                <w:pPr>
                                  <w:jc w:val="both"/>
                                  <w:rPr>
                                    <w:rFonts w:cs="Arial"/>
                                    <w:sz w:val="22"/>
                                    <w:szCs w:val="22"/>
                                  </w:rPr>
                                </w:pPr>
                              </w:p>
                            </w:tc>
                            <w:tc>
                              <w:tcPr>
                                <w:tcW w:w="5004" w:type="dxa"/>
                                <w:vMerge/>
                                <w:shd w:val="clear" w:color="auto" w:fill="auto"/>
                              </w:tcPr>
                              <w:p w:rsidR="0054508F" w:rsidRPr="00305E66" w:rsidRDefault="0054508F" w:rsidP="00B54B18">
                                <w:pPr>
                                  <w:jc w:val="both"/>
                                  <w:rPr>
                                    <w:rFonts w:cs="Arial"/>
                                    <w:sz w:val="22"/>
                                    <w:szCs w:val="22"/>
                                  </w:rPr>
                                </w:pPr>
                              </w:p>
                            </w:tc>
                          </w:tr>
                        </w:tbl>
                        <w:p w:rsidR="0054508F" w:rsidRDefault="0054508F"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pt;margin-top:43.95pt;width:297.4pt;height: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54508F" w:rsidRPr="00BD2F3C" w:rsidTr="006B4A0F">
                      <w:trPr>
                        <w:trHeight w:val="853"/>
                      </w:trPr>
                      <w:tc>
                        <w:tcPr>
                          <w:tcW w:w="5387" w:type="dxa"/>
                          <w:vMerge w:val="restart"/>
                          <w:shd w:val="clear" w:color="auto" w:fill="auto"/>
                        </w:tcPr>
                        <w:p w:rsidR="0054508F" w:rsidRPr="00836886" w:rsidRDefault="0054508F"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0F7177">
                            <w:rPr>
                              <w:rFonts w:cs="Arial"/>
                              <w:bCs/>
                              <w:sz w:val="22"/>
                              <w:szCs w:val="22"/>
                            </w:rPr>
                            <w:t>2020/1828/P</w:t>
                          </w:r>
                        </w:p>
                        <w:p w:rsidR="0054508F" w:rsidRPr="00836886" w:rsidRDefault="0054508F" w:rsidP="006B4A0F">
                          <w:pPr>
                            <w:rPr>
                              <w:rFonts w:cs="Arial"/>
                              <w:bCs/>
                              <w:sz w:val="22"/>
                              <w:szCs w:val="22"/>
                            </w:rPr>
                          </w:pPr>
                          <w:r w:rsidRPr="00836886">
                            <w:rPr>
                              <w:rFonts w:cs="Arial"/>
                              <w:bCs/>
                              <w:sz w:val="22"/>
                              <w:szCs w:val="22"/>
                            </w:rPr>
                            <w:t xml:space="preserve">Contact: </w:t>
                          </w:r>
                          <w:r w:rsidRPr="000F7177">
                            <w:rPr>
                              <w:rFonts w:cs="Arial"/>
                              <w:bCs/>
                              <w:sz w:val="22"/>
                              <w:szCs w:val="22"/>
                            </w:rPr>
                            <w:t>Kristina Smith</w:t>
                          </w:r>
                        </w:p>
                        <w:p w:rsidR="0054508F" w:rsidRPr="00836886" w:rsidRDefault="0054508F" w:rsidP="006B4A0F">
                          <w:pPr>
                            <w:rPr>
                              <w:b/>
                              <w:sz w:val="22"/>
                              <w:szCs w:val="22"/>
                            </w:rPr>
                          </w:pPr>
                          <w:r w:rsidRPr="00836886">
                            <w:rPr>
                              <w:sz w:val="22"/>
                              <w:szCs w:val="22"/>
                            </w:rPr>
                            <w:t xml:space="preserve">Tel: 020 7974 </w:t>
                          </w:r>
                          <w:r w:rsidRPr="000F7177">
                            <w:rPr>
                              <w:sz w:val="22"/>
                              <w:szCs w:val="22"/>
                            </w:rPr>
                            <w:t>4986</w:t>
                          </w:r>
                        </w:p>
                        <w:p w:rsidR="0054508F" w:rsidRPr="00836886" w:rsidRDefault="0054508F" w:rsidP="006B4A0F">
                          <w:pPr>
                            <w:rPr>
                              <w:sz w:val="22"/>
                              <w:szCs w:val="22"/>
                            </w:rPr>
                          </w:pPr>
                          <w:r w:rsidRPr="00836886">
                            <w:rPr>
                              <w:sz w:val="22"/>
                              <w:szCs w:val="22"/>
                            </w:rPr>
                            <w:t xml:space="preserve">Date: </w:t>
                          </w:r>
                          <w:r w:rsidR="00EB0E82">
                            <w:rPr>
                              <w:sz w:val="22"/>
                              <w:szCs w:val="22"/>
                            </w:rPr>
                            <w:t>26</w:t>
                          </w:r>
                          <w:r w:rsidR="00EB0E82" w:rsidRPr="00EB0E82">
                            <w:rPr>
                              <w:sz w:val="22"/>
                              <w:szCs w:val="22"/>
                              <w:vertAlign w:val="superscript"/>
                            </w:rPr>
                            <w:t>th</w:t>
                          </w:r>
                          <w:r w:rsidR="00EB0E82">
                            <w:rPr>
                              <w:sz w:val="22"/>
                              <w:szCs w:val="22"/>
                            </w:rPr>
                            <w:t xml:space="preserve"> February 2021</w:t>
                          </w:r>
                        </w:p>
                        <w:tbl>
                          <w:tblPr>
                            <w:tblW w:w="10035" w:type="dxa"/>
                            <w:tblLayout w:type="fixed"/>
                            <w:tblLook w:val="04A0" w:firstRow="1" w:lastRow="0" w:firstColumn="1" w:lastColumn="0" w:noHBand="0" w:noVBand="1"/>
                          </w:tblPr>
                          <w:tblGrid>
                            <w:gridCol w:w="10035"/>
                          </w:tblGrid>
                          <w:tr w:rsidR="0054508F" w:rsidTr="00747E40">
                            <w:trPr>
                              <w:cantSplit/>
                            </w:trPr>
                            <w:tc>
                              <w:tcPr>
                                <w:tcW w:w="5103" w:type="dxa"/>
                                <w:hideMark/>
                              </w:tcPr>
                              <w:p w:rsidR="0054508F" w:rsidRDefault="0054508F" w:rsidP="00747E40">
                                <w:pPr>
                                  <w:jc w:val="both"/>
                                  <w:rPr>
                                    <w:spacing w:val="-5"/>
                                  </w:rPr>
                                </w:pPr>
                              </w:p>
                            </w:tc>
                          </w:tr>
                          <w:tr w:rsidR="0054508F" w:rsidTr="00A97158">
                            <w:trPr>
                              <w:cantSplit/>
                            </w:trPr>
                            <w:tc>
                              <w:tcPr>
                                <w:tcW w:w="5103" w:type="dxa"/>
                              </w:tcPr>
                              <w:p w:rsidR="0054508F" w:rsidRDefault="0054508F" w:rsidP="00747E40">
                                <w:pPr>
                                  <w:jc w:val="both"/>
                                  <w:rPr>
                                    <w:spacing w:val="-5"/>
                                  </w:rPr>
                                </w:pPr>
                              </w:p>
                            </w:tc>
                          </w:tr>
                          <w:tr w:rsidR="0054508F" w:rsidTr="00A97158">
                            <w:trPr>
                              <w:cantSplit/>
                            </w:trPr>
                            <w:tc>
                              <w:tcPr>
                                <w:tcW w:w="5103" w:type="dxa"/>
                              </w:tcPr>
                              <w:p w:rsidR="0054508F" w:rsidRDefault="0054508F">
                                <w:pPr>
                                  <w:jc w:val="both"/>
                                  <w:rPr>
                                    <w:spacing w:val="-5"/>
                                  </w:rPr>
                                </w:pPr>
                              </w:p>
                            </w:tc>
                          </w:tr>
                        </w:tbl>
                        <w:p w:rsidR="0054508F" w:rsidRPr="000911E1" w:rsidRDefault="0054508F" w:rsidP="006B4A0F">
                          <w:pPr>
                            <w:rPr>
                              <w:rFonts w:cs="Arial"/>
                              <w:szCs w:val="20"/>
                            </w:rPr>
                          </w:pPr>
                        </w:p>
                      </w:tc>
                      <w:tc>
                        <w:tcPr>
                          <w:tcW w:w="1525" w:type="dxa"/>
                        </w:tcPr>
                        <w:p w:rsidR="0054508F" w:rsidRPr="00BA734A" w:rsidRDefault="0054508F" w:rsidP="008967B8">
                          <w:pPr>
                            <w:jc w:val="both"/>
                            <w:rPr>
                              <w:sz w:val="22"/>
                              <w:szCs w:val="22"/>
                            </w:rPr>
                          </w:pPr>
                        </w:p>
                      </w:tc>
                      <w:tc>
                        <w:tcPr>
                          <w:tcW w:w="5004" w:type="dxa"/>
                          <w:vMerge w:val="restart"/>
                          <w:shd w:val="clear" w:color="auto" w:fill="auto"/>
                        </w:tcPr>
                        <w:p w:rsidR="0054508F" w:rsidRPr="00BA734A" w:rsidRDefault="0054508F"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54508F" w:rsidRPr="00305E66" w:rsidTr="006B4A0F">
                      <w:trPr>
                        <w:trHeight w:val="703"/>
                      </w:trPr>
                      <w:tc>
                        <w:tcPr>
                          <w:tcW w:w="5387" w:type="dxa"/>
                          <w:vMerge/>
                          <w:shd w:val="clear" w:color="auto" w:fill="auto"/>
                        </w:tcPr>
                        <w:p w:rsidR="0054508F" w:rsidRPr="00305E66" w:rsidRDefault="0054508F" w:rsidP="00B54B18">
                          <w:pPr>
                            <w:jc w:val="both"/>
                            <w:rPr>
                              <w:rFonts w:cs="Arial"/>
                              <w:b/>
                              <w:bCs/>
                              <w:noProof/>
                              <w:szCs w:val="20"/>
                            </w:rPr>
                          </w:pPr>
                        </w:p>
                      </w:tc>
                      <w:tc>
                        <w:tcPr>
                          <w:tcW w:w="1525" w:type="dxa"/>
                        </w:tcPr>
                        <w:p w:rsidR="0054508F" w:rsidRPr="00305E66" w:rsidRDefault="0054508F" w:rsidP="00B54B18">
                          <w:pPr>
                            <w:jc w:val="both"/>
                            <w:rPr>
                              <w:rFonts w:cs="Arial"/>
                              <w:sz w:val="22"/>
                              <w:szCs w:val="22"/>
                            </w:rPr>
                          </w:pPr>
                        </w:p>
                      </w:tc>
                      <w:tc>
                        <w:tcPr>
                          <w:tcW w:w="5004" w:type="dxa"/>
                          <w:vMerge/>
                          <w:shd w:val="clear" w:color="auto" w:fill="auto"/>
                        </w:tcPr>
                        <w:p w:rsidR="0054508F" w:rsidRPr="00305E66" w:rsidRDefault="0054508F" w:rsidP="00B54B18">
                          <w:pPr>
                            <w:jc w:val="both"/>
                            <w:rPr>
                              <w:rFonts w:cs="Arial"/>
                              <w:sz w:val="22"/>
                              <w:szCs w:val="22"/>
                            </w:rPr>
                          </w:pPr>
                        </w:p>
                      </w:tc>
                    </w:tr>
                  </w:tbl>
                  <w:p w:rsidR="0054508F" w:rsidRDefault="0054508F" w:rsidP="004E01AA">
                    <w:pPr>
                      <w:rPr>
                        <w:rFonts w:ascii="Franklin Gothic Book" w:hAnsi="Franklin Gothic Book"/>
                        <w:color w:val="000000"/>
                        <w:sz w:val="18"/>
                      </w:rPr>
                    </w:pPr>
                  </w:p>
                </w:txbxContent>
              </v:textbox>
              <w10:wrap anchory="page"/>
            </v:shape>
          </w:pict>
        </mc:Fallback>
      </mc:AlternateContent>
    </w:r>
    <w:r>
      <w:rPr>
        <w:noProof/>
        <w:lang w:eastAsia="en-GB"/>
      </w:rPr>
      <w:drawing>
        <wp:anchor distT="0" distB="0" distL="114300" distR="114300" simplePos="0" relativeHeight="251659264" behindDoc="0" locked="0" layoutInCell="1" allowOverlap="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4508F" w:rsidRDefault="0054508F" w:rsidP="004E01AA">
    <w:pPr>
      <w:pStyle w:val="Header"/>
      <w:tabs>
        <w:tab w:val="clear" w:pos="4320"/>
        <w:tab w:val="clear" w:pos="8640"/>
        <w:tab w:val="left" w:pos="1701"/>
      </w:tabs>
      <w:rPr>
        <w:rFonts w:ascii="Arial" w:hAnsi="Arial" w:cs="Arial"/>
        <w:sz w:val="24"/>
        <w:szCs w:val="24"/>
      </w:rPr>
    </w:pPr>
  </w:p>
  <w:p w:rsidR="0054508F" w:rsidRDefault="0054508F" w:rsidP="004E01AA">
    <w:r>
      <w:rPr>
        <w:noProof/>
        <w:lang w:eastAsia="en-GB"/>
      </w:rPr>
      <mc:AlternateContent>
        <mc:Choice Requires="wps">
          <w:drawing>
            <wp:anchor distT="0" distB="0" distL="114300" distR="114300" simplePos="0" relativeHeight="251656192" behindDoc="0" locked="0" layoutInCell="1" allowOverlap="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rsidR="0054508F" w:rsidRPr="005075DD" w:rsidRDefault="0054508F" w:rsidP="004E01AA">
                          <w:pPr>
                            <w:rPr>
                              <w:rFonts w:cs="Arial"/>
                              <w:b/>
                              <w:sz w:val="20"/>
                              <w:szCs w:val="20"/>
                            </w:rPr>
                          </w:pPr>
                          <w:r>
                            <w:rPr>
                              <w:rFonts w:cs="Arial"/>
                              <w:b/>
                              <w:sz w:val="20"/>
                              <w:szCs w:val="20"/>
                            </w:rPr>
                            <w:t>Development Management</w:t>
                          </w:r>
                        </w:p>
                        <w:p w:rsidR="0054508F" w:rsidRPr="005075DD" w:rsidRDefault="0054508F" w:rsidP="004E01AA">
                          <w:pPr>
                            <w:rPr>
                              <w:rFonts w:cs="Arial"/>
                              <w:sz w:val="20"/>
                              <w:szCs w:val="20"/>
                            </w:rPr>
                          </w:pPr>
                          <w:r>
                            <w:rPr>
                              <w:rFonts w:cs="Arial"/>
                              <w:sz w:val="20"/>
                              <w:szCs w:val="20"/>
                            </w:rPr>
                            <w:t>Regeneration and Planning</w:t>
                          </w:r>
                        </w:p>
                        <w:p w:rsidR="0054508F" w:rsidRPr="005075DD" w:rsidRDefault="0054508F" w:rsidP="004E01AA">
                          <w:pPr>
                            <w:rPr>
                              <w:rFonts w:cs="Arial"/>
                              <w:sz w:val="20"/>
                              <w:szCs w:val="20"/>
                            </w:rPr>
                          </w:pPr>
                          <w:r w:rsidRPr="005075DD">
                            <w:rPr>
                              <w:rFonts w:cs="Arial"/>
                              <w:sz w:val="20"/>
                              <w:szCs w:val="20"/>
                            </w:rPr>
                            <w:t>London Borough of Camden</w:t>
                          </w:r>
                        </w:p>
                        <w:p w:rsidR="0054508F" w:rsidRPr="005075DD" w:rsidRDefault="0054508F"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54508F" w:rsidRPr="005075DD" w:rsidRDefault="0054508F"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54508F" w:rsidRDefault="00EB0E82" w:rsidP="00A97158">
                          <w:pPr>
                            <w:rPr>
                              <w:sz w:val="18"/>
                              <w:szCs w:val="18"/>
                            </w:rPr>
                          </w:pPr>
                          <w:hyperlink r:id="rId2" w:history="1">
                            <w:r w:rsidR="0054508F">
                              <w:rPr>
                                <w:rStyle w:val="Hyperlink"/>
                                <w:sz w:val="18"/>
                                <w:szCs w:val="18"/>
                              </w:rPr>
                              <w:t>planningappeals@camden.gov.uk</w:t>
                            </w:r>
                          </w:hyperlink>
                          <w:r w:rsidR="0054508F">
                            <w:rPr>
                              <w:sz w:val="18"/>
                              <w:szCs w:val="18"/>
                            </w:rPr>
                            <w:t xml:space="preserve"> </w:t>
                          </w:r>
                        </w:p>
                        <w:p w:rsidR="0054508F" w:rsidRDefault="0054508F" w:rsidP="00A97158">
                          <w:pPr>
                            <w:rPr>
                              <w:sz w:val="20"/>
                              <w:szCs w:val="20"/>
                            </w:rPr>
                          </w:pPr>
                          <w:r>
                            <w:rPr>
                              <w:sz w:val="18"/>
                            </w:rPr>
                            <w:t>www.camden.gov.uk/planning</w:t>
                          </w:r>
                        </w:p>
                        <w:p w:rsidR="0054508F" w:rsidRDefault="0054508F"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rsidR="0054508F" w:rsidRPr="005075DD" w:rsidRDefault="0054508F" w:rsidP="004E01AA">
                    <w:pPr>
                      <w:rPr>
                        <w:rFonts w:cs="Arial"/>
                        <w:b/>
                        <w:sz w:val="20"/>
                        <w:szCs w:val="20"/>
                      </w:rPr>
                    </w:pPr>
                    <w:r>
                      <w:rPr>
                        <w:rFonts w:cs="Arial"/>
                        <w:b/>
                        <w:sz w:val="20"/>
                        <w:szCs w:val="20"/>
                      </w:rPr>
                      <w:t>Development Management</w:t>
                    </w:r>
                  </w:p>
                  <w:p w:rsidR="0054508F" w:rsidRPr="005075DD" w:rsidRDefault="0054508F" w:rsidP="004E01AA">
                    <w:pPr>
                      <w:rPr>
                        <w:rFonts w:cs="Arial"/>
                        <w:sz w:val="20"/>
                        <w:szCs w:val="20"/>
                      </w:rPr>
                    </w:pPr>
                    <w:r>
                      <w:rPr>
                        <w:rFonts w:cs="Arial"/>
                        <w:sz w:val="20"/>
                        <w:szCs w:val="20"/>
                      </w:rPr>
                      <w:t>Regeneration and Planning</w:t>
                    </w:r>
                  </w:p>
                  <w:p w:rsidR="0054508F" w:rsidRPr="005075DD" w:rsidRDefault="0054508F" w:rsidP="004E01AA">
                    <w:pPr>
                      <w:rPr>
                        <w:rFonts w:cs="Arial"/>
                        <w:sz w:val="20"/>
                        <w:szCs w:val="20"/>
                      </w:rPr>
                    </w:pPr>
                    <w:r w:rsidRPr="005075DD">
                      <w:rPr>
                        <w:rFonts w:cs="Arial"/>
                        <w:sz w:val="20"/>
                        <w:szCs w:val="20"/>
                      </w:rPr>
                      <w:t>London Borough of Camden</w:t>
                    </w:r>
                  </w:p>
                  <w:p w:rsidR="0054508F" w:rsidRPr="005075DD" w:rsidRDefault="0054508F"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54508F" w:rsidRPr="005075DD" w:rsidRDefault="0054508F"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54508F" w:rsidRDefault="0054508F" w:rsidP="00A97158">
                    <w:pPr>
                      <w:rPr>
                        <w:sz w:val="18"/>
                        <w:szCs w:val="18"/>
                      </w:rPr>
                    </w:pPr>
                    <w:hyperlink r:id="rId3" w:history="1">
                      <w:r>
                        <w:rPr>
                          <w:rStyle w:val="Hyperlink"/>
                          <w:sz w:val="18"/>
                          <w:szCs w:val="18"/>
                        </w:rPr>
                        <w:t>planningappeals@camden.gov.uk</w:t>
                      </w:r>
                    </w:hyperlink>
                    <w:r>
                      <w:rPr>
                        <w:sz w:val="18"/>
                        <w:szCs w:val="18"/>
                      </w:rPr>
                      <w:t xml:space="preserve"> </w:t>
                    </w:r>
                  </w:p>
                  <w:p w:rsidR="0054508F" w:rsidRDefault="0054508F" w:rsidP="00A97158">
                    <w:pPr>
                      <w:rPr>
                        <w:sz w:val="20"/>
                        <w:szCs w:val="20"/>
                      </w:rPr>
                    </w:pPr>
                    <w:r>
                      <w:rPr>
                        <w:sz w:val="18"/>
                      </w:rPr>
                      <w:t>www.camden.gov.uk/planning</w:t>
                    </w:r>
                  </w:p>
                  <w:p w:rsidR="0054508F" w:rsidRDefault="0054508F" w:rsidP="004E01AA">
                    <w:pPr>
                      <w:rPr>
                        <w:rFonts w:ascii="Franklin Gothic Book" w:hAnsi="Franklin Gothic Book"/>
                        <w:color w:val="000000"/>
                        <w:sz w:val="18"/>
                      </w:rPr>
                    </w:pPr>
                  </w:p>
                </w:txbxContent>
              </v:textbox>
              <w10:wrap anchorx="page" anchory="page"/>
            </v:shape>
          </w:pict>
        </mc:Fallback>
      </mc:AlternateContent>
    </w:r>
  </w:p>
  <w:p w:rsidR="0054508F" w:rsidRDefault="0054508F" w:rsidP="004E01AA"/>
  <w:p w:rsidR="0054508F" w:rsidRDefault="0054508F" w:rsidP="004E01AA"/>
  <w:p w:rsidR="0054508F" w:rsidRDefault="0054508F" w:rsidP="004E01AA"/>
  <w:p w:rsidR="0054508F" w:rsidRDefault="0054508F" w:rsidP="004E01AA"/>
  <w:p w:rsidR="0054508F" w:rsidRDefault="0054508F" w:rsidP="004E01AA"/>
  <w:p w:rsidR="0054508F" w:rsidRDefault="0054508F" w:rsidP="004E01AA"/>
  <w:p w:rsidR="0054508F" w:rsidRDefault="0054508F" w:rsidP="004E01AA"/>
  <w:p w:rsidR="0054508F" w:rsidRDefault="0054508F" w:rsidP="004E01AA"/>
  <w:p w:rsidR="0054508F" w:rsidRDefault="0054508F" w:rsidP="004E01AA"/>
  <w:p w:rsidR="0054508F" w:rsidRDefault="0054508F" w:rsidP="004E01AA">
    <w:pPr>
      <w:pStyle w:val="Signature"/>
      <w:keepNext w:val="0"/>
      <w:spacing w:before="0" w:line="240" w:lineRule="auto"/>
      <w:rPr>
        <w:rFonts w:cs="Arial"/>
        <w:spacing w:val="0"/>
        <w:sz w:val="24"/>
        <w:szCs w:val="24"/>
      </w:rPr>
    </w:pPr>
  </w:p>
  <w:p w:rsidR="0054508F" w:rsidRDefault="0054508F" w:rsidP="004E01AA">
    <w:pPr>
      <w:pStyle w:val="Signature"/>
      <w:keepNext w:val="0"/>
      <w:spacing w:before="0" w:line="240" w:lineRule="auto"/>
      <w:rPr>
        <w:rFonts w:cs="Arial"/>
        <w:spacing w:val="0"/>
        <w:sz w:val="24"/>
        <w:szCs w:val="24"/>
      </w:rPr>
    </w:pPr>
  </w:p>
  <w:p w:rsidR="0054508F" w:rsidRDefault="0054508F" w:rsidP="004E01AA">
    <w:pPr>
      <w:pStyle w:val="Signature"/>
      <w:keepNext w:val="0"/>
      <w:spacing w:before="0" w:line="240" w:lineRule="auto"/>
      <w:rPr>
        <w:rFonts w:cs="Arial"/>
        <w:spacing w:val="0"/>
        <w:sz w:val="24"/>
        <w:szCs w:val="24"/>
      </w:rPr>
    </w:pPr>
  </w:p>
  <w:p w:rsidR="0054508F" w:rsidRDefault="0054508F" w:rsidP="004E01AA">
    <w:pPr>
      <w:pStyle w:val="Signature"/>
      <w:keepNext w:val="0"/>
      <w:spacing w:before="0" w:line="240" w:lineRule="auto"/>
      <w:rPr>
        <w:rFonts w:cs="Arial"/>
        <w:spacing w:val="0"/>
        <w:sz w:val="24"/>
        <w:szCs w:val="24"/>
      </w:rPr>
    </w:pPr>
  </w:p>
  <w:p w:rsidR="0054508F" w:rsidRDefault="0054508F" w:rsidP="004E01AA">
    <w:pPr>
      <w:pStyle w:val="Signature"/>
      <w:keepNext w:val="0"/>
      <w:spacing w:before="0" w:line="240" w:lineRule="auto"/>
      <w:rPr>
        <w:rFonts w:cs="Arial"/>
        <w:spacing w:val="0"/>
        <w:sz w:val="24"/>
        <w:szCs w:val="24"/>
      </w:rPr>
    </w:pPr>
  </w:p>
  <w:p w:rsidR="0054508F" w:rsidRDefault="0054508F" w:rsidP="004E01AA">
    <w:pPr>
      <w:tabs>
        <w:tab w:val="left" w:pos="2740"/>
      </w:tabs>
      <w:rPr>
        <w:rFonts w:eastAsia="Calibri" w:cs="Arial"/>
      </w:rPr>
    </w:pPr>
  </w:p>
  <w:p w:rsidR="0054508F" w:rsidRDefault="0054508F" w:rsidP="004E01AA">
    <w:pPr>
      <w:tabs>
        <w:tab w:val="left" w:pos="2740"/>
      </w:tabs>
      <w:rPr>
        <w:rFonts w:eastAsia="Calibri" w:cs="Arial"/>
      </w:rPr>
    </w:pPr>
  </w:p>
  <w:p w:rsidR="0054508F" w:rsidRDefault="0054508F" w:rsidP="004E01AA">
    <w:pPr>
      <w:tabs>
        <w:tab w:val="left" w:pos="2740"/>
      </w:tabs>
      <w:rPr>
        <w:rFonts w:eastAsia="Calibri" w:cs="Arial"/>
      </w:rPr>
    </w:pPr>
    <w:r>
      <w:rPr>
        <w:rFonts w:eastAsia="Calibri" w:cs="Arial"/>
      </w:rPr>
      <w:t>Dear Sir/Madam</w:t>
    </w:r>
  </w:p>
  <w:p w:rsidR="0054508F" w:rsidRDefault="00545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177"/>
    <w:rsid w:val="00004B60"/>
    <w:rsid w:val="00061519"/>
    <w:rsid w:val="0009065F"/>
    <w:rsid w:val="000911E1"/>
    <w:rsid w:val="000B4C52"/>
    <w:rsid w:val="000E12A5"/>
    <w:rsid w:val="000E6BCB"/>
    <w:rsid w:val="000F7177"/>
    <w:rsid w:val="001109E2"/>
    <w:rsid w:val="00112074"/>
    <w:rsid w:val="0013689F"/>
    <w:rsid w:val="00163E2F"/>
    <w:rsid w:val="00183290"/>
    <w:rsid w:val="001B144C"/>
    <w:rsid w:val="001D0A18"/>
    <w:rsid w:val="001D744F"/>
    <w:rsid w:val="001F6DA9"/>
    <w:rsid w:val="001F7B4F"/>
    <w:rsid w:val="002308DA"/>
    <w:rsid w:val="0023540B"/>
    <w:rsid w:val="002439A1"/>
    <w:rsid w:val="00255640"/>
    <w:rsid w:val="00280EB6"/>
    <w:rsid w:val="00286F87"/>
    <w:rsid w:val="002A343A"/>
    <w:rsid w:val="002C4DD0"/>
    <w:rsid w:val="002C6987"/>
    <w:rsid w:val="002C7220"/>
    <w:rsid w:val="002D6CD2"/>
    <w:rsid w:val="002F1444"/>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332DD"/>
    <w:rsid w:val="0054508F"/>
    <w:rsid w:val="00561ECE"/>
    <w:rsid w:val="00574D93"/>
    <w:rsid w:val="0058153E"/>
    <w:rsid w:val="005A2727"/>
    <w:rsid w:val="005F0B30"/>
    <w:rsid w:val="00612C8B"/>
    <w:rsid w:val="0062642E"/>
    <w:rsid w:val="00646888"/>
    <w:rsid w:val="0067193C"/>
    <w:rsid w:val="00695601"/>
    <w:rsid w:val="006A128E"/>
    <w:rsid w:val="006A6BA9"/>
    <w:rsid w:val="006B02D1"/>
    <w:rsid w:val="006B4A0F"/>
    <w:rsid w:val="006E1C7E"/>
    <w:rsid w:val="006F1749"/>
    <w:rsid w:val="006F2747"/>
    <w:rsid w:val="00715F0D"/>
    <w:rsid w:val="00723F63"/>
    <w:rsid w:val="00727732"/>
    <w:rsid w:val="00730FB8"/>
    <w:rsid w:val="00747E40"/>
    <w:rsid w:val="00766B60"/>
    <w:rsid w:val="007C6092"/>
    <w:rsid w:val="007E5625"/>
    <w:rsid w:val="007E5A9A"/>
    <w:rsid w:val="00802AB6"/>
    <w:rsid w:val="00823EF7"/>
    <w:rsid w:val="00836886"/>
    <w:rsid w:val="008967B8"/>
    <w:rsid w:val="008C0722"/>
    <w:rsid w:val="009427DC"/>
    <w:rsid w:val="00954FA5"/>
    <w:rsid w:val="00955E84"/>
    <w:rsid w:val="009769AA"/>
    <w:rsid w:val="009C4259"/>
    <w:rsid w:val="009C4F09"/>
    <w:rsid w:val="009E02AA"/>
    <w:rsid w:val="009E7F8E"/>
    <w:rsid w:val="009F194E"/>
    <w:rsid w:val="00A04CFE"/>
    <w:rsid w:val="00A34B99"/>
    <w:rsid w:val="00A44EF0"/>
    <w:rsid w:val="00A65AB6"/>
    <w:rsid w:val="00A76E93"/>
    <w:rsid w:val="00A83B8F"/>
    <w:rsid w:val="00A97158"/>
    <w:rsid w:val="00AC1F9B"/>
    <w:rsid w:val="00AC30B0"/>
    <w:rsid w:val="00B028B7"/>
    <w:rsid w:val="00B25E69"/>
    <w:rsid w:val="00B54B18"/>
    <w:rsid w:val="00B62AB6"/>
    <w:rsid w:val="00B63142"/>
    <w:rsid w:val="00B81687"/>
    <w:rsid w:val="00B90920"/>
    <w:rsid w:val="00BA57BD"/>
    <w:rsid w:val="00BA734A"/>
    <w:rsid w:val="00BA7F7F"/>
    <w:rsid w:val="00BB317D"/>
    <w:rsid w:val="00BD2F3C"/>
    <w:rsid w:val="00C1186B"/>
    <w:rsid w:val="00C12FED"/>
    <w:rsid w:val="00C20AD1"/>
    <w:rsid w:val="00C24F54"/>
    <w:rsid w:val="00C27067"/>
    <w:rsid w:val="00C45029"/>
    <w:rsid w:val="00C7692E"/>
    <w:rsid w:val="00C80B33"/>
    <w:rsid w:val="00CA6532"/>
    <w:rsid w:val="00CC0230"/>
    <w:rsid w:val="00D0216F"/>
    <w:rsid w:val="00D102EF"/>
    <w:rsid w:val="00D23BB1"/>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70DC1"/>
    <w:rsid w:val="00E73489"/>
    <w:rsid w:val="00EB0E82"/>
    <w:rsid w:val="00EB79BA"/>
    <w:rsid w:val="00EC0749"/>
    <w:rsid w:val="00EC1E98"/>
    <w:rsid w:val="00EE1F75"/>
    <w:rsid w:val="00EF5E83"/>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14:docId w14:val="5D2F511C"/>
  <w15:chartTrackingRefBased/>
  <w15:docId w15:val="{72AC8874-574F-4EE0-9A71-A88DEB067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 w:type="paragraph" w:styleId="BodyText3">
    <w:name w:val="Body Text 3"/>
    <w:basedOn w:val="Normal"/>
    <w:link w:val="BodyText3Char"/>
    <w:semiHidden/>
    <w:unhideWhenUsed/>
    <w:rsid w:val="009C4259"/>
    <w:pPr>
      <w:spacing w:after="120"/>
    </w:pPr>
    <w:rPr>
      <w:sz w:val="16"/>
      <w:szCs w:val="16"/>
    </w:rPr>
  </w:style>
  <w:style w:type="character" w:customStyle="1" w:styleId="BodyText3Char">
    <w:name w:val="Body Text 3 Char"/>
    <w:link w:val="BodyText3"/>
    <w:semiHidden/>
    <w:rsid w:val="009C4259"/>
    <w:rPr>
      <w:rFonts w:ascii="Arial" w:hAnsi="Arial"/>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14338">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062874971">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p.planninginspectorate.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uk/government/collections/taking-part-in-a-planning-listed-building-or-enforcemen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den.gov.uk/plannin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acp.planninginspectorate.gov.uk"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organisations/planning-inspectorate"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bcamden.net\teams\CAE-DevControl\Electronic%20Apps%20and%20Drawings\Appeal%20M3%20Letter%20Templates%20-%20Geri\Appeal%20COVID%20-%2019\APP%20-%20Hearing%20Date%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73A063D6-125E-4D1E-B191-EDB8F09B4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Hearing Date Notification</Template>
  <TotalTime>125</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3284</CharactersWithSpaces>
  <SharedDoc>false</SharedDoc>
  <HLinks>
    <vt:vector size="36" baseType="variant">
      <vt:variant>
        <vt:i4>2031692</vt:i4>
      </vt:variant>
      <vt:variant>
        <vt:i4>12</vt:i4>
      </vt:variant>
      <vt:variant>
        <vt:i4>0</vt:i4>
      </vt:variant>
      <vt:variant>
        <vt:i4>5</vt:i4>
      </vt:variant>
      <vt:variant>
        <vt:lpwstr>https://www.gov.uk/government/organisations/planning-inspectorate</vt:lpwstr>
      </vt:variant>
      <vt:variant>
        <vt:lpwstr/>
      </vt:variant>
      <vt:variant>
        <vt:i4>852041</vt:i4>
      </vt:variant>
      <vt:variant>
        <vt:i4>9</vt:i4>
      </vt:variant>
      <vt:variant>
        <vt:i4>0</vt:i4>
      </vt:variant>
      <vt:variant>
        <vt:i4>5</vt:i4>
      </vt:variant>
      <vt:variant>
        <vt:lpwstr>https://acp.planninginspectorate.gov.uk/</vt:lpwstr>
      </vt:variant>
      <vt:variant>
        <vt:lpwstr/>
      </vt:variant>
      <vt:variant>
        <vt:i4>4456459</vt:i4>
      </vt:variant>
      <vt:variant>
        <vt:i4>6</vt:i4>
      </vt:variant>
      <vt:variant>
        <vt:i4>0</vt:i4>
      </vt:variant>
      <vt:variant>
        <vt:i4>5</vt:i4>
      </vt:variant>
      <vt:variant>
        <vt:lpwstr>https://www.gov.uk/government/collections/taking-part-in-a-planning-listed-building-or-enforcement-appeal</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Henriques, Roberta</dc:creator>
  <cp:keywords>Template; communications toolbox</cp:keywords>
  <cp:lastModifiedBy>Henriques, Roberta</cp:lastModifiedBy>
  <cp:revision>4</cp:revision>
  <cp:lastPrinted>2021-02-26T14:13:00Z</cp:lastPrinted>
  <dcterms:created xsi:type="dcterms:W3CDTF">2021-02-23T15:40:00Z</dcterms:created>
  <dcterms:modified xsi:type="dcterms:W3CDTF">2021-02-26T14:26:00Z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