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82105" w14:textId="77777777"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14:paraId="6F6796CD" w14:textId="77777777"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A1009C" w:rsidRPr="00A1009C" w14:paraId="37C87477" w14:textId="77777777" w:rsidTr="00A1009C">
        <w:trPr>
          <w:trHeight w:val="230"/>
        </w:trPr>
        <w:tc>
          <w:tcPr>
            <w:tcW w:w="236" w:type="dxa"/>
            <w:tcBorders>
              <w:top w:val="nil"/>
              <w:left w:val="nil"/>
              <w:bottom w:val="nil"/>
              <w:right w:val="single" w:sz="4" w:space="0" w:color="auto"/>
            </w:tcBorders>
            <w:hideMark/>
          </w:tcPr>
          <w:p w14:paraId="74113C71" w14:textId="77777777"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448B28F" w14:textId="77777777" w:rsidR="00A1009C" w:rsidRPr="00A1009C" w:rsidRDefault="00A1009C" w:rsidP="00A1009C">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5AF2EC6E" w14:textId="77777777" w:rsidR="00976F1E" w:rsidRPr="00976F1E" w:rsidRDefault="00976F1E" w:rsidP="00976F1E">
            <w:pPr>
              <w:rPr>
                <w:rFonts w:cs="Arial"/>
                <w:spacing w:val="-5"/>
              </w:rPr>
            </w:pPr>
            <w:r w:rsidRPr="00976F1E">
              <w:rPr>
                <w:rFonts w:cs="Arial"/>
                <w:spacing w:val="-5"/>
              </w:rPr>
              <w:t>Pavement on east side of Spaniards Road</w:t>
            </w:r>
          </w:p>
          <w:p w14:paraId="34652907" w14:textId="77777777" w:rsidR="00976F1E" w:rsidRPr="00976F1E" w:rsidRDefault="00976F1E" w:rsidP="00976F1E">
            <w:pPr>
              <w:rPr>
                <w:rFonts w:cs="Arial"/>
                <w:spacing w:val="-5"/>
              </w:rPr>
            </w:pPr>
            <w:r w:rsidRPr="00976F1E">
              <w:rPr>
                <w:rFonts w:cs="Arial"/>
                <w:spacing w:val="-5"/>
              </w:rPr>
              <w:t>E:526393 N:186679</w:t>
            </w:r>
          </w:p>
          <w:p w14:paraId="27E3CF0E" w14:textId="77777777" w:rsidR="00976F1E" w:rsidRPr="00976F1E" w:rsidRDefault="00976F1E" w:rsidP="00976F1E">
            <w:pPr>
              <w:rPr>
                <w:rFonts w:cs="Arial"/>
                <w:spacing w:val="-5"/>
              </w:rPr>
            </w:pPr>
            <w:r w:rsidRPr="00976F1E">
              <w:rPr>
                <w:rFonts w:cs="Arial"/>
                <w:spacing w:val="-5"/>
              </w:rPr>
              <w:t>London</w:t>
            </w:r>
          </w:p>
          <w:p w14:paraId="03F70D5E" w14:textId="698B19EF" w:rsidR="00A1009C" w:rsidRPr="00A1009C" w:rsidRDefault="00976F1E" w:rsidP="00976F1E">
            <w:pPr>
              <w:rPr>
                <w:rFonts w:cs="Arial"/>
                <w:spacing w:val="-5"/>
              </w:rPr>
            </w:pPr>
            <w:r w:rsidRPr="00976F1E">
              <w:rPr>
                <w:rFonts w:cs="Arial"/>
                <w:spacing w:val="-5"/>
              </w:rPr>
              <w:t>NW3 7ET</w:t>
            </w:r>
          </w:p>
        </w:tc>
      </w:tr>
      <w:tr w:rsidR="00A1009C" w:rsidRPr="00A1009C" w14:paraId="16D65296" w14:textId="77777777" w:rsidTr="00A1009C">
        <w:trPr>
          <w:trHeight w:val="155"/>
        </w:trPr>
        <w:tc>
          <w:tcPr>
            <w:tcW w:w="236" w:type="dxa"/>
            <w:tcBorders>
              <w:top w:val="nil"/>
              <w:left w:val="nil"/>
              <w:bottom w:val="nil"/>
              <w:right w:val="single" w:sz="4" w:space="0" w:color="auto"/>
            </w:tcBorders>
            <w:hideMark/>
          </w:tcPr>
          <w:p w14:paraId="2028BE3E" w14:textId="77777777" w:rsidR="00A1009C" w:rsidRPr="00A1009C" w:rsidRDefault="00A1009C" w:rsidP="00A1009C">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56170F2A" w14:textId="77777777" w:rsidR="00A1009C" w:rsidRPr="00A1009C" w:rsidRDefault="00A1009C" w:rsidP="00A1009C">
            <w:pPr>
              <w:rPr>
                <w:rFonts w:cs="Arial"/>
                <w:spacing w:val="-5"/>
              </w:rPr>
            </w:pPr>
            <w:r w:rsidRPr="00A1009C">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4DAD9267" w14:textId="5ABDB1DE" w:rsidR="00A1009C" w:rsidRPr="00A1009C" w:rsidRDefault="00976F1E" w:rsidP="00A1009C">
            <w:pPr>
              <w:rPr>
                <w:rFonts w:cs="Arial"/>
                <w:spacing w:val="-5"/>
              </w:rPr>
            </w:pPr>
            <w:r w:rsidRPr="00976F1E">
              <w:rPr>
                <w:rFonts w:cs="Arial"/>
                <w:spacing w:val="-5"/>
              </w:rPr>
              <w:t>Erection of 15m high telecommunications monopole with wraparound cabinet at base and 3 x equipment cabinets on the public footpath, and removal of 1 x existing equipment cabinet.</w:t>
            </w:r>
          </w:p>
        </w:tc>
      </w:tr>
      <w:tr w:rsidR="00A1009C" w:rsidRPr="00A1009C" w14:paraId="7E664342" w14:textId="77777777" w:rsidTr="00A1009C">
        <w:tc>
          <w:tcPr>
            <w:tcW w:w="236" w:type="dxa"/>
            <w:tcBorders>
              <w:top w:val="nil"/>
              <w:left w:val="nil"/>
              <w:bottom w:val="nil"/>
              <w:right w:val="single" w:sz="4" w:space="0" w:color="auto"/>
            </w:tcBorders>
            <w:hideMark/>
          </w:tcPr>
          <w:p w14:paraId="372AFDD0" w14:textId="77777777"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0757ECAF" w14:textId="77777777" w:rsidR="00A1009C" w:rsidRPr="00A1009C" w:rsidRDefault="00A1009C" w:rsidP="00A1009C">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531F9A10" w14:textId="6E1D87F1" w:rsidR="00A1009C" w:rsidRPr="00A1009C" w:rsidRDefault="00976F1E" w:rsidP="00A1009C">
            <w:pPr>
              <w:rPr>
                <w:rFonts w:cs="Arial"/>
                <w:spacing w:val="-5"/>
              </w:rPr>
            </w:pPr>
            <w:r>
              <w:rPr>
                <w:rFonts w:cs="Arial"/>
                <w:spacing w:val="-5"/>
              </w:rPr>
              <w:t>2020/2942/P</w:t>
            </w:r>
          </w:p>
        </w:tc>
      </w:tr>
      <w:tr w:rsidR="00A1009C" w:rsidRPr="00A1009C" w14:paraId="240926A5" w14:textId="77777777" w:rsidTr="00A1009C">
        <w:tc>
          <w:tcPr>
            <w:tcW w:w="236" w:type="dxa"/>
            <w:tcBorders>
              <w:top w:val="nil"/>
              <w:left w:val="nil"/>
              <w:bottom w:val="nil"/>
              <w:right w:val="single" w:sz="4" w:space="0" w:color="auto"/>
            </w:tcBorders>
            <w:hideMark/>
          </w:tcPr>
          <w:p w14:paraId="342F26F3" w14:textId="77777777"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0FF60861" w14:textId="77777777" w:rsidR="00A1009C" w:rsidRPr="00A1009C" w:rsidRDefault="00A1009C" w:rsidP="00A1009C">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6CAC2B61" w14:textId="0E55EB16" w:rsidR="00A1009C" w:rsidRPr="00A1009C" w:rsidRDefault="00976F1E" w:rsidP="00A1009C">
            <w:pPr>
              <w:rPr>
                <w:rFonts w:cs="Arial"/>
                <w:spacing w:val="-5"/>
              </w:rPr>
            </w:pPr>
            <w:r w:rsidRPr="00976F1E">
              <w:rPr>
                <w:rFonts w:cs="Arial"/>
                <w:spacing w:val="-5"/>
              </w:rPr>
              <w:t xml:space="preserve">EE Limited &amp; Hutchison 3G UK Limited </w:t>
            </w:r>
          </w:p>
        </w:tc>
      </w:tr>
      <w:tr w:rsidR="00A1009C" w:rsidRPr="00A1009C" w14:paraId="7DEBE95F" w14:textId="77777777" w:rsidTr="00A1009C">
        <w:tc>
          <w:tcPr>
            <w:tcW w:w="236" w:type="dxa"/>
            <w:tcBorders>
              <w:top w:val="nil"/>
              <w:left w:val="nil"/>
              <w:bottom w:val="nil"/>
              <w:right w:val="single" w:sz="4" w:space="0" w:color="auto"/>
            </w:tcBorders>
            <w:hideMark/>
          </w:tcPr>
          <w:p w14:paraId="0E1C4BE8" w14:textId="77777777"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6E98AD17" w14:textId="77777777" w:rsidR="00A1009C" w:rsidRPr="00A1009C" w:rsidRDefault="00A1009C" w:rsidP="00A1009C">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723532D4" w14:textId="1006E025" w:rsidR="00A1009C" w:rsidRPr="00A1009C" w:rsidRDefault="00976F1E" w:rsidP="00A1009C">
            <w:pPr>
              <w:rPr>
                <w:rFonts w:cs="Arial"/>
                <w:spacing w:val="-5"/>
              </w:rPr>
            </w:pPr>
            <w:r>
              <w:rPr>
                <w:rFonts w:cs="Arial"/>
                <w:spacing w:val="-5"/>
              </w:rPr>
              <w:t>APP/X5210/W/</w:t>
            </w:r>
            <w:r w:rsidRPr="00976F1E">
              <w:rPr>
                <w:rFonts w:cs="Arial"/>
                <w:spacing w:val="-5"/>
              </w:rPr>
              <w:t>20/3258619</w:t>
            </w:r>
          </w:p>
        </w:tc>
      </w:tr>
      <w:tr w:rsidR="00A1009C" w:rsidRPr="00A1009C" w14:paraId="0AC33EBB" w14:textId="77777777" w:rsidTr="00A1009C">
        <w:tc>
          <w:tcPr>
            <w:tcW w:w="236" w:type="dxa"/>
            <w:tcBorders>
              <w:top w:val="nil"/>
              <w:left w:val="nil"/>
              <w:bottom w:val="nil"/>
              <w:right w:val="single" w:sz="4" w:space="0" w:color="auto"/>
            </w:tcBorders>
            <w:hideMark/>
          </w:tcPr>
          <w:p w14:paraId="5E64D32D" w14:textId="77777777"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D065451" w14:textId="77777777" w:rsidR="00A1009C" w:rsidRPr="00A1009C" w:rsidRDefault="00A1009C" w:rsidP="00A1009C">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56DD81A3" w14:textId="7F1EB382" w:rsidR="00A1009C" w:rsidRPr="00A1009C" w:rsidRDefault="00976F1E" w:rsidP="00A1009C">
            <w:pPr>
              <w:rPr>
                <w:rFonts w:cs="Arial"/>
                <w:spacing w:val="-5"/>
              </w:rPr>
            </w:pPr>
            <w:r>
              <w:rPr>
                <w:rFonts w:cs="Arial"/>
                <w:spacing w:val="-5"/>
              </w:rPr>
              <w:t>27 October 2020</w:t>
            </w:r>
          </w:p>
        </w:tc>
      </w:tr>
    </w:tbl>
    <w:p w14:paraId="7F4A50B7" w14:textId="77777777" w:rsidR="00A1009C" w:rsidRPr="00A1009C" w:rsidRDefault="00A1009C" w:rsidP="00A1009C">
      <w:pPr>
        <w:rPr>
          <w:rFonts w:cs="Arial"/>
          <w:spacing w:val="-5"/>
        </w:rPr>
      </w:pPr>
    </w:p>
    <w:p w14:paraId="610772F1" w14:textId="4E179F71" w:rsidR="00A1009C" w:rsidRPr="00A1009C" w:rsidRDefault="00A1009C" w:rsidP="00A1009C">
      <w:pPr>
        <w:rPr>
          <w:rFonts w:cs="Arial"/>
          <w:lang w:eastAsia="en-GB"/>
        </w:rPr>
      </w:pPr>
      <w:r w:rsidRPr="00A1009C">
        <w:rPr>
          <w:rFonts w:cs="Arial"/>
          <w:lang w:eastAsia="en-GB"/>
        </w:rPr>
        <w:t xml:space="preserve">I refer to the above details.  An appeal has been made to the Secretary of State against the London Borough of Camden: </w:t>
      </w:r>
      <w:r w:rsidR="00976F1E">
        <w:rPr>
          <w:rFonts w:cs="Arial"/>
          <w:lang w:eastAsia="en-GB"/>
        </w:rPr>
        <w:t>in its decision to refuse permission</w:t>
      </w:r>
      <w:r w:rsidRPr="00A1009C">
        <w:rPr>
          <w:rFonts w:cs="Arial"/>
          <w:lang w:eastAsia="en-GB"/>
        </w:rPr>
        <w:t>.</w:t>
      </w:r>
    </w:p>
    <w:p w14:paraId="75D16821" w14:textId="77777777" w:rsidR="00A1009C" w:rsidRPr="00A1009C" w:rsidRDefault="00A1009C" w:rsidP="00A1009C">
      <w:pPr>
        <w:rPr>
          <w:rFonts w:cs="Arial"/>
          <w:lang w:eastAsia="en-GB"/>
        </w:rPr>
      </w:pPr>
    </w:p>
    <w:p w14:paraId="7D94BF5B" w14:textId="77777777"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Procedure)(England) Regulations 2009, as amended.</w:t>
      </w:r>
    </w:p>
    <w:p w14:paraId="4E7E128C" w14:textId="77777777" w:rsidR="00A1009C" w:rsidRPr="00A1009C" w:rsidRDefault="00A1009C" w:rsidP="00A1009C">
      <w:pPr>
        <w:rPr>
          <w:rFonts w:cs="Arial"/>
          <w:lang w:eastAsia="en-GB"/>
        </w:rPr>
      </w:pPr>
    </w:p>
    <w:p w14:paraId="559A74E0" w14:textId="77777777"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14:paraId="2182A46C" w14:textId="77777777" w:rsidR="00A1009C" w:rsidRPr="00A1009C" w:rsidRDefault="00A1009C" w:rsidP="00A1009C">
      <w:pPr>
        <w:rPr>
          <w:rFonts w:cs="Arial"/>
          <w:lang w:eastAsia="en-GB"/>
        </w:rPr>
      </w:pPr>
    </w:p>
    <w:p w14:paraId="3369BF49" w14:textId="2F2BBC10" w:rsidR="00976F1E"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w:t>
      </w:r>
      <w:r w:rsidR="00976F1E">
        <w:rPr>
          <w:rFonts w:cs="Arial"/>
          <w:lang w:eastAsia="en-GB"/>
        </w:rPr>
        <w:t>Y</w:t>
      </w:r>
      <w:r w:rsidRPr="00A1009C">
        <w:rPr>
          <w:rFonts w:cs="Arial"/>
          <w:lang w:eastAsia="en-GB"/>
        </w:rPr>
        <w:t xml:space="preserve">ou can </w:t>
      </w:r>
      <w:r w:rsidR="005053F8">
        <w:rPr>
          <w:rFonts w:cs="Arial"/>
          <w:lang w:eastAsia="en-GB"/>
        </w:rPr>
        <w:t xml:space="preserve">also </w:t>
      </w:r>
      <w:r w:rsidRPr="00A1009C">
        <w:rPr>
          <w:rFonts w:cs="Arial"/>
          <w:lang w:eastAsia="en-GB"/>
        </w:rPr>
        <w:t>send your comments to</w:t>
      </w:r>
      <w:r w:rsidR="00976F1E">
        <w:rPr>
          <w:rFonts w:cs="Arial"/>
          <w:lang w:eastAsia="en-GB"/>
        </w:rPr>
        <w:t xml:space="preserve"> Darren Cryer at </w:t>
      </w:r>
      <w:hyperlink r:id="rId11" w:history="1">
        <w:r w:rsidR="005053F8" w:rsidRPr="003E302F">
          <w:rPr>
            <w:rStyle w:val="Hyperlink"/>
            <w:rFonts w:cs="Arial"/>
            <w:lang w:eastAsia="en-GB"/>
          </w:rPr>
          <w:t>north1@planninginspectorate.gov.uk</w:t>
        </w:r>
      </w:hyperlink>
    </w:p>
    <w:p w14:paraId="31DF0742" w14:textId="77777777" w:rsidR="005053F8" w:rsidRDefault="005053F8" w:rsidP="00A1009C">
      <w:pPr>
        <w:rPr>
          <w:rFonts w:cs="Arial"/>
          <w:lang w:eastAsia="en-GB"/>
        </w:rPr>
      </w:pPr>
    </w:p>
    <w:p w14:paraId="2D10D062" w14:textId="2AA5DCFC" w:rsidR="00A1009C" w:rsidRPr="00A1009C" w:rsidRDefault="00A1009C" w:rsidP="00A1009C">
      <w:pPr>
        <w:rPr>
          <w:rFonts w:cs="Arial"/>
          <w:lang w:eastAsia="en-GB"/>
        </w:rPr>
      </w:pPr>
      <w:r w:rsidRPr="00A1009C">
        <w:rPr>
          <w:rFonts w:cs="Arial"/>
          <w:b/>
          <w:lang w:eastAsia="en-GB"/>
        </w:rPr>
        <w:lastRenderedPageBreak/>
        <w:t xml:space="preserve">All representations must be received by </w:t>
      </w:r>
      <w:r w:rsidR="00976F1E">
        <w:rPr>
          <w:b/>
          <w:spacing w:val="-5"/>
          <w:szCs w:val="20"/>
        </w:rPr>
        <w:t>1</w:t>
      </w:r>
      <w:r w:rsidR="00976F1E" w:rsidRPr="00976F1E">
        <w:rPr>
          <w:b/>
          <w:spacing w:val="-5"/>
          <w:szCs w:val="20"/>
          <w:vertAlign w:val="superscript"/>
        </w:rPr>
        <w:t>st</w:t>
      </w:r>
      <w:r w:rsidR="00976F1E">
        <w:rPr>
          <w:b/>
          <w:spacing w:val="-5"/>
          <w:szCs w:val="20"/>
        </w:rPr>
        <w:t xml:space="preserve"> December 2020</w:t>
      </w:r>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r w:rsidR="00976F1E">
        <w:rPr>
          <w:rFonts w:cs="Arial"/>
          <w:b/>
          <w:lang w:eastAsia="en-GB"/>
        </w:rPr>
        <w:t xml:space="preserve"> </w:t>
      </w:r>
      <w:r w:rsidR="00976F1E" w:rsidRPr="00976F1E">
        <w:rPr>
          <w:rFonts w:cs="Arial"/>
          <w:b/>
          <w:bCs/>
          <w:spacing w:val="-5"/>
        </w:rPr>
        <w:t>APP/X5210/W/20/3258619</w:t>
      </w:r>
      <w:r w:rsidR="00976F1E">
        <w:rPr>
          <w:rFonts w:cs="Arial"/>
          <w:b/>
          <w:lang w:eastAsia="en-GB"/>
        </w:rPr>
        <w:t xml:space="preserve"> </w:t>
      </w:r>
      <w:r w:rsidRPr="00A1009C">
        <w:rPr>
          <w:rFonts w:cs="Arial"/>
          <w:b/>
          <w:lang w:eastAsia="en-GB"/>
        </w:rPr>
        <w:t>.</w:t>
      </w:r>
    </w:p>
    <w:p w14:paraId="7917165E" w14:textId="77777777" w:rsidR="00A1009C" w:rsidRPr="00A1009C" w:rsidRDefault="00A1009C" w:rsidP="00A1009C">
      <w:pPr>
        <w:rPr>
          <w:rFonts w:cs="Arial"/>
          <w:lang w:eastAsia="en-GB"/>
        </w:rPr>
      </w:pPr>
    </w:p>
    <w:p w14:paraId="05C1FB07" w14:textId="77777777"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7DC7FE27" w14:textId="77777777" w:rsidR="00A1009C" w:rsidRPr="00A1009C" w:rsidRDefault="00A1009C" w:rsidP="00A1009C">
      <w:pPr>
        <w:rPr>
          <w:rFonts w:cs="Arial"/>
          <w:lang w:eastAsia="en-GB"/>
        </w:rPr>
      </w:pPr>
    </w:p>
    <w:p w14:paraId="7C6E0A5C" w14:textId="77777777"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2" w:history="1">
        <w:r w:rsidRPr="00A1009C">
          <w:rPr>
            <w:rFonts w:cs="Arial"/>
            <w:color w:val="0000FF"/>
            <w:spacing w:val="-5"/>
            <w:u w:val="single"/>
          </w:rPr>
          <w:t>www.camden.gov.uk/planning</w:t>
        </w:r>
      </w:hyperlink>
    </w:p>
    <w:p w14:paraId="249076B7" w14:textId="77777777" w:rsidR="00A1009C" w:rsidRPr="00A1009C" w:rsidRDefault="00A1009C" w:rsidP="00A1009C">
      <w:pPr>
        <w:rPr>
          <w:rFonts w:cs="Arial"/>
          <w:lang w:eastAsia="en-GB"/>
        </w:rPr>
      </w:pPr>
    </w:p>
    <w:p w14:paraId="552717BB" w14:textId="1629EA97"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3" w:history="1">
        <w:r w:rsidRPr="00A1009C">
          <w:rPr>
            <w:rFonts w:cs="Arial"/>
            <w:color w:val="0000FF"/>
            <w:u w:val="single"/>
            <w:lang w:eastAsia="en-GB"/>
          </w:rPr>
          <w:t>https://www.gov.uk/government/collections/taking-part-in-a-planning-listed-building-or-enforcement-appeal</w:t>
        </w:r>
      </w:hyperlink>
      <w:bookmarkStart w:id="0" w:name="_GoBack"/>
      <w:bookmarkEnd w:id="0"/>
      <w:r w:rsidRPr="00A1009C">
        <w:rPr>
          <w:rFonts w:cs="Arial"/>
          <w:b/>
          <w:lang w:eastAsia="en-GB"/>
        </w:rPr>
        <w:t>.</w:t>
      </w:r>
      <w:r w:rsidRPr="00A1009C">
        <w:rPr>
          <w:rFonts w:cs="Arial"/>
          <w:lang w:eastAsia="en-GB"/>
        </w:rPr>
        <w:t xml:space="preserve"> </w:t>
      </w:r>
    </w:p>
    <w:p w14:paraId="57C64530" w14:textId="77777777" w:rsidR="00A1009C" w:rsidRPr="00A1009C" w:rsidRDefault="00A1009C" w:rsidP="00A1009C">
      <w:pPr>
        <w:rPr>
          <w:rFonts w:cs="Arial"/>
          <w:lang w:eastAsia="en-GB"/>
        </w:rPr>
      </w:pPr>
    </w:p>
    <w:p w14:paraId="6C591D9F" w14:textId="77777777"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4" w:history="1">
        <w:r w:rsidRPr="00A1009C">
          <w:rPr>
            <w:rFonts w:cs="Arial"/>
            <w:color w:val="0000FF"/>
            <w:u w:val="single"/>
            <w:lang w:eastAsia="en-GB"/>
          </w:rPr>
          <w:t>https://acp.planninginspectorate.gov.uk</w:t>
        </w:r>
      </w:hyperlink>
    </w:p>
    <w:p w14:paraId="31D25F23" w14:textId="77777777" w:rsidR="00A1009C" w:rsidRPr="00A1009C" w:rsidRDefault="00A1009C" w:rsidP="00A1009C">
      <w:pPr>
        <w:ind w:right="-144"/>
        <w:jc w:val="both"/>
        <w:rPr>
          <w:rFonts w:cs="Arial"/>
          <w:spacing w:val="-5"/>
        </w:rPr>
      </w:pPr>
      <w:r w:rsidRPr="00A1009C">
        <w:rPr>
          <w:rFonts w:cs="Arial"/>
          <w:spacing w:val="-5"/>
        </w:rPr>
        <w:t xml:space="preserve"> </w:t>
      </w:r>
    </w:p>
    <w:p w14:paraId="6E989DA6" w14:textId="77777777" w:rsidR="00240F0A" w:rsidRDefault="00240F0A" w:rsidP="00240F0A">
      <w:pPr>
        <w:rPr>
          <w:rFonts w:cs="Arial"/>
          <w:b/>
          <w:bCs/>
          <w:u w:val="single"/>
        </w:rPr>
      </w:pPr>
      <w:r>
        <w:rPr>
          <w:rFonts w:cs="Arial"/>
          <w:b/>
          <w:bCs/>
          <w:u w:val="single"/>
        </w:rPr>
        <w:t>Message from the Planning Inspectorate regarding current COVID-19 Pandemic</w:t>
      </w:r>
    </w:p>
    <w:p w14:paraId="6FE4E4A2" w14:textId="77777777" w:rsidR="00240F0A" w:rsidRDefault="00240F0A" w:rsidP="00240F0A">
      <w:pPr>
        <w:rPr>
          <w:rFonts w:cs="Arial"/>
          <w:b/>
          <w:bCs/>
          <w:u w:val="single"/>
        </w:rPr>
      </w:pPr>
    </w:p>
    <w:p w14:paraId="3B241A74" w14:textId="77777777"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7317BADD" w14:textId="77777777" w:rsidR="00240F0A" w:rsidRDefault="00240F0A" w:rsidP="00240F0A">
      <w:pPr>
        <w:rPr>
          <w:color w:val="0000FF"/>
          <w:u w:val="single"/>
        </w:rPr>
      </w:pPr>
      <w:hyperlink r:id="rId15" w:history="1">
        <w:r>
          <w:rPr>
            <w:rStyle w:val="Hyperlink"/>
            <w:rFonts w:cs="Arial"/>
          </w:rPr>
          <w:t>www.gov.uk/government/organisations/planning-inspectorate</w:t>
        </w:r>
      </w:hyperlink>
    </w:p>
    <w:p w14:paraId="7068B19C" w14:textId="77777777" w:rsidR="00A1009C" w:rsidRPr="00A1009C" w:rsidRDefault="00A1009C" w:rsidP="00A1009C">
      <w:pPr>
        <w:ind w:right="-144"/>
        <w:jc w:val="both"/>
        <w:rPr>
          <w:spacing w:val="-5"/>
          <w:szCs w:val="20"/>
        </w:rPr>
      </w:pPr>
    </w:p>
    <w:p w14:paraId="7B729B4A" w14:textId="77777777" w:rsidR="00A1009C" w:rsidRPr="00A1009C" w:rsidRDefault="00A1009C" w:rsidP="00A1009C">
      <w:pPr>
        <w:rPr>
          <w:rFonts w:cs="Arial"/>
          <w:color w:val="000000"/>
          <w:lang w:val="en-US"/>
        </w:rPr>
      </w:pPr>
      <w:r w:rsidRPr="00A1009C">
        <w:rPr>
          <w:rFonts w:cs="Arial"/>
          <w:color w:val="000000"/>
          <w:lang w:val="en-US"/>
        </w:rPr>
        <w:t>Supporting Communities Directorate</w:t>
      </w:r>
    </w:p>
    <w:p w14:paraId="76BC5C31"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5474B" w14:textId="77777777" w:rsidR="00976F1E" w:rsidRDefault="00976F1E">
      <w:r>
        <w:separator/>
      </w:r>
    </w:p>
  </w:endnote>
  <w:endnote w:type="continuationSeparator" w:id="0">
    <w:p w14:paraId="5B4B306C" w14:textId="77777777" w:rsidR="00976F1E" w:rsidRDefault="0097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6163" w14:textId="77777777" w:rsidR="00976F1E" w:rsidRDefault="00976F1E">
    <w:pPr>
      <w:pStyle w:val="Footer"/>
      <w:jc w:val="center"/>
    </w:pPr>
    <w:r>
      <w:fldChar w:fldCharType="begin"/>
    </w:r>
    <w:r>
      <w:instrText xml:space="preserve"> PAGE   \* MERGEFORMAT </w:instrText>
    </w:r>
    <w:r>
      <w:fldChar w:fldCharType="separate"/>
    </w:r>
    <w:r>
      <w:rPr>
        <w:noProof/>
      </w:rPr>
      <w:t>2</w:t>
    </w:r>
    <w:r>
      <w:rPr>
        <w:noProof/>
      </w:rPr>
      <w:fldChar w:fldCharType="end"/>
    </w:r>
  </w:p>
  <w:p w14:paraId="419ED953" w14:textId="77777777" w:rsidR="00976F1E" w:rsidRDefault="00976F1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9BCD0" w14:textId="77777777" w:rsidR="00976F1E" w:rsidRDefault="00976F1E">
      <w:r>
        <w:separator/>
      </w:r>
    </w:p>
  </w:footnote>
  <w:footnote w:type="continuationSeparator" w:id="0">
    <w:p w14:paraId="3EAE5907" w14:textId="77777777" w:rsidR="00976F1E" w:rsidRDefault="00976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F050B" w14:textId="4C42794F" w:rsidR="00976F1E" w:rsidRDefault="005053F8" w:rsidP="004E01AA">
    <w:pPr>
      <w:jc w:val="right"/>
      <w:rPr>
        <w:rFonts w:cs="Arial"/>
      </w:rPr>
    </w:pPr>
    <w:r>
      <w:rPr>
        <w:noProof/>
      </w:rPr>
      <w:drawing>
        <wp:anchor distT="0" distB="0" distL="114300" distR="114300" simplePos="0" relativeHeight="251659264" behindDoc="0" locked="0" layoutInCell="1" allowOverlap="1" wp14:anchorId="48B0109C" wp14:editId="02BA9DC0">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156E8" w14:textId="77777777" w:rsidR="00976F1E" w:rsidRDefault="00976F1E" w:rsidP="004E01AA">
    <w:pPr>
      <w:pStyle w:val="Header"/>
      <w:tabs>
        <w:tab w:val="clear" w:pos="4320"/>
        <w:tab w:val="clear" w:pos="8640"/>
        <w:tab w:val="left" w:pos="1701"/>
      </w:tabs>
      <w:rPr>
        <w:rFonts w:ascii="Arial" w:hAnsi="Arial" w:cs="Arial"/>
        <w:sz w:val="24"/>
        <w:szCs w:val="24"/>
      </w:rPr>
    </w:pPr>
  </w:p>
  <w:p w14:paraId="39BFC8F0" w14:textId="26DD5AC4" w:rsidR="00976F1E" w:rsidRDefault="005053F8" w:rsidP="004E01AA">
    <w:r>
      <w:rPr>
        <w:noProof/>
      </w:rPr>
      <mc:AlternateContent>
        <mc:Choice Requires="wps">
          <w:drawing>
            <wp:anchor distT="0" distB="0" distL="114300" distR="114300" simplePos="0" relativeHeight="251658240" behindDoc="0" locked="0" layoutInCell="1" allowOverlap="1" wp14:anchorId="257A0EEF" wp14:editId="61CD9516">
              <wp:simplePos x="0" y="0"/>
              <wp:positionH relativeFrom="column">
                <wp:posOffset>-5080</wp:posOffset>
              </wp:positionH>
              <wp:positionV relativeFrom="page">
                <wp:posOffset>855345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976F1E" w:rsidRPr="00BD2F3C" w14:paraId="463F8EEE" w14:textId="77777777" w:rsidTr="006B4A0F">
                            <w:trPr>
                              <w:trHeight w:val="853"/>
                            </w:trPr>
                            <w:tc>
                              <w:tcPr>
                                <w:tcW w:w="5387" w:type="dxa"/>
                                <w:vMerge w:val="restart"/>
                                <w:shd w:val="clear" w:color="auto" w:fill="auto"/>
                              </w:tcPr>
                              <w:p w14:paraId="7A55441E" w14:textId="17857379" w:rsidR="00976F1E" w:rsidRPr="00836886" w:rsidRDefault="00976F1E" w:rsidP="006B4A0F">
                                <w:pPr>
                                  <w:ind w:right="-674"/>
                                  <w:jc w:val="both"/>
                                  <w:rPr>
                                    <w:rFonts w:cs="Arial"/>
                                    <w:bCs/>
                                    <w:sz w:val="22"/>
                                    <w:szCs w:val="22"/>
                                  </w:rPr>
                                </w:pPr>
                                <w:r w:rsidRPr="00836886">
                                  <w:rPr>
                                    <w:rFonts w:cs="Arial"/>
                                    <w:bCs/>
                                    <w:sz w:val="22"/>
                                    <w:szCs w:val="22"/>
                                  </w:rPr>
                                  <w:t>Ap</w:t>
                                </w:r>
                                <w:r>
                                  <w:rPr>
                                    <w:rFonts w:cs="Arial"/>
                                    <w:bCs/>
                                    <w:sz w:val="22"/>
                                    <w:szCs w:val="22"/>
                                  </w:rPr>
                                  <w:t>peal Ref: 2020/2942/P</w:t>
                                </w:r>
                              </w:p>
                              <w:p w14:paraId="34233B6B" w14:textId="6D70C0A6" w:rsidR="00976F1E" w:rsidRPr="00836886" w:rsidRDefault="00976F1E" w:rsidP="006B4A0F">
                                <w:pPr>
                                  <w:rPr>
                                    <w:rFonts w:cs="Arial"/>
                                    <w:bCs/>
                                    <w:sz w:val="22"/>
                                    <w:szCs w:val="22"/>
                                  </w:rPr>
                                </w:pPr>
                                <w:r w:rsidRPr="00836886">
                                  <w:rPr>
                                    <w:rFonts w:cs="Arial"/>
                                    <w:bCs/>
                                    <w:sz w:val="22"/>
                                    <w:szCs w:val="22"/>
                                  </w:rPr>
                                  <w:t xml:space="preserve">Contact: </w:t>
                                </w:r>
                                <w:r>
                                  <w:rPr>
                                    <w:sz w:val="22"/>
                                    <w:szCs w:val="22"/>
                                  </w:rPr>
                                  <w:t>Charlotte Meynell</w:t>
                                </w:r>
                              </w:p>
                              <w:p w14:paraId="46AB4FE9" w14:textId="41DEDFCB" w:rsidR="00976F1E" w:rsidRPr="00836886" w:rsidRDefault="00976F1E" w:rsidP="006B4A0F">
                                <w:pPr>
                                  <w:rPr>
                                    <w:b/>
                                    <w:sz w:val="22"/>
                                    <w:szCs w:val="22"/>
                                  </w:rPr>
                                </w:pPr>
                                <w:r w:rsidRPr="00836886">
                                  <w:rPr>
                                    <w:sz w:val="22"/>
                                    <w:szCs w:val="22"/>
                                  </w:rPr>
                                  <w:t xml:space="preserve">Tel: 020 7974 </w:t>
                                </w:r>
                                <w:r>
                                  <w:rPr>
                                    <w:sz w:val="22"/>
                                    <w:szCs w:val="22"/>
                                  </w:rPr>
                                  <w:t>2598</w:t>
                                </w:r>
                              </w:p>
                              <w:p w14:paraId="352587E5" w14:textId="77777777" w:rsidR="00976F1E" w:rsidRPr="00836886" w:rsidRDefault="00976F1E"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3 November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76F1E" w14:paraId="21367F4A" w14:textId="77777777" w:rsidTr="00747E40">
                                  <w:trPr>
                                    <w:cantSplit/>
                                  </w:trPr>
                                  <w:tc>
                                    <w:tcPr>
                                      <w:tcW w:w="5103" w:type="dxa"/>
                                      <w:hideMark/>
                                    </w:tcPr>
                                    <w:p w14:paraId="7BDB2565" w14:textId="77777777" w:rsidR="00976F1E" w:rsidRDefault="00976F1E" w:rsidP="00747E40">
                                      <w:pPr>
                                        <w:jc w:val="both"/>
                                        <w:rPr>
                                          <w:spacing w:val="-5"/>
                                        </w:rPr>
                                      </w:pPr>
                                    </w:p>
                                  </w:tc>
                                </w:tr>
                                <w:tr w:rsidR="00976F1E" w14:paraId="1015FCBF" w14:textId="77777777" w:rsidTr="00FD60A0">
                                  <w:trPr>
                                    <w:cantSplit/>
                                  </w:trPr>
                                  <w:tc>
                                    <w:tcPr>
                                      <w:tcW w:w="5103" w:type="dxa"/>
                                    </w:tcPr>
                                    <w:p w14:paraId="42BE0D6E" w14:textId="77777777" w:rsidR="00976F1E" w:rsidRDefault="00976F1E" w:rsidP="00747E40">
                                      <w:pPr>
                                        <w:jc w:val="both"/>
                                        <w:rPr>
                                          <w:spacing w:val="-5"/>
                                        </w:rPr>
                                      </w:pPr>
                                    </w:p>
                                  </w:tc>
                                </w:tr>
                                <w:tr w:rsidR="00976F1E" w14:paraId="7BBCD52D" w14:textId="77777777" w:rsidTr="00FD60A0">
                                  <w:trPr>
                                    <w:cantSplit/>
                                  </w:trPr>
                                  <w:tc>
                                    <w:tcPr>
                                      <w:tcW w:w="5103" w:type="dxa"/>
                                    </w:tcPr>
                                    <w:p w14:paraId="368DDF50" w14:textId="77777777" w:rsidR="00976F1E" w:rsidRDefault="00976F1E">
                                      <w:pPr>
                                        <w:jc w:val="both"/>
                                        <w:rPr>
                                          <w:spacing w:val="-5"/>
                                        </w:rPr>
                                      </w:pPr>
                                    </w:p>
                                  </w:tc>
                                </w:tr>
                              </w:tbl>
                              <w:p w14:paraId="164B2CBD" w14:textId="77777777" w:rsidR="00976F1E" w:rsidRPr="000911E1" w:rsidRDefault="00976F1E" w:rsidP="006B4A0F">
                                <w:pPr>
                                  <w:rPr>
                                    <w:rFonts w:cs="Arial"/>
                                    <w:szCs w:val="20"/>
                                  </w:rPr>
                                </w:pPr>
                              </w:p>
                            </w:tc>
                            <w:tc>
                              <w:tcPr>
                                <w:tcW w:w="1525" w:type="dxa"/>
                              </w:tcPr>
                              <w:p w14:paraId="5D001F35" w14:textId="77777777" w:rsidR="00976F1E" w:rsidRPr="00BA734A" w:rsidRDefault="00976F1E" w:rsidP="008967B8">
                                <w:pPr>
                                  <w:jc w:val="both"/>
                                  <w:rPr>
                                    <w:sz w:val="22"/>
                                    <w:szCs w:val="22"/>
                                  </w:rPr>
                                </w:pPr>
                              </w:p>
                            </w:tc>
                            <w:tc>
                              <w:tcPr>
                                <w:tcW w:w="5004" w:type="dxa"/>
                                <w:vMerge w:val="restart"/>
                                <w:shd w:val="clear" w:color="auto" w:fill="auto"/>
                              </w:tcPr>
                              <w:p w14:paraId="68BA1835" w14:textId="77777777" w:rsidR="00976F1E" w:rsidRPr="00BA734A" w:rsidRDefault="00976F1E"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976F1E" w:rsidRPr="00305E66" w14:paraId="4E31E998" w14:textId="77777777" w:rsidTr="006B4A0F">
                            <w:trPr>
                              <w:trHeight w:val="703"/>
                            </w:trPr>
                            <w:tc>
                              <w:tcPr>
                                <w:tcW w:w="5387" w:type="dxa"/>
                                <w:vMerge/>
                                <w:shd w:val="clear" w:color="auto" w:fill="auto"/>
                              </w:tcPr>
                              <w:p w14:paraId="0F5B2CF6" w14:textId="77777777" w:rsidR="00976F1E" w:rsidRPr="00305E66" w:rsidRDefault="00976F1E" w:rsidP="00B54B18">
                                <w:pPr>
                                  <w:jc w:val="both"/>
                                  <w:rPr>
                                    <w:rFonts w:cs="Arial"/>
                                    <w:b/>
                                    <w:bCs/>
                                    <w:noProof/>
                                    <w:szCs w:val="20"/>
                                  </w:rPr>
                                </w:pPr>
                              </w:p>
                            </w:tc>
                            <w:tc>
                              <w:tcPr>
                                <w:tcW w:w="1525" w:type="dxa"/>
                              </w:tcPr>
                              <w:p w14:paraId="37D88D71" w14:textId="77777777" w:rsidR="00976F1E" w:rsidRPr="00305E66" w:rsidRDefault="00976F1E" w:rsidP="00B54B18">
                                <w:pPr>
                                  <w:jc w:val="both"/>
                                  <w:rPr>
                                    <w:rFonts w:cs="Arial"/>
                                    <w:sz w:val="22"/>
                                    <w:szCs w:val="22"/>
                                  </w:rPr>
                                </w:pPr>
                              </w:p>
                            </w:tc>
                            <w:tc>
                              <w:tcPr>
                                <w:tcW w:w="5004" w:type="dxa"/>
                                <w:vMerge/>
                                <w:shd w:val="clear" w:color="auto" w:fill="auto"/>
                              </w:tcPr>
                              <w:p w14:paraId="09B70B1C" w14:textId="77777777" w:rsidR="00976F1E" w:rsidRPr="00305E66" w:rsidRDefault="00976F1E" w:rsidP="00B54B18">
                                <w:pPr>
                                  <w:jc w:val="both"/>
                                  <w:rPr>
                                    <w:rFonts w:cs="Arial"/>
                                    <w:sz w:val="22"/>
                                    <w:szCs w:val="22"/>
                                  </w:rPr>
                                </w:pPr>
                              </w:p>
                            </w:tc>
                          </w:tr>
                        </w:tbl>
                        <w:p w14:paraId="6BDB3D70" w14:textId="77777777" w:rsidR="00976F1E" w:rsidRDefault="00976F1E"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7A0EEF" id="_x0000_t202" coordsize="21600,21600" o:spt="202" path="m,l,21600r21600,l21600,xe">
              <v:stroke joinstyle="miter"/>
              <v:path gradientshapeok="t" o:connecttype="rect"/>
            </v:shapetype>
            <v:shape id="Text Box 6" o:spid="_x0000_s1026" type="#_x0000_t202" style="position:absolute;margin-left:-.4pt;margin-top:67.3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976F1E" w:rsidRPr="00BD2F3C" w14:paraId="463F8EEE" w14:textId="77777777" w:rsidTr="006B4A0F">
                      <w:trPr>
                        <w:trHeight w:val="853"/>
                      </w:trPr>
                      <w:tc>
                        <w:tcPr>
                          <w:tcW w:w="5387" w:type="dxa"/>
                          <w:vMerge w:val="restart"/>
                          <w:shd w:val="clear" w:color="auto" w:fill="auto"/>
                        </w:tcPr>
                        <w:p w14:paraId="7A55441E" w14:textId="17857379" w:rsidR="00976F1E" w:rsidRPr="00836886" w:rsidRDefault="00976F1E" w:rsidP="006B4A0F">
                          <w:pPr>
                            <w:ind w:right="-674"/>
                            <w:jc w:val="both"/>
                            <w:rPr>
                              <w:rFonts w:cs="Arial"/>
                              <w:bCs/>
                              <w:sz w:val="22"/>
                              <w:szCs w:val="22"/>
                            </w:rPr>
                          </w:pPr>
                          <w:r w:rsidRPr="00836886">
                            <w:rPr>
                              <w:rFonts w:cs="Arial"/>
                              <w:bCs/>
                              <w:sz w:val="22"/>
                              <w:szCs w:val="22"/>
                            </w:rPr>
                            <w:t>Ap</w:t>
                          </w:r>
                          <w:r>
                            <w:rPr>
                              <w:rFonts w:cs="Arial"/>
                              <w:bCs/>
                              <w:sz w:val="22"/>
                              <w:szCs w:val="22"/>
                            </w:rPr>
                            <w:t>peal Ref: 2020/2942/P</w:t>
                          </w:r>
                        </w:p>
                        <w:p w14:paraId="34233B6B" w14:textId="6D70C0A6" w:rsidR="00976F1E" w:rsidRPr="00836886" w:rsidRDefault="00976F1E" w:rsidP="006B4A0F">
                          <w:pPr>
                            <w:rPr>
                              <w:rFonts w:cs="Arial"/>
                              <w:bCs/>
                              <w:sz w:val="22"/>
                              <w:szCs w:val="22"/>
                            </w:rPr>
                          </w:pPr>
                          <w:r w:rsidRPr="00836886">
                            <w:rPr>
                              <w:rFonts w:cs="Arial"/>
                              <w:bCs/>
                              <w:sz w:val="22"/>
                              <w:szCs w:val="22"/>
                            </w:rPr>
                            <w:t xml:space="preserve">Contact: </w:t>
                          </w:r>
                          <w:r>
                            <w:rPr>
                              <w:sz w:val="22"/>
                              <w:szCs w:val="22"/>
                            </w:rPr>
                            <w:t>Charlotte Meynell</w:t>
                          </w:r>
                        </w:p>
                        <w:p w14:paraId="46AB4FE9" w14:textId="41DEDFCB" w:rsidR="00976F1E" w:rsidRPr="00836886" w:rsidRDefault="00976F1E" w:rsidP="006B4A0F">
                          <w:pPr>
                            <w:rPr>
                              <w:b/>
                              <w:sz w:val="22"/>
                              <w:szCs w:val="22"/>
                            </w:rPr>
                          </w:pPr>
                          <w:r w:rsidRPr="00836886">
                            <w:rPr>
                              <w:sz w:val="22"/>
                              <w:szCs w:val="22"/>
                            </w:rPr>
                            <w:t xml:space="preserve">Tel: 020 7974 </w:t>
                          </w:r>
                          <w:r>
                            <w:rPr>
                              <w:sz w:val="22"/>
                              <w:szCs w:val="22"/>
                            </w:rPr>
                            <w:t>2598</w:t>
                          </w:r>
                        </w:p>
                        <w:p w14:paraId="352587E5" w14:textId="77777777" w:rsidR="00976F1E" w:rsidRPr="00836886" w:rsidRDefault="00976F1E"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3 November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76F1E" w14:paraId="21367F4A" w14:textId="77777777" w:rsidTr="00747E40">
                            <w:trPr>
                              <w:cantSplit/>
                            </w:trPr>
                            <w:tc>
                              <w:tcPr>
                                <w:tcW w:w="5103" w:type="dxa"/>
                                <w:hideMark/>
                              </w:tcPr>
                              <w:p w14:paraId="7BDB2565" w14:textId="77777777" w:rsidR="00976F1E" w:rsidRDefault="00976F1E" w:rsidP="00747E40">
                                <w:pPr>
                                  <w:jc w:val="both"/>
                                  <w:rPr>
                                    <w:spacing w:val="-5"/>
                                  </w:rPr>
                                </w:pPr>
                              </w:p>
                            </w:tc>
                          </w:tr>
                          <w:tr w:rsidR="00976F1E" w14:paraId="1015FCBF" w14:textId="77777777" w:rsidTr="00FD60A0">
                            <w:trPr>
                              <w:cantSplit/>
                            </w:trPr>
                            <w:tc>
                              <w:tcPr>
                                <w:tcW w:w="5103" w:type="dxa"/>
                              </w:tcPr>
                              <w:p w14:paraId="42BE0D6E" w14:textId="77777777" w:rsidR="00976F1E" w:rsidRDefault="00976F1E" w:rsidP="00747E40">
                                <w:pPr>
                                  <w:jc w:val="both"/>
                                  <w:rPr>
                                    <w:spacing w:val="-5"/>
                                  </w:rPr>
                                </w:pPr>
                              </w:p>
                            </w:tc>
                          </w:tr>
                          <w:tr w:rsidR="00976F1E" w14:paraId="7BBCD52D" w14:textId="77777777" w:rsidTr="00FD60A0">
                            <w:trPr>
                              <w:cantSplit/>
                            </w:trPr>
                            <w:tc>
                              <w:tcPr>
                                <w:tcW w:w="5103" w:type="dxa"/>
                              </w:tcPr>
                              <w:p w14:paraId="368DDF50" w14:textId="77777777" w:rsidR="00976F1E" w:rsidRDefault="00976F1E">
                                <w:pPr>
                                  <w:jc w:val="both"/>
                                  <w:rPr>
                                    <w:spacing w:val="-5"/>
                                  </w:rPr>
                                </w:pPr>
                              </w:p>
                            </w:tc>
                          </w:tr>
                        </w:tbl>
                        <w:p w14:paraId="164B2CBD" w14:textId="77777777" w:rsidR="00976F1E" w:rsidRPr="000911E1" w:rsidRDefault="00976F1E" w:rsidP="006B4A0F">
                          <w:pPr>
                            <w:rPr>
                              <w:rFonts w:cs="Arial"/>
                              <w:szCs w:val="20"/>
                            </w:rPr>
                          </w:pPr>
                        </w:p>
                      </w:tc>
                      <w:tc>
                        <w:tcPr>
                          <w:tcW w:w="1525" w:type="dxa"/>
                        </w:tcPr>
                        <w:p w14:paraId="5D001F35" w14:textId="77777777" w:rsidR="00976F1E" w:rsidRPr="00BA734A" w:rsidRDefault="00976F1E" w:rsidP="008967B8">
                          <w:pPr>
                            <w:jc w:val="both"/>
                            <w:rPr>
                              <w:sz w:val="22"/>
                              <w:szCs w:val="22"/>
                            </w:rPr>
                          </w:pPr>
                        </w:p>
                      </w:tc>
                      <w:tc>
                        <w:tcPr>
                          <w:tcW w:w="5004" w:type="dxa"/>
                          <w:vMerge w:val="restart"/>
                          <w:shd w:val="clear" w:color="auto" w:fill="auto"/>
                        </w:tcPr>
                        <w:p w14:paraId="68BA1835" w14:textId="77777777" w:rsidR="00976F1E" w:rsidRPr="00BA734A" w:rsidRDefault="00976F1E"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976F1E" w:rsidRPr="00305E66" w14:paraId="4E31E998" w14:textId="77777777" w:rsidTr="006B4A0F">
                      <w:trPr>
                        <w:trHeight w:val="703"/>
                      </w:trPr>
                      <w:tc>
                        <w:tcPr>
                          <w:tcW w:w="5387" w:type="dxa"/>
                          <w:vMerge/>
                          <w:shd w:val="clear" w:color="auto" w:fill="auto"/>
                        </w:tcPr>
                        <w:p w14:paraId="0F5B2CF6" w14:textId="77777777" w:rsidR="00976F1E" w:rsidRPr="00305E66" w:rsidRDefault="00976F1E" w:rsidP="00B54B18">
                          <w:pPr>
                            <w:jc w:val="both"/>
                            <w:rPr>
                              <w:rFonts w:cs="Arial"/>
                              <w:b/>
                              <w:bCs/>
                              <w:noProof/>
                              <w:szCs w:val="20"/>
                            </w:rPr>
                          </w:pPr>
                        </w:p>
                      </w:tc>
                      <w:tc>
                        <w:tcPr>
                          <w:tcW w:w="1525" w:type="dxa"/>
                        </w:tcPr>
                        <w:p w14:paraId="37D88D71" w14:textId="77777777" w:rsidR="00976F1E" w:rsidRPr="00305E66" w:rsidRDefault="00976F1E" w:rsidP="00B54B18">
                          <w:pPr>
                            <w:jc w:val="both"/>
                            <w:rPr>
                              <w:rFonts w:cs="Arial"/>
                              <w:sz w:val="22"/>
                              <w:szCs w:val="22"/>
                            </w:rPr>
                          </w:pPr>
                        </w:p>
                      </w:tc>
                      <w:tc>
                        <w:tcPr>
                          <w:tcW w:w="5004" w:type="dxa"/>
                          <w:vMerge/>
                          <w:shd w:val="clear" w:color="auto" w:fill="auto"/>
                        </w:tcPr>
                        <w:p w14:paraId="09B70B1C" w14:textId="77777777" w:rsidR="00976F1E" w:rsidRPr="00305E66" w:rsidRDefault="00976F1E" w:rsidP="00B54B18">
                          <w:pPr>
                            <w:jc w:val="both"/>
                            <w:rPr>
                              <w:rFonts w:cs="Arial"/>
                              <w:sz w:val="22"/>
                              <w:szCs w:val="22"/>
                            </w:rPr>
                          </w:pPr>
                        </w:p>
                      </w:tc>
                    </w:tr>
                  </w:tbl>
                  <w:p w14:paraId="6BDB3D70" w14:textId="77777777" w:rsidR="00976F1E" w:rsidRDefault="00976F1E"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569BADA1" wp14:editId="020F1C4C">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6E47104C" w14:textId="77777777" w:rsidR="00976F1E" w:rsidRPr="005075DD" w:rsidRDefault="00976F1E" w:rsidP="004E01AA">
                          <w:pPr>
                            <w:rPr>
                              <w:rFonts w:cs="Arial"/>
                              <w:b/>
                              <w:sz w:val="20"/>
                              <w:szCs w:val="20"/>
                            </w:rPr>
                          </w:pPr>
                          <w:r>
                            <w:rPr>
                              <w:rFonts w:cs="Arial"/>
                              <w:b/>
                              <w:sz w:val="20"/>
                              <w:szCs w:val="20"/>
                            </w:rPr>
                            <w:t>Development Management</w:t>
                          </w:r>
                        </w:p>
                        <w:p w14:paraId="37492A72" w14:textId="77777777" w:rsidR="00976F1E" w:rsidRPr="005075DD" w:rsidRDefault="00976F1E" w:rsidP="004E01AA">
                          <w:pPr>
                            <w:rPr>
                              <w:rFonts w:cs="Arial"/>
                              <w:sz w:val="20"/>
                              <w:szCs w:val="20"/>
                            </w:rPr>
                          </w:pPr>
                          <w:r>
                            <w:rPr>
                              <w:rFonts w:cs="Arial"/>
                              <w:sz w:val="20"/>
                              <w:szCs w:val="20"/>
                            </w:rPr>
                            <w:t>Regeneration and Planning</w:t>
                          </w:r>
                        </w:p>
                        <w:p w14:paraId="0CEE348E" w14:textId="77777777" w:rsidR="00976F1E" w:rsidRPr="005075DD" w:rsidRDefault="00976F1E" w:rsidP="004E01AA">
                          <w:pPr>
                            <w:rPr>
                              <w:rFonts w:cs="Arial"/>
                              <w:sz w:val="20"/>
                              <w:szCs w:val="20"/>
                            </w:rPr>
                          </w:pPr>
                          <w:r w:rsidRPr="005075DD">
                            <w:rPr>
                              <w:rFonts w:cs="Arial"/>
                              <w:sz w:val="20"/>
                              <w:szCs w:val="20"/>
                            </w:rPr>
                            <w:t>London Borough of Camden</w:t>
                          </w:r>
                        </w:p>
                        <w:p w14:paraId="2962D699" w14:textId="77777777" w:rsidR="00976F1E" w:rsidRPr="005075DD" w:rsidRDefault="00976F1E"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FCF6919" w14:textId="77777777" w:rsidR="00976F1E" w:rsidRPr="005075DD" w:rsidRDefault="00976F1E"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976F1E" w14:paraId="08E0B001" w14:textId="77777777" w:rsidTr="00FD60A0">
                            <w:trPr>
                              <w:cantSplit/>
                              <w:trHeight w:val="190"/>
                            </w:trPr>
                            <w:tc>
                              <w:tcPr>
                                <w:tcW w:w="10035" w:type="dxa"/>
                                <w:hideMark/>
                              </w:tcPr>
                              <w:p w14:paraId="62FFC2CA" w14:textId="77777777" w:rsidR="00976F1E" w:rsidRDefault="00976F1E"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976F1E" w14:paraId="0170AE65" w14:textId="77777777" w:rsidTr="00FD60A0">
                            <w:trPr>
                              <w:cantSplit/>
                              <w:trHeight w:val="1497"/>
                            </w:trPr>
                            <w:tc>
                              <w:tcPr>
                                <w:tcW w:w="10035" w:type="dxa"/>
                                <w:vMerge w:val="restart"/>
                                <w:hideMark/>
                              </w:tcPr>
                              <w:p w14:paraId="2ECCCA11" w14:textId="77777777" w:rsidR="00976F1E" w:rsidRDefault="00976F1E" w:rsidP="00FD60A0">
                                <w:pPr>
                                  <w:rPr>
                                    <w:rFonts w:cs="Arial"/>
                                  </w:rPr>
                                </w:pPr>
                                <w:r w:rsidRPr="00791399">
                                  <w:rPr>
                                    <w:sz w:val="18"/>
                                  </w:rPr>
                                  <w:t>www.camden.gov.uk/planning</w:t>
                                </w:r>
                              </w:p>
                            </w:tc>
                          </w:tr>
                          <w:tr w:rsidR="00976F1E" w14:paraId="37F71569" w14:textId="77777777" w:rsidTr="00FD60A0">
                            <w:trPr>
                              <w:cantSplit/>
                              <w:trHeight w:val="276"/>
                            </w:trPr>
                            <w:tc>
                              <w:tcPr>
                                <w:tcW w:w="10035" w:type="dxa"/>
                                <w:vMerge/>
                                <w:vAlign w:val="center"/>
                                <w:hideMark/>
                              </w:tcPr>
                              <w:p w14:paraId="5ADEFF5A" w14:textId="77777777" w:rsidR="00976F1E" w:rsidRDefault="00976F1E" w:rsidP="00FD60A0">
                                <w:pPr>
                                  <w:rPr>
                                    <w:rFonts w:cs="Arial"/>
                                    <w:spacing w:val="-5"/>
                                  </w:rPr>
                                </w:pPr>
                              </w:p>
                            </w:tc>
                          </w:tr>
                        </w:tbl>
                        <w:p w14:paraId="1CFD29CC" w14:textId="77777777" w:rsidR="00976F1E" w:rsidRDefault="00976F1E"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BADA1"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" filled="f" stroked="f">
              <v:textbox inset="0,0,0,0">
                <w:txbxContent>
                  <w:p w14:paraId="6E47104C" w14:textId="77777777" w:rsidR="00976F1E" w:rsidRPr="005075DD" w:rsidRDefault="00976F1E" w:rsidP="004E01AA">
                    <w:pPr>
                      <w:rPr>
                        <w:rFonts w:cs="Arial"/>
                        <w:b/>
                        <w:sz w:val="20"/>
                        <w:szCs w:val="20"/>
                      </w:rPr>
                    </w:pPr>
                    <w:r>
                      <w:rPr>
                        <w:rFonts w:cs="Arial"/>
                        <w:b/>
                        <w:sz w:val="20"/>
                        <w:szCs w:val="20"/>
                      </w:rPr>
                      <w:t>Development Management</w:t>
                    </w:r>
                  </w:p>
                  <w:p w14:paraId="37492A72" w14:textId="77777777" w:rsidR="00976F1E" w:rsidRPr="005075DD" w:rsidRDefault="00976F1E" w:rsidP="004E01AA">
                    <w:pPr>
                      <w:rPr>
                        <w:rFonts w:cs="Arial"/>
                        <w:sz w:val="20"/>
                        <w:szCs w:val="20"/>
                      </w:rPr>
                    </w:pPr>
                    <w:r>
                      <w:rPr>
                        <w:rFonts w:cs="Arial"/>
                        <w:sz w:val="20"/>
                        <w:szCs w:val="20"/>
                      </w:rPr>
                      <w:t>Regeneration and Planning</w:t>
                    </w:r>
                  </w:p>
                  <w:p w14:paraId="0CEE348E" w14:textId="77777777" w:rsidR="00976F1E" w:rsidRPr="005075DD" w:rsidRDefault="00976F1E" w:rsidP="004E01AA">
                    <w:pPr>
                      <w:rPr>
                        <w:rFonts w:cs="Arial"/>
                        <w:sz w:val="20"/>
                        <w:szCs w:val="20"/>
                      </w:rPr>
                    </w:pPr>
                    <w:r w:rsidRPr="005075DD">
                      <w:rPr>
                        <w:rFonts w:cs="Arial"/>
                        <w:sz w:val="20"/>
                        <w:szCs w:val="20"/>
                      </w:rPr>
                      <w:t>London Borough of Camden</w:t>
                    </w:r>
                  </w:p>
                  <w:p w14:paraId="2962D699" w14:textId="77777777" w:rsidR="00976F1E" w:rsidRPr="005075DD" w:rsidRDefault="00976F1E"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FCF6919" w14:textId="77777777" w:rsidR="00976F1E" w:rsidRPr="005075DD" w:rsidRDefault="00976F1E"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976F1E" w14:paraId="08E0B001" w14:textId="77777777" w:rsidTr="00FD60A0">
                      <w:trPr>
                        <w:cantSplit/>
                        <w:trHeight w:val="190"/>
                      </w:trPr>
                      <w:tc>
                        <w:tcPr>
                          <w:tcW w:w="10035" w:type="dxa"/>
                          <w:hideMark/>
                        </w:tcPr>
                        <w:p w14:paraId="62FFC2CA" w14:textId="77777777" w:rsidR="00976F1E" w:rsidRDefault="00976F1E"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976F1E" w14:paraId="0170AE65" w14:textId="77777777" w:rsidTr="00FD60A0">
                      <w:trPr>
                        <w:cantSplit/>
                        <w:trHeight w:val="1497"/>
                      </w:trPr>
                      <w:tc>
                        <w:tcPr>
                          <w:tcW w:w="10035" w:type="dxa"/>
                          <w:vMerge w:val="restart"/>
                          <w:hideMark/>
                        </w:tcPr>
                        <w:p w14:paraId="2ECCCA11" w14:textId="77777777" w:rsidR="00976F1E" w:rsidRDefault="00976F1E" w:rsidP="00FD60A0">
                          <w:pPr>
                            <w:rPr>
                              <w:rFonts w:cs="Arial"/>
                            </w:rPr>
                          </w:pPr>
                          <w:r w:rsidRPr="00791399">
                            <w:rPr>
                              <w:sz w:val="18"/>
                            </w:rPr>
                            <w:t>www.camden.gov.uk/planning</w:t>
                          </w:r>
                        </w:p>
                      </w:tc>
                    </w:tr>
                    <w:tr w:rsidR="00976F1E" w14:paraId="37F71569" w14:textId="77777777" w:rsidTr="00FD60A0">
                      <w:trPr>
                        <w:cantSplit/>
                        <w:trHeight w:val="276"/>
                      </w:trPr>
                      <w:tc>
                        <w:tcPr>
                          <w:tcW w:w="10035" w:type="dxa"/>
                          <w:vMerge/>
                          <w:vAlign w:val="center"/>
                          <w:hideMark/>
                        </w:tcPr>
                        <w:p w14:paraId="5ADEFF5A" w14:textId="77777777" w:rsidR="00976F1E" w:rsidRDefault="00976F1E" w:rsidP="00FD60A0">
                          <w:pPr>
                            <w:rPr>
                              <w:rFonts w:cs="Arial"/>
                              <w:spacing w:val="-5"/>
                            </w:rPr>
                          </w:pPr>
                        </w:p>
                      </w:tc>
                    </w:tr>
                  </w:tbl>
                  <w:p w14:paraId="1CFD29CC" w14:textId="77777777" w:rsidR="00976F1E" w:rsidRDefault="00976F1E" w:rsidP="00FD60A0">
                    <w:pPr>
                      <w:rPr>
                        <w:rFonts w:ascii="Franklin Gothic Book" w:hAnsi="Franklin Gothic Book"/>
                        <w:color w:val="000000"/>
                        <w:sz w:val="18"/>
                      </w:rPr>
                    </w:pPr>
                  </w:p>
                </w:txbxContent>
              </v:textbox>
              <w10:wrap anchorx="page" anchory="page"/>
            </v:shape>
          </w:pict>
        </mc:Fallback>
      </mc:AlternateContent>
    </w:r>
  </w:p>
  <w:p w14:paraId="0D8C840B" w14:textId="77777777" w:rsidR="00976F1E" w:rsidRDefault="00976F1E" w:rsidP="004E01AA"/>
  <w:p w14:paraId="62B26034" w14:textId="77777777" w:rsidR="00976F1E" w:rsidRDefault="00976F1E" w:rsidP="004E01AA"/>
  <w:p w14:paraId="70218C4B" w14:textId="77777777" w:rsidR="00976F1E" w:rsidRDefault="00976F1E" w:rsidP="004E01AA"/>
  <w:p w14:paraId="52101E8B" w14:textId="77777777" w:rsidR="00976F1E" w:rsidRDefault="00976F1E" w:rsidP="004E01AA"/>
  <w:p w14:paraId="4F7099BB" w14:textId="77777777" w:rsidR="00976F1E" w:rsidRDefault="00976F1E" w:rsidP="004E01AA"/>
  <w:p w14:paraId="2DC66F9B" w14:textId="671E2E97" w:rsidR="00976F1E" w:rsidRDefault="005053F8" w:rsidP="004E01AA">
    <w:r>
      <w:rPr>
        <w:noProof/>
      </w:rPr>
      <mc:AlternateContent>
        <mc:Choice Requires="wps">
          <w:drawing>
            <wp:anchor distT="0" distB="0" distL="114300" distR="114300" simplePos="0" relativeHeight="251657216" behindDoc="0" locked="0" layoutInCell="1" allowOverlap="1" wp14:anchorId="2D60EC48" wp14:editId="19E451AE">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17510AD7" w14:textId="1E3C4584" w:rsidR="00976F1E" w:rsidRDefault="00976F1E"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0EC48"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" filled="f" stroked="f">
              <v:textbox inset="0,0,0,0">
                <w:txbxContent>
                  <w:p w14:paraId="17510AD7" w14:textId="1E3C4584" w:rsidR="00976F1E" w:rsidRDefault="00976F1E" w:rsidP="004E01AA">
                    <w:r>
                      <w:t xml:space="preserve"> </w:t>
                    </w:r>
                  </w:p>
                </w:txbxContent>
              </v:textbox>
              <w10:wrap anchory="page"/>
            </v:shape>
          </w:pict>
        </mc:Fallback>
      </mc:AlternateContent>
    </w:r>
  </w:p>
  <w:p w14:paraId="30B44A87" w14:textId="77777777" w:rsidR="00976F1E" w:rsidRDefault="00976F1E" w:rsidP="004E01AA"/>
  <w:p w14:paraId="0F9BDFE2" w14:textId="77777777" w:rsidR="00976F1E" w:rsidRDefault="00976F1E" w:rsidP="004E01AA"/>
  <w:p w14:paraId="69E89579" w14:textId="77777777" w:rsidR="00976F1E" w:rsidRDefault="00976F1E" w:rsidP="004E01AA"/>
  <w:p w14:paraId="1ABB41E3" w14:textId="77777777" w:rsidR="00976F1E" w:rsidRDefault="00976F1E" w:rsidP="004E01AA">
    <w:pPr>
      <w:pStyle w:val="Signature"/>
      <w:keepNext w:val="0"/>
      <w:spacing w:before="0" w:line="240" w:lineRule="auto"/>
      <w:rPr>
        <w:rFonts w:cs="Arial"/>
        <w:spacing w:val="0"/>
        <w:sz w:val="24"/>
        <w:szCs w:val="24"/>
      </w:rPr>
    </w:pPr>
  </w:p>
  <w:p w14:paraId="1CDB6FC4" w14:textId="77777777" w:rsidR="00976F1E" w:rsidRDefault="00976F1E" w:rsidP="004E01AA">
    <w:pPr>
      <w:pStyle w:val="Signature"/>
      <w:keepNext w:val="0"/>
      <w:spacing w:before="0" w:line="240" w:lineRule="auto"/>
      <w:rPr>
        <w:rFonts w:cs="Arial"/>
        <w:spacing w:val="0"/>
        <w:sz w:val="24"/>
        <w:szCs w:val="24"/>
      </w:rPr>
    </w:pPr>
  </w:p>
  <w:p w14:paraId="295B84ED" w14:textId="77777777" w:rsidR="00976F1E" w:rsidRDefault="00976F1E" w:rsidP="004E01AA">
    <w:pPr>
      <w:pStyle w:val="Signature"/>
      <w:keepNext w:val="0"/>
      <w:spacing w:before="0" w:line="240" w:lineRule="auto"/>
      <w:rPr>
        <w:rFonts w:cs="Arial"/>
        <w:spacing w:val="0"/>
        <w:sz w:val="24"/>
        <w:szCs w:val="24"/>
      </w:rPr>
    </w:pPr>
  </w:p>
  <w:p w14:paraId="37073FF4" w14:textId="77777777" w:rsidR="00976F1E" w:rsidRDefault="00976F1E" w:rsidP="004E01AA">
    <w:pPr>
      <w:pStyle w:val="Signature"/>
      <w:keepNext w:val="0"/>
      <w:spacing w:before="0" w:line="240" w:lineRule="auto"/>
      <w:rPr>
        <w:rFonts w:cs="Arial"/>
        <w:spacing w:val="0"/>
        <w:sz w:val="24"/>
        <w:szCs w:val="24"/>
      </w:rPr>
    </w:pPr>
  </w:p>
  <w:p w14:paraId="2C2D54E6" w14:textId="77777777" w:rsidR="00976F1E" w:rsidRDefault="00976F1E" w:rsidP="004E01AA">
    <w:pPr>
      <w:pStyle w:val="Signature"/>
      <w:keepNext w:val="0"/>
      <w:spacing w:before="0" w:line="240" w:lineRule="auto"/>
      <w:rPr>
        <w:rFonts w:cs="Arial"/>
        <w:spacing w:val="0"/>
        <w:sz w:val="24"/>
        <w:szCs w:val="24"/>
      </w:rPr>
    </w:pPr>
  </w:p>
  <w:p w14:paraId="621ECC8D" w14:textId="77777777" w:rsidR="00976F1E" w:rsidRDefault="00976F1E" w:rsidP="004E01AA">
    <w:pPr>
      <w:tabs>
        <w:tab w:val="left" w:pos="2740"/>
      </w:tabs>
      <w:rPr>
        <w:rFonts w:eastAsia="Calibri" w:cs="Arial"/>
      </w:rPr>
    </w:pPr>
  </w:p>
  <w:p w14:paraId="529A249F" w14:textId="77777777" w:rsidR="00976F1E" w:rsidRDefault="00976F1E" w:rsidP="004E01AA">
    <w:pPr>
      <w:tabs>
        <w:tab w:val="left" w:pos="2740"/>
      </w:tabs>
      <w:rPr>
        <w:rFonts w:eastAsia="Calibri" w:cs="Arial"/>
      </w:rPr>
    </w:pPr>
  </w:p>
  <w:p w14:paraId="7E7BDB13" w14:textId="77777777" w:rsidR="00976F1E" w:rsidRDefault="00976F1E" w:rsidP="004E01AA">
    <w:pPr>
      <w:tabs>
        <w:tab w:val="left" w:pos="2740"/>
      </w:tabs>
      <w:rPr>
        <w:rFonts w:eastAsia="Calibri" w:cs="Arial"/>
      </w:rPr>
    </w:pPr>
    <w:r>
      <w:rPr>
        <w:rFonts w:eastAsia="Calibri" w:cs="Arial"/>
      </w:rPr>
      <w:t>Dear Sir/Madam</w:t>
    </w:r>
  </w:p>
  <w:p w14:paraId="709056A5" w14:textId="77777777" w:rsidR="00976F1E" w:rsidRDefault="00976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1E"/>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53F8"/>
    <w:rsid w:val="005075DD"/>
    <w:rsid w:val="00527468"/>
    <w:rsid w:val="00527AD1"/>
    <w:rsid w:val="00532157"/>
    <w:rsid w:val="00561ECE"/>
    <w:rsid w:val="00574D93"/>
    <w:rsid w:val="0058153E"/>
    <w:rsid w:val="005A2727"/>
    <w:rsid w:val="005F0B30"/>
    <w:rsid w:val="00612C8B"/>
    <w:rsid w:val="00614986"/>
    <w:rsid w:val="0062642E"/>
    <w:rsid w:val="00646888"/>
    <w:rsid w:val="0067193C"/>
    <w:rsid w:val="00695601"/>
    <w:rsid w:val="006A128E"/>
    <w:rsid w:val="006B4A0F"/>
    <w:rsid w:val="006E1C7E"/>
    <w:rsid w:val="006F1749"/>
    <w:rsid w:val="00715F0D"/>
    <w:rsid w:val="00723F63"/>
    <w:rsid w:val="00727732"/>
    <w:rsid w:val="00734E91"/>
    <w:rsid w:val="00747E40"/>
    <w:rsid w:val="00766B60"/>
    <w:rsid w:val="007C6092"/>
    <w:rsid w:val="007E5625"/>
    <w:rsid w:val="00802AB6"/>
    <w:rsid w:val="00823EF7"/>
    <w:rsid w:val="00836886"/>
    <w:rsid w:val="008967B8"/>
    <w:rsid w:val="008C0722"/>
    <w:rsid w:val="009427DC"/>
    <w:rsid w:val="00954FA5"/>
    <w:rsid w:val="00955E84"/>
    <w:rsid w:val="009769AA"/>
    <w:rsid w:val="00976F1E"/>
    <w:rsid w:val="009C4F09"/>
    <w:rsid w:val="009E02AA"/>
    <w:rsid w:val="009E7F8E"/>
    <w:rsid w:val="009F194E"/>
    <w:rsid w:val="00A04CFE"/>
    <w:rsid w:val="00A1009C"/>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1DE6919D"/>
  <w15:chartTrackingRefBased/>
  <w15:docId w15:val="{3F5440F7-3E77-4601-B8FB-EFB29F71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505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rth1@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F96A74C6-B669-4847-A710-DCBC53B8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Notification(cons).dot</Template>
  <TotalTime>13</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3332</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1</cp:revision>
  <cp:lastPrinted>2018-01-16T10:59:00Z</cp:lastPrinted>
  <dcterms:created xsi:type="dcterms:W3CDTF">2020-11-03T10:26:00Z</dcterms:created>
  <dcterms:modified xsi:type="dcterms:W3CDTF">2020-11-03T10:39:00Z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