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835"/>
      </w:tblGrid>
      <w:tr w:rsidR="0029645D" w14:paraId="3A6F9B97" w14:textId="77777777" w:rsidTr="0043061A">
        <w:trPr>
          <w:trHeight w:hRule="exact" w:val="1843"/>
        </w:trPr>
        <w:tc>
          <w:tcPr>
            <w:tcW w:w="7763" w:type="dxa"/>
          </w:tcPr>
          <w:p w14:paraId="1DEF9932" w14:textId="77777777" w:rsidR="0029645D" w:rsidRPr="004A6CCA" w:rsidRDefault="000325F8" w:rsidP="001E1ED2">
            <w:pPr>
              <w:pStyle w:val="TableText"/>
              <w:rPr>
                <w:rFonts w:ascii="Calibri" w:hAnsi="Calibri"/>
                <w:b/>
              </w:rPr>
            </w:pPr>
            <w:bookmarkStart w:id="0" w:name="PrePrintDPP"/>
            <w:r>
              <w:rPr>
                <w:rFonts w:ascii="Calibri" w:hAnsi="Calibri"/>
                <w:b/>
              </w:rPr>
              <w:t>DPP Planning</w:t>
            </w:r>
            <w:bookmarkEnd w:id="0"/>
          </w:p>
          <w:p w14:paraId="0BD4D747" w14:textId="77777777" w:rsidR="000325F8" w:rsidRDefault="00224721" w:rsidP="001E1ED2">
            <w:pPr>
              <w:pStyle w:val="Address"/>
            </w:pPr>
            <w:r>
              <w:fldChar w:fldCharType="begin"/>
            </w:r>
            <w:r>
              <w:instrText xml:space="preserve"> DOCPROPERTY  DocDPPAddress  \* MERGEFORMAT </w:instrText>
            </w:r>
            <w:r>
              <w:fldChar w:fldCharType="separate"/>
            </w:r>
            <w:r w:rsidR="000325F8">
              <w:t>Sophia House</w:t>
            </w:r>
          </w:p>
          <w:p w14:paraId="7F537689" w14:textId="77777777" w:rsidR="000325F8" w:rsidRDefault="000325F8" w:rsidP="001E1ED2">
            <w:pPr>
              <w:pStyle w:val="Address"/>
            </w:pPr>
            <w:r>
              <w:t>28 Cathedral Road</w:t>
            </w:r>
          </w:p>
          <w:p w14:paraId="3FF76B5E" w14:textId="77777777" w:rsidR="000325F8" w:rsidRDefault="000325F8" w:rsidP="001E1ED2">
            <w:pPr>
              <w:pStyle w:val="Address"/>
            </w:pPr>
            <w:r>
              <w:t>Cardiff</w:t>
            </w:r>
          </w:p>
          <w:p w14:paraId="11DEC9E5" w14:textId="77777777" w:rsidR="0029645D" w:rsidRDefault="000325F8" w:rsidP="001E1ED2">
            <w:pPr>
              <w:pStyle w:val="Address"/>
            </w:pPr>
            <w:r>
              <w:t>CF11 9LJ</w:t>
            </w:r>
            <w:r w:rsidR="00224721">
              <w:fldChar w:fldCharType="end"/>
            </w:r>
          </w:p>
          <w:p w14:paraId="2AF41A61" w14:textId="77777777" w:rsidR="0029645D" w:rsidRDefault="00052FFD" w:rsidP="00F5324A">
            <w:pPr>
              <w:pStyle w:val="Telephone"/>
            </w:pPr>
            <w:fldSimple w:instr=" DOCPROPERTY  DocDPPTelephone  \* MERGEFORMAT ">
              <w:r w:rsidR="000325F8">
                <w:t>029 2066 0265</w:t>
              </w:r>
            </w:fldSimple>
          </w:p>
          <w:bookmarkStart w:id="1" w:name="PrePrintEmail"/>
          <w:p w14:paraId="577EA0C1" w14:textId="0AFB90EA" w:rsidR="0029645D" w:rsidRDefault="000325F8" w:rsidP="0043061A">
            <w:pPr>
              <w:pStyle w:val="Address"/>
            </w:pPr>
            <w:r w:rsidRPr="000325F8">
              <w:fldChar w:fldCharType="begin"/>
            </w:r>
            <w:r w:rsidRPr="000325F8">
              <w:instrText xml:space="preserve"> HYPERLINK "mailto:info@dppukltd.com" </w:instrText>
            </w:r>
            <w:r w:rsidRPr="000325F8">
              <w:fldChar w:fldCharType="separate"/>
            </w:r>
            <w:r w:rsidRPr="000325F8">
              <w:t>info@dppukltd.com</w:t>
            </w:r>
            <w:r w:rsidRPr="000325F8">
              <w:fldChar w:fldCharType="end"/>
            </w:r>
            <w:bookmarkEnd w:id="1"/>
          </w:p>
        </w:tc>
        <w:tc>
          <w:tcPr>
            <w:tcW w:w="2835" w:type="dxa"/>
          </w:tcPr>
          <w:p w14:paraId="2FE9E128" w14:textId="77777777" w:rsidR="0029645D" w:rsidRPr="001E1ED2" w:rsidRDefault="0029645D" w:rsidP="001E1ED2">
            <w:pPr>
              <w:pStyle w:val="TableText"/>
            </w:pPr>
          </w:p>
        </w:tc>
      </w:tr>
      <w:tr w:rsidR="0029645D" w14:paraId="4A185F49" w14:textId="77777777" w:rsidTr="0043061A">
        <w:trPr>
          <w:trHeight w:hRule="exact" w:val="426"/>
        </w:trPr>
        <w:tc>
          <w:tcPr>
            <w:tcW w:w="7763" w:type="dxa"/>
          </w:tcPr>
          <w:p w14:paraId="3FFA8BC8" w14:textId="77777777" w:rsidR="00D026E2" w:rsidRDefault="00D026E2" w:rsidP="00F56E9E">
            <w:pPr>
              <w:pStyle w:val="Source"/>
              <w:rPr>
                <w:caps w:val="0"/>
              </w:rPr>
            </w:pPr>
            <w:bookmarkStart w:id="2" w:name="Source"/>
          </w:p>
          <w:bookmarkEnd w:id="2"/>
          <w:p w14:paraId="66B0C473" w14:textId="09D15DCA" w:rsidR="0029645D" w:rsidRPr="001E1ED2" w:rsidRDefault="0029645D" w:rsidP="00F56E9E">
            <w:pPr>
              <w:pStyle w:val="Source"/>
            </w:pPr>
          </w:p>
        </w:tc>
        <w:tc>
          <w:tcPr>
            <w:tcW w:w="2835" w:type="dxa"/>
          </w:tcPr>
          <w:p w14:paraId="266D4C64" w14:textId="77777777" w:rsidR="0029645D" w:rsidRDefault="0029645D" w:rsidP="0029645D">
            <w:pPr>
              <w:pStyle w:val="BodyText"/>
            </w:pPr>
          </w:p>
        </w:tc>
      </w:tr>
      <w:tr w:rsidR="0029645D" w14:paraId="2E9353DF" w14:textId="77777777" w:rsidTr="004E3CC9">
        <w:trPr>
          <w:trHeight w:val="1134"/>
        </w:trPr>
        <w:tc>
          <w:tcPr>
            <w:tcW w:w="7763" w:type="dxa"/>
          </w:tcPr>
          <w:p w14:paraId="240C4DE3" w14:textId="77777777" w:rsidR="000325F8" w:rsidRDefault="00224721" w:rsidP="004E3CC9">
            <w:pPr>
              <w:pStyle w:val="Recipient"/>
            </w:pPr>
            <w:r>
              <w:fldChar w:fldCharType="begin"/>
            </w:r>
            <w:r>
              <w:instrText xml:space="preserve"> DOCPROPERTY  DocAddressShow  \* MERGEFORMAT </w:instrText>
            </w:r>
            <w:r>
              <w:fldChar w:fldCharType="separate"/>
            </w:r>
            <w:r w:rsidR="000325F8">
              <w:t>Sir/ Madam</w:t>
            </w:r>
          </w:p>
          <w:p w14:paraId="0714B331" w14:textId="77777777" w:rsidR="000325F8" w:rsidRDefault="000325F8" w:rsidP="004E3CC9">
            <w:pPr>
              <w:pStyle w:val="Recipient"/>
            </w:pPr>
            <w:r>
              <w:t>Planning- Development Control</w:t>
            </w:r>
          </w:p>
          <w:p w14:paraId="402B1B58" w14:textId="77777777" w:rsidR="000325F8" w:rsidRDefault="000325F8" w:rsidP="004E3CC9">
            <w:pPr>
              <w:pStyle w:val="Recipient"/>
            </w:pPr>
            <w:r>
              <w:t>Camden Council,</w:t>
            </w:r>
          </w:p>
          <w:p w14:paraId="50C4CFD1" w14:textId="77777777" w:rsidR="000325F8" w:rsidRDefault="000325F8" w:rsidP="004E3CC9">
            <w:pPr>
              <w:pStyle w:val="Recipient"/>
            </w:pPr>
            <w:r>
              <w:t>Camden Town Hall,</w:t>
            </w:r>
          </w:p>
          <w:p w14:paraId="29655E64" w14:textId="77777777" w:rsidR="000325F8" w:rsidRDefault="000325F8" w:rsidP="004E3CC9">
            <w:pPr>
              <w:pStyle w:val="Recipient"/>
            </w:pPr>
            <w:r>
              <w:t>London,</w:t>
            </w:r>
          </w:p>
          <w:p w14:paraId="30E2F786" w14:textId="77777777" w:rsidR="000325F8" w:rsidRDefault="000325F8" w:rsidP="004E3CC9">
            <w:pPr>
              <w:pStyle w:val="Recipient"/>
            </w:pPr>
            <w:r>
              <w:t>WC1H 8ND.</w:t>
            </w:r>
          </w:p>
          <w:p w14:paraId="0E3E9751" w14:textId="77777777" w:rsidR="004E3CC9" w:rsidRDefault="00224721" w:rsidP="004E3CC9">
            <w:pPr>
              <w:pStyle w:val="Recipient"/>
            </w:pPr>
            <w:r>
              <w:fldChar w:fldCharType="end"/>
            </w:r>
          </w:p>
        </w:tc>
        <w:tc>
          <w:tcPr>
            <w:tcW w:w="2835" w:type="dxa"/>
            <w:vAlign w:val="bottom"/>
          </w:tcPr>
          <w:p w14:paraId="123FA46B" w14:textId="77777777" w:rsidR="0029645D" w:rsidRDefault="0029645D" w:rsidP="004E3CC9">
            <w:pPr>
              <w:pStyle w:val="NoSpacing"/>
              <w:jc w:val="right"/>
            </w:pPr>
          </w:p>
        </w:tc>
      </w:tr>
      <w:tr w:rsidR="004E3CC9" w14:paraId="5731FB17" w14:textId="77777777" w:rsidTr="004E3CC9">
        <w:trPr>
          <w:trHeight w:val="1049"/>
        </w:trPr>
        <w:tc>
          <w:tcPr>
            <w:tcW w:w="7763" w:type="dxa"/>
          </w:tcPr>
          <w:p w14:paraId="650551EC" w14:textId="77777777" w:rsidR="008615F9" w:rsidRDefault="008615F9" w:rsidP="004E3CC9">
            <w:pPr>
              <w:pStyle w:val="NoSpacing"/>
            </w:pPr>
          </w:p>
          <w:p w14:paraId="1824C89E" w14:textId="77777777" w:rsidR="008615F9" w:rsidRDefault="008615F9" w:rsidP="004E3CC9">
            <w:pPr>
              <w:pStyle w:val="NoSpacing"/>
            </w:pPr>
          </w:p>
          <w:p w14:paraId="56310EDE" w14:textId="77777777" w:rsidR="008615F9" w:rsidRPr="008615F9" w:rsidRDefault="008615F9" w:rsidP="004E3CC9">
            <w:pPr>
              <w:pStyle w:val="NoSpacing"/>
              <w:rPr>
                <w:rFonts w:ascii="Calibri" w:hAnsi="Calibri"/>
                <w:b/>
              </w:rPr>
            </w:pPr>
          </w:p>
        </w:tc>
        <w:tc>
          <w:tcPr>
            <w:tcW w:w="2835" w:type="dxa"/>
          </w:tcPr>
          <w:p w14:paraId="331440B4" w14:textId="77777777" w:rsidR="004E3CC9" w:rsidRPr="00F56E9E" w:rsidRDefault="00052FFD" w:rsidP="00F56E9E">
            <w:pPr>
              <w:pStyle w:val="Ref"/>
            </w:pPr>
            <w:fldSimple w:instr=" DOCPROPERTY  DocRefShow  \* MERGEFORMAT ">
              <w:r w:rsidR="000325F8">
                <w:t>Ref: PP-09102570</w:t>
              </w:r>
            </w:fldSimple>
          </w:p>
          <w:p w14:paraId="2B02FC01" w14:textId="77777777" w:rsidR="004E3CC9" w:rsidRDefault="004E3CC9" w:rsidP="004E3CC9">
            <w:pPr>
              <w:pStyle w:val="Ref"/>
            </w:pPr>
          </w:p>
          <w:p w14:paraId="2C8A7833" w14:textId="77777777" w:rsidR="004E3CC9" w:rsidRDefault="004E3CC9" w:rsidP="00F56E9E">
            <w:pPr>
              <w:pStyle w:val="Ref"/>
            </w:pPr>
            <w:r>
              <w:t xml:space="preserve">Date: </w:t>
            </w:r>
            <w:fldSimple w:instr=" DOCPROPERTY  DocDate  \* MERGEFORMAT ">
              <w:r w:rsidR="000325F8">
                <w:t>25 Sep 2020</w:t>
              </w:r>
            </w:fldSimple>
          </w:p>
        </w:tc>
      </w:tr>
    </w:tbl>
    <w:p w14:paraId="337A94E5" w14:textId="77777777" w:rsidR="008615F9" w:rsidRDefault="008615F9" w:rsidP="004E3CC9">
      <w:pPr>
        <w:pStyle w:val="Dear"/>
      </w:pPr>
    </w:p>
    <w:p w14:paraId="00AEF27B" w14:textId="77777777" w:rsidR="00FA2278" w:rsidRDefault="004E3CC9" w:rsidP="004E3CC9">
      <w:pPr>
        <w:pStyle w:val="Dear"/>
      </w:pPr>
      <w:r>
        <w:t xml:space="preserve">Dear </w:t>
      </w:r>
      <w:bookmarkStart w:id="3" w:name="DearName"/>
      <w:r w:rsidR="000325F8">
        <w:t>Sir/ Madam</w:t>
      </w:r>
      <w:bookmarkEnd w:id="3"/>
    </w:p>
    <w:p w14:paraId="529911A1" w14:textId="2B0DE5BF" w:rsidR="008F34F3" w:rsidRDefault="006C4E9F" w:rsidP="004E3CC9">
      <w:pPr>
        <w:pStyle w:val="Dear"/>
      </w:pPr>
      <w:bookmarkStart w:id="4" w:name="Title"/>
      <w:r w:rsidRPr="006C4E9F">
        <w:rPr>
          <w:rFonts w:ascii="Calibri" w:hAnsi="Calibri"/>
          <w:b/>
        </w:rPr>
        <w:t xml:space="preserve">Application for </w:t>
      </w:r>
      <w:r w:rsidR="00955BFA">
        <w:rPr>
          <w:rFonts w:ascii="Calibri" w:hAnsi="Calibri"/>
          <w:b/>
        </w:rPr>
        <w:t>advertisement consent to d</w:t>
      </w:r>
      <w:r w:rsidRPr="006C4E9F">
        <w:rPr>
          <w:rFonts w:ascii="Calibri" w:hAnsi="Calibri"/>
          <w:b/>
        </w:rPr>
        <w:t>isplay a</w:t>
      </w:r>
      <w:r w:rsidR="00955BFA">
        <w:rPr>
          <w:rFonts w:ascii="Calibri" w:hAnsi="Calibri"/>
          <w:b/>
        </w:rPr>
        <w:t xml:space="preserve"> </w:t>
      </w:r>
      <w:r w:rsidR="00C54A8E">
        <w:rPr>
          <w:rFonts w:ascii="Calibri" w:hAnsi="Calibri"/>
          <w:b/>
        </w:rPr>
        <w:t>s</w:t>
      </w:r>
      <w:r w:rsidR="000325F8">
        <w:rPr>
          <w:rFonts w:ascii="Calibri" w:hAnsi="Calibri"/>
          <w:b/>
        </w:rPr>
        <w:t xml:space="preserve">mall </w:t>
      </w:r>
      <w:r w:rsidR="00C54A8E">
        <w:rPr>
          <w:rFonts w:ascii="Calibri" w:hAnsi="Calibri"/>
          <w:b/>
        </w:rPr>
        <w:t>i</w:t>
      </w:r>
      <w:r w:rsidR="000325F8">
        <w:rPr>
          <w:rFonts w:ascii="Calibri" w:hAnsi="Calibri"/>
          <w:b/>
        </w:rPr>
        <w:t xml:space="preserve">lluminated </w:t>
      </w:r>
      <w:r w:rsidR="00C54A8E">
        <w:rPr>
          <w:rFonts w:ascii="Calibri" w:hAnsi="Calibri"/>
          <w:b/>
        </w:rPr>
        <w:t>s</w:t>
      </w:r>
      <w:r w:rsidR="000325F8">
        <w:rPr>
          <w:rFonts w:ascii="Calibri" w:hAnsi="Calibri"/>
          <w:b/>
        </w:rPr>
        <w:t xml:space="preserve">ign on the </w:t>
      </w:r>
      <w:r w:rsidR="00C54A8E">
        <w:rPr>
          <w:rFonts w:ascii="Calibri" w:hAnsi="Calibri"/>
          <w:b/>
        </w:rPr>
        <w:t>s</w:t>
      </w:r>
      <w:r w:rsidR="000325F8">
        <w:rPr>
          <w:rFonts w:ascii="Calibri" w:hAnsi="Calibri"/>
          <w:b/>
        </w:rPr>
        <w:t>ide of Capital Law Limited Office</w:t>
      </w:r>
      <w:r w:rsidR="00C54A8E">
        <w:rPr>
          <w:rFonts w:ascii="Calibri" w:hAnsi="Calibri"/>
          <w:b/>
        </w:rPr>
        <w:t>s at</w:t>
      </w:r>
      <w:r w:rsidR="000325F8">
        <w:rPr>
          <w:rFonts w:ascii="Calibri" w:hAnsi="Calibri"/>
          <w:b/>
        </w:rPr>
        <w:t xml:space="preserve"> 18a New North Street, Camden, WC1N 3PJ.</w:t>
      </w:r>
      <w:bookmarkEnd w:id="4"/>
    </w:p>
    <w:p w14:paraId="55462920" w14:textId="77777777" w:rsidR="004E3CC9" w:rsidRDefault="004E3CC9" w:rsidP="00F5324A">
      <w:pPr>
        <w:pStyle w:val="BodyText"/>
      </w:pPr>
    </w:p>
    <w:p w14:paraId="7FA49B8B" w14:textId="0B053108" w:rsidR="00A864C6" w:rsidRDefault="000325F8" w:rsidP="00F5324A">
      <w:pPr>
        <w:pStyle w:val="BodyText"/>
      </w:pPr>
      <w:r w:rsidRPr="000325F8">
        <w:t>On Behalf of Capital Law Limited</w:t>
      </w:r>
      <w:r>
        <w:t xml:space="preserve">, we are pleased to submit this application for consent to display an advertisement. </w:t>
      </w:r>
      <w:r w:rsidRPr="000325F8">
        <w:t xml:space="preserve">This small illuminated sign will be placed </w:t>
      </w:r>
      <w:r w:rsidR="00D026E2">
        <w:t>at</w:t>
      </w:r>
      <w:r w:rsidRPr="000325F8">
        <w:t xml:space="preserve"> Capitol </w:t>
      </w:r>
      <w:r>
        <w:t>L</w:t>
      </w:r>
      <w:r w:rsidRPr="000325F8">
        <w:t>aw Limited’s office building at 18</w:t>
      </w:r>
      <w:r w:rsidR="00D026E2">
        <w:t>a</w:t>
      </w:r>
      <w:r w:rsidRPr="000325F8">
        <w:t xml:space="preserve"> </w:t>
      </w:r>
      <w:r w:rsidR="00D026E2">
        <w:t>N</w:t>
      </w:r>
      <w:r w:rsidRPr="000325F8">
        <w:t>ew North St</w:t>
      </w:r>
      <w:r w:rsidR="00D026E2">
        <w:t>,</w:t>
      </w:r>
      <w:r w:rsidRPr="000325F8">
        <w:t xml:space="preserve"> Camden</w:t>
      </w:r>
      <w:r w:rsidR="00D026E2">
        <w:t>,</w:t>
      </w:r>
      <w:r w:rsidRPr="000325F8">
        <w:t xml:space="preserve"> WC1N 3PJ</w:t>
      </w:r>
      <w:r>
        <w:t>.</w:t>
      </w:r>
    </w:p>
    <w:p w14:paraId="32AA70CF" w14:textId="4FB69076" w:rsidR="000325F8" w:rsidRDefault="000325F8" w:rsidP="00F5324A">
      <w:pPr>
        <w:pStyle w:val="BodyText"/>
      </w:pPr>
    </w:p>
    <w:p w14:paraId="52BA99DE" w14:textId="77777777" w:rsidR="000325F8" w:rsidRDefault="000325F8" w:rsidP="000325F8">
      <w:pPr>
        <w:pStyle w:val="BodyText"/>
        <w:rPr>
          <w:b/>
          <w:bCs/>
        </w:rPr>
      </w:pPr>
      <w:r>
        <w:rPr>
          <w:b/>
          <w:bCs/>
        </w:rPr>
        <w:t>The Planning Submission</w:t>
      </w:r>
    </w:p>
    <w:p w14:paraId="5BADC64B" w14:textId="77777777" w:rsidR="000325F8" w:rsidRDefault="000325F8" w:rsidP="000325F8">
      <w:pPr>
        <w:pStyle w:val="BodyText"/>
        <w:rPr>
          <w:b/>
          <w:bCs/>
        </w:rPr>
      </w:pPr>
    </w:p>
    <w:p w14:paraId="349D139F" w14:textId="77777777" w:rsidR="000325F8" w:rsidRDefault="000325F8" w:rsidP="000325F8">
      <w:pPr>
        <w:pStyle w:val="BodyText"/>
        <w:numPr>
          <w:ilvl w:val="0"/>
          <w:numId w:val="16"/>
        </w:numPr>
      </w:pPr>
      <w:r>
        <w:t>Application Forms (DPP)</w:t>
      </w:r>
    </w:p>
    <w:p w14:paraId="09069594" w14:textId="65B046FA" w:rsidR="000325F8" w:rsidRDefault="000325F8" w:rsidP="000325F8">
      <w:pPr>
        <w:pStyle w:val="BodyText"/>
        <w:numPr>
          <w:ilvl w:val="0"/>
          <w:numId w:val="16"/>
        </w:numPr>
      </w:pPr>
      <w:r>
        <w:t>Drawing of Advertisement (Capital)</w:t>
      </w:r>
    </w:p>
    <w:p w14:paraId="422E4C5E" w14:textId="77777777" w:rsidR="000325F8" w:rsidRDefault="000325F8" w:rsidP="000325F8">
      <w:pPr>
        <w:pStyle w:val="BodyText"/>
        <w:numPr>
          <w:ilvl w:val="0"/>
          <w:numId w:val="16"/>
        </w:numPr>
      </w:pPr>
      <w:r>
        <w:t xml:space="preserve">Site Location Plan </w:t>
      </w:r>
    </w:p>
    <w:p w14:paraId="29D0E1D9" w14:textId="77777777" w:rsidR="000325F8" w:rsidRDefault="000325F8" w:rsidP="00F5324A">
      <w:pPr>
        <w:pStyle w:val="BodyText"/>
      </w:pPr>
    </w:p>
    <w:p w14:paraId="2A847E02" w14:textId="77777777" w:rsidR="000325F8" w:rsidRDefault="000325F8" w:rsidP="000325F8">
      <w:pPr>
        <w:pStyle w:val="BodyText"/>
        <w:rPr>
          <w:b/>
          <w:bCs/>
        </w:rPr>
      </w:pPr>
      <w:r>
        <w:rPr>
          <w:b/>
          <w:bCs/>
        </w:rPr>
        <w:t>Planning Consideration</w:t>
      </w:r>
    </w:p>
    <w:p w14:paraId="68F02B6A" w14:textId="1D89EDF1" w:rsidR="00A864C6" w:rsidRDefault="00A864C6" w:rsidP="00F5324A">
      <w:pPr>
        <w:pStyle w:val="BodyText"/>
      </w:pPr>
    </w:p>
    <w:p w14:paraId="4F79F903" w14:textId="222D38DF" w:rsidR="000325F8" w:rsidRDefault="006C4E9F" w:rsidP="00F5324A">
      <w:pPr>
        <w:pStyle w:val="BodyText"/>
      </w:pPr>
      <w:r w:rsidRPr="006C4E9F">
        <w:t xml:space="preserve">The enclosed advertisement drawing shows the dimensions </w:t>
      </w:r>
      <w:r>
        <w:t xml:space="preserve">(H x W) </w:t>
      </w:r>
      <w:r w:rsidRPr="006C4E9F">
        <w:t>and the proposed</w:t>
      </w:r>
      <w:r>
        <w:t xml:space="preserve"> </w:t>
      </w:r>
      <w:r w:rsidRPr="006C4E9F">
        <w:t>example of the advertisement</w:t>
      </w:r>
      <w:r>
        <w:t>. All</w:t>
      </w:r>
      <w:r w:rsidRPr="006C4E9F">
        <w:t xml:space="preserve"> signs produced </w:t>
      </w:r>
      <w:r>
        <w:t>by</w:t>
      </w:r>
      <w:r w:rsidRPr="006C4E9F">
        <w:t xml:space="preserve"> Capital</w:t>
      </w:r>
      <w:r>
        <w:t xml:space="preserve"> Law</w:t>
      </w:r>
      <w:r w:rsidRPr="006C4E9F">
        <w:t xml:space="preserve"> Limited follow the generic branding of the company </w:t>
      </w:r>
      <w:r>
        <w:t>and have</w:t>
      </w:r>
      <w:r w:rsidRPr="006C4E9F">
        <w:t xml:space="preserve"> prov</w:t>
      </w:r>
      <w:r>
        <w:t>en</w:t>
      </w:r>
      <w:r w:rsidRPr="006C4E9F">
        <w:t xml:space="preserve"> to be effective and non-impacting on the visual immunity of the area and </w:t>
      </w:r>
      <w:r>
        <w:t>highway</w:t>
      </w:r>
      <w:r w:rsidRPr="006C4E9F">
        <w:t xml:space="preserve"> safety</w:t>
      </w:r>
      <w:r>
        <w:t>.</w:t>
      </w:r>
    </w:p>
    <w:p w14:paraId="3BEB8FBD" w14:textId="56F61F80" w:rsidR="006C4E9F" w:rsidRDefault="006C4E9F" w:rsidP="00F5324A">
      <w:pPr>
        <w:pStyle w:val="BodyText"/>
      </w:pPr>
    </w:p>
    <w:p w14:paraId="6055A896" w14:textId="48CBCFF2" w:rsidR="006C4E9F" w:rsidRDefault="006C4E9F" w:rsidP="00F5324A">
      <w:pPr>
        <w:pStyle w:val="BodyText"/>
      </w:pPr>
      <w:r w:rsidRPr="006C4E9F">
        <w:t>Camden</w:t>
      </w:r>
      <w:r>
        <w:t>’s A</w:t>
      </w:r>
      <w:r w:rsidRPr="006C4E9F">
        <w:t xml:space="preserve">dvertisements </w:t>
      </w:r>
      <w:r>
        <w:t>(March 2018) S</w:t>
      </w:r>
      <w:r w:rsidRPr="006C4E9F">
        <w:t xml:space="preserve">upplementary Planning Guidance </w:t>
      </w:r>
      <w:r w:rsidR="00AB6016">
        <w:t>provides advice on the design and siting of advertisements so that they contribute positively to the appearance and character of an area.</w:t>
      </w:r>
      <w:r>
        <w:t xml:space="preserve"> This document supports the policies set out in the Camden Local Plan (2017)</w:t>
      </w:r>
      <w:r w:rsidR="00AB6016">
        <w:t xml:space="preserve"> and to provide additional ‘material consideration’ in planning decisions.</w:t>
      </w:r>
    </w:p>
    <w:p w14:paraId="7C5D94B1" w14:textId="06D606F3" w:rsidR="00AB6016" w:rsidRDefault="00AB6016" w:rsidP="00F5324A">
      <w:pPr>
        <w:pStyle w:val="BodyText"/>
      </w:pPr>
    </w:p>
    <w:p w14:paraId="5BD55B43" w14:textId="0F6D7322" w:rsidR="005B285A" w:rsidRDefault="005B285A" w:rsidP="00F5324A">
      <w:pPr>
        <w:pStyle w:val="BodyText"/>
      </w:pPr>
      <w:r>
        <w:t>T</w:t>
      </w:r>
      <w:r w:rsidRPr="005B285A">
        <w:t xml:space="preserve">he proposed advertisement lies on a site within </w:t>
      </w:r>
      <w:r>
        <w:t>Bloomsbury</w:t>
      </w:r>
      <w:r w:rsidRPr="005B285A">
        <w:t xml:space="preserve"> conservation area</w:t>
      </w:r>
      <w:r>
        <w:t xml:space="preserve">. </w:t>
      </w:r>
      <w:r w:rsidRPr="005B285A">
        <w:t xml:space="preserve">Camden's local plan </w:t>
      </w:r>
      <w:r>
        <w:t xml:space="preserve">(2017) </w:t>
      </w:r>
      <w:r w:rsidRPr="005B285A">
        <w:t xml:space="preserve">and it's </w:t>
      </w:r>
      <w:r>
        <w:t>S</w:t>
      </w:r>
      <w:r w:rsidRPr="005B285A">
        <w:t xml:space="preserve">upplementary </w:t>
      </w:r>
      <w:r>
        <w:t>D</w:t>
      </w:r>
      <w:r w:rsidRPr="005B285A">
        <w:t xml:space="preserve">ocument on </w:t>
      </w:r>
      <w:r>
        <w:t>A</w:t>
      </w:r>
      <w:r w:rsidRPr="005B285A">
        <w:t>dvertisements</w:t>
      </w:r>
      <w:r>
        <w:t xml:space="preserve"> (March 2018) </w:t>
      </w:r>
      <w:r w:rsidRPr="005B285A">
        <w:t xml:space="preserve">state that </w:t>
      </w:r>
      <w:r>
        <w:t>“</w:t>
      </w:r>
      <w:r w:rsidRPr="005B285A">
        <w:t>advertisements in conservation areas and or near listed buildings require particularly detailed consideration given the sensitivity and historic nature of these areas or buildings</w:t>
      </w:r>
      <w:r>
        <w:t xml:space="preserve">. Any </w:t>
      </w:r>
      <w:r w:rsidR="00EB6744">
        <w:t>a</w:t>
      </w:r>
      <w:r w:rsidRPr="005B285A">
        <w:t xml:space="preserve">dvertisements on or near a listed building or in a conservation area must not harm their character and appearance and must not obscure or damage specific architectural features </w:t>
      </w:r>
      <w:r>
        <w:t>of</w:t>
      </w:r>
      <w:r w:rsidRPr="005B285A">
        <w:t xml:space="preserve"> buildings</w:t>
      </w:r>
      <w:r>
        <w:t xml:space="preserve">.” </w:t>
      </w:r>
      <w:r w:rsidR="00EB6744">
        <w:t>T</w:t>
      </w:r>
      <w:r w:rsidRPr="005B285A">
        <w:t xml:space="preserve">he proposed sign is small </w:t>
      </w:r>
      <w:r w:rsidR="00EB6744" w:rsidRPr="005B285A">
        <w:t>enough,</w:t>
      </w:r>
      <w:r w:rsidRPr="005B285A">
        <w:t xml:space="preserve"> so it doesn't have a detrimental effect </w:t>
      </w:r>
      <w:r w:rsidR="00EB6744">
        <w:t>on</w:t>
      </w:r>
      <w:r w:rsidRPr="005B285A">
        <w:t xml:space="preserve"> the conservation area and its design is simple and complementary</w:t>
      </w:r>
      <w:r w:rsidR="00EB6744">
        <w:t xml:space="preserve"> to its surrounding area</w:t>
      </w:r>
      <w:r>
        <w:t>.</w:t>
      </w:r>
    </w:p>
    <w:p w14:paraId="5E2923C6" w14:textId="77777777" w:rsidR="005B285A" w:rsidRDefault="005B285A" w:rsidP="00F5324A">
      <w:pPr>
        <w:pStyle w:val="BodyText"/>
      </w:pPr>
    </w:p>
    <w:p w14:paraId="754C0C3B" w14:textId="73FC807B" w:rsidR="00C81A28" w:rsidRDefault="00AB6016" w:rsidP="00F5324A">
      <w:pPr>
        <w:pStyle w:val="BodyText"/>
      </w:pPr>
      <w:r>
        <w:lastRenderedPageBreak/>
        <w:t xml:space="preserve">Policy D4 of the </w:t>
      </w:r>
      <w:r w:rsidR="00C81A28">
        <w:t>Camden Local Plan (2017) applies to all advertisements within the council’s jurisdiction. The policy states that “Advertisements should not become unduly dominant in the street scene, cause light pollution that disturbs residents at night, cause light pollution to wildlife habitats, or cause safety hazards to drivers.” The advertisement proposed by Capital Law does not dominate the street scene due</w:t>
      </w:r>
      <w:r w:rsidR="00BC6CE5">
        <w:t xml:space="preserve"> to</w:t>
      </w:r>
      <w:r w:rsidR="00C81A28">
        <w:t xml:space="preserve"> its small size and will complement the buildings appearance.</w:t>
      </w:r>
    </w:p>
    <w:p w14:paraId="72C9219F" w14:textId="77777777" w:rsidR="00E960D9" w:rsidRDefault="00E960D9" w:rsidP="00F5324A">
      <w:pPr>
        <w:pStyle w:val="BodyText"/>
      </w:pPr>
    </w:p>
    <w:p w14:paraId="091E648D" w14:textId="1F098B96" w:rsidR="00E960D9" w:rsidRDefault="00E960D9" w:rsidP="00E960D9">
      <w:pPr>
        <w:pStyle w:val="BodyText"/>
      </w:pPr>
      <w:r>
        <w:t>Policy D4 also states that it will refuse advertisement consent applications if the sign flashes or intermittently does so. The proposed sign does neither of them so does not contradict this policy.</w:t>
      </w:r>
    </w:p>
    <w:p w14:paraId="5F597F83" w14:textId="77777777" w:rsidR="00C81A28" w:rsidRDefault="00C81A28" w:rsidP="00F5324A">
      <w:pPr>
        <w:pStyle w:val="BodyText"/>
      </w:pPr>
    </w:p>
    <w:p w14:paraId="27D991B0" w14:textId="715EF211" w:rsidR="0043061A" w:rsidRDefault="00C81A28" w:rsidP="00F5324A">
      <w:pPr>
        <w:pStyle w:val="BodyText"/>
      </w:pPr>
      <w:r>
        <w:t xml:space="preserve">The illumination levels of the advertisement will be sympathetic to the design of the building and will adhere to the guidance set by the Institute of Lighting Engineers PLG05 The Brightness of Illuminated Advertisements. This is in accordance </w:t>
      </w:r>
      <w:r w:rsidR="00BC6CE5">
        <w:t>with the Camden Planning Guidance, Advertisements (March 2018).</w:t>
      </w:r>
      <w:bookmarkStart w:id="5" w:name="_GoBack"/>
      <w:bookmarkEnd w:id="5"/>
    </w:p>
    <w:p w14:paraId="35B12651" w14:textId="77777777" w:rsidR="00C81A28" w:rsidRDefault="00C81A28" w:rsidP="00F5324A">
      <w:pPr>
        <w:pStyle w:val="BodyText"/>
      </w:pPr>
    </w:p>
    <w:p w14:paraId="57D73386" w14:textId="77777777" w:rsidR="00E960D9" w:rsidRDefault="00E960D9" w:rsidP="00E960D9">
      <w:pPr>
        <w:pStyle w:val="BodyText"/>
        <w:rPr>
          <w:b/>
          <w:bCs/>
        </w:rPr>
      </w:pPr>
      <w:r>
        <w:rPr>
          <w:b/>
          <w:bCs/>
        </w:rPr>
        <w:t>Summary</w:t>
      </w:r>
    </w:p>
    <w:p w14:paraId="04A315E7" w14:textId="06AE7B63" w:rsidR="00A864C6" w:rsidRDefault="00A864C6" w:rsidP="00F5324A">
      <w:pPr>
        <w:pStyle w:val="BodyText"/>
      </w:pPr>
    </w:p>
    <w:p w14:paraId="08D368F6" w14:textId="56E6BE57" w:rsidR="00E960D9" w:rsidRDefault="00E960D9" w:rsidP="00F5324A">
      <w:pPr>
        <w:pStyle w:val="BodyText"/>
      </w:pPr>
      <w:r w:rsidRPr="00E960D9">
        <w:t xml:space="preserve">The application that has been proposed </w:t>
      </w:r>
      <w:r w:rsidR="00D026E2">
        <w:t>is fully in line with</w:t>
      </w:r>
      <w:r>
        <w:t xml:space="preserve"> the</w:t>
      </w:r>
      <w:r w:rsidRPr="00E960D9">
        <w:t xml:space="preserve"> </w:t>
      </w:r>
      <w:r>
        <w:t xml:space="preserve">Camden Local Plan (2017) </w:t>
      </w:r>
      <w:r w:rsidR="00D026E2">
        <w:t xml:space="preserve">and </w:t>
      </w:r>
      <w:r>
        <w:t xml:space="preserve">the Camden Planning Guidance, Advertisements (March 2018). </w:t>
      </w:r>
      <w:r w:rsidRPr="00E960D9">
        <w:t>The sign will be small</w:t>
      </w:r>
      <w:r>
        <w:t>,</w:t>
      </w:r>
      <w:r w:rsidRPr="00E960D9">
        <w:t xml:space="preserve"> unobtrusive and complement</w:t>
      </w:r>
      <w:r>
        <w:t xml:space="preserve"> the</w:t>
      </w:r>
      <w:r w:rsidRPr="00E960D9">
        <w:t xml:space="preserve"> current buildings appearance</w:t>
      </w:r>
      <w:r>
        <w:t xml:space="preserve">. Alongside this, </w:t>
      </w:r>
      <w:r w:rsidRPr="00E960D9">
        <w:t xml:space="preserve">the illumination of </w:t>
      </w:r>
      <w:r w:rsidR="00D026E2">
        <w:t>the</w:t>
      </w:r>
      <w:r w:rsidR="00D026E2" w:rsidRPr="00E960D9">
        <w:t xml:space="preserve"> </w:t>
      </w:r>
      <w:r w:rsidRPr="00E960D9">
        <w:t xml:space="preserve">sign will </w:t>
      </w:r>
      <w:r w:rsidR="00D026E2">
        <w:t xml:space="preserve">be static, again in accordance with </w:t>
      </w:r>
      <w:r w:rsidRPr="00E960D9">
        <w:t xml:space="preserve">the Camden planning policy </w:t>
      </w:r>
      <w:r w:rsidR="00D026E2">
        <w:t>and guidance in respect of illumination</w:t>
      </w:r>
      <w:r>
        <w:t>.</w:t>
      </w:r>
    </w:p>
    <w:p w14:paraId="27F44779" w14:textId="6166A560" w:rsidR="00E960D9" w:rsidRDefault="00E960D9" w:rsidP="00F5324A">
      <w:pPr>
        <w:pStyle w:val="BodyText"/>
      </w:pPr>
    </w:p>
    <w:p w14:paraId="036BFA29" w14:textId="74999E6D" w:rsidR="00E960D9" w:rsidRPr="009D716A" w:rsidRDefault="00E960D9" w:rsidP="00E960D9">
      <w:pPr>
        <w:pStyle w:val="BodyText"/>
      </w:pPr>
      <w:r>
        <w:t>I trust t</w:t>
      </w:r>
      <w:r w:rsidRPr="00E960D9">
        <w:t xml:space="preserve">he drawing attached along with </w:t>
      </w:r>
      <w:r>
        <w:t>this</w:t>
      </w:r>
      <w:r w:rsidRPr="00E960D9">
        <w:t xml:space="preserve"> cover letter and the application form is enough to allow the</w:t>
      </w:r>
      <w:r>
        <w:t xml:space="preserve"> prompt</w:t>
      </w:r>
      <w:r w:rsidRPr="00E960D9">
        <w:t xml:space="preserve"> registration of this application</w:t>
      </w:r>
      <w:r>
        <w:t xml:space="preserve">. </w:t>
      </w:r>
      <w:r w:rsidRPr="009D716A">
        <w:t>However, should you have any queries or require additional information please do not hesitate to contact me.</w:t>
      </w:r>
    </w:p>
    <w:p w14:paraId="39E34B76" w14:textId="60689C48" w:rsidR="00E960D9" w:rsidRDefault="00E960D9" w:rsidP="00F5324A">
      <w:pPr>
        <w:pStyle w:val="BodyText"/>
      </w:pPr>
    </w:p>
    <w:p w14:paraId="1E7196AF" w14:textId="77777777" w:rsidR="00E960D9" w:rsidRDefault="00E960D9" w:rsidP="00F5324A">
      <w:pPr>
        <w:pStyle w:val="BodyText"/>
      </w:pPr>
    </w:p>
    <w:p w14:paraId="7F8BDEC2" w14:textId="77777777" w:rsidR="00A864C6" w:rsidRDefault="000325F8" w:rsidP="00A864C6">
      <w:pPr>
        <w:pStyle w:val="BodyText"/>
        <w:keepNext/>
        <w:keepLines/>
      </w:pPr>
      <w:bookmarkStart w:id="6" w:name="Closing"/>
      <w:r>
        <w:t>Yours sincerely</w:t>
      </w:r>
      <w:bookmarkEnd w:id="6"/>
    </w:p>
    <w:p w14:paraId="33EDC03F" w14:textId="77777777" w:rsidR="00A864C6" w:rsidRDefault="00A864C6" w:rsidP="00A864C6">
      <w:pPr>
        <w:pStyle w:val="NoSpacing"/>
        <w:keepNext/>
        <w:keepLines/>
      </w:pPr>
    </w:p>
    <w:p w14:paraId="42F50FD2" w14:textId="4342BDE2" w:rsidR="00A864C6" w:rsidRDefault="00E960D9" w:rsidP="00A864C6">
      <w:pPr>
        <w:pStyle w:val="NoSpacing"/>
        <w:keepNext/>
        <w:keepLines/>
      </w:pPr>
      <w:r>
        <w:t>Thomas Ryan</w:t>
      </w:r>
    </w:p>
    <w:p w14:paraId="348FE9B4" w14:textId="77777777" w:rsidR="00E960D9" w:rsidRPr="00630E94" w:rsidRDefault="00E960D9" w:rsidP="00E960D9">
      <w:pPr>
        <w:pStyle w:val="NoSpacing"/>
        <w:keepNext/>
        <w:keepLines/>
        <w:rPr>
          <w:b/>
          <w:bCs/>
        </w:rPr>
      </w:pPr>
      <w:r w:rsidRPr="00630E94">
        <w:rPr>
          <w:b/>
          <w:bCs/>
        </w:rPr>
        <w:t>Assistant Planner</w:t>
      </w:r>
    </w:p>
    <w:p w14:paraId="10057BE8" w14:textId="77777777" w:rsidR="00E960D9" w:rsidRDefault="00E960D9" w:rsidP="00E960D9">
      <w:pPr>
        <w:pStyle w:val="NoSpacing"/>
        <w:keepNext/>
        <w:keepLines/>
      </w:pPr>
      <w:r w:rsidRPr="00630E94">
        <w:t>Tel: 02920660265</w:t>
      </w:r>
    </w:p>
    <w:p w14:paraId="4E6CCA73" w14:textId="727B5327" w:rsidR="00A864C6" w:rsidRPr="00E960D9" w:rsidRDefault="00E960D9" w:rsidP="00E960D9">
      <w:pPr>
        <w:pStyle w:val="NoSpacing"/>
        <w:keepNext/>
        <w:keepLines/>
        <w:rPr>
          <w:b/>
          <w:bCs/>
          <w:color w:val="00BCB4" w:themeColor="accent1"/>
        </w:rPr>
      </w:pPr>
      <w:r w:rsidRPr="00630E94">
        <w:rPr>
          <w:b/>
          <w:bCs/>
          <w:color w:val="00BCB4" w:themeColor="accent1"/>
        </w:rPr>
        <w:t>DPP</w:t>
      </w:r>
    </w:p>
    <w:sectPr w:rsidR="00A864C6" w:rsidRPr="00E960D9" w:rsidSect="00311DD6">
      <w:headerReference w:type="even" r:id="rId11"/>
      <w:headerReference w:type="default" r:id="rId12"/>
      <w:footerReference w:type="even" r:id="rId13"/>
      <w:footerReference w:type="default" r:id="rId14"/>
      <w:headerReference w:type="first" r:id="rId15"/>
      <w:footerReference w:type="first" r:id="rId16"/>
      <w:pgSz w:w="11906" w:h="16838" w:code="9"/>
      <w:pgMar w:top="737" w:right="624" w:bottom="851" w:left="737"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5682" w14:textId="77777777" w:rsidR="00D119DA" w:rsidRDefault="00D119DA" w:rsidP="00E64F2C">
      <w:pPr>
        <w:spacing w:after="0" w:line="240" w:lineRule="auto"/>
      </w:pPr>
      <w:r>
        <w:separator/>
      </w:r>
    </w:p>
  </w:endnote>
  <w:endnote w:type="continuationSeparator" w:id="0">
    <w:p w14:paraId="77252B54" w14:textId="77777777" w:rsidR="00D119DA" w:rsidRDefault="00D119DA" w:rsidP="00E6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8EBC" w14:textId="77777777" w:rsidR="000325F8" w:rsidRDefault="00032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2E7A" w14:textId="77777777" w:rsidR="008615F9" w:rsidRPr="003E5625" w:rsidRDefault="00F139FE" w:rsidP="008615F9">
    <w:pPr>
      <w:pStyle w:val="Ref"/>
      <w:tabs>
        <w:tab w:val="right" w:pos="10546"/>
      </w:tabs>
      <w:jc w:val="left"/>
      <w:rPr>
        <w:rFonts w:ascii="Calibri" w:hAnsi="Calibri"/>
        <w:sz w:val="18"/>
      </w:rPr>
    </w:pPr>
    <w:r w:rsidRPr="003E5625">
      <w:rPr>
        <w:rFonts w:ascii="Calibri" w:hAnsi="Calibri"/>
        <w:sz w:val="18"/>
      </w:rPr>
      <w:fldChar w:fldCharType="begin"/>
    </w:r>
    <w:r w:rsidRPr="003E5625">
      <w:rPr>
        <w:rFonts w:ascii="Calibri" w:hAnsi="Calibri"/>
        <w:sz w:val="18"/>
      </w:rPr>
      <w:instrText xml:space="preserve"> DOCPROPERTY  DocRefShow  \* MERGEFORMAT </w:instrText>
    </w:r>
    <w:r w:rsidRPr="003E5625">
      <w:rPr>
        <w:rFonts w:ascii="Calibri" w:hAnsi="Calibri"/>
        <w:sz w:val="18"/>
      </w:rPr>
      <w:fldChar w:fldCharType="separate"/>
    </w:r>
    <w:r w:rsidR="000325F8">
      <w:rPr>
        <w:rFonts w:ascii="Calibri" w:hAnsi="Calibri"/>
        <w:sz w:val="18"/>
      </w:rPr>
      <w:t>Ref: PP-09102570</w:t>
    </w:r>
    <w:r w:rsidRPr="003E5625">
      <w:rPr>
        <w:rFonts w:ascii="Calibri" w:hAnsi="Calibri"/>
        <w:sz w:val="18"/>
      </w:rPr>
      <w:fldChar w:fldCharType="end"/>
    </w:r>
    <w:r w:rsidR="008615F9" w:rsidRPr="003E5625">
      <w:rPr>
        <w:rFonts w:ascii="Calibri" w:hAnsi="Calibri"/>
        <w:sz w:val="18"/>
      </w:rPr>
      <w:tab/>
    </w:r>
    <w:r w:rsidR="008615F9" w:rsidRPr="003E5625">
      <w:rPr>
        <w:rFonts w:ascii="Calibri" w:hAnsi="Calibri"/>
        <w:sz w:val="18"/>
      </w:rPr>
      <w:fldChar w:fldCharType="begin"/>
    </w:r>
    <w:r w:rsidR="008615F9" w:rsidRPr="003E5625">
      <w:rPr>
        <w:rFonts w:ascii="Calibri" w:hAnsi="Calibri"/>
        <w:sz w:val="18"/>
      </w:rPr>
      <w:instrText xml:space="preserve"> PAGE  \* Arabic  \* MERGEFORMAT </w:instrText>
    </w:r>
    <w:r w:rsidR="008615F9" w:rsidRPr="003E5625">
      <w:rPr>
        <w:rFonts w:ascii="Calibri" w:hAnsi="Calibri"/>
        <w:sz w:val="18"/>
      </w:rPr>
      <w:fldChar w:fldCharType="separate"/>
    </w:r>
    <w:r w:rsidR="003E5625">
      <w:rPr>
        <w:rFonts w:ascii="Calibri" w:hAnsi="Calibri"/>
        <w:noProof/>
        <w:sz w:val="18"/>
      </w:rPr>
      <w:t>2</w:t>
    </w:r>
    <w:r w:rsidR="008615F9" w:rsidRPr="003E5625">
      <w:rPr>
        <w:rFonts w:ascii="Calibri" w:hAnsi="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242"/>
      <w:gridCol w:w="1276"/>
      <w:gridCol w:w="1418"/>
      <w:gridCol w:w="1842"/>
      <w:gridCol w:w="2835"/>
      <w:gridCol w:w="2552"/>
    </w:tblGrid>
    <w:tr w:rsidR="008615F9" w14:paraId="0DABF97C" w14:textId="77777777" w:rsidTr="009F5058">
      <w:tc>
        <w:tcPr>
          <w:tcW w:w="1242" w:type="dxa"/>
          <w:vAlign w:val="bottom"/>
        </w:tcPr>
        <w:p w14:paraId="50D1FD31" w14:textId="77777777" w:rsidR="008615F9" w:rsidRDefault="008F4D40" w:rsidP="000325F8">
          <w:pPr>
            <w:pStyle w:val="OfficeSelected"/>
          </w:pPr>
          <w:r>
            <w:rPr>
              <w:noProof/>
              <w:lang w:eastAsia="en-GB"/>
            </w:rPr>
            <mc:AlternateContent>
              <mc:Choice Requires="wps">
                <w:drawing>
                  <wp:anchor distT="0" distB="0" distL="114300" distR="114300" simplePos="0" relativeHeight="251658240" behindDoc="0" locked="0" layoutInCell="1" allowOverlap="1" wp14:anchorId="55F14C38" wp14:editId="2505F3BC">
                    <wp:simplePos x="0" y="0"/>
                    <wp:positionH relativeFrom="column">
                      <wp:posOffset>-178220</wp:posOffset>
                    </wp:positionH>
                    <wp:positionV relativeFrom="paragraph">
                      <wp:posOffset>-31938</wp:posOffset>
                    </wp:positionV>
                    <wp:extent cx="7237926" cy="585989"/>
                    <wp:effectExtent l="0" t="0" r="0" b="0"/>
                    <wp:wrapNone/>
                    <wp:docPr id="1" name="footerblock" hidden="1"/>
                    <wp:cNvGraphicFramePr/>
                    <a:graphic xmlns:a="http://schemas.openxmlformats.org/drawingml/2006/main">
                      <a:graphicData uri="http://schemas.microsoft.com/office/word/2010/wordprocessingShape">
                        <wps:wsp>
                          <wps:cNvSpPr/>
                          <wps:spPr>
                            <a:xfrm>
                              <a:off x="0" y="0"/>
                              <a:ext cx="7237926" cy="585989"/>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918FB" id="footerblock" o:spid="_x0000_s1026" style="position:absolute;margin-left:-14.05pt;margin-top:-2.5pt;width:569.9pt;height:46.15pt;z-index:25165824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" stroked="f" strokeweight="2pt"/>
                </w:pict>
              </mc:Fallback>
            </mc:AlternateContent>
          </w:r>
          <w:r w:rsidR="008615F9">
            <w:t>Cardiff</w:t>
          </w:r>
        </w:p>
      </w:tc>
      <w:tc>
        <w:tcPr>
          <w:tcW w:w="1276" w:type="dxa"/>
          <w:vAlign w:val="bottom"/>
        </w:tcPr>
        <w:p w14:paraId="22EB2E7F" w14:textId="77777777" w:rsidR="008615F9" w:rsidRDefault="008615F9" w:rsidP="000325F8">
          <w:pPr>
            <w:pStyle w:val="Office"/>
          </w:pPr>
          <w:r>
            <w:t>Leeds</w:t>
          </w:r>
        </w:p>
      </w:tc>
      <w:tc>
        <w:tcPr>
          <w:tcW w:w="1418" w:type="dxa"/>
          <w:vAlign w:val="bottom"/>
        </w:tcPr>
        <w:p w14:paraId="336394FB" w14:textId="77777777" w:rsidR="008615F9" w:rsidRDefault="008615F9" w:rsidP="000325F8">
          <w:pPr>
            <w:pStyle w:val="Office"/>
          </w:pPr>
          <w:r>
            <w:t>London</w:t>
          </w:r>
        </w:p>
      </w:tc>
      <w:tc>
        <w:tcPr>
          <w:tcW w:w="1842" w:type="dxa"/>
          <w:vAlign w:val="bottom"/>
        </w:tcPr>
        <w:p w14:paraId="0E5728AB" w14:textId="77777777" w:rsidR="008615F9" w:rsidRDefault="008615F9" w:rsidP="000325F8">
          <w:pPr>
            <w:pStyle w:val="Office"/>
          </w:pPr>
          <w:r>
            <w:t>Manchester</w:t>
          </w:r>
        </w:p>
      </w:tc>
      <w:tc>
        <w:tcPr>
          <w:tcW w:w="2835" w:type="dxa"/>
          <w:vAlign w:val="bottom"/>
        </w:tcPr>
        <w:p w14:paraId="40BFE689" w14:textId="77777777" w:rsidR="008615F9" w:rsidRDefault="008615F9" w:rsidP="000325F8">
          <w:pPr>
            <w:pStyle w:val="Office"/>
          </w:pPr>
          <w:r>
            <w:t>Newcastle upon Tyne</w:t>
          </w:r>
        </w:p>
      </w:tc>
      <w:tc>
        <w:tcPr>
          <w:tcW w:w="2552" w:type="dxa"/>
        </w:tcPr>
        <w:p w14:paraId="1CFBFB60" w14:textId="77777777" w:rsidR="008615F9" w:rsidRPr="003E5625" w:rsidRDefault="008615F9" w:rsidP="00F56E9E">
          <w:pPr>
            <w:pStyle w:val="CoInfo"/>
            <w:rPr>
              <w:rFonts w:ascii="Calibri" w:hAnsi="Calibri"/>
              <w:sz w:val="18"/>
            </w:rPr>
          </w:pPr>
          <w:r w:rsidRPr="003E5625">
            <w:rPr>
              <w:rFonts w:ascii="Calibri" w:hAnsi="Calibri"/>
              <w:sz w:val="18"/>
            </w:rPr>
            <w:t>DPP One Limited</w:t>
          </w:r>
        </w:p>
        <w:p w14:paraId="09E7510B" w14:textId="77777777" w:rsidR="008615F9" w:rsidRPr="003E5625" w:rsidRDefault="008615F9" w:rsidP="00F56E9E">
          <w:pPr>
            <w:pStyle w:val="CoInfo"/>
            <w:rPr>
              <w:rFonts w:ascii="Calibri" w:hAnsi="Calibri"/>
              <w:sz w:val="18"/>
            </w:rPr>
          </w:pPr>
          <w:r w:rsidRPr="003E5625">
            <w:rPr>
              <w:rFonts w:ascii="Calibri" w:hAnsi="Calibri"/>
              <w:sz w:val="18"/>
            </w:rPr>
            <w:t>Company number 08129507</w:t>
          </w:r>
        </w:p>
        <w:p w14:paraId="0A1CCB32" w14:textId="77777777" w:rsidR="008615F9" w:rsidRDefault="008615F9" w:rsidP="00F56E9E">
          <w:pPr>
            <w:pStyle w:val="CoInfo"/>
          </w:pPr>
          <w:r w:rsidRPr="003E5625">
            <w:rPr>
              <w:rFonts w:ascii="Calibri" w:hAnsi="Calibri"/>
              <w:sz w:val="18"/>
            </w:rPr>
            <w:t>VAT number 138284595</w:t>
          </w:r>
        </w:p>
      </w:tc>
    </w:tr>
  </w:tbl>
  <w:p w14:paraId="198EC5FE" w14:textId="77777777" w:rsidR="008615F9" w:rsidRPr="00A449C1" w:rsidRDefault="008615F9" w:rsidP="00311DD6">
    <w:pPr>
      <w:pStyle w:val="Footer"/>
      <w:tabs>
        <w:tab w:val="clear" w:pos="4513"/>
        <w:tab w:val="clear" w:pos="9026"/>
        <w:tab w:val="right" w:pos="9356"/>
      </w:tabs>
      <w:rPr>
        <w:sz w:val="14"/>
      </w:rPr>
    </w:pPr>
  </w:p>
  <w:p w14:paraId="154E60BE" w14:textId="77777777" w:rsidR="008615F9" w:rsidRDefault="008615F9" w:rsidP="00F85363">
    <w:pPr>
      <w:pStyle w:val="Footer"/>
      <w:tabs>
        <w:tab w:val="clear" w:pos="4513"/>
        <w:tab w:val="clear" w:pos="9026"/>
        <w:tab w:val="right" w:pos="103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B799" w14:textId="77777777" w:rsidR="00D119DA" w:rsidRDefault="00D119DA" w:rsidP="00E64F2C">
      <w:pPr>
        <w:spacing w:after="0" w:line="240" w:lineRule="auto"/>
      </w:pPr>
      <w:r>
        <w:separator/>
      </w:r>
    </w:p>
  </w:footnote>
  <w:footnote w:type="continuationSeparator" w:id="0">
    <w:p w14:paraId="08942373" w14:textId="77777777" w:rsidR="00D119DA" w:rsidRDefault="00D119DA" w:rsidP="00E6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0B30" w14:textId="77777777" w:rsidR="000325F8" w:rsidRDefault="00032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81133" w14:textId="77777777" w:rsidR="008615F9" w:rsidRDefault="008615F9" w:rsidP="000014BB">
    <w:pPr>
      <w:pStyle w:val="Header"/>
    </w:pPr>
  </w:p>
  <w:p w14:paraId="6138B960" w14:textId="77777777" w:rsidR="008615F9" w:rsidRPr="008615F9" w:rsidRDefault="008615F9" w:rsidP="000014BB">
    <w:pPr>
      <w:pStyle w:val="Header"/>
      <w:rPr>
        <w:sz w:val="10"/>
      </w:rPr>
    </w:pPr>
  </w:p>
  <w:p w14:paraId="582C8EA3" w14:textId="77777777" w:rsidR="008615F9" w:rsidRDefault="00052FFD" w:rsidP="000014BB">
    <w:pPr>
      <w:pStyle w:val="Header"/>
    </w:pPr>
    <w:fldSimple w:instr=" DOCPROPERTY  DocCompany  \* MERGEFORMAT ">
      <w:r w:rsidR="000325F8">
        <w:t>Planning- Development Control</w:t>
      </w:r>
    </w:fldSimple>
  </w:p>
  <w:p w14:paraId="4068D93C" w14:textId="77777777" w:rsidR="008615F9" w:rsidRDefault="008615F9" w:rsidP="000014BB">
    <w:pPr>
      <w:pStyle w:val="Header"/>
    </w:pPr>
  </w:p>
  <w:p w14:paraId="11629A5B" w14:textId="77777777" w:rsidR="008615F9" w:rsidRDefault="008615F9" w:rsidP="000014BB">
    <w:pPr>
      <w:pStyle w:val="Header"/>
    </w:pPr>
  </w:p>
  <w:p w14:paraId="0EC85A72" w14:textId="77777777" w:rsidR="008615F9" w:rsidRDefault="008615F9" w:rsidP="000014BB">
    <w:pPr>
      <w:pStyle w:val="Header"/>
    </w:pPr>
  </w:p>
  <w:p w14:paraId="37428289" w14:textId="77777777" w:rsidR="008615F9" w:rsidRPr="000014BB" w:rsidRDefault="008615F9" w:rsidP="000014BB">
    <w:pPr>
      <w:pStyle w:val="Header"/>
    </w:pPr>
    <w:r>
      <w:rPr>
        <w:noProof/>
        <w:lang w:eastAsia="en-GB"/>
      </w:rPr>
      <w:drawing>
        <wp:anchor distT="0" distB="0" distL="114300" distR="114300" simplePos="0" relativeHeight="251692032" behindDoc="0" locked="1" layoutInCell="1" allowOverlap="1" wp14:anchorId="5CDD03DE" wp14:editId="25EA3A5C">
          <wp:simplePos x="0" y="0"/>
          <wp:positionH relativeFrom="margin">
            <wp:align>right</wp:align>
          </wp:positionH>
          <wp:positionV relativeFrom="page">
            <wp:posOffset>467995</wp:posOffset>
          </wp:positionV>
          <wp:extent cx="774700" cy="568960"/>
          <wp:effectExtent l="0" t="0" r="6350" b="2540"/>
          <wp:wrapNone/>
          <wp:docPr id="288" name="Picture 288" descr="DP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P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250" cy="57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D845" w14:textId="77777777" w:rsidR="008615F9" w:rsidRDefault="008615F9">
    <w:pPr>
      <w:pStyle w:val="Header"/>
    </w:pPr>
    <w:r>
      <w:rPr>
        <w:noProof/>
        <w:lang w:eastAsia="en-GB"/>
      </w:rPr>
      <w:drawing>
        <wp:anchor distT="0" distB="0" distL="114300" distR="114300" simplePos="0" relativeHeight="251694080" behindDoc="0" locked="1" layoutInCell="1" allowOverlap="1" wp14:anchorId="25CDA5AE" wp14:editId="5D59B7E9">
          <wp:simplePos x="0" y="0"/>
          <wp:positionH relativeFrom="margin">
            <wp:align>right</wp:align>
          </wp:positionH>
          <wp:positionV relativeFrom="page">
            <wp:posOffset>467995</wp:posOffset>
          </wp:positionV>
          <wp:extent cx="1490400" cy="1094400"/>
          <wp:effectExtent l="0" t="0" r="0" b="0"/>
          <wp:wrapNone/>
          <wp:docPr id="2" name="logo" descr="DP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P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400" cy="109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18AE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40D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7A7C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5CE1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5CF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7AEB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87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B6B0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0AA1D8"/>
    <w:lvl w:ilvl="0">
      <w:start w:val="1"/>
      <w:numFmt w:val="lowerRoman"/>
      <w:pStyle w:val="ListNumber"/>
      <w:lvlText w:val="%1."/>
      <w:lvlJc w:val="right"/>
      <w:pPr>
        <w:ind w:left="1069" w:hanging="360"/>
      </w:pPr>
    </w:lvl>
  </w:abstractNum>
  <w:abstractNum w:abstractNumId="9" w15:restartNumberingAfterBreak="0">
    <w:nsid w:val="FFFFFF89"/>
    <w:multiLevelType w:val="singleLevel"/>
    <w:tmpl w:val="AC92F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30FF1"/>
    <w:multiLevelType w:val="multilevel"/>
    <w:tmpl w:val="BCD266E8"/>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98271E"/>
    <w:multiLevelType w:val="multilevel"/>
    <w:tmpl w:val="424E2BF6"/>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86652A"/>
    <w:multiLevelType w:val="hybridMultilevel"/>
    <w:tmpl w:val="AAE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849D8"/>
    <w:multiLevelType w:val="hybridMultilevel"/>
    <w:tmpl w:val="7E449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9D1988"/>
    <w:multiLevelType w:val="hybridMultilevel"/>
    <w:tmpl w:val="7B3AE208"/>
    <w:lvl w:ilvl="0" w:tplc="13EE14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25F8"/>
    <w:rsid w:val="00000F5D"/>
    <w:rsid w:val="000014BB"/>
    <w:rsid w:val="000053ED"/>
    <w:rsid w:val="00012376"/>
    <w:rsid w:val="00017034"/>
    <w:rsid w:val="000232CF"/>
    <w:rsid w:val="000325F8"/>
    <w:rsid w:val="00034FC5"/>
    <w:rsid w:val="000448D8"/>
    <w:rsid w:val="00052FFD"/>
    <w:rsid w:val="00054948"/>
    <w:rsid w:val="0005607A"/>
    <w:rsid w:val="00056D00"/>
    <w:rsid w:val="000B3973"/>
    <w:rsid w:val="000B3A01"/>
    <w:rsid w:val="000B7019"/>
    <w:rsid w:val="000C2CA7"/>
    <w:rsid w:val="000C5DD9"/>
    <w:rsid w:val="000D7579"/>
    <w:rsid w:val="00102597"/>
    <w:rsid w:val="00116C55"/>
    <w:rsid w:val="00124ED4"/>
    <w:rsid w:val="00126DE1"/>
    <w:rsid w:val="00161309"/>
    <w:rsid w:val="001720DC"/>
    <w:rsid w:val="001723FD"/>
    <w:rsid w:val="0017257A"/>
    <w:rsid w:val="001A0519"/>
    <w:rsid w:val="001D4C22"/>
    <w:rsid w:val="001D60AE"/>
    <w:rsid w:val="001E1ED2"/>
    <w:rsid w:val="002053DF"/>
    <w:rsid w:val="002058C0"/>
    <w:rsid w:val="00210034"/>
    <w:rsid w:val="00224721"/>
    <w:rsid w:val="002851BD"/>
    <w:rsid w:val="002910F5"/>
    <w:rsid w:val="002920A7"/>
    <w:rsid w:val="00292957"/>
    <w:rsid w:val="0029645D"/>
    <w:rsid w:val="002B17EC"/>
    <w:rsid w:val="002B7879"/>
    <w:rsid w:val="002C1862"/>
    <w:rsid w:val="002D4220"/>
    <w:rsid w:val="002E5125"/>
    <w:rsid w:val="002F2FDF"/>
    <w:rsid w:val="002F5D6A"/>
    <w:rsid w:val="002F78F4"/>
    <w:rsid w:val="00304D15"/>
    <w:rsid w:val="00306492"/>
    <w:rsid w:val="00311DD6"/>
    <w:rsid w:val="00314DCD"/>
    <w:rsid w:val="00342FF9"/>
    <w:rsid w:val="003573E6"/>
    <w:rsid w:val="00360990"/>
    <w:rsid w:val="00373724"/>
    <w:rsid w:val="00374E1E"/>
    <w:rsid w:val="00396CD2"/>
    <w:rsid w:val="003A01D7"/>
    <w:rsid w:val="003B5709"/>
    <w:rsid w:val="003C1829"/>
    <w:rsid w:val="003D289B"/>
    <w:rsid w:val="003E5625"/>
    <w:rsid w:val="003E66A3"/>
    <w:rsid w:val="00405D80"/>
    <w:rsid w:val="004237FD"/>
    <w:rsid w:val="0043061A"/>
    <w:rsid w:val="00443B0B"/>
    <w:rsid w:val="004631C0"/>
    <w:rsid w:val="00465AC9"/>
    <w:rsid w:val="004A2F69"/>
    <w:rsid w:val="004A33D1"/>
    <w:rsid w:val="004A6CCA"/>
    <w:rsid w:val="004B054E"/>
    <w:rsid w:val="004B2ED2"/>
    <w:rsid w:val="004E3CC9"/>
    <w:rsid w:val="004F31C2"/>
    <w:rsid w:val="00505E15"/>
    <w:rsid w:val="0051039F"/>
    <w:rsid w:val="00510DF8"/>
    <w:rsid w:val="0051397D"/>
    <w:rsid w:val="00520557"/>
    <w:rsid w:val="0052261C"/>
    <w:rsid w:val="00523646"/>
    <w:rsid w:val="0052567F"/>
    <w:rsid w:val="0052793D"/>
    <w:rsid w:val="005330EA"/>
    <w:rsid w:val="00535185"/>
    <w:rsid w:val="005421B5"/>
    <w:rsid w:val="00560FC7"/>
    <w:rsid w:val="00573678"/>
    <w:rsid w:val="00584029"/>
    <w:rsid w:val="005A4A94"/>
    <w:rsid w:val="005B285A"/>
    <w:rsid w:val="005B4289"/>
    <w:rsid w:val="005C4109"/>
    <w:rsid w:val="005C67B0"/>
    <w:rsid w:val="005D780A"/>
    <w:rsid w:val="005F5780"/>
    <w:rsid w:val="0060664E"/>
    <w:rsid w:val="00620FF3"/>
    <w:rsid w:val="0062707D"/>
    <w:rsid w:val="006406C7"/>
    <w:rsid w:val="00644BBD"/>
    <w:rsid w:val="006576D0"/>
    <w:rsid w:val="00681B7B"/>
    <w:rsid w:val="006A61D7"/>
    <w:rsid w:val="006C1CCA"/>
    <w:rsid w:val="006C4E9F"/>
    <w:rsid w:val="0070322F"/>
    <w:rsid w:val="00717109"/>
    <w:rsid w:val="00723496"/>
    <w:rsid w:val="00724C9F"/>
    <w:rsid w:val="00733463"/>
    <w:rsid w:val="007377DB"/>
    <w:rsid w:val="00750D09"/>
    <w:rsid w:val="00785214"/>
    <w:rsid w:val="00790CB4"/>
    <w:rsid w:val="007D3B1B"/>
    <w:rsid w:val="007E19A3"/>
    <w:rsid w:val="007E2CFF"/>
    <w:rsid w:val="007E2DF3"/>
    <w:rsid w:val="007E6FB8"/>
    <w:rsid w:val="007F4DDF"/>
    <w:rsid w:val="00804F21"/>
    <w:rsid w:val="00846111"/>
    <w:rsid w:val="008615F9"/>
    <w:rsid w:val="00872339"/>
    <w:rsid w:val="00873FEC"/>
    <w:rsid w:val="00894A7A"/>
    <w:rsid w:val="008B1A3B"/>
    <w:rsid w:val="008B294A"/>
    <w:rsid w:val="008B5F96"/>
    <w:rsid w:val="008B7E43"/>
    <w:rsid w:val="008D1303"/>
    <w:rsid w:val="008E1DD5"/>
    <w:rsid w:val="008F34F3"/>
    <w:rsid w:val="008F4D40"/>
    <w:rsid w:val="008F65CD"/>
    <w:rsid w:val="00901248"/>
    <w:rsid w:val="00916ED2"/>
    <w:rsid w:val="009254A7"/>
    <w:rsid w:val="009319B6"/>
    <w:rsid w:val="00932EDE"/>
    <w:rsid w:val="00955BFA"/>
    <w:rsid w:val="00956EBE"/>
    <w:rsid w:val="009B122A"/>
    <w:rsid w:val="009B5943"/>
    <w:rsid w:val="009C0E65"/>
    <w:rsid w:val="009F35D7"/>
    <w:rsid w:val="009F5058"/>
    <w:rsid w:val="00A21D35"/>
    <w:rsid w:val="00A449C1"/>
    <w:rsid w:val="00A864C6"/>
    <w:rsid w:val="00AB6016"/>
    <w:rsid w:val="00AE5AE3"/>
    <w:rsid w:val="00B044A3"/>
    <w:rsid w:val="00B34AEE"/>
    <w:rsid w:val="00B36032"/>
    <w:rsid w:val="00B471A4"/>
    <w:rsid w:val="00B63DF0"/>
    <w:rsid w:val="00B86711"/>
    <w:rsid w:val="00B9187B"/>
    <w:rsid w:val="00BA3950"/>
    <w:rsid w:val="00BC6CE5"/>
    <w:rsid w:val="00BD706A"/>
    <w:rsid w:val="00BF1286"/>
    <w:rsid w:val="00BF52BB"/>
    <w:rsid w:val="00BF7F41"/>
    <w:rsid w:val="00C22F0B"/>
    <w:rsid w:val="00C31165"/>
    <w:rsid w:val="00C3365A"/>
    <w:rsid w:val="00C40699"/>
    <w:rsid w:val="00C50753"/>
    <w:rsid w:val="00C54A8E"/>
    <w:rsid w:val="00C57D26"/>
    <w:rsid w:val="00C81A28"/>
    <w:rsid w:val="00C84401"/>
    <w:rsid w:val="00C91A1F"/>
    <w:rsid w:val="00CA1E30"/>
    <w:rsid w:val="00CA604A"/>
    <w:rsid w:val="00CB0B3D"/>
    <w:rsid w:val="00CB4405"/>
    <w:rsid w:val="00CE4CC2"/>
    <w:rsid w:val="00D026E2"/>
    <w:rsid w:val="00D119DA"/>
    <w:rsid w:val="00D32FE8"/>
    <w:rsid w:val="00D35624"/>
    <w:rsid w:val="00D36AD7"/>
    <w:rsid w:val="00D447E7"/>
    <w:rsid w:val="00D64FEE"/>
    <w:rsid w:val="00D75088"/>
    <w:rsid w:val="00D84938"/>
    <w:rsid w:val="00D86425"/>
    <w:rsid w:val="00D94366"/>
    <w:rsid w:val="00DA72EB"/>
    <w:rsid w:val="00DC57C4"/>
    <w:rsid w:val="00DC767D"/>
    <w:rsid w:val="00DD2FCF"/>
    <w:rsid w:val="00DE214A"/>
    <w:rsid w:val="00E3410C"/>
    <w:rsid w:val="00E36334"/>
    <w:rsid w:val="00E55D8D"/>
    <w:rsid w:val="00E64F2C"/>
    <w:rsid w:val="00E960D9"/>
    <w:rsid w:val="00EA130F"/>
    <w:rsid w:val="00EB6744"/>
    <w:rsid w:val="00EE0AC1"/>
    <w:rsid w:val="00EE62A3"/>
    <w:rsid w:val="00EF0B41"/>
    <w:rsid w:val="00F064B5"/>
    <w:rsid w:val="00F139FE"/>
    <w:rsid w:val="00F21653"/>
    <w:rsid w:val="00F23B89"/>
    <w:rsid w:val="00F42895"/>
    <w:rsid w:val="00F5324A"/>
    <w:rsid w:val="00F5454E"/>
    <w:rsid w:val="00F56E9E"/>
    <w:rsid w:val="00F5736F"/>
    <w:rsid w:val="00F57827"/>
    <w:rsid w:val="00F74983"/>
    <w:rsid w:val="00F7799B"/>
    <w:rsid w:val="00F85363"/>
    <w:rsid w:val="00F86D8D"/>
    <w:rsid w:val="00FA2278"/>
    <w:rsid w:val="00FA653E"/>
    <w:rsid w:val="00FA7414"/>
    <w:rsid w:val="00FB445D"/>
    <w:rsid w:val="00FF3349"/>
    <w:rsid w:val="00FF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D9B7E"/>
  <w15:docId w15:val="{6D2A76B6-4B7A-49FC-B95F-A155CF6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semiHidden/>
    <w:rsid w:val="005C67B0"/>
    <w:rPr>
      <w:rFonts w:ascii="Calibri Light" w:hAnsi="Calibri Light"/>
      <w:color w:val="58595B" w:themeColor="text2"/>
    </w:rPr>
  </w:style>
  <w:style w:type="paragraph" w:styleId="Heading1">
    <w:name w:val="heading 1"/>
    <w:basedOn w:val="Normal"/>
    <w:next w:val="BodyText"/>
    <w:link w:val="Heading1Char"/>
    <w:uiPriority w:val="9"/>
    <w:qFormat/>
    <w:rsid w:val="006406C7"/>
    <w:pPr>
      <w:spacing w:after="120"/>
      <w:outlineLvl w:val="0"/>
    </w:pPr>
    <w:rPr>
      <w:rFonts w:ascii="Calibri" w:hAnsi="Calibri"/>
      <w:b/>
      <w:sz w:val="44"/>
      <w:szCs w:val="36"/>
    </w:rPr>
  </w:style>
  <w:style w:type="paragraph" w:styleId="Heading2">
    <w:name w:val="heading 2"/>
    <w:basedOn w:val="Normal"/>
    <w:next w:val="BodyText"/>
    <w:link w:val="Heading2Char"/>
    <w:uiPriority w:val="9"/>
    <w:qFormat/>
    <w:rsid w:val="00BA3950"/>
    <w:pPr>
      <w:spacing w:after="120"/>
      <w:outlineLvl w:val="1"/>
    </w:pPr>
    <w:rPr>
      <w:b/>
      <w:sz w:val="28"/>
    </w:rPr>
  </w:style>
  <w:style w:type="paragraph" w:styleId="Heading3">
    <w:name w:val="heading 3"/>
    <w:basedOn w:val="Normal"/>
    <w:next w:val="BodyText"/>
    <w:link w:val="Heading3Char"/>
    <w:uiPriority w:val="9"/>
    <w:qFormat/>
    <w:rsid w:val="007E19A3"/>
    <w:pPr>
      <w:spacing w:after="240" w:line="240" w:lineRule="auto"/>
      <w:outlineLvl w:val="2"/>
    </w:pPr>
    <w:rPr>
      <w:rFonts w:ascii="Calibri" w:hAnsi="Calibri"/>
      <w:b/>
      <w:color w:val="00BCB4" w:themeColor="accent1"/>
      <w:sz w:val="40"/>
    </w:rPr>
  </w:style>
  <w:style w:type="paragraph" w:styleId="Heading4">
    <w:name w:val="heading 4"/>
    <w:basedOn w:val="Normal"/>
    <w:next w:val="Normal"/>
    <w:link w:val="Heading4Char"/>
    <w:uiPriority w:val="9"/>
    <w:unhideWhenUsed/>
    <w:qFormat/>
    <w:rsid w:val="00314DCD"/>
    <w:pPr>
      <w:keepNext/>
      <w:keepLines/>
      <w:spacing w:after="120"/>
      <w:contextualSpacing/>
      <w:outlineLvl w:val="3"/>
    </w:pPr>
    <w:rPr>
      <w:rFonts w:ascii="Calibri" w:eastAsiaTheme="majorEastAsia" w:hAnsi="Calibri" w:cstheme="majorBidi"/>
      <w:b/>
      <w:bCs/>
      <w:iCs/>
      <w:color w:val="00BCB4" w:themeColor="accent1"/>
      <w:sz w:val="28"/>
    </w:rPr>
  </w:style>
  <w:style w:type="paragraph" w:styleId="Heading5">
    <w:name w:val="heading 5"/>
    <w:basedOn w:val="Normal"/>
    <w:next w:val="Normal"/>
    <w:link w:val="Heading5Char"/>
    <w:uiPriority w:val="9"/>
    <w:semiHidden/>
    <w:unhideWhenUsed/>
    <w:rsid w:val="000014BB"/>
    <w:pPr>
      <w:keepNext/>
      <w:keepLines/>
      <w:spacing w:before="200" w:after="0"/>
      <w:outlineLvl w:val="4"/>
    </w:pPr>
    <w:rPr>
      <w:rFonts w:asciiTheme="majorHAnsi" w:eastAsiaTheme="majorEastAsia" w:hAnsiTheme="majorHAnsi" w:cstheme="majorBidi"/>
      <w:color w:val="005D59" w:themeColor="accent1" w:themeShade="7F"/>
    </w:rPr>
  </w:style>
  <w:style w:type="paragraph" w:styleId="Heading6">
    <w:name w:val="heading 6"/>
    <w:basedOn w:val="Normal"/>
    <w:next w:val="Normal"/>
    <w:link w:val="Heading6Char"/>
    <w:uiPriority w:val="9"/>
    <w:semiHidden/>
    <w:unhideWhenUsed/>
    <w:qFormat/>
    <w:rsid w:val="000014BB"/>
    <w:pPr>
      <w:keepNext/>
      <w:keepLines/>
      <w:spacing w:before="200" w:after="0"/>
      <w:outlineLvl w:val="5"/>
    </w:pPr>
    <w:rPr>
      <w:rFonts w:asciiTheme="majorHAnsi" w:eastAsiaTheme="majorEastAsia" w:hAnsiTheme="majorHAnsi" w:cstheme="majorBidi"/>
      <w:i/>
      <w:iCs/>
      <w:color w:val="005D59" w:themeColor="accent1" w:themeShade="7F"/>
    </w:rPr>
  </w:style>
  <w:style w:type="paragraph" w:styleId="Heading7">
    <w:name w:val="heading 7"/>
    <w:basedOn w:val="Normal"/>
    <w:next w:val="Normal"/>
    <w:link w:val="Heading7Char"/>
    <w:uiPriority w:val="9"/>
    <w:semiHidden/>
    <w:unhideWhenUsed/>
    <w:qFormat/>
    <w:rsid w:val="000014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4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14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4BB"/>
    <w:pPr>
      <w:tabs>
        <w:tab w:val="center" w:pos="4513"/>
        <w:tab w:val="right" w:pos="9026"/>
      </w:tabs>
      <w:spacing w:after="0" w:line="240" w:lineRule="auto"/>
    </w:pPr>
    <w:rPr>
      <w:rFonts w:ascii="Calibri" w:hAnsi="Calibri"/>
      <w:sz w:val="18"/>
      <w:szCs w:val="18"/>
    </w:rPr>
  </w:style>
  <w:style w:type="character" w:customStyle="1" w:styleId="HeaderChar">
    <w:name w:val="Header Char"/>
    <w:basedOn w:val="DefaultParagraphFont"/>
    <w:link w:val="Header"/>
    <w:uiPriority w:val="99"/>
    <w:rsid w:val="000014BB"/>
    <w:rPr>
      <w:rFonts w:ascii="Calibri" w:hAnsi="Calibri"/>
      <w:sz w:val="18"/>
      <w:szCs w:val="18"/>
    </w:rPr>
  </w:style>
  <w:style w:type="paragraph" w:styleId="Footer">
    <w:name w:val="footer"/>
    <w:basedOn w:val="Normal"/>
    <w:link w:val="FooterChar"/>
    <w:uiPriority w:val="99"/>
    <w:unhideWhenUsed/>
    <w:rsid w:val="007D3B1B"/>
    <w:pPr>
      <w:tabs>
        <w:tab w:val="center" w:pos="4513"/>
        <w:tab w:val="right" w:pos="9026"/>
      </w:tabs>
      <w:spacing w:after="0" w:line="240" w:lineRule="auto"/>
    </w:pPr>
    <w:rPr>
      <w:rFonts w:ascii="Calibri" w:hAnsi="Calibri"/>
      <w:sz w:val="18"/>
    </w:rPr>
  </w:style>
  <w:style w:type="character" w:customStyle="1" w:styleId="FooterChar">
    <w:name w:val="Footer Char"/>
    <w:basedOn w:val="DefaultParagraphFont"/>
    <w:link w:val="Footer"/>
    <w:uiPriority w:val="99"/>
    <w:rsid w:val="007D3B1B"/>
    <w:rPr>
      <w:rFonts w:ascii="Calibri" w:hAnsi="Calibri"/>
      <w:sz w:val="18"/>
    </w:rPr>
  </w:style>
  <w:style w:type="paragraph" w:styleId="BalloonText">
    <w:name w:val="Balloon Text"/>
    <w:basedOn w:val="Normal"/>
    <w:link w:val="BalloonTextChar"/>
    <w:uiPriority w:val="99"/>
    <w:semiHidden/>
    <w:unhideWhenUsed/>
    <w:rsid w:val="00E64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2C"/>
    <w:rPr>
      <w:rFonts w:ascii="Tahoma" w:hAnsi="Tahoma" w:cs="Tahoma"/>
      <w:sz w:val="16"/>
      <w:szCs w:val="16"/>
    </w:rPr>
  </w:style>
  <w:style w:type="character" w:customStyle="1" w:styleId="Heading1Char">
    <w:name w:val="Heading 1 Char"/>
    <w:basedOn w:val="DefaultParagraphFont"/>
    <w:link w:val="Heading1"/>
    <w:uiPriority w:val="9"/>
    <w:rsid w:val="006406C7"/>
    <w:rPr>
      <w:rFonts w:ascii="Calibri" w:hAnsi="Calibri"/>
      <w:b/>
      <w:color w:val="58595B" w:themeColor="text2"/>
      <w:sz w:val="44"/>
      <w:szCs w:val="36"/>
    </w:rPr>
  </w:style>
  <w:style w:type="paragraph" w:styleId="BodyText">
    <w:name w:val="Body Text"/>
    <w:basedOn w:val="Normal"/>
    <w:link w:val="BodyTextChar"/>
    <w:qFormat/>
    <w:rsid w:val="004E3CC9"/>
    <w:pPr>
      <w:spacing w:after="0" w:line="228" w:lineRule="auto"/>
      <w:jc w:val="both"/>
    </w:pPr>
  </w:style>
  <w:style w:type="character" w:customStyle="1" w:styleId="BodyTextChar">
    <w:name w:val="Body Text Char"/>
    <w:basedOn w:val="DefaultParagraphFont"/>
    <w:link w:val="BodyText"/>
    <w:rsid w:val="004E3CC9"/>
    <w:rPr>
      <w:rFonts w:ascii="Calibri Light" w:hAnsi="Calibri Light"/>
      <w:color w:val="58595B" w:themeColor="text2"/>
    </w:rPr>
  </w:style>
  <w:style w:type="character" w:customStyle="1" w:styleId="Heading2Char">
    <w:name w:val="Heading 2 Char"/>
    <w:basedOn w:val="DefaultParagraphFont"/>
    <w:link w:val="Heading2"/>
    <w:uiPriority w:val="9"/>
    <w:rsid w:val="00BA3950"/>
    <w:rPr>
      <w:rFonts w:ascii="Calibri Light" w:hAnsi="Calibri Light"/>
      <w:b/>
      <w:color w:val="58595B" w:themeColor="text2"/>
      <w:sz w:val="28"/>
    </w:rPr>
  </w:style>
  <w:style w:type="character" w:customStyle="1" w:styleId="Heading3Char">
    <w:name w:val="Heading 3 Char"/>
    <w:basedOn w:val="DefaultParagraphFont"/>
    <w:link w:val="Heading3"/>
    <w:uiPriority w:val="9"/>
    <w:rsid w:val="007E19A3"/>
    <w:rPr>
      <w:rFonts w:ascii="Calibri" w:hAnsi="Calibri"/>
      <w:b/>
      <w:color w:val="00BCB4" w:themeColor="accent1"/>
      <w:sz w:val="40"/>
    </w:rPr>
  </w:style>
  <w:style w:type="character" w:customStyle="1" w:styleId="Heading4Char">
    <w:name w:val="Heading 4 Char"/>
    <w:basedOn w:val="DefaultParagraphFont"/>
    <w:link w:val="Heading4"/>
    <w:uiPriority w:val="9"/>
    <w:rsid w:val="00314DCD"/>
    <w:rPr>
      <w:rFonts w:ascii="Calibri" w:eastAsiaTheme="majorEastAsia" w:hAnsi="Calibri" w:cstheme="majorBidi"/>
      <w:b/>
      <w:bCs/>
      <w:iCs/>
      <w:color w:val="00BCB4" w:themeColor="accent1"/>
      <w:sz w:val="28"/>
    </w:rPr>
  </w:style>
  <w:style w:type="character" w:customStyle="1" w:styleId="Heading5Char">
    <w:name w:val="Heading 5 Char"/>
    <w:basedOn w:val="DefaultParagraphFont"/>
    <w:link w:val="Heading5"/>
    <w:uiPriority w:val="9"/>
    <w:semiHidden/>
    <w:rsid w:val="000014BB"/>
    <w:rPr>
      <w:rFonts w:asciiTheme="majorHAnsi" w:eastAsiaTheme="majorEastAsia" w:hAnsiTheme="majorHAnsi" w:cstheme="majorBidi"/>
      <w:color w:val="005D59" w:themeColor="accent1" w:themeShade="7F"/>
    </w:rPr>
  </w:style>
  <w:style w:type="character" w:customStyle="1" w:styleId="Heading6Char">
    <w:name w:val="Heading 6 Char"/>
    <w:basedOn w:val="DefaultParagraphFont"/>
    <w:link w:val="Heading6"/>
    <w:uiPriority w:val="9"/>
    <w:semiHidden/>
    <w:rsid w:val="000014BB"/>
    <w:rPr>
      <w:rFonts w:asciiTheme="majorHAnsi" w:eastAsiaTheme="majorEastAsia" w:hAnsiTheme="majorHAnsi" w:cstheme="majorBidi"/>
      <w:i/>
      <w:iCs/>
      <w:color w:val="005D59" w:themeColor="accent1" w:themeShade="7F"/>
    </w:rPr>
  </w:style>
  <w:style w:type="character" w:customStyle="1" w:styleId="Heading7Char">
    <w:name w:val="Heading 7 Char"/>
    <w:basedOn w:val="DefaultParagraphFont"/>
    <w:link w:val="Heading7"/>
    <w:uiPriority w:val="9"/>
    <w:semiHidden/>
    <w:rsid w:val="000014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4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14BB"/>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uiPriority w:val="9"/>
    <w:qFormat/>
    <w:rsid w:val="007E6FB8"/>
    <w:pPr>
      <w:numPr>
        <w:numId w:val="4"/>
      </w:numPr>
      <w:spacing w:after="240"/>
      <w:ind w:left="357" w:hanging="357"/>
      <w:contextualSpacing/>
    </w:pPr>
  </w:style>
  <w:style w:type="table" w:styleId="TableGrid">
    <w:name w:val="Table Grid"/>
    <w:basedOn w:val="TableNormal"/>
    <w:uiPriority w:val="59"/>
    <w:rsid w:val="0001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BodyText"/>
    <w:link w:val="NoSpacingChar"/>
    <w:qFormat/>
    <w:rsid w:val="00C3365A"/>
    <w:pPr>
      <w:spacing w:line="240" w:lineRule="auto"/>
    </w:pPr>
  </w:style>
  <w:style w:type="paragraph" w:customStyle="1" w:styleId="TableHeadings">
    <w:name w:val="Table Headings"/>
    <w:basedOn w:val="NoSpacing"/>
    <w:uiPriority w:val="14"/>
    <w:qFormat/>
    <w:rsid w:val="0051039F"/>
    <w:rPr>
      <w:b/>
      <w:color w:val="FFFFFF" w:themeColor="background1"/>
    </w:rPr>
  </w:style>
  <w:style w:type="paragraph" w:customStyle="1" w:styleId="TableText">
    <w:name w:val="Table Text"/>
    <w:basedOn w:val="NoSpacing"/>
    <w:link w:val="TableTextChar"/>
    <w:uiPriority w:val="14"/>
    <w:qFormat/>
    <w:rsid w:val="001E1ED2"/>
  </w:style>
  <w:style w:type="paragraph" w:styleId="Title">
    <w:name w:val="Title"/>
    <w:basedOn w:val="Normal"/>
    <w:next w:val="Normal"/>
    <w:link w:val="TitleChar"/>
    <w:uiPriority w:val="10"/>
    <w:rsid w:val="00FA7414"/>
    <w:pPr>
      <w:spacing w:line="240" w:lineRule="auto"/>
    </w:pPr>
    <w:rPr>
      <w:rFonts w:ascii="Calibri" w:hAnsi="Calibri"/>
      <w:b/>
      <w:color w:val="FFFFFF" w:themeColor="background1"/>
      <w:sz w:val="56"/>
      <w:szCs w:val="56"/>
    </w:rPr>
  </w:style>
  <w:style w:type="character" w:customStyle="1" w:styleId="TitleChar">
    <w:name w:val="Title Char"/>
    <w:basedOn w:val="DefaultParagraphFont"/>
    <w:link w:val="Title"/>
    <w:uiPriority w:val="10"/>
    <w:rsid w:val="00FA7414"/>
    <w:rPr>
      <w:rFonts w:ascii="Calibri" w:hAnsi="Calibri"/>
      <w:b/>
      <w:color w:val="FFFFFF" w:themeColor="background1"/>
      <w:sz w:val="56"/>
      <w:szCs w:val="56"/>
    </w:rPr>
  </w:style>
  <w:style w:type="paragraph" w:styleId="Subtitle">
    <w:name w:val="Subtitle"/>
    <w:basedOn w:val="Normal"/>
    <w:next w:val="Normal"/>
    <w:link w:val="SubtitleChar"/>
    <w:uiPriority w:val="11"/>
    <w:rsid w:val="002851BD"/>
    <w:pPr>
      <w:spacing w:line="240" w:lineRule="auto"/>
    </w:pPr>
    <w:rPr>
      <w:b/>
      <w:color w:val="FFFFFF" w:themeColor="background1"/>
      <w:sz w:val="36"/>
      <w:szCs w:val="36"/>
    </w:rPr>
  </w:style>
  <w:style w:type="character" w:customStyle="1" w:styleId="SubtitleChar">
    <w:name w:val="Subtitle Char"/>
    <w:basedOn w:val="DefaultParagraphFont"/>
    <w:link w:val="Subtitle"/>
    <w:uiPriority w:val="11"/>
    <w:rsid w:val="002851BD"/>
    <w:rPr>
      <w:b/>
      <w:color w:val="FFFFFF" w:themeColor="background1"/>
      <w:sz w:val="36"/>
      <w:szCs w:val="36"/>
    </w:rPr>
  </w:style>
  <w:style w:type="paragraph" w:styleId="ListNumber">
    <w:name w:val="List Number"/>
    <w:basedOn w:val="Normal"/>
    <w:uiPriority w:val="99"/>
    <w:unhideWhenUsed/>
    <w:qFormat/>
    <w:rsid w:val="0070322F"/>
    <w:pPr>
      <w:numPr>
        <w:numId w:val="9"/>
      </w:numPr>
      <w:contextualSpacing/>
    </w:pPr>
    <w:rPr>
      <w:i/>
    </w:rPr>
  </w:style>
  <w:style w:type="paragraph" w:styleId="TOC1">
    <w:name w:val="toc 1"/>
    <w:basedOn w:val="Normal"/>
    <w:next w:val="Normal"/>
    <w:autoRedefine/>
    <w:uiPriority w:val="39"/>
    <w:unhideWhenUsed/>
    <w:rsid w:val="00790CB4"/>
    <w:pPr>
      <w:spacing w:after="100"/>
    </w:pPr>
    <w:rPr>
      <w:caps/>
      <w:sz w:val="32"/>
    </w:rPr>
  </w:style>
  <w:style w:type="character" w:styleId="Hyperlink">
    <w:name w:val="Hyperlink"/>
    <w:basedOn w:val="DefaultParagraphFont"/>
    <w:uiPriority w:val="99"/>
    <w:unhideWhenUsed/>
    <w:rsid w:val="00BD706A"/>
    <w:rPr>
      <w:color w:val="0000FF" w:themeColor="hyperlink"/>
      <w:u w:val="single"/>
    </w:rPr>
  </w:style>
  <w:style w:type="paragraph" w:styleId="TOCHeading">
    <w:name w:val="TOC Heading"/>
    <w:basedOn w:val="Normal"/>
    <w:next w:val="Normal"/>
    <w:uiPriority w:val="39"/>
    <w:unhideWhenUsed/>
    <w:rsid w:val="002B7879"/>
    <w:pPr>
      <w:keepNext/>
      <w:keepLines/>
      <w:spacing w:after="480" w:line="240" w:lineRule="auto"/>
    </w:pPr>
    <w:rPr>
      <w:rFonts w:ascii="Calibri" w:eastAsiaTheme="majorEastAsia" w:hAnsi="Calibri" w:cstheme="majorBidi"/>
      <w:b/>
      <w:bCs/>
      <w:color w:val="00BCB4" w:themeColor="accent1"/>
      <w:sz w:val="44"/>
      <w:szCs w:val="28"/>
    </w:rPr>
  </w:style>
  <w:style w:type="paragraph" w:customStyle="1" w:styleId="Pa4">
    <w:name w:val="Pa4"/>
    <w:basedOn w:val="Normal"/>
    <w:next w:val="Normal"/>
    <w:uiPriority w:val="99"/>
    <w:rsid w:val="00DC767D"/>
    <w:pPr>
      <w:autoSpaceDE w:val="0"/>
      <w:autoSpaceDN w:val="0"/>
      <w:adjustRightInd w:val="0"/>
      <w:spacing w:after="0" w:line="221" w:lineRule="atLeast"/>
    </w:pPr>
    <w:rPr>
      <w:rFonts w:ascii="Arial" w:hAnsi="Arial" w:cs="Arial"/>
      <w:color w:val="auto"/>
      <w:sz w:val="24"/>
      <w:szCs w:val="24"/>
    </w:rPr>
  </w:style>
  <w:style w:type="paragraph" w:customStyle="1" w:styleId="Pa5">
    <w:name w:val="Pa5"/>
    <w:basedOn w:val="Normal"/>
    <w:next w:val="Normal"/>
    <w:uiPriority w:val="99"/>
    <w:rsid w:val="00DC767D"/>
    <w:pPr>
      <w:autoSpaceDE w:val="0"/>
      <w:autoSpaceDN w:val="0"/>
      <w:adjustRightInd w:val="0"/>
      <w:spacing w:after="0" w:line="221" w:lineRule="atLeast"/>
    </w:pPr>
    <w:rPr>
      <w:rFonts w:ascii="Arial" w:hAnsi="Arial" w:cs="Arial"/>
      <w:color w:val="auto"/>
      <w:sz w:val="24"/>
      <w:szCs w:val="24"/>
    </w:rPr>
  </w:style>
  <w:style w:type="paragraph" w:styleId="Quote">
    <w:name w:val="Quote"/>
    <w:basedOn w:val="BodyText"/>
    <w:next w:val="BodyText"/>
    <w:link w:val="QuoteChar"/>
    <w:uiPriority w:val="29"/>
    <w:rsid w:val="00D75088"/>
    <w:pPr>
      <w:spacing w:after="200"/>
      <w:jc w:val="left"/>
    </w:pPr>
    <w:rPr>
      <w:i/>
      <w:iCs/>
    </w:rPr>
  </w:style>
  <w:style w:type="character" w:customStyle="1" w:styleId="QuoteChar">
    <w:name w:val="Quote Char"/>
    <w:basedOn w:val="DefaultParagraphFont"/>
    <w:link w:val="Quote"/>
    <w:uiPriority w:val="29"/>
    <w:rsid w:val="00D75088"/>
    <w:rPr>
      <w:rFonts w:ascii="Calibri Light" w:hAnsi="Calibri Light"/>
      <w:i/>
      <w:iCs/>
      <w:color w:val="58595B" w:themeColor="text2"/>
    </w:rPr>
  </w:style>
  <w:style w:type="table" w:customStyle="1" w:styleId="DPP">
    <w:name w:val="DPP"/>
    <w:basedOn w:val="TableNormal"/>
    <w:uiPriority w:val="99"/>
    <w:rsid w:val="002C1862"/>
    <w:pPr>
      <w:spacing w:after="0" w:line="240" w:lineRule="auto"/>
    </w:pPr>
    <w:tblPr>
      <w:tblInd w:w="108" w:type="dxa"/>
      <w:tblBorders>
        <w:top w:val="single" w:sz="4" w:space="0" w:color="BBBCBD" w:themeColor="text2" w:themeTint="66"/>
        <w:left w:val="single" w:sz="4" w:space="0" w:color="BBBCBD" w:themeColor="text2" w:themeTint="66"/>
        <w:bottom w:val="single" w:sz="4" w:space="0" w:color="BBBCBD" w:themeColor="text2" w:themeTint="66"/>
        <w:right w:val="single" w:sz="4" w:space="0" w:color="BBBCBD" w:themeColor="text2" w:themeTint="66"/>
        <w:insideH w:val="single" w:sz="4" w:space="0" w:color="BBBCBD" w:themeColor="text2" w:themeTint="66"/>
        <w:insideV w:val="single" w:sz="4" w:space="0" w:color="BBBCBD" w:themeColor="text2" w:themeTint="66"/>
      </w:tblBorders>
      <w:tblCellMar>
        <w:top w:w="57" w:type="dxa"/>
        <w:bottom w:w="57" w:type="dxa"/>
      </w:tblCellMar>
    </w:tblPr>
    <w:tcPr>
      <w:shd w:val="clear" w:color="auto" w:fill="auto"/>
    </w:tcPr>
    <w:tblStylePr w:type="firstRow">
      <w:pPr>
        <w:jc w:val="left"/>
      </w:pPr>
      <w:rPr>
        <w:b w:val="0"/>
        <w:i w:val="0"/>
        <w:color w:val="FFFFFF" w:themeColor="background1"/>
      </w:rPr>
      <w:tblPr/>
      <w:trPr>
        <w:tblHeader/>
      </w:trPr>
      <w:tcPr>
        <w:tcBorders>
          <w:top w:val="nil"/>
          <w:left w:val="single" w:sz="4" w:space="0" w:color="FFFFFF" w:themeColor="background1"/>
          <w:bottom w:val="nil"/>
          <w:right w:val="nil"/>
          <w:insideH w:val="nil"/>
          <w:insideV w:val="single" w:sz="4" w:space="0" w:color="FFFFFF" w:themeColor="background1"/>
          <w:tl2br w:val="nil"/>
          <w:tr2bl w:val="nil"/>
        </w:tcBorders>
        <w:shd w:val="clear" w:color="auto" w:fill="00BCB4" w:themeFill="accent1"/>
        <w:vAlign w:val="center"/>
      </w:tcPr>
    </w:tblStylePr>
  </w:style>
  <w:style w:type="paragraph" w:customStyle="1" w:styleId="Address">
    <w:name w:val="Address"/>
    <w:basedOn w:val="Normal"/>
    <w:link w:val="AddressChar"/>
    <w:uiPriority w:val="6"/>
    <w:qFormat/>
    <w:rsid w:val="00306492"/>
    <w:pPr>
      <w:spacing w:line="192" w:lineRule="auto"/>
    </w:pPr>
    <w:rPr>
      <w:noProof/>
    </w:rPr>
  </w:style>
  <w:style w:type="paragraph" w:customStyle="1" w:styleId="Telephone">
    <w:name w:val="Telephone"/>
    <w:basedOn w:val="Address"/>
    <w:link w:val="TelephoneChar"/>
    <w:uiPriority w:val="6"/>
    <w:qFormat/>
    <w:rsid w:val="00306492"/>
    <w:pPr>
      <w:tabs>
        <w:tab w:val="left" w:pos="340"/>
      </w:tabs>
      <w:spacing w:before="120" w:after="0"/>
    </w:pPr>
  </w:style>
  <w:style w:type="character" w:customStyle="1" w:styleId="NoSpacingChar">
    <w:name w:val="No Spacing Char"/>
    <w:basedOn w:val="DefaultParagraphFont"/>
    <w:link w:val="NoSpacing"/>
    <w:uiPriority w:val="1"/>
    <w:rsid w:val="004E3CC9"/>
    <w:rPr>
      <w:rFonts w:ascii="Calibri Light" w:hAnsi="Calibri Light"/>
      <w:color w:val="58595B" w:themeColor="text2"/>
    </w:rPr>
  </w:style>
  <w:style w:type="character" w:customStyle="1" w:styleId="TableTextChar">
    <w:name w:val="Table Text Char"/>
    <w:basedOn w:val="NoSpacingChar"/>
    <w:link w:val="TableText"/>
    <w:uiPriority w:val="14"/>
    <w:rsid w:val="001E1ED2"/>
    <w:rPr>
      <w:rFonts w:ascii="Calibri Light" w:hAnsi="Calibri Light"/>
      <w:color w:val="58595B" w:themeColor="text2"/>
    </w:rPr>
  </w:style>
  <w:style w:type="character" w:customStyle="1" w:styleId="AddressChar">
    <w:name w:val="Address Char"/>
    <w:basedOn w:val="TableTextChar"/>
    <w:link w:val="Address"/>
    <w:uiPriority w:val="6"/>
    <w:rsid w:val="00306492"/>
    <w:rPr>
      <w:rFonts w:ascii="Calibri Light" w:hAnsi="Calibri Light"/>
      <w:noProof/>
      <w:color w:val="58595B" w:themeColor="text2"/>
    </w:rPr>
  </w:style>
  <w:style w:type="paragraph" w:customStyle="1" w:styleId="Recipient">
    <w:name w:val="Recipient"/>
    <w:basedOn w:val="Address"/>
    <w:link w:val="RecipientChar"/>
    <w:uiPriority w:val="3"/>
    <w:qFormat/>
    <w:rsid w:val="004E3CC9"/>
    <w:pPr>
      <w:spacing w:after="0" w:line="216" w:lineRule="auto"/>
    </w:pPr>
  </w:style>
  <w:style w:type="character" w:customStyle="1" w:styleId="TelephoneChar">
    <w:name w:val="Telephone Char"/>
    <w:basedOn w:val="AddressChar"/>
    <w:link w:val="Telephone"/>
    <w:uiPriority w:val="6"/>
    <w:rsid w:val="00306492"/>
    <w:rPr>
      <w:rFonts w:ascii="Calibri Light" w:hAnsi="Calibri Light"/>
      <w:noProof/>
      <w:color w:val="58595B" w:themeColor="text2"/>
    </w:rPr>
  </w:style>
  <w:style w:type="paragraph" w:customStyle="1" w:styleId="Ref">
    <w:name w:val="Ref"/>
    <w:basedOn w:val="NoSpacing"/>
    <w:link w:val="RefChar"/>
    <w:uiPriority w:val="4"/>
    <w:qFormat/>
    <w:rsid w:val="004E3CC9"/>
    <w:pPr>
      <w:spacing w:line="216" w:lineRule="auto"/>
      <w:jc w:val="right"/>
    </w:pPr>
  </w:style>
  <w:style w:type="character" w:customStyle="1" w:styleId="RecipientChar">
    <w:name w:val="Recipient Char"/>
    <w:basedOn w:val="AddressChar"/>
    <w:link w:val="Recipient"/>
    <w:uiPriority w:val="3"/>
    <w:rsid w:val="005C67B0"/>
    <w:rPr>
      <w:rFonts w:ascii="Calibri Light" w:hAnsi="Calibri Light"/>
      <w:noProof/>
      <w:color w:val="58595B" w:themeColor="text2"/>
    </w:rPr>
  </w:style>
  <w:style w:type="paragraph" w:customStyle="1" w:styleId="Dear">
    <w:name w:val="Dear"/>
    <w:basedOn w:val="BodyText"/>
    <w:link w:val="DearChar"/>
    <w:uiPriority w:val="1"/>
    <w:qFormat/>
    <w:rsid w:val="004E3CC9"/>
    <w:pPr>
      <w:spacing w:after="120"/>
    </w:pPr>
  </w:style>
  <w:style w:type="character" w:customStyle="1" w:styleId="RefChar">
    <w:name w:val="Ref Char"/>
    <w:basedOn w:val="NoSpacingChar"/>
    <w:link w:val="Ref"/>
    <w:uiPriority w:val="4"/>
    <w:rsid w:val="005C67B0"/>
    <w:rPr>
      <w:rFonts w:ascii="Calibri Light" w:hAnsi="Calibri Light"/>
      <w:color w:val="58595B" w:themeColor="text2"/>
    </w:rPr>
  </w:style>
  <w:style w:type="paragraph" w:customStyle="1" w:styleId="OfficeSelected">
    <w:name w:val="Office Selected"/>
    <w:basedOn w:val="Footer"/>
    <w:link w:val="OfficeSelectedChar"/>
    <w:uiPriority w:val="7"/>
    <w:qFormat/>
    <w:rsid w:val="00A449C1"/>
    <w:pPr>
      <w:tabs>
        <w:tab w:val="clear" w:pos="4513"/>
        <w:tab w:val="clear" w:pos="9026"/>
        <w:tab w:val="right" w:pos="9356"/>
      </w:tabs>
    </w:pPr>
    <w:rPr>
      <w:b/>
      <w:sz w:val="28"/>
    </w:rPr>
  </w:style>
  <w:style w:type="character" w:customStyle="1" w:styleId="DearChar">
    <w:name w:val="Dear Char"/>
    <w:basedOn w:val="BodyTextChar"/>
    <w:link w:val="Dear"/>
    <w:uiPriority w:val="1"/>
    <w:rsid w:val="005C67B0"/>
    <w:rPr>
      <w:rFonts w:ascii="Calibri Light" w:hAnsi="Calibri Light"/>
      <w:color w:val="58595B" w:themeColor="text2"/>
    </w:rPr>
  </w:style>
  <w:style w:type="paragraph" w:customStyle="1" w:styleId="Office">
    <w:name w:val="Office"/>
    <w:basedOn w:val="OfficeSelected"/>
    <w:link w:val="OfficeChar"/>
    <w:uiPriority w:val="7"/>
    <w:qFormat/>
    <w:rsid w:val="00A449C1"/>
    <w:rPr>
      <w:b w:val="0"/>
    </w:rPr>
  </w:style>
  <w:style w:type="character" w:customStyle="1" w:styleId="OfficeSelectedChar">
    <w:name w:val="Office Selected Char"/>
    <w:basedOn w:val="FooterChar"/>
    <w:link w:val="OfficeSelected"/>
    <w:uiPriority w:val="7"/>
    <w:rsid w:val="005C67B0"/>
    <w:rPr>
      <w:rFonts w:ascii="Calibri" w:hAnsi="Calibri"/>
      <w:b/>
      <w:color w:val="58595B" w:themeColor="text2"/>
      <w:sz w:val="28"/>
    </w:rPr>
  </w:style>
  <w:style w:type="paragraph" w:customStyle="1" w:styleId="CoInfo">
    <w:name w:val="Co Info"/>
    <w:basedOn w:val="Footer"/>
    <w:link w:val="CoInfoChar"/>
    <w:uiPriority w:val="8"/>
    <w:qFormat/>
    <w:rsid w:val="00A449C1"/>
    <w:pPr>
      <w:tabs>
        <w:tab w:val="clear" w:pos="4513"/>
        <w:tab w:val="clear" w:pos="9026"/>
        <w:tab w:val="right" w:pos="9356"/>
      </w:tabs>
    </w:pPr>
    <w:rPr>
      <w:rFonts w:ascii="Calibri Light" w:hAnsi="Calibri Light"/>
      <w:b/>
      <w:sz w:val="16"/>
    </w:rPr>
  </w:style>
  <w:style w:type="character" w:customStyle="1" w:styleId="OfficeChar">
    <w:name w:val="Office Char"/>
    <w:basedOn w:val="OfficeSelectedChar"/>
    <w:link w:val="Office"/>
    <w:uiPriority w:val="7"/>
    <w:rsid w:val="005C67B0"/>
    <w:rPr>
      <w:rFonts w:ascii="Calibri" w:hAnsi="Calibri"/>
      <w:b w:val="0"/>
      <w:color w:val="58595B" w:themeColor="text2"/>
      <w:sz w:val="28"/>
    </w:rPr>
  </w:style>
  <w:style w:type="character" w:customStyle="1" w:styleId="CoInfoChar">
    <w:name w:val="Co Info Char"/>
    <w:basedOn w:val="FooterChar"/>
    <w:link w:val="CoInfo"/>
    <w:uiPriority w:val="8"/>
    <w:rsid w:val="005C67B0"/>
    <w:rPr>
      <w:rFonts w:ascii="Calibri Light" w:hAnsi="Calibri Light"/>
      <w:b/>
      <w:color w:val="58595B" w:themeColor="text2"/>
      <w:sz w:val="16"/>
    </w:rPr>
  </w:style>
  <w:style w:type="paragraph" w:customStyle="1" w:styleId="Source">
    <w:name w:val="Source"/>
    <w:basedOn w:val="BodyText"/>
    <w:link w:val="SourceChar"/>
    <w:uiPriority w:val="2"/>
    <w:qFormat/>
    <w:rsid w:val="00F56E9E"/>
    <w:rPr>
      <w:caps/>
    </w:rPr>
  </w:style>
  <w:style w:type="character" w:customStyle="1" w:styleId="SourceChar">
    <w:name w:val="Source Char"/>
    <w:basedOn w:val="BodyTextChar"/>
    <w:link w:val="Source"/>
    <w:uiPriority w:val="2"/>
    <w:rsid w:val="005C67B0"/>
    <w:rPr>
      <w:rFonts w:ascii="Calibri Light" w:hAnsi="Calibri Light"/>
      <w:caps/>
      <w:color w:val="58595B" w:themeColor="text2"/>
    </w:rPr>
  </w:style>
  <w:style w:type="character" w:styleId="UnresolvedMention">
    <w:name w:val="Unresolved Mention"/>
    <w:basedOn w:val="DefaultParagraphFont"/>
    <w:uiPriority w:val="99"/>
    <w:semiHidden/>
    <w:unhideWhenUsed/>
    <w:rsid w:val="00032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PP%20One%20Ltd\Templates%20-%20Templates\Letter.dotm" TargetMode="External"/></Relationships>
</file>

<file path=word/theme/theme1.xml><?xml version="1.0" encoding="utf-8"?>
<a:theme xmlns:a="http://schemas.openxmlformats.org/drawingml/2006/main" name="Office Theme">
  <a:themeElements>
    <a:clrScheme name="DPP">
      <a:dk1>
        <a:sysClr val="windowText" lastClr="000000"/>
      </a:dk1>
      <a:lt1>
        <a:sysClr val="window" lastClr="FFFFFF"/>
      </a:lt1>
      <a:dk2>
        <a:srgbClr val="58595B"/>
      </a:dk2>
      <a:lt2>
        <a:srgbClr val="FFFFFF"/>
      </a:lt2>
      <a:accent1>
        <a:srgbClr val="00BCB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15DBFB90CE548B738B33DA32B9D44" ma:contentTypeVersion="12" ma:contentTypeDescription="Create a new document." ma:contentTypeScope="" ma:versionID="e6cbb62498e50aee5d12a722c6571cea">
  <xsd:schema xmlns:xsd="http://www.w3.org/2001/XMLSchema" xmlns:xs="http://www.w3.org/2001/XMLSchema" xmlns:p="http://schemas.microsoft.com/office/2006/metadata/properties" xmlns:ns2="80f9d809-865d-4dd8-91e1-09b92ab58f4b" xmlns:ns3="88154880-50f0-4a91-85f3-248472e75109" targetNamespace="http://schemas.microsoft.com/office/2006/metadata/properties" ma:root="true" ma:fieldsID="03c66a182fdbaf0f19e65b254bf6a247" ns2:_="" ns3:_="">
    <xsd:import namespace="80f9d809-865d-4dd8-91e1-09b92ab58f4b"/>
    <xsd:import namespace="88154880-50f0-4a91-85f3-248472e751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9d809-865d-4dd8-91e1-09b92ab58f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54880-50f0-4a91-85f3-248472e751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f9d809-865d-4dd8-91e1-09b92ab58f4b">
      <UserInfo>
        <DisplayName>Freya Rideout</DisplayName>
        <AccountId>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B8AD-4E80-45CD-B31A-B1C6396956E4}">
  <ds:schemaRefs>
    <ds:schemaRef ds:uri="http://schemas.microsoft.com/sharepoint/v3/contenttype/forms"/>
  </ds:schemaRefs>
</ds:datastoreItem>
</file>

<file path=customXml/itemProps2.xml><?xml version="1.0" encoding="utf-8"?>
<ds:datastoreItem xmlns:ds="http://schemas.openxmlformats.org/officeDocument/2006/customXml" ds:itemID="{7218B5E7-A9F6-4481-AD50-C5EC39085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9d809-865d-4dd8-91e1-09b92ab58f4b"/>
    <ds:schemaRef ds:uri="88154880-50f0-4a91-85f3-248472e7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A60C1-953F-400D-9686-91D4C9586646}">
  <ds:schemaRefs>
    <ds:schemaRef ds:uri="http://schemas.microsoft.com/office/2006/metadata/properties"/>
    <ds:schemaRef ds:uri="http://schemas.microsoft.com/office/infopath/2007/PartnerControls"/>
    <ds:schemaRef ds:uri="80f9d809-865d-4dd8-91e1-09b92ab58f4b"/>
  </ds:schemaRefs>
</ds:datastoreItem>
</file>

<file path=customXml/itemProps4.xml><?xml version="1.0" encoding="utf-8"?>
<ds:datastoreItem xmlns:ds="http://schemas.openxmlformats.org/officeDocument/2006/customXml" ds:itemID="{6AA5BB0C-6800-4B8B-9DF4-A260D4EE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4</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Ryan</dc:creator>
  <cp:lastModifiedBy>Thomas Ryan</cp:lastModifiedBy>
  <cp:revision>3</cp:revision>
  <dcterms:created xsi:type="dcterms:W3CDTF">2020-09-25T13:38:00Z</dcterms:created>
  <dcterms:modified xsi:type="dcterms:W3CDTF">2020-09-25T13:39:00Z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25 Sep 2020</vt:lpwstr>
  </property>
  <property fmtid="{D5CDD505-2E9C-101B-9397-08002B2CF9AE}" pid="3" name="DocRef">
    <vt:lpwstr>PP-09102570</vt:lpwstr>
  </property>
  <property fmtid="{D5CDD505-2E9C-101B-9397-08002B2CF9AE}" pid="4" name="DocRefShow">
    <vt:lpwstr>Ref: PP-09102570</vt:lpwstr>
  </property>
  <property fmtid="{D5CDD505-2E9C-101B-9397-08002B2CF9AE}" pid="5" name="DocAddressShow">
    <vt:lpwstr>Sir/ Madam_x000d_Planning- Development Control_x000d_Camden Council,_x000d_
Camden Town Hall,_x000d_
London,_x000d_
WC1H 8ND._x000d_</vt:lpwstr>
  </property>
  <property fmtid="{D5CDD505-2E9C-101B-9397-08002B2CF9AE}" pid="6" name="DocDPPAddress">
    <vt:lpwstr>Sophia House_x000d_
28 Cathedral Road_x000d_
Cardiff_x000d_
CF11 9LJ</vt:lpwstr>
  </property>
  <property fmtid="{D5CDD505-2E9C-101B-9397-08002B2CF9AE}" pid="7" name="DocDPPTelephone">
    <vt:lpwstr>029 2066 0265</vt:lpwstr>
  </property>
  <property fmtid="{D5CDD505-2E9C-101B-9397-08002B2CF9AE}" pid="8" name="RibbonPtr">
    <vt:lpwstr>340453392</vt:lpwstr>
  </property>
  <property fmtid="{D5CDD505-2E9C-101B-9397-08002B2CF9AE}" pid="9" name="RibbonPtrTurnTownGlobaldotm">
    <vt:lpwstr>252403524</vt:lpwstr>
  </property>
  <property fmtid="{D5CDD505-2E9C-101B-9397-08002B2CF9AE}" pid="10" name="DocCompany">
    <vt:lpwstr>Planning- Development Control</vt:lpwstr>
  </property>
  <property fmtid="{D5CDD505-2E9C-101B-9397-08002B2CF9AE}" pid="11" name="ContentTypeId">
    <vt:lpwstr>0x0101004D115DBFB90CE548B738B33DA32B9D44</vt:lpwstr>
  </property>
  <property fmtid="{D5CDD505-2E9C-101B-9397-08002B2CF9AE}" pid="12" name="DocWizardRun">
    <vt:lpwstr>Yes</vt:lpwstr>
  </property>
  <property fmtid="{D5CDD505-2E9C-101B-9397-08002B2CF9AE}" pid="13" name="DocPrivate">
    <vt:lpwstr>False</vt:lpwstr>
  </property>
  <property fmtid="{D5CDD505-2E9C-101B-9397-08002B2CF9AE}" pid="14" name="DocName">
    <vt:lpwstr>Sir/ Madam</vt:lpwstr>
  </property>
  <property fmtid="{D5CDD505-2E9C-101B-9397-08002B2CF9AE}" pid="15" name="DocAddress">
    <vt:lpwstr>Camden Council,_x000d_
Camden Town Hall,_x000d_
London,_x000d_
WC1H 8ND.</vt:lpwstr>
  </property>
  <property fmtid="{D5CDD505-2E9C-101B-9397-08002B2CF9AE}" pid="16" name="DocHideLogo">
    <vt:lpwstr>No</vt:lpwstr>
  </property>
  <property fmtid="{D5CDD505-2E9C-101B-9397-08002B2CF9AE}" pid="17" name="DocLocation">
    <vt:lpwstr>0</vt:lpwstr>
  </property>
  <property fmtid="{D5CDD505-2E9C-101B-9397-08002B2CF9AE}" pid="18" name="DocLocationAddress">
    <vt:lpwstr>Sophia House_x000d_
28 Cathedral Road_x000d_
Cardiff_x000d_
CF11 9LJ_x000d_
</vt:lpwstr>
  </property>
</Properties>
</file>