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6C60"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0A2A5F78"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6436F9BF" w14:textId="77777777" w:rsidTr="001C7124">
        <w:trPr>
          <w:trHeight w:val="230"/>
        </w:trPr>
        <w:tc>
          <w:tcPr>
            <w:tcW w:w="236" w:type="dxa"/>
            <w:tcBorders>
              <w:top w:val="nil"/>
              <w:left w:val="nil"/>
              <w:bottom w:val="nil"/>
              <w:right w:val="single" w:sz="4" w:space="0" w:color="auto"/>
            </w:tcBorders>
            <w:hideMark/>
          </w:tcPr>
          <w:p w14:paraId="169D21BD"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240A68"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72AFFAD7" w14:textId="15A65680" w:rsidR="001C7124" w:rsidRPr="001C7124" w:rsidRDefault="00A912AF" w:rsidP="00DC15B1">
            <w:pPr>
              <w:rPr>
                <w:rFonts w:cs="Arial"/>
                <w:spacing w:val="-5"/>
              </w:rPr>
            </w:pPr>
            <w:r w:rsidRPr="00A912AF">
              <w:rPr>
                <w:rFonts w:cs="Arial"/>
                <w:spacing w:val="-5"/>
              </w:rPr>
              <w:t>Pavement outside 240 Kilburn High Road</w:t>
            </w:r>
            <w:r>
              <w:rPr>
                <w:rFonts w:cs="Arial"/>
                <w:spacing w:val="-5"/>
              </w:rPr>
              <w:t xml:space="preserve">, London, </w:t>
            </w:r>
            <w:r w:rsidRPr="00A912AF">
              <w:rPr>
                <w:rFonts w:cs="Arial"/>
                <w:spacing w:val="-5"/>
              </w:rPr>
              <w:t>NW6 2BS</w:t>
            </w:r>
          </w:p>
        </w:tc>
      </w:tr>
      <w:tr w:rsidR="001C7124" w:rsidRPr="001C7124" w14:paraId="3D88360D" w14:textId="77777777" w:rsidTr="001C7124">
        <w:trPr>
          <w:trHeight w:val="155"/>
        </w:trPr>
        <w:tc>
          <w:tcPr>
            <w:tcW w:w="236" w:type="dxa"/>
            <w:tcBorders>
              <w:top w:val="nil"/>
              <w:left w:val="nil"/>
              <w:bottom w:val="nil"/>
              <w:right w:val="single" w:sz="4" w:space="0" w:color="auto"/>
            </w:tcBorders>
            <w:hideMark/>
          </w:tcPr>
          <w:p w14:paraId="2C18071A"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30D54DCF"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0216BE1E" w14:textId="1AA7A3CE" w:rsidR="001C7124" w:rsidRPr="001C7124" w:rsidRDefault="00A912AF" w:rsidP="001C7124">
            <w:pPr>
              <w:rPr>
                <w:rFonts w:cs="Arial"/>
                <w:spacing w:val="-5"/>
              </w:rPr>
            </w:pPr>
            <w:r w:rsidRPr="00A912AF">
              <w:rPr>
                <w:rFonts w:cs="Arial"/>
                <w:spacing w:val="-5"/>
              </w:rPr>
              <w:t>Installation of 1x telephone kiosk on the pavement.</w:t>
            </w:r>
          </w:p>
        </w:tc>
      </w:tr>
      <w:tr w:rsidR="001C7124" w:rsidRPr="001C7124" w14:paraId="582FDD11" w14:textId="77777777" w:rsidTr="001C7124">
        <w:tc>
          <w:tcPr>
            <w:tcW w:w="236" w:type="dxa"/>
            <w:tcBorders>
              <w:top w:val="nil"/>
              <w:left w:val="nil"/>
              <w:bottom w:val="nil"/>
              <w:right w:val="single" w:sz="4" w:space="0" w:color="auto"/>
            </w:tcBorders>
            <w:hideMark/>
          </w:tcPr>
          <w:p w14:paraId="2D8E708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C80F4A4"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0A36177D" w14:textId="58AC890A" w:rsidR="001C7124" w:rsidRPr="001C7124" w:rsidRDefault="00EC3991" w:rsidP="001C7124">
            <w:pPr>
              <w:rPr>
                <w:rFonts w:cs="Arial"/>
                <w:spacing w:val="-5"/>
              </w:rPr>
            </w:pPr>
            <w:r>
              <w:rPr>
                <w:spacing w:val="-5"/>
                <w:szCs w:val="20"/>
              </w:rPr>
              <w:t>2019/</w:t>
            </w:r>
            <w:r w:rsidR="00DC15B1">
              <w:rPr>
                <w:spacing w:val="-5"/>
                <w:szCs w:val="20"/>
              </w:rPr>
              <w:t>40</w:t>
            </w:r>
            <w:r w:rsidR="00A912AF">
              <w:rPr>
                <w:spacing w:val="-5"/>
                <w:szCs w:val="20"/>
              </w:rPr>
              <w:t>57</w:t>
            </w:r>
            <w:r>
              <w:rPr>
                <w:spacing w:val="-5"/>
                <w:szCs w:val="20"/>
              </w:rPr>
              <w:t>/P</w:t>
            </w:r>
          </w:p>
        </w:tc>
      </w:tr>
      <w:tr w:rsidR="001C7124" w:rsidRPr="001C7124" w14:paraId="7049D47B" w14:textId="77777777" w:rsidTr="001C7124">
        <w:tc>
          <w:tcPr>
            <w:tcW w:w="236" w:type="dxa"/>
            <w:tcBorders>
              <w:top w:val="nil"/>
              <w:left w:val="nil"/>
              <w:bottom w:val="nil"/>
              <w:right w:val="single" w:sz="4" w:space="0" w:color="auto"/>
            </w:tcBorders>
            <w:hideMark/>
          </w:tcPr>
          <w:p w14:paraId="3F40BA08"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12D8B1E"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3B3EB8F1" w14:textId="53B2C8AC" w:rsidR="001C7124" w:rsidRPr="00EC3991" w:rsidRDefault="00EC3991" w:rsidP="001C7124">
            <w:pPr>
              <w:rPr>
                <w:rFonts w:cs="Arial"/>
                <w:spacing w:val="-5"/>
              </w:rPr>
            </w:pPr>
            <w:r w:rsidRPr="00EC3991">
              <w:rPr>
                <w:rFonts w:cs="Arial"/>
                <w:lang w:eastAsia="en-GB"/>
              </w:rPr>
              <w:t>Mr Richard Wilson</w:t>
            </w:r>
          </w:p>
        </w:tc>
      </w:tr>
      <w:tr w:rsidR="001C7124" w:rsidRPr="001C7124" w14:paraId="1CCDE45D" w14:textId="77777777" w:rsidTr="001C7124">
        <w:tc>
          <w:tcPr>
            <w:tcW w:w="236" w:type="dxa"/>
            <w:tcBorders>
              <w:top w:val="nil"/>
              <w:left w:val="nil"/>
              <w:bottom w:val="nil"/>
              <w:right w:val="single" w:sz="4" w:space="0" w:color="auto"/>
            </w:tcBorders>
            <w:hideMark/>
          </w:tcPr>
          <w:p w14:paraId="5B69783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835571A"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315B7615" w14:textId="47BA9E8B" w:rsidR="001C7124" w:rsidRPr="001C7124" w:rsidRDefault="00EC3991" w:rsidP="001C7124">
            <w:pPr>
              <w:rPr>
                <w:rFonts w:cs="Arial"/>
                <w:spacing w:val="-5"/>
              </w:rPr>
            </w:pPr>
            <w:r>
              <w:rPr>
                <w:rFonts w:cs="Arial"/>
                <w:spacing w:val="-5"/>
              </w:rPr>
              <w:t>APP/</w:t>
            </w:r>
            <w:r w:rsidRPr="00DC15B1">
              <w:rPr>
                <w:rFonts w:cs="Arial"/>
                <w:spacing w:val="-5"/>
              </w:rPr>
              <w:t>X5210/W/20/</w:t>
            </w:r>
            <w:r w:rsidR="00DC15B1" w:rsidRPr="00DC15B1">
              <w:rPr>
                <w:rFonts w:cs="Arial"/>
                <w:lang w:eastAsia="en-GB"/>
              </w:rPr>
              <w:t>325380</w:t>
            </w:r>
            <w:r w:rsidR="00A912AF">
              <w:rPr>
                <w:rFonts w:cs="Arial"/>
                <w:lang w:eastAsia="en-GB"/>
              </w:rPr>
              <w:t>2</w:t>
            </w:r>
          </w:p>
        </w:tc>
      </w:tr>
      <w:tr w:rsidR="001C7124" w:rsidRPr="001C7124" w14:paraId="054ECB9E" w14:textId="77777777" w:rsidTr="001C7124">
        <w:tc>
          <w:tcPr>
            <w:tcW w:w="236" w:type="dxa"/>
            <w:tcBorders>
              <w:top w:val="nil"/>
              <w:left w:val="nil"/>
              <w:bottom w:val="nil"/>
              <w:right w:val="single" w:sz="4" w:space="0" w:color="auto"/>
            </w:tcBorders>
            <w:hideMark/>
          </w:tcPr>
          <w:p w14:paraId="21BE8A5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CF1609"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148D219A" w14:textId="140E1634" w:rsidR="001C7124" w:rsidRPr="001C7124" w:rsidRDefault="00EC3991" w:rsidP="001C7124">
            <w:pPr>
              <w:rPr>
                <w:rFonts w:cs="Arial"/>
                <w:spacing w:val="-5"/>
              </w:rPr>
            </w:pPr>
            <w:r>
              <w:rPr>
                <w:rFonts w:cs="Arial"/>
                <w:spacing w:val="-5"/>
              </w:rPr>
              <w:t>11</w:t>
            </w:r>
            <w:r w:rsidRPr="00EC3991">
              <w:rPr>
                <w:rFonts w:cs="Arial"/>
                <w:spacing w:val="-5"/>
                <w:vertAlign w:val="superscript"/>
              </w:rPr>
              <w:t>th</w:t>
            </w:r>
            <w:r>
              <w:rPr>
                <w:rFonts w:cs="Arial"/>
                <w:spacing w:val="-5"/>
              </w:rPr>
              <w:t xml:space="preserve"> August 2020</w:t>
            </w:r>
          </w:p>
        </w:tc>
      </w:tr>
    </w:tbl>
    <w:p w14:paraId="3AE6287E" w14:textId="77777777" w:rsidR="001C7124" w:rsidRPr="001C7124" w:rsidRDefault="001C7124" w:rsidP="001C7124">
      <w:pPr>
        <w:rPr>
          <w:rFonts w:cs="Arial"/>
          <w:spacing w:val="-5"/>
        </w:rPr>
      </w:pPr>
    </w:p>
    <w:p w14:paraId="2AAC372D" w14:textId="01CD2CBD"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98342A">
        <w:rPr>
          <w:rFonts w:cs="Arial"/>
          <w:lang w:eastAsia="en-GB"/>
        </w:rPr>
        <w:t>in its decision to refuse permission</w:t>
      </w:r>
      <w:r w:rsidRPr="001C7124">
        <w:rPr>
          <w:rFonts w:cs="Arial"/>
          <w:lang w:eastAsia="en-GB"/>
        </w:rPr>
        <w:t>.</w:t>
      </w:r>
    </w:p>
    <w:p w14:paraId="2BCD852D" w14:textId="77777777" w:rsidR="001C7124" w:rsidRPr="001C7124" w:rsidRDefault="001C7124" w:rsidP="001C7124">
      <w:pPr>
        <w:rPr>
          <w:rFonts w:cs="Arial"/>
          <w:lang w:eastAsia="en-GB"/>
        </w:rPr>
      </w:pPr>
    </w:p>
    <w:p w14:paraId="067AE24C"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33483402" w14:textId="77777777" w:rsidR="001C7124" w:rsidRPr="001C7124" w:rsidRDefault="001C7124" w:rsidP="001C7124">
      <w:pPr>
        <w:rPr>
          <w:rFonts w:cs="Arial"/>
          <w:lang w:eastAsia="en-GB"/>
        </w:rPr>
      </w:pPr>
    </w:p>
    <w:p w14:paraId="7400059E"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3FE476E2" w14:textId="77777777" w:rsidR="001C7124" w:rsidRPr="001C7124" w:rsidRDefault="001C7124" w:rsidP="001C7124">
      <w:pPr>
        <w:rPr>
          <w:rFonts w:cs="Arial"/>
          <w:lang w:eastAsia="en-GB"/>
        </w:rPr>
      </w:pPr>
    </w:p>
    <w:p w14:paraId="62A3AF86" w14:textId="7E2C789D" w:rsidR="00EC3991" w:rsidRDefault="001C7124" w:rsidP="00EC3991">
      <w:pPr>
        <w:autoSpaceDE w:val="0"/>
        <w:autoSpaceDN w:val="0"/>
        <w:adjustRightInd w:val="0"/>
        <w:rPr>
          <w:rFonts w:ascii="Verdana" w:hAnsi="Verdana" w:cs="Verdana"/>
          <w:sz w:val="18"/>
          <w:szCs w:val="18"/>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EC3991">
        <w:rPr>
          <w:rFonts w:cs="Arial"/>
          <w:lang w:eastAsia="en-GB"/>
        </w:rPr>
        <w:t>Y</w:t>
      </w:r>
      <w:r w:rsidRPr="001C7124">
        <w:rPr>
          <w:rFonts w:cs="Arial"/>
          <w:lang w:eastAsia="en-GB"/>
        </w:rPr>
        <w:t xml:space="preserve">ou can </w:t>
      </w:r>
      <w:r w:rsidR="00EC3991">
        <w:rPr>
          <w:rFonts w:cs="Arial"/>
          <w:lang w:eastAsia="en-GB"/>
        </w:rPr>
        <w:t xml:space="preserve">also </w:t>
      </w:r>
      <w:r w:rsidRPr="001C7124">
        <w:rPr>
          <w:rFonts w:cs="Arial"/>
          <w:lang w:eastAsia="en-GB"/>
        </w:rPr>
        <w:t xml:space="preserve">send your comments </w:t>
      </w:r>
      <w:proofErr w:type="gramStart"/>
      <w:r w:rsidRPr="001C7124">
        <w:rPr>
          <w:rFonts w:cs="Arial"/>
          <w:lang w:eastAsia="en-GB"/>
        </w:rPr>
        <w:t>to:</w:t>
      </w:r>
      <w:proofErr w:type="gramEnd"/>
      <w:r w:rsidRPr="001C7124">
        <w:rPr>
          <w:rFonts w:cs="Arial"/>
          <w:lang w:eastAsia="en-GB"/>
        </w:rPr>
        <w:t xml:space="preserve"> </w:t>
      </w:r>
      <w:r w:rsidR="00EC3991" w:rsidRPr="00EC3991">
        <w:rPr>
          <w:rFonts w:cs="Arial"/>
          <w:lang w:eastAsia="en-GB"/>
        </w:rPr>
        <w:t xml:space="preserve">Neale Oliver at </w:t>
      </w:r>
      <w:hyperlink r:id="rId11" w:history="1">
        <w:r w:rsidR="00EC3991" w:rsidRPr="00EC3991">
          <w:rPr>
            <w:rStyle w:val="Hyperlink"/>
            <w:rFonts w:cs="Arial"/>
            <w:lang w:eastAsia="en-GB"/>
          </w:rPr>
          <w:t>East2@planninginspectorate.gov.uk</w:t>
        </w:r>
      </w:hyperlink>
    </w:p>
    <w:p w14:paraId="2474A59E" w14:textId="77777777" w:rsidR="00EC3991" w:rsidRDefault="00EC3991" w:rsidP="00EC3991">
      <w:pPr>
        <w:autoSpaceDE w:val="0"/>
        <w:autoSpaceDN w:val="0"/>
        <w:adjustRightInd w:val="0"/>
        <w:rPr>
          <w:rFonts w:ascii="Verdana" w:hAnsi="Verdana" w:cs="Verdana"/>
          <w:sz w:val="18"/>
          <w:szCs w:val="18"/>
          <w:lang w:eastAsia="en-GB"/>
        </w:rPr>
      </w:pPr>
    </w:p>
    <w:p w14:paraId="714E965E" w14:textId="70BD7441" w:rsidR="001C7124" w:rsidRPr="001C7124" w:rsidRDefault="001C7124" w:rsidP="001C7124">
      <w:pPr>
        <w:rPr>
          <w:rFonts w:cs="Arial"/>
          <w:lang w:eastAsia="en-GB"/>
        </w:rPr>
      </w:pPr>
      <w:r w:rsidRPr="001C7124">
        <w:rPr>
          <w:rFonts w:cs="Arial"/>
          <w:b/>
          <w:lang w:eastAsia="en-GB"/>
        </w:rPr>
        <w:t xml:space="preserve">All representations must be received by </w:t>
      </w:r>
      <w:r w:rsidR="00EC3991">
        <w:rPr>
          <w:b/>
          <w:spacing w:val="-5"/>
          <w:szCs w:val="20"/>
        </w:rPr>
        <w:t>15</w:t>
      </w:r>
      <w:r w:rsidR="00EC3991" w:rsidRPr="00EC3991">
        <w:rPr>
          <w:b/>
          <w:spacing w:val="-5"/>
          <w:szCs w:val="20"/>
          <w:vertAlign w:val="superscript"/>
        </w:rPr>
        <w:t>th</w:t>
      </w:r>
      <w:r w:rsidR="00EC3991">
        <w:rPr>
          <w:b/>
          <w:spacing w:val="-5"/>
          <w:szCs w:val="20"/>
        </w:rPr>
        <w:t xml:space="preserve"> September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EC3991">
        <w:rPr>
          <w:rFonts w:cs="Arial"/>
          <w:b/>
          <w:lang w:eastAsia="en-GB"/>
        </w:rPr>
        <w:t xml:space="preserve"> </w:t>
      </w:r>
      <w:r w:rsidR="00EC3991" w:rsidRPr="00EC3991">
        <w:rPr>
          <w:rFonts w:cs="Arial"/>
          <w:b/>
          <w:spacing w:val="-5"/>
        </w:rPr>
        <w:t>APP/X5210/W/20/325</w:t>
      </w:r>
      <w:r w:rsidR="00DC15B1">
        <w:rPr>
          <w:rFonts w:cs="Arial"/>
          <w:b/>
          <w:spacing w:val="-5"/>
        </w:rPr>
        <w:t>380</w:t>
      </w:r>
      <w:r w:rsidR="00A912AF">
        <w:rPr>
          <w:rFonts w:cs="Arial"/>
          <w:b/>
          <w:spacing w:val="-5"/>
        </w:rPr>
        <w:t>2</w:t>
      </w:r>
      <w:bookmarkStart w:id="0" w:name="_GoBack"/>
      <w:bookmarkEnd w:id="0"/>
      <w:r w:rsidRPr="001C7124">
        <w:rPr>
          <w:rFonts w:cs="Arial"/>
          <w:b/>
          <w:lang w:eastAsia="en-GB"/>
        </w:rPr>
        <w:t>.</w:t>
      </w:r>
    </w:p>
    <w:p w14:paraId="6EEB75ED" w14:textId="77777777" w:rsidR="001C7124" w:rsidRPr="001C7124" w:rsidRDefault="001C7124" w:rsidP="001C7124">
      <w:pPr>
        <w:rPr>
          <w:rFonts w:cs="Arial"/>
          <w:lang w:eastAsia="en-GB"/>
        </w:rPr>
      </w:pPr>
    </w:p>
    <w:p w14:paraId="5A1806F2" w14:textId="77777777" w:rsidR="001C7124" w:rsidRPr="001C7124" w:rsidRDefault="001C7124" w:rsidP="001C7124">
      <w:pPr>
        <w:rPr>
          <w:rFonts w:cs="Arial"/>
          <w:lang w:eastAsia="en-GB"/>
        </w:rPr>
      </w:pPr>
      <w:r w:rsidRPr="001C7124">
        <w:rPr>
          <w:rFonts w:cs="Arial"/>
          <w:lang w:eastAsia="en-GB"/>
        </w:rPr>
        <w:lastRenderedPageBreak/>
        <w:t xml:space="preserve">Please note that any representations you submit to the Planning Inspectorate will be copied to the appellant and this local planning authority and will be considered by the Inspector when determining the appeal.  </w:t>
      </w:r>
    </w:p>
    <w:p w14:paraId="66CF69DF" w14:textId="77777777" w:rsidR="001C7124" w:rsidRPr="001C7124" w:rsidRDefault="001C7124" w:rsidP="001C7124">
      <w:pPr>
        <w:rPr>
          <w:rFonts w:cs="Arial"/>
          <w:lang w:eastAsia="en-GB"/>
        </w:rPr>
      </w:pPr>
    </w:p>
    <w:p w14:paraId="3E1D88CC"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0E15CC75" w14:textId="77777777" w:rsidR="001C7124" w:rsidRPr="001C7124" w:rsidRDefault="001C7124" w:rsidP="001C7124">
      <w:pPr>
        <w:rPr>
          <w:rFonts w:cs="Arial"/>
          <w:lang w:eastAsia="en-GB"/>
        </w:rPr>
      </w:pPr>
    </w:p>
    <w:p w14:paraId="75516FE1" w14:textId="6F420B88"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503E009A" w14:textId="77777777" w:rsidR="001C7124" w:rsidRPr="001C7124" w:rsidRDefault="001C7124" w:rsidP="001C7124">
      <w:pPr>
        <w:rPr>
          <w:rFonts w:cs="Arial"/>
          <w:lang w:eastAsia="en-GB"/>
        </w:rPr>
      </w:pPr>
    </w:p>
    <w:p w14:paraId="75A9E324"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117BDC0F" w14:textId="77777777" w:rsidR="001C7124" w:rsidRPr="001C7124" w:rsidRDefault="001C7124" w:rsidP="001C7124">
      <w:pPr>
        <w:ind w:right="-144"/>
        <w:jc w:val="both"/>
        <w:rPr>
          <w:rFonts w:cs="Arial"/>
          <w:spacing w:val="-5"/>
        </w:rPr>
      </w:pPr>
      <w:r w:rsidRPr="001C7124">
        <w:rPr>
          <w:rFonts w:cs="Arial"/>
          <w:spacing w:val="-5"/>
        </w:rPr>
        <w:t xml:space="preserve"> </w:t>
      </w:r>
    </w:p>
    <w:p w14:paraId="57B5E837" w14:textId="77777777" w:rsidR="006E19E9" w:rsidRDefault="006E19E9" w:rsidP="006E19E9">
      <w:pPr>
        <w:rPr>
          <w:rFonts w:cs="Arial"/>
          <w:b/>
          <w:bCs/>
          <w:u w:val="single"/>
        </w:rPr>
      </w:pPr>
      <w:r>
        <w:rPr>
          <w:rFonts w:cs="Arial"/>
          <w:b/>
          <w:bCs/>
          <w:u w:val="single"/>
        </w:rPr>
        <w:t>Message from the Planning Inspectorate regarding current COVID-19 Pandemic</w:t>
      </w:r>
    </w:p>
    <w:p w14:paraId="789A6BBB" w14:textId="77777777" w:rsidR="006E19E9" w:rsidRDefault="006E19E9" w:rsidP="006E19E9">
      <w:pPr>
        <w:rPr>
          <w:rFonts w:cs="Arial"/>
          <w:b/>
          <w:bCs/>
          <w:u w:val="single"/>
        </w:rPr>
      </w:pPr>
    </w:p>
    <w:p w14:paraId="5723D866"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15319773" w14:textId="77777777" w:rsidR="006E19E9" w:rsidRDefault="00A912AF" w:rsidP="006E19E9">
      <w:pPr>
        <w:rPr>
          <w:color w:val="0000FF"/>
          <w:u w:val="single"/>
        </w:rPr>
      </w:pPr>
      <w:hyperlink r:id="rId15" w:history="1">
        <w:r w:rsidR="006E19E9">
          <w:rPr>
            <w:rStyle w:val="Hyperlink"/>
            <w:rFonts w:cs="Arial"/>
          </w:rPr>
          <w:t>www.gov.uk/government/organisations/planning-inspectorate</w:t>
        </w:r>
      </w:hyperlink>
    </w:p>
    <w:p w14:paraId="2A8BDAD0" w14:textId="77777777" w:rsidR="001C7124" w:rsidRPr="001C7124" w:rsidRDefault="001C7124" w:rsidP="001C7124">
      <w:pPr>
        <w:ind w:right="-144"/>
        <w:jc w:val="both"/>
        <w:rPr>
          <w:spacing w:val="-5"/>
          <w:szCs w:val="20"/>
        </w:rPr>
      </w:pPr>
    </w:p>
    <w:p w14:paraId="525634B4"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5030C0BF" w14:textId="77777777" w:rsidR="001C7124" w:rsidRPr="001C7124" w:rsidRDefault="001C7124" w:rsidP="001C7124">
      <w:pPr>
        <w:ind w:right="-144"/>
        <w:jc w:val="both"/>
        <w:rPr>
          <w:spacing w:val="-5"/>
          <w:szCs w:val="20"/>
        </w:rPr>
      </w:pPr>
    </w:p>
    <w:p w14:paraId="795F33AE"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309F" w14:textId="77777777" w:rsidR="00EC3991" w:rsidRDefault="00EC3991">
      <w:r>
        <w:separator/>
      </w:r>
    </w:p>
  </w:endnote>
  <w:endnote w:type="continuationSeparator" w:id="0">
    <w:p w14:paraId="65E0C8DA" w14:textId="77777777" w:rsidR="00EC3991" w:rsidRDefault="00E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9AD0"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239C172C"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8150" w14:textId="77777777" w:rsidR="00EC3991" w:rsidRDefault="00EC3991">
      <w:r>
        <w:separator/>
      </w:r>
    </w:p>
  </w:footnote>
  <w:footnote w:type="continuationSeparator" w:id="0">
    <w:p w14:paraId="087D7ABB" w14:textId="77777777" w:rsidR="00EC3991" w:rsidRDefault="00EC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3963" w14:textId="70B530AC" w:rsidR="004E01AA" w:rsidRDefault="00EC3991" w:rsidP="004E01AA">
    <w:pPr>
      <w:jc w:val="right"/>
      <w:rPr>
        <w:rFonts w:cs="Arial"/>
      </w:rPr>
    </w:pPr>
    <w:r>
      <w:rPr>
        <w:noProof/>
      </w:rPr>
      <w:drawing>
        <wp:anchor distT="0" distB="0" distL="114300" distR="114300" simplePos="0" relativeHeight="251659264" behindDoc="0" locked="0" layoutInCell="1" allowOverlap="1" wp14:anchorId="45AF7D43" wp14:editId="2B7633FD">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B5E96" w14:textId="77777777" w:rsidR="004E01AA" w:rsidRDefault="004E01AA" w:rsidP="004E01AA">
    <w:pPr>
      <w:pStyle w:val="Header"/>
      <w:tabs>
        <w:tab w:val="clear" w:pos="4320"/>
        <w:tab w:val="clear" w:pos="8640"/>
        <w:tab w:val="left" w:pos="1701"/>
      </w:tabs>
      <w:rPr>
        <w:rFonts w:ascii="Arial" w:hAnsi="Arial" w:cs="Arial"/>
        <w:sz w:val="24"/>
        <w:szCs w:val="24"/>
      </w:rPr>
    </w:pPr>
  </w:p>
  <w:p w14:paraId="35F86F3E" w14:textId="3F14BED1" w:rsidR="004E01AA" w:rsidRDefault="00EC3991" w:rsidP="004E01AA">
    <w:r>
      <w:rPr>
        <w:noProof/>
      </w:rPr>
      <mc:AlternateContent>
        <mc:Choice Requires="wps">
          <w:drawing>
            <wp:anchor distT="0" distB="0" distL="114300" distR="114300" simplePos="0" relativeHeight="251658240" behindDoc="0" locked="0" layoutInCell="1" allowOverlap="1" wp14:anchorId="7865574B" wp14:editId="1898F5A7">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4C52A943"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w:t>
                                </w:r>
                                <w:r w:rsidR="00DC15B1">
                                  <w:rPr>
                                    <w:rFonts w:cs="Arial"/>
                                    <w:bCs/>
                                    <w:sz w:val="22"/>
                                    <w:szCs w:val="22"/>
                                  </w:rPr>
                                  <w:t>40</w:t>
                                </w:r>
                                <w:r w:rsidR="00A912AF">
                                  <w:rPr>
                                    <w:rFonts w:cs="Arial"/>
                                    <w:bCs/>
                                    <w:sz w:val="22"/>
                                    <w:szCs w:val="22"/>
                                  </w:rPr>
                                  <w:t>57</w:t>
                                </w:r>
                                <w:r w:rsidR="008E1186">
                                  <w:rPr>
                                    <w:rFonts w:cs="Arial"/>
                                    <w:bCs/>
                                    <w:sz w:val="22"/>
                                    <w:szCs w:val="22"/>
                                  </w:rPr>
                                  <w:t>/</w:t>
                                </w:r>
                                <w:r w:rsidR="00EC3991" w:rsidRPr="00EC3991">
                                  <w:rPr>
                                    <w:rFonts w:cs="Arial"/>
                                    <w:bCs/>
                                    <w:sz w:val="22"/>
                                    <w:szCs w:val="22"/>
                                  </w:rPr>
                                  <w:t>P</w:t>
                                </w:r>
                              </w:p>
                              <w:p w14:paraId="26EDCFF6" w14:textId="11DE8089" w:rsidR="004E01AA" w:rsidRPr="00836886" w:rsidRDefault="004E01AA" w:rsidP="006B4A0F">
                                <w:pPr>
                                  <w:rPr>
                                    <w:rFonts w:cs="Arial"/>
                                    <w:bCs/>
                                    <w:sz w:val="22"/>
                                    <w:szCs w:val="22"/>
                                  </w:rPr>
                                </w:pPr>
                                <w:r w:rsidRPr="00836886">
                                  <w:rPr>
                                    <w:rFonts w:cs="Arial"/>
                                    <w:bCs/>
                                    <w:sz w:val="22"/>
                                    <w:szCs w:val="22"/>
                                  </w:rPr>
                                  <w:t xml:space="preserve">Contact: </w:t>
                                </w:r>
                                <w:r w:rsidR="00A912AF">
                                  <w:rPr>
                                    <w:sz w:val="22"/>
                                    <w:szCs w:val="22"/>
                                  </w:rPr>
                                  <w:t>Tony Young</w:t>
                                </w:r>
                              </w:p>
                              <w:p w14:paraId="0C4FC92B" w14:textId="581F5D78" w:rsidR="004E01AA" w:rsidRPr="00836886" w:rsidRDefault="004E01AA" w:rsidP="006B4A0F">
                                <w:pPr>
                                  <w:rPr>
                                    <w:b/>
                                    <w:sz w:val="22"/>
                                    <w:szCs w:val="22"/>
                                  </w:rPr>
                                </w:pPr>
                                <w:r w:rsidRPr="00836886">
                                  <w:rPr>
                                    <w:sz w:val="22"/>
                                    <w:szCs w:val="22"/>
                                  </w:rPr>
                                  <w:t xml:space="preserve">Tel: 020 7974 </w:t>
                                </w:r>
                                <w:r w:rsidR="00B13DCE">
                                  <w:rPr>
                                    <w:sz w:val="22"/>
                                    <w:szCs w:val="22"/>
                                  </w:rPr>
                                  <w:t>2</w:t>
                                </w:r>
                                <w:r w:rsidR="00A912AF">
                                  <w:rPr>
                                    <w:sz w:val="22"/>
                                    <w:szCs w:val="22"/>
                                  </w:rPr>
                                  <w:t>68</w:t>
                                </w:r>
                                <w:r w:rsidR="008E1186" w:rsidRPr="008E1186">
                                  <w:rPr>
                                    <w:sz w:val="22"/>
                                    <w:szCs w:val="22"/>
                                  </w:rPr>
                                  <w:t>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5574B"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4C52A943"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w:t>
                          </w:r>
                          <w:r w:rsidR="00DC15B1">
                            <w:rPr>
                              <w:rFonts w:cs="Arial"/>
                              <w:bCs/>
                              <w:sz w:val="22"/>
                              <w:szCs w:val="22"/>
                            </w:rPr>
                            <w:t>40</w:t>
                          </w:r>
                          <w:r w:rsidR="00A912AF">
                            <w:rPr>
                              <w:rFonts w:cs="Arial"/>
                              <w:bCs/>
                              <w:sz w:val="22"/>
                              <w:szCs w:val="22"/>
                            </w:rPr>
                            <w:t>57</w:t>
                          </w:r>
                          <w:r w:rsidR="008E1186">
                            <w:rPr>
                              <w:rFonts w:cs="Arial"/>
                              <w:bCs/>
                              <w:sz w:val="22"/>
                              <w:szCs w:val="22"/>
                            </w:rPr>
                            <w:t>/</w:t>
                          </w:r>
                          <w:r w:rsidR="00EC3991" w:rsidRPr="00EC3991">
                            <w:rPr>
                              <w:rFonts w:cs="Arial"/>
                              <w:bCs/>
                              <w:sz w:val="22"/>
                              <w:szCs w:val="22"/>
                            </w:rPr>
                            <w:t>P</w:t>
                          </w:r>
                        </w:p>
                        <w:p w14:paraId="26EDCFF6" w14:textId="11DE8089" w:rsidR="004E01AA" w:rsidRPr="00836886" w:rsidRDefault="004E01AA" w:rsidP="006B4A0F">
                          <w:pPr>
                            <w:rPr>
                              <w:rFonts w:cs="Arial"/>
                              <w:bCs/>
                              <w:sz w:val="22"/>
                              <w:szCs w:val="22"/>
                            </w:rPr>
                          </w:pPr>
                          <w:r w:rsidRPr="00836886">
                            <w:rPr>
                              <w:rFonts w:cs="Arial"/>
                              <w:bCs/>
                              <w:sz w:val="22"/>
                              <w:szCs w:val="22"/>
                            </w:rPr>
                            <w:t xml:space="preserve">Contact: </w:t>
                          </w:r>
                          <w:r w:rsidR="00A912AF">
                            <w:rPr>
                              <w:sz w:val="22"/>
                              <w:szCs w:val="22"/>
                            </w:rPr>
                            <w:t>Tony Young</w:t>
                          </w:r>
                        </w:p>
                        <w:p w14:paraId="0C4FC92B" w14:textId="581F5D78" w:rsidR="004E01AA" w:rsidRPr="00836886" w:rsidRDefault="004E01AA" w:rsidP="006B4A0F">
                          <w:pPr>
                            <w:rPr>
                              <w:b/>
                              <w:sz w:val="22"/>
                              <w:szCs w:val="22"/>
                            </w:rPr>
                          </w:pPr>
                          <w:r w:rsidRPr="00836886">
                            <w:rPr>
                              <w:sz w:val="22"/>
                              <w:szCs w:val="22"/>
                            </w:rPr>
                            <w:t xml:space="preserve">Tel: 020 7974 </w:t>
                          </w:r>
                          <w:r w:rsidR="00B13DCE">
                            <w:rPr>
                              <w:sz w:val="22"/>
                              <w:szCs w:val="22"/>
                            </w:rPr>
                            <w:t>2</w:t>
                          </w:r>
                          <w:r w:rsidR="00A912AF">
                            <w:rPr>
                              <w:sz w:val="22"/>
                              <w:szCs w:val="22"/>
                            </w:rPr>
                            <w:t>68</w:t>
                          </w:r>
                          <w:r w:rsidR="008E1186" w:rsidRPr="008E1186">
                            <w:rPr>
                              <w:sz w:val="22"/>
                              <w:szCs w:val="22"/>
                            </w:rPr>
                            <w:t>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2D2BDEC" wp14:editId="48111B05">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A912AF"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2BDEC"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16D073B2" w14:textId="77777777" w:rsidR="004E01AA" w:rsidRDefault="004E01AA" w:rsidP="004E01AA"/>
  <w:p w14:paraId="55F322CB" w14:textId="77777777" w:rsidR="004E01AA" w:rsidRDefault="004E01AA" w:rsidP="004E01AA"/>
  <w:p w14:paraId="6B8AA940" w14:textId="77777777" w:rsidR="004E01AA" w:rsidRDefault="004E01AA" w:rsidP="004E01AA"/>
  <w:p w14:paraId="418BDE7B" w14:textId="77777777" w:rsidR="004E01AA" w:rsidRDefault="004E01AA" w:rsidP="004E01AA"/>
  <w:p w14:paraId="2DE2F39F" w14:textId="77777777" w:rsidR="004E01AA" w:rsidRDefault="004E01AA" w:rsidP="004E01AA"/>
  <w:p w14:paraId="76A8D38E" w14:textId="077D8505" w:rsidR="004E01AA" w:rsidRDefault="00EC3991" w:rsidP="004E01AA">
    <w:r>
      <w:rPr>
        <w:noProof/>
      </w:rPr>
      <mc:AlternateContent>
        <mc:Choice Requires="wps">
          <w:drawing>
            <wp:anchor distT="0" distB="0" distL="114300" distR="114300" simplePos="0" relativeHeight="251657216" behindDoc="0" locked="0" layoutInCell="1" allowOverlap="1" wp14:anchorId="49CCF34E" wp14:editId="36DE4157">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39428CD5" w14:textId="6F1D8B92"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CF34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39428CD5" w14:textId="6F1D8B92" w:rsidR="004E01AA" w:rsidRDefault="004E01AA" w:rsidP="004E01AA">
                    <w:r>
                      <w:t xml:space="preserve"> </w:t>
                    </w:r>
                  </w:p>
                </w:txbxContent>
              </v:textbox>
              <w10:wrap anchory="page"/>
            </v:shape>
          </w:pict>
        </mc:Fallback>
      </mc:AlternateContent>
    </w:r>
  </w:p>
  <w:p w14:paraId="45C8E2A6" w14:textId="77777777" w:rsidR="004E01AA" w:rsidRDefault="004E01AA" w:rsidP="004E01AA"/>
  <w:p w14:paraId="46ABE215" w14:textId="77777777" w:rsidR="004E01AA" w:rsidRDefault="004E01AA" w:rsidP="004E01AA"/>
  <w:p w14:paraId="4B0D090F" w14:textId="77777777" w:rsidR="004E01AA" w:rsidRDefault="004E01AA" w:rsidP="004E01AA"/>
  <w:p w14:paraId="4E215E96" w14:textId="77777777" w:rsidR="004E01AA" w:rsidRDefault="004E01AA" w:rsidP="004E01AA">
    <w:pPr>
      <w:pStyle w:val="Signature"/>
      <w:keepNext w:val="0"/>
      <w:spacing w:before="0" w:line="240" w:lineRule="auto"/>
      <w:rPr>
        <w:rFonts w:cs="Arial"/>
        <w:spacing w:val="0"/>
        <w:sz w:val="24"/>
        <w:szCs w:val="24"/>
      </w:rPr>
    </w:pPr>
  </w:p>
  <w:p w14:paraId="71368E09" w14:textId="77777777" w:rsidR="004E01AA" w:rsidRDefault="004E01AA" w:rsidP="004E01AA">
    <w:pPr>
      <w:pStyle w:val="Signature"/>
      <w:keepNext w:val="0"/>
      <w:spacing w:before="0" w:line="240" w:lineRule="auto"/>
      <w:rPr>
        <w:rFonts w:cs="Arial"/>
        <w:spacing w:val="0"/>
        <w:sz w:val="24"/>
        <w:szCs w:val="24"/>
      </w:rPr>
    </w:pPr>
  </w:p>
  <w:p w14:paraId="54F3DE89" w14:textId="77777777" w:rsidR="004E01AA" w:rsidRDefault="004E01AA" w:rsidP="004E01AA">
    <w:pPr>
      <w:pStyle w:val="Signature"/>
      <w:keepNext w:val="0"/>
      <w:spacing w:before="0" w:line="240" w:lineRule="auto"/>
      <w:rPr>
        <w:rFonts w:cs="Arial"/>
        <w:spacing w:val="0"/>
        <w:sz w:val="24"/>
        <w:szCs w:val="24"/>
      </w:rPr>
    </w:pPr>
  </w:p>
  <w:p w14:paraId="2AAD23EF" w14:textId="77777777" w:rsidR="004E01AA" w:rsidRDefault="004E01AA" w:rsidP="004E01AA">
    <w:pPr>
      <w:pStyle w:val="Signature"/>
      <w:keepNext w:val="0"/>
      <w:spacing w:before="0" w:line="240" w:lineRule="auto"/>
      <w:rPr>
        <w:rFonts w:cs="Arial"/>
        <w:spacing w:val="0"/>
        <w:sz w:val="24"/>
        <w:szCs w:val="24"/>
      </w:rPr>
    </w:pPr>
  </w:p>
  <w:p w14:paraId="4F484C75" w14:textId="77777777" w:rsidR="004E01AA" w:rsidRDefault="004E01AA" w:rsidP="004E01AA">
    <w:pPr>
      <w:pStyle w:val="Signature"/>
      <w:keepNext w:val="0"/>
      <w:spacing w:before="0" w:line="240" w:lineRule="auto"/>
      <w:rPr>
        <w:rFonts w:cs="Arial"/>
        <w:spacing w:val="0"/>
        <w:sz w:val="24"/>
        <w:szCs w:val="24"/>
      </w:rPr>
    </w:pPr>
  </w:p>
  <w:p w14:paraId="23AA0D08" w14:textId="77777777" w:rsidR="004E01AA" w:rsidRDefault="004E01AA" w:rsidP="004E01AA">
    <w:pPr>
      <w:tabs>
        <w:tab w:val="left" w:pos="2740"/>
      </w:tabs>
      <w:rPr>
        <w:rFonts w:eastAsia="Calibri" w:cs="Arial"/>
      </w:rPr>
    </w:pPr>
  </w:p>
  <w:p w14:paraId="4DC2AE4B" w14:textId="77777777" w:rsidR="004E01AA" w:rsidRDefault="004E01AA" w:rsidP="004E01AA">
    <w:pPr>
      <w:tabs>
        <w:tab w:val="left" w:pos="2740"/>
      </w:tabs>
      <w:rPr>
        <w:rFonts w:eastAsia="Calibri" w:cs="Arial"/>
      </w:rPr>
    </w:pPr>
  </w:p>
  <w:p w14:paraId="40A54A8A" w14:textId="77777777" w:rsidR="004E01AA" w:rsidRDefault="004E01AA" w:rsidP="004E01AA">
    <w:pPr>
      <w:tabs>
        <w:tab w:val="left" w:pos="2740"/>
      </w:tabs>
      <w:rPr>
        <w:rFonts w:eastAsia="Calibri" w:cs="Arial"/>
      </w:rPr>
    </w:pPr>
    <w:r>
      <w:rPr>
        <w:rFonts w:eastAsia="Calibri" w:cs="Arial"/>
      </w:rPr>
      <w:t>Dear Sir/Madam</w:t>
    </w:r>
  </w:p>
  <w:p w14:paraId="20295B10"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9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204A"/>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E1186"/>
    <w:rsid w:val="008F2C11"/>
    <w:rsid w:val="009427DC"/>
    <w:rsid w:val="00954FA5"/>
    <w:rsid w:val="00955E84"/>
    <w:rsid w:val="00962955"/>
    <w:rsid w:val="009769AA"/>
    <w:rsid w:val="0098342A"/>
    <w:rsid w:val="009C4F09"/>
    <w:rsid w:val="009E02AA"/>
    <w:rsid w:val="009E7F8E"/>
    <w:rsid w:val="009F194E"/>
    <w:rsid w:val="00A04CFE"/>
    <w:rsid w:val="00A44EF0"/>
    <w:rsid w:val="00A65AB6"/>
    <w:rsid w:val="00A76E93"/>
    <w:rsid w:val="00A83B8F"/>
    <w:rsid w:val="00A912AF"/>
    <w:rsid w:val="00AC1F9B"/>
    <w:rsid w:val="00AC30B0"/>
    <w:rsid w:val="00B028B7"/>
    <w:rsid w:val="00B13DCE"/>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C15B1"/>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C3991"/>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3F08C9B"/>
  <w15:chartTrackingRefBased/>
  <w15:docId w15:val="{0140FA7E-83E4-4ADF-8FAB-E4685FD6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EC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st2@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390042CC-4CC9-4EF3-92BD-2BE6798B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4</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3170</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2020-08-18T10:46:00Z</dcterms:created>
  <dcterms:modified xsi:type="dcterms:W3CDTF">2020-08-18T10:46:00Z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