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56CFD4B5" w14:textId="77777777" w:rsidR="00B13DCE" w:rsidRPr="00B13DCE" w:rsidRDefault="00B13DCE" w:rsidP="00B13DCE">
            <w:pPr>
              <w:rPr>
                <w:rFonts w:cs="Arial"/>
                <w:spacing w:val="-5"/>
              </w:rPr>
            </w:pPr>
            <w:r w:rsidRPr="00B13DCE">
              <w:rPr>
                <w:rFonts w:cs="Arial"/>
                <w:spacing w:val="-5"/>
              </w:rPr>
              <w:t>Pavement outside 197 Kentish Town Road</w:t>
            </w:r>
          </w:p>
          <w:p w14:paraId="72AFFAD7" w14:textId="191E7389" w:rsidR="001C7124" w:rsidRPr="001C7124" w:rsidRDefault="00B13DCE" w:rsidP="00B13DCE">
            <w:pPr>
              <w:rPr>
                <w:rFonts w:cs="Arial"/>
                <w:spacing w:val="-5"/>
              </w:rPr>
            </w:pPr>
            <w:r w:rsidRPr="00B13DCE">
              <w:rPr>
                <w:rFonts w:cs="Arial"/>
                <w:spacing w:val="-5"/>
              </w:rPr>
              <w:t>London</w:t>
            </w:r>
            <w:r>
              <w:rPr>
                <w:rFonts w:cs="Arial"/>
                <w:spacing w:val="-5"/>
              </w:rPr>
              <w:t xml:space="preserve">, </w:t>
            </w:r>
            <w:r w:rsidRPr="00B13DCE">
              <w:rPr>
                <w:rFonts w:cs="Arial"/>
                <w:spacing w:val="-5"/>
              </w:rPr>
              <w:t>NW5 2JU</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46635725" w:rsidR="001C7124" w:rsidRPr="001C7124" w:rsidRDefault="00B13DCE" w:rsidP="001C7124">
            <w:pPr>
              <w:rPr>
                <w:rFonts w:cs="Arial"/>
                <w:spacing w:val="-5"/>
              </w:rPr>
            </w:pPr>
            <w:r w:rsidRPr="00B13DCE">
              <w:rPr>
                <w:rFonts w:cs="Arial"/>
                <w:spacing w:val="-5"/>
              </w:rPr>
              <w:t>Installation of 1x telephone kiosk on the pavement.</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6A7A0CC6" w:rsidR="001C7124" w:rsidRPr="001C7124" w:rsidRDefault="00EC3991" w:rsidP="001C7124">
            <w:pPr>
              <w:rPr>
                <w:rFonts w:cs="Arial"/>
                <w:spacing w:val="-5"/>
              </w:rPr>
            </w:pPr>
            <w:r>
              <w:rPr>
                <w:spacing w:val="-5"/>
                <w:szCs w:val="20"/>
              </w:rPr>
              <w:t>2019/</w:t>
            </w:r>
            <w:r w:rsidR="00B13DCE">
              <w:rPr>
                <w:spacing w:val="-5"/>
                <w:szCs w:val="20"/>
              </w:rPr>
              <w:t>3996</w:t>
            </w:r>
            <w:r>
              <w:rPr>
                <w:spacing w:val="-5"/>
                <w:szCs w:val="20"/>
              </w:rPr>
              <w:t>/P</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2888DB11" w:rsidR="001C7124" w:rsidRPr="001C7124" w:rsidRDefault="00EC3991" w:rsidP="001C7124">
            <w:pPr>
              <w:rPr>
                <w:rFonts w:cs="Arial"/>
                <w:spacing w:val="-5"/>
              </w:rPr>
            </w:pPr>
            <w:r>
              <w:rPr>
                <w:rFonts w:cs="Arial"/>
                <w:spacing w:val="-5"/>
              </w:rPr>
              <w:t>APP/X5210</w:t>
            </w:r>
            <w:r w:rsidRPr="002E204A">
              <w:rPr>
                <w:rFonts w:cs="Arial"/>
                <w:spacing w:val="-5"/>
              </w:rPr>
              <w:t>/W</w:t>
            </w:r>
            <w:r w:rsidRPr="00B13DCE">
              <w:rPr>
                <w:rFonts w:cs="Arial"/>
                <w:spacing w:val="-5"/>
              </w:rPr>
              <w:t>/20/</w:t>
            </w:r>
            <w:r w:rsidR="00B13DCE" w:rsidRPr="00B13DCE">
              <w:rPr>
                <w:rFonts w:cs="Arial"/>
                <w:lang w:eastAsia="en-GB"/>
              </w:rPr>
              <w:t>3254037</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79EA7651"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w:t>
      </w:r>
      <w:r w:rsidR="002E204A">
        <w:rPr>
          <w:rFonts w:cs="Arial"/>
          <w:b/>
          <w:spacing w:val="-5"/>
        </w:rPr>
        <w:t>4</w:t>
      </w:r>
      <w:r w:rsidR="00B13DCE">
        <w:rPr>
          <w:rFonts w:cs="Arial"/>
          <w:b/>
          <w:spacing w:val="-5"/>
        </w:rPr>
        <w:t>037</w:t>
      </w:r>
      <w:bookmarkStart w:id="0" w:name="_GoBack"/>
      <w:bookmarkEnd w:id="0"/>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B13DCE"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EC3991" w:rsidRDefault="00EC3991">
      <w:r>
        <w:separator/>
      </w:r>
    </w:p>
  </w:endnote>
  <w:endnote w:type="continuationSeparator" w:id="0">
    <w:p w14:paraId="65E0C8DA" w14:textId="77777777" w:rsidR="00EC3991" w:rsidRDefault="00E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39C172C"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EC3991" w:rsidRDefault="00EC3991">
      <w:r>
        <w:separator/>
      </w:r>
    </w:p>
  </w:footnote>
  <w:footnote w:type="continuationSeparator" w:id="0">
    <w:p w14:paraId="087D7ABB" w14:textId="77777777" w:rsidR="00EC3991" w:rsidRDefault="00EC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70B530AC" w:rsidR="004E01AA" w:rsidRDefault="00EC3991"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77777777" w:rsidR="004E01AA" w:rsidRDefault="004E01AA" w:rsidP="004E01AA">
    <w:pPr>
      <w:pStyle w:val="Header"/>
      <w:tabs>
        <w:tab w:val="clear" w:pos="4320"/>
        <w:tab w:val="clear" w:pos="8640"/>
        <w:tab w:val="left" w:pos="1701"/>
      </w:tabs>
      <w:rPr>
        <w:rFonts w:ascii="Arial" w:hAnsi="Arial" w:cs="Arial"/>
        <w:sz w:val="24"/>
        <w:szCs w:val="24"/>
      </w:rPr>
    </w:pPr>
  </w:p>
  <w:p w14:paraId="35F86F3E" w14:textId="3F14BED1" w:rsidR="004E01AA" w:rsidRDefault="00EC3991" w:rsidP="004E01AA">
    <w:r>
      <w:rPr>
        <w:noProof/>
      </w:rPr>
      <mc:AlternateContent>
        <mc:Choice Requires="wps">
          <w:drawing>
            <wp:anchor distT="0" distB="0" distL="114300" distR="114300" simplePos="0" relativeHeight="251658240" behindDoc="0" locked="0" layoutInCell="1" allowOverlap="1" wp14:anchorId="7865574B" wp14:editId="1898F5A7">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537257DD"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w:t>
                                </w:r>
                                <w:r w:rsidR="00B13DCE">
                                  <w:rPr>
                                    <w:rFonts w:cs="Arial"/>
                                    <w:bCs/>
                                    <w:sz w:val="22"/>
                                    <w:szCs w:val="22"/>
                                  </w:rPr>
                                  <w:t>3996</w:t>
                                </w:r>
                                <w:r w:rsidR="008E1186">
                                  <w:rPr>
                                    <w:rFonts w:cs="Arial"/>
                                    <w:bCs/>
                                    <w:sz w:val="22"/>
                                    <w:szCs w:val="22"/>
                                  </w:rPr>
                                  <w:t>/</w:t>
                                </w:r>
                                <w:r w:rsidR="00EC3991" w:rsidRPr="00EC3991">
                                  <w:rPr>
                                    <w:rFonts w:cs="Arial"/>
                                    <w:bCs/>
                                    <w:sz w:val="22"/>
                                    <w:szCs w:val="22"/>
                                  </w:rPr>
                                  <w:t>P</w:t>
                                </w:r>
                              </w:p>
                              <w:p w14:paraId="26EDCFF6" w14:textId="5AB70B96" w:rsidR="004E01AA" w:rsidRPr="00836886" w:rsidRDefault="004E01AA" w:rsidP="006B4A0F">
                                <w:pPr>
                                  <w:rPr>
                                    <w:rFonts w:cs="Arial"/>
                                    <w:bCs/>
                                    <w:sz w:val="22"/>
                                    <w:szCs w:val="22"/>
                                  </w:rPr>
                                </w:pPr>
                                <w:r w:rsidRPr="00836886">
                                  <w:rPr>
                                    <w:rFonts w:cs="Arial"/>
                                    <w:bCs/>
                                    <w:sz w:val="22"/>
                                    <w:szCs w:val="22"/>
                                  </w:rPr>
                                  <w:t xml:space="preserve">Contact: </w:t>
                                </w:r>
                                <w:r w:rsidR="00B13DCE">
                                  <w:rPr>
                                    <w:sz w:val="22"/>
                                    <w:szCs w:val="22"/>
                                  </w:rPr>
                                  <w:t>Tony Young</w:t>
                                </w:r>
                              </w:p>
                              <w:p w14:paraId="0C4FC92B" w14:textId="08A8483B" w:rsidR="004E01AA" w:rsidRPr="00836886" w:rsidRDefault="004E01AA" w:rsidP="006B4A0F">
                                <w:pPr>
                                  <w:rPr>
                                    <w:b/>
                                    <w:sz w:val="22"/>
                                    <w:szCs w:val="22"/>
                                  </w:rPr>
                                </w:pPr>
                                <w:r w:rsidRPr="00836886">
                                  <w:rPr>
                                    <w:sz w:val="22"/>
                                    <w:szCs w:val="22"/>
                                  </w:rPr>
                                  <w:t xml:space="preserve">Tel: 020 7974 </w:t>
                                </w:r>
                                <w:r w:rsidR="00B13DCE">
                                  <w:rPr>
                                    <w:sz w:val="22"/>
                                    <w:szCs w:val="22"/>
                                  </w:rPr>
                                  <w:t>268</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537257DD"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w:t>
                          </w:r>
                          <w:r w:rsidR="00B13DCE">
                            <w:rPr>
                              <w:rFonts w:cs="Arial"/>
                              <w:bCs/>
                              <w:sz w:val="22"/>
                              <w:szCs w:val="22"/>
                            </w:rPr>
                            <w:t>3996</w:t>
                          </w:r>
                          <w:r w:rsidR="008E1186">
                            <w:rPr>
                              <w:rFonts w:cs="Arial"/>
                              <w:bCs/>
                              <w:sz w:val="22"/>
                              <w:szCs w:val="22"/>
                            </w:rPr>
                            <w:t>/</w:t>
                          </w:r>
                          <w:r w:rsidR="00EC3991" w:rsidRPr="00EC3991">
                            <w:rPr>
                              <w:rFonts w:cs="Arial"/>
                              <w:bCs/>
                              <w:sz w:val="22"/>
                              <w:szCs w:val="22"/>
                            </w:rPr>
                            <w:t>P</w:t>
                          </w:r>
                        </w:p>
                        <w:p w14:paraId="26EDCFF6" w14:textId="5AB70B96" w:rsidR="004E01AA" w:rsidRPr="00836886" w:rsidRDefault="004E01AA" w:rsidP="006B4A0F">
                          <w:pPr>
                            <w:rPr>
                              <w:rFonts w:cs="Arial"/>
                              <w:bCs/>
                              <w:sz w:val="22"/>
                              <w:szCs w:val="22"/>
                            </w:rPr>
                          </w:pPr>
                          <w:r w:rsidRPr="00836886">
                            <w:rPr>
                              <w:rFonts w:cs="Arial"/>
                              <w:bCs/>
                              <w:sz w:val="22"/>
                              <w:szCs w:val="22"/>
                            </w:rPr>
                            <w:t xml:space="preserve">Contact: </w:t>
                          </w:r>
                          <w:r w:rsidR="00B13DCE">
                            <w:rPr>
                              <w:sz w:val="22"/>
                              <w:szCs w:val="22"/>
                            </w:rPr>
                            <w:t>Tony Young</w:t>
                          </w:r>
                        </w:p>
                        <w:p w14:paraId="0C4FC92B" w14:textId="08A8483B" w:rsidR="004E01AA" w:rsidRPr="00836886" w:rsidRDefault="004E01AA" w:rsidP="006B4A0F">
                          <w:pPr>
                            <w:rPr>
                              <w:b/>
                              <w:sz w:val="22"/>
                              <w:szCs w:val="22"/>
                            </w:rPr>
                          </w:pPr>
                          <w:r w:rsidRPr="00836886">
                            <w:rPr>
                              <w:sz w:val="22"/>
                              <w:szCs w:val="22"/>
                            </w:rPr>
                            <w:t xml:space="preserve">Tel: 020 7974 </w:t>
                          </w:r>
                          <w:r w:rsidR="00B13DCE">
                            <w:rPr>
                              <w:sz w:val="22"/>
                              <w:szCs w:val="22"/>
                            </w:rPr>
                            <w:t>268</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B13DCE"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4E01AA" w:rsidRDefault="004E01AA" w:rsidP="004E01AA"/>
  <w:p w14:paraId="55F322CB" w14:textId="77777777" w:rsidR="004E01AA" w:rsidRDefault="004E01AA" w:rsidP="004E01AA"/>
  <w:p w14:paraId="6B8AA940" w14:textId="77777777" w:rsidR="004E01AA" w:rsidRDefault="004E01AA" w:rsidP="004E01AA"/>
  <w:p w14:paraId="418BDE7B" w14:textId="77777777" w:rsidR="004E01AA" w:rsidRDefault="004E01AA" w:rsidP="004E01AA"/>
  <w:p w14:paraId="2DE2F39F" w14:textId="77777777" w:rsidR="004E01AA" w:rsidRDefault="004E01AA" w:rsidP="004E01AA"/>
  <w:p w14:paraId="76A8D38E" w14:textId="077D8505" w:rsidR="004E01AA" w:rsidRDefault="00EC3991"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9428CD5" w14:textId="6F1D8B92"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9428CD5" w14:textId="6F1D8B92" w:rsidR="004E01AA" w:rsidRDefault="004E01AA" w:rsidP="004E01AA">
                    <w:r>
                      <w:t xml:space="preserve"> </w:t>
                    </w:r>
                  </w:p>
                </w:txbxContent>
              </v:textbox>
              <w10:wrap anchory="page"/>
            </v:shape>
          </w:pict>
        </mc:Fallback>
      </mc:AlternateContent>
    </w:r>
  </w:p>
  <w:p w14:paraId="45C8E2A6" w14:textId="77777777" w:rsidR="004E01AA" w:rsidRDefault="004E01AA" w:rsidP="004E01AA"/>
  <w:p w14:paraId="46ABE215" w14:textId="77777777" w:rsidR="004E01AA" w:rsidRDefault="004E01AA" w:rsidP="004E01AA"/>
  <w:p w14:paraId="4B0D090F" w14:textId="77777777" w:rsidR="004E01AA" w:rsidRDefault="004E01AA" w:rsidP="004E01AA"/>
  <w:p w14:paraId="4E215E96" w14:textId="77777777" w:rsidR="004E01AA" w:rsidRDefault="004E01AA" w:rsidP="004E01AA">
    <w:pPr>
      <w:pStyle w:val="Signature"/>
      <w:keepNext w:val="0"/>
      <w:spacing w:before="0" w:line="240" w:lineRule="auto"/>
      <w:rPr>
        <w:rFonts w:cs="Arial"/>
        <w:spacing w:val="0"/>
        <w:sz w:val="24"/>
        <w:szCs w:val="24"/>
      </w:rPr>
    </w:pPr>
  </w:p>
  <w:p w14:paraId="71368E09" w14:textId="77777777" w:rsidR="004E01AA" w:rsidRDefault="004E01AA" w:rsidP="004E01AA">
    <w:pPr>
      <w:pStyle w:val="Signature"/>
      <w:keepNext w:val="0"/>
      <w:spacing w:before="0" w:line="240" w:lineRule="auto"/>
      <w:rPr>
        <w:rFonts w:cs="Arial"/>
        <w:spacing w:val="0"/>
        <w:sz w:val="24"/>
        <w:szCs w:val="24"/>
      </w:rPr>
    </w:pPr>
  </w:p>
  <w:p w14:paraId="54F3DE89" w14:textId="77777777" w:rsidR="004E01AA" w:rsidRDefault="004E01AA" w:rsidP="004E01AA">
    <w:pPr>
      <w:pStyle w:val="Signature"/>
      <w:keepNext w:val="0"/>
      <w:spacing w:before="0" w:line="240" w:lineRule="auto"/>
      <w:rPr>
        <w:rFonts w:cs="Arial"/>
        <w:spacing w:val="0"/>
        <w:sz w:val="24"/>
        <w:szCs w:val="24"/>
      </w:rPr>
    </w:pPr>
  </w:p>
  <w:p w14:paraId="2AAD23EF" w14:textId="77777777" w:rsidR="004E01AA" w:rsidRDefault="004E01AA" w:rsidP="004E01AA">
    <w:pPr>
      <w:pStyle w:val="Signature"/>
      <w:keepNext w:val="0"/>
      <w:spacing w:before="0" w:line="240" w:lineRule="auto"/>
      <w:rPr>
        <w:rFonts w:cs="Arial"/>
        <w:spacing w:val="0"/>
        <w:sz w:val="24"/>
        <w:szCs w:val="24"/>
      </w:rPr>
    </w:pPr>
  </w:p>
  <w:p w14:paraId="4F484C75" w14:textId="77777777" w:rsidR="004E01AA" w:rsidRDefault="004E01AA" w:rsidP="004E01AA">
    <w:pPr>
      <w:pStyle w:val="Signature"/>
      <w:keepNext w:val="0"/>
      <w:spacing w:before="0" w:line="240" w:lineRule="auto"/>
      <w:rPr>
        <w:rFonts w:cs="Arial"/>
        <w:spacing w:val="0"/>
        <w:sz w:val="24"/>
        <w:szCs w:val="24"/>
      </w:rPr>
    </w:pPr>
  </w:p>
  <w:p w14:paraId="23AA0D08" w14:textId="77777777" w:rsidR="004E01AA" w:rsidRDefault="004E01AA" w:rsidP="004E01AA">
    <w:pPr>
      <w:tabs>
        <w:tab w:val="left" w:pos="2740"/>
      </w:tabs>
      <w:rPr>
        <w:rFonts w:eastAsia="Calibri" w:cs="Arial"/>
      </w:rPr>
    </w:pPr>
  </w:p>
  <w:p w14:paraId="4DC2AE4B" w14:textId="77777777" w:rsidR="004E01AA" w:rsidRDefault="004E01AA" w:rsidP="004E01AA">
    <w:pPr>
      <w:tabs>
        <w:tab w:val="left" w:pos="2740"/>
      </w:tabs>
      <w:rPr>
        <w:rFonts w:eastAsia="Calibri" w:cs="Arial"/>
      </w:rPr>
    </w:pPr>
  </w:p>
  <w:p w14:paraId="40A54A8A" w14:textId="77777777" w:rsidR="004E01AA" w:rsidRDefault="004E01AA" w:rsidP="004E01AA">
    <w:pPr>
      <w:tabs>
        <w:tab w:val="left" w:pos="2740"/>
      </w:tabs>
      <w:rPr>
        <w:rFonts w:eastAsia="Calibri" w:cs="Arial"/>
      </w:rPr>
    </w:pPr>
    <w:r>
      <w:rPr>
        <w:rFonts w:eastAsia="Calibri" w:cs="Arial"/>
      </w:rPr>
      <w:t>Dear Sir/Madam</w:t>
    </w:r>
  </w:p>
  <w:p w14:paraId="20295B1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204A"/>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E1186"/>
    <w:rsid w:val="008F2C11"/>
    <w:rsid w:val="009427DC"/>
    <w:rsid w:val="00954FA5"/>
    <w:rsid w:val="00955E84"/>
    <w:rsid w:val="00962955"/>
    <w:rsid w:val="009769AA"/>
    <w:rsid w:val="0098342A"/>
    <w:rsid w:val="009C4F09"/>
    <w:rsid w:val="009E02AA"/>
    <w:rsid w:val="009E7F8E"/>
    <w:rsid w:val="009F194E"/>
    <w:rsid w:val="00A04CFE"/>
    <w:rsid w:val="00A44EF0"/>
    <w:rsid w:val="00A65AB6"/>
    <w:rsid w:val="00A76E93"/>
    <w:rsid w:val="00A83B8F"/>
    <w:rsid w:val="00AC1F9B"/>
    <w:rsid w:val="00AC30B0"/>
    <w:rsid w:val="00B028B7"/>
    <w:rsid w:val="00B13DCE"/>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8C611BB2-4717-4AE3-A745-EB0AE3B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3169</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2020-08-18T10:02:00Z</dcterms:created>
  <dcterms:modified xsi:type="dcterms:W3CDTF">2020-08-18T10:02:00Z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