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01" w:rsidRDefault="008D6C01" w:rsidP="008D6C01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tbl>
      <w:tblPr>
        <w:tblStyle w:val="TableGrid"/>
        <w:tblW w:w="10490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451"/>
        <w:gridCol w:w="435"/>
        <w:gridCol w:w="1819"/>
        <w:gridCol w:w="13"/>
        <w:gridCol w:w="1144"/>
        <w:gridCol w:w="1097"/>
        <w:gridCol w:w="3004"/>
      </w:tblGrid>
      <w:tr w:rsidR="003E2809" w:rsidTr="006C1BF6">
        <w:trPr>
          <w:trHeight w:val="342"/>
        </w:trPr>
        <w:tc>
          <w:tcPr>
            <w:tcW w:w="2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E2809" w:rsidRPr="00A64407" w:rsidRDefault="003E2809" w:rsidP="0014728C">
            <w:pPr>
              <w:tabs>
                <w:tab w:val="left" w:pos="1112"/>
              </w:tabs>
              <w:rPr>
                <w:rFonts w:ascii="Arial" w:hAnsi="Arial" w:cs="Arial"/>
                <w:b/>
                <w:sz w:val="24"/>
              </w:rPr>
            </w:pPr>
            <w:r w:rsidRPr="00A64407">
              <w:rPr>
                <w:rFonts w:ascii="Arial" w:hAnsi="Arial" w:cs="Arial"/>
                <w:b/>
                <w:sz w:val="24"/>
              </w:rPr>
              <w:t xml:space="preserve">Activity </w:t>
            </w:r>
          </w:p>
        </w:tc>
        <w:tc>
          <w:tcPr>
            <w:tcW w:w="7963" w:type="dxa"/>
            <w:gridSpan w:val="7"/>
            <w:tcBorders>
              <w:left w:val="double" w:sz="4" w:space="0" w:color="auto"/>
              <w:bottom w:val="double" w:sz="4" w:space="0" w:color="auto"/>
            </w:tcBorders>
          </w:tcPr>
          <w:p w:rsidR="003E2809" w:rsidRPr="00A64407" w:rsidRDefault="00D33E68" w:rsidP="00AA3BB2">
            <w:pPr>
              <w:tabs>
                <w:tab w:val="left" w:pos="11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Dust</w:t>
            </w:r>
          </w:p>
        </w:tc>
      </w:tr>
      <w:tr w:rsidR="003E2809" w:rsidTr="006C1BF6">
        <w:tc>
          <w:tcPr>
            <w:tcW w:w="52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E2809" w:rsidRPr="00A64407" w:rsidRDefault="003E2809" w:rsidP="003E2809">
            <w:pPr>
              <w:pStyle w:val="ListParagraph"/>
              <w:numPr>
                <w:ilvl w:val="0"/>
                <w:numId w:val="11"/>
              </w:numPr>
              <w:tabs>
                <w:tab w:val="left" w:pos="1112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A64407">
              <w:rPr>
                <w:rFonts w:ascii="Arial" w:hAnsi="Arial" w:cs="Arial"/>
                <w:b/>
                <w:sz w:val="24"/>
              </w:rPr>
              <w:t>Hazards</w:t>
            </w:r>
          </w:p>
        </w:tc>
        <w:tc>
          <w:tcPr>
            <w:tcW w:w="52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E2809" w:rsidRPr="00A64407" w:rsidRDefault="003E2809" w:rsidP="003E2809">
            <w:pPr>
              <w:pStyle w:val="ListParagraph"/>
              <w:numPr>
                <w:ilvl w:val="0"/>
                <w:numId w:val="11"/>
              </w:numPr>
              <w:tabs>
                <w:tab w:val="left" w:pos="1112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A64407">
              <w:rPr>
                <w:rFonts w:ascii="Arial" w:hAnsi="Arial" w:cs="Arial"/>
                <w:b/>
                <w:sz w:val="24"/>
              </w:rPr>
              <w:t>At Risk Groups</w:t>
            </w:r>
          </w:p>
        </w:tc>
      </w:tr>
      <w:tr w:rsidR="00C778C7" w:rsidTr="006C1BF6">
        <w:tc>
          <w:tcPr>
            <w:tcW w:w="297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778C7" w:rsidRPr="00B31B1A" w:rsidRDefault="008C70A5" w:rsidP="00233DF1">
            <w:pPr>
              <w:tabs>
                <w:tab w:val="left" w:pos="111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Dust</w:t>
            </w:r>
          </w:p>
        </w:tc>
        <w:tc>
          <w:tcPr>
            <w:tcW w:w="225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778C7" w:rsidRPr="00B31B1A" w:rsidRDefault="002B6792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Eye irritation</w:t>
            </w:r>
          </w:p>
        </w:tc>
        <w:tc>
          <w:tcPr>
            <w:tcW w:w="225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9D5EF1" w:rsidRPr="00B31B1A" w:rsidRDefault="005B0B82" w:rsidP="009D5EF1">
            <w:pPr>
              <w:tabs>
                <w:tab w:val="left" w:pos="1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M&amp;M Demolition</w:t>
            </w:r>
            <w:r w:rsidR="00C778C7">
              <w:rPr>
                <w:rFonts w:ascii="Arial" w:hAnsi="Arial" w:cs="Arial"/>
              </w:rPr>
              <w:t xml:space="preserve"> Employees</w:t>
            </w:r>
          </w:p>
        </w:tc>
        <w:tc>
          <w:tcPr>
            <w:tcW w:w="3004" w:type="dxa"/>
            <w:tcBorders>
              <w:top w:val="double" w:sz="4" w:space="0" w:color="auto"/>
            </w:tcBorders>
            <w:shd w:val="clear" w:color="auto" w:fill="auto"/>
          </w:tcPr>
          <w:p w:rsidR="00C778C7" w:rsidRPr="00B31B1A" w:rsidRDefault="00233DF1" w:rsidP="009D5EF1">
            <w:pPr>
              <w:tabs>
                <w:tab w:val="left" w:pos="1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Contractors</w:t>
            </w:r>
          </w:p>
        </w:tc>
      </w:tr>
      <w:tr w:rsidR="00C778C7" w:rsidTr="006C1BF6">
        <w:tc>
          <w:tcPr>
            <w:tcW w:w="2978" w:type="dxa"/>
            <w:gridSpan w:val="2"/>
            <w:shd w:val="clear" w:color="auto" w:fill="auto"/>
          </w:tcPr>
          <w:p w:rsidR="00C778C7" w:rsidRPr="00B31B1A" w:rsidRDefault="003F1088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Cross area contamination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1B7324" w:rsidRPr="00B31B1A" w:rsidRDefault="001B7324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shd w:val="clear" w:color="auto" w:fill="auto"/>
          </w:tcPr>
          <w:p w:rsidR="00C778C7" w:rsidRPr="005A6741" w:rsidRDefault="00C778C7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  <w:r w:rsidRPr="005A6741">
              <w:rPr>
                <w:rFonts w:ascii="Arial" w:hAnsi="Arial" w:cs="Arial"/>
              </w:rPr>
              <w:t xml:space="preserve">Visitors </w:t>
            </w:r>
          </w:p>
        </w:tc>
        <w:tc>
          <w:tcPr>
            <w:tcW w:w="3004" w:type="dxa"/>
            <w:shd w:val="clear" w:color="auto" w:fill="auto"/>
          </w:tcPr>
          <w:p w:rsidR="00C778C7" w:rsidRPr="005A6741" w:rsidRDefault="00C778C7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  <w:r w:rsidRPr="005A6741">
              <w:rPr>
                <w:rFonts w:ascii="Arial" w:hAnsi="Arial" w:cs="Arial"/>
              </w:rPr>
              <w:t xml:space="preserve">Members of the public </w:t>
            </w:r>
          </w:p>
        </w:tc>
      </w:tr>
      <w:tr w:rsidR="00C778C7" w:rsidTr="006C1BF6">
        <w:tc>
          <w:tcPr>
            <w:tcW w:w="2978" w:type="dxa"/>
            <w:gridSpan w:val="2"/>
            <w:shd w:val="clear" w:color="auto" w:fill="auto"/>
          </w:tcPr>
          <w:p w:rsidR="00C778C7" w:rsidRPr="00B31B1A" w:rsidRDefault="002B6792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Systemic illness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C778C7" w:rsidRPr="00B31B1A" w:rsidRDefault="00C778C7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shd w:val="clear" w:color="auto" w:fill="auto"/>
          </w:tcPr>
          <w:p w:rsidR="00C778C7" w:rsidRPr="005A6741" w:rsidRDefault="00C778C7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  <w:r w:rsidRPr="005A6741">
              <w:rPr>
                <w:rFonts w:ascii="Arial" w:hAnsi="Arial" w:cs="Arial"/>
              </w:rPr>
              <w:t>Young Persons</w:t>
            </w:r>
          </w:p>
        </w:tc>
        <w:tc>
          <w:tcPr>
            <w:tcW w:w="3004" w:type="dxa"/>
            <w:shd w:val="clear" w:color="auto" w:fill="auto"/>
          </w:tcPr>
          <w:p w:rsidR="00C778C7" w:rsidRPr="005A6741" w:rsidRDefault="00C778C7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  <w:r w:rsidRPr="005A6741">
              <w:rPr>
                <w:rFonts w:ascii="Arial" w:hAnsi="Arial" w:cs="Arial"/>
              </w:rPr>
              <w:t xml:space="preserve">Vulnerable groups </w:t>
            </w:r>
          </w:p>
        </w:tc>
      </w:tr>
      <w:tr w:rsidR="00C778C7" w:rsidTr="006C1BF6">
        <w:tc>
          <w:tcPr>
            <w:tcW w:w="2978" w:type="dxa"/>
            <w:gridSpan w:val="2"/>
            <w:shd w:val="clear" w:color="auto" w:fill="auto"/>
          </w:tcPr>
          <w:p w:rsidR="00C778C7" w:rsidRPr="00B31B1A" w:rsidRDefault="002B6792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Silicosis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C778C7" w:rsidRPr="00B31B1A" w:rsidRDefault="00C778C7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shd w:val="clear" w:color="auto" w:fill="auto"/>
          </w:tcPr>
          <w:p w:rsidR="00C778C7" w:rsidRPr="00B31B1A" w:rsidRDefault="00C778C7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Migrant workers </w:t>
            </w:r>
          </w:p>
        </w:tc>
        <w:tc>
          <w:tcPr>
            <w:tcW w:w="3004" w:type="dxa"/>
            <w:shd w:val="clear" w:color="auto" w:fill="auto"/>
          </w:tcPr>
          <w:p w:rsidR="00C778C7" w:rsidRPr="00B31B1A" w:rsidRDefault="00C778C7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</w:p>
        </w:tc>
      </w:tr>
      <w:tr w:rsidR="003E2809" w:rsidTr="006C1BF6">
        <w:tc>
          <w:tcPr>
            <w:tcW w:w="3413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2809" w:rsidRPr="00A64407" w:rsidRDefault="003E2809" w:rsidP="003E2809">
            <w:pPr>
              <w:pStyle w:val="ListParagraph"/>
              <w:numPr>
                <w:ilvl w:val="0"/>
                <w:numId w:val="11"/>
              </w:numPr>
              <w:tabs>
                <w:tab w:val="left" w:pos="1112"/>
              </w:tabs>
              <w:ind w:left="313" w:hanging="313"/>
              <w:jc w:val="center"/>
              <w:rPr>
                <w:rFonts w:ascii="Arial" w:hAnsi="Arial" w:cs="Arial"/>
                <w:b/>
                <w:sz w:val="24"/>
              </w:rPr>
            </w:pPr>
            <w:r w:rsidRPr="00A64407">
              <w:rPr>
                <w:rFonts w:ascii="Arial" w:hAnsi="Arial" w:cs="Arial"/>
                <w:b/>
                <w:sz w:val="24"/>
              </w:rPr>
              <w:t xml:space="preserve">Risk Rating </w:t>
            </w:r>
          </w:p>
          <w:p w:rsidR="003E2809" w:rsidRPr="00A64407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</w:rPr>
            </w:pPr>
            <w:r w:rsidRPr="00695767">
              <w:rPr>
                <w:rFonts w:ascii="Arial" w:hAnsi="Arial" w:cs="Arial"/>
                <w:b/>
                <w:sz w:val="16"/>
              </w:rPr>
              <w:t>(Before controls)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E2809" w:rsidRPr="00A64407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</w:rPr>
            </w:pPr>
            <w:r w:rsidRPr="00A64407">
              <w:rPr>
                <w:rFonts w:ascii="Arial" w:hAnsi="Arial" w:cs="Arial"/>
                <w:b/>
              </w:rPr>
              <w:t>Likelihood</w:t>
            </w:r>
          </w:p>
        </w:tc>
        <w:tc>
          <w:tcPr>
            <w:tcW w:w="225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E2809" w:rsidRPr="00A64407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</w:rPr>
            </w:pPr>
            <w:r w:rsidRPr="00A64407">
              <w:rPr>
                <w:rFonts w:ascii="Arial" w:hAnsi="Arial" w:cs="Arial"/>
                <w:b/>
              </w:rPr>
              <w:t>Severity</w:t>
            </w:r>
          </w:p>
        </w:tc>
        <w:tc>
          <w:tcPr>
            <w:tcW w:w="3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E2809" w:rsidRPr="00A64407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</w:rPr>
            </w:pPr>
            <w:r w:rsidRPr="00A64407">
              <w:rPr>
                <w:rFonts w:ascii="Arial" w:hAnsi="Arial" w:cs="Arial"/>
                <w:b/>
              </w:rPr>
              <w:t>Risk Level</w:t>
            </w:r>
          </w:p>
        </w:tc>
      </w:tr>
      <w:tr w:rsidR="003E2809" w:rsidTr="007E5F41">
        <w:trPr>
          <w:trHeight w:val="336"/>
        </w:trPr>
        <w:tc>
          <w:tcPr>
            <w:tcW w:w="3413" w:type="dxa"/>
            <w:gridSpan w:val="3"/>
            <w:vMerge/>
            <w:tcBorders>
              <w:top w:val="double" w:sz="4" w:space="0" w:color="auto"/>
            </w:tcBorders>
            <w:shd w:val="clear" w:color="auto" w:fill="auto"/>
          </w:tcPr>
          <w:p w:rsidR="003E2809" w:rsidRDefault="003E2809" w:rsidP="0014728C">
            <w:pPr>
              <w:tabs>
                <w:tab w:val="left" w:pos="1112"/>
              </w:tabs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double" w:sz="4" w:space="0" w:color="auto"/>
            </w:tcBorders>
            <w:shd w:val="clear" w:color="auto" w:fill="auto"/>
          </w:tcPr>
          <w:p w:rsidR="003E2809" w:rsidRPr="003E2809" w:rsidRDefault="006B0364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225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3E2809" w:rsidRPr="003E2809" w:rsidRDefault="006B0364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3004" w:type="dxa"/>
            <w:tcBorders>
              <w:top w:val="double" w:sz="4" w:space="0" w:color="auto"/>
            </w:tcBorders>
            <w:shd w:val="clear" w:color="auto" w:fill="FF0000"/>
          </w:tcPr>
          <w:p w:rsidR="003E2809" w:rsidRPr="003E2809" w:rsidRDefault="008D319E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High</w:t>
            </w:r>
          </w:p>
        </w:tc>
      </w:tr>
      <w:tr w:rsidR="003E2809" w:rsidTr="006C1BF6">
        <w:trPr>
          <w:trHeight w:val="330"/>
        </w:trPr>
        <w:tc>
          <w:tcPr>
            <w:tcW w:w="10490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E2809" w:rsidRPr="00A64407" w:rsidRDefault="003E2809" w:rsidP="003E2809">
            <w:pPr>
              <w:pStyle w:val="ListParagraph"/>
              <w:numPr>
                <w:ilvl w:val="0"/>
                <w:numId w:val="11"/>
              </w:numPr>
              <w:tabs>
                <w:tab w:val="left" w:pos="1112"/>
              </w:tabs>
              <w:jc w:val="center"/>
              <w:rPr>
                <w:rFonts w:ascii="Arial" w:hAnsi="Arial" w:cs="Arial"/>
                <w:b/>
              </w:rPr>
            </w:pPr>
            <w:r w:rsidRPr="00A64407">
              <w:rPr>
                <w:rFonts w:ascii="Arial" w:hAnsi="Arial" w:cs="Arial"/>
                <w:b/>
                <w:sz w:val="24"/>
              </w:rPr>
              <w:t xml:space="preserve">Control Measures </w:t>
            </w:r>
          </w:p>
        </w:tc>
      </w:tr>
      <w:tr w:rsidR="003E2809" w:rsidTr="00D210E5">
        <w:trPr>
          <w:trHeight w:val="1288"/>
        </w:trPr>
        <w:tc>
          <w:tcPr>
            <w:tcW w:w="10490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B6792" w:rsidRDefault="002B6792"/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9957"/>
            </w:tblGrid>
            <w:tr w:rsidR="002F70FB" w:rsidRPr="008C536F" w:rsidTr="00D210E5">
              <w:trPr>
                <w:trHeight w:val="915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B6792" w:rsidRDefault="002B6792" w:rsidP="002B6792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2B6792">
                    <w:rPr>
                      <w:rFonts w:ascii="Arial" w:hAnsi="Arial" w:cs="Arial"/>
                      <w:color w:val="000000"/>
                      <w:lang w:eastAsia="en-GB"/>
                    </w:rPr>
                    <w:t>So far as is reasonably practicable work methods which limit the production of dust shall be implemented.</w:t>
                  </w:r>
                </w:p>
                <w:p w:rsidR="006B0364" w:rsidRPr="006B0364" w:rsidRDefault="006B0364" w:rsidP="006B036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B0364">
                    <w:rPr>
                      <w:rFonts w:ascii="Arial" w:hAnsi="Arial" w:cs="Arial"/>
                      <w:color w:val="000000"/>
                      <w:lang w:eastAsia="en-GB"/>
                    </w:rPr>
                    <w:t>Dust level monitoring shall be carried out throughout site especially at the site perimeter and records kept of this.</w:t>
                  </w:r>
                </w:p>
                <w:p w:rsidR="008C70A5" w:rsidRPr="002B6792" w:rsidRDefault="008C70A5" w:rsidP="002B6792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2B6792">
                    <w:rPr>
                      <w:rFonts w:ascii="Arial" w:hAnsi="Arial" w:cs="Arial"/>
                      <w:color w:val="000000"/>
                      <w:lang w:eastAsia="en-GB"/>
                    </w:rPr>
                    <w:t>So far as is reasonably practicable dust shall be kept below the Workplace Exposure Limit (WEL) of 0.3 mg/m³ over a Time Weighted Average (TWA) of 8 hours.</w:t>
                  </w:r>
                </w:p>
                <w:p w:rsidR="008C70A5" w:rsidRPr="00C24FCC" w:rsidRDefault="008C70A5" w:rsidP="008C70A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C24FCC">
                    <w:rPr>
                      <w:rFonts w:ascii="Arial" w:hAnsi="Arial" w:cs="Arial"/>
                      <w:color w:val="000000"/>
                      <w:lang w:eastAsia="en-GB"/>
                    </w:rPr>
                    <w:t>Where possible natural or forced ventilation should be used, however in the event that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</w:t>
                  </w:r>
                  <w:r w:rsidRPr="00C24FCC">
                    <w:rPr>
                      <w:rFonts w:ascii="Arial" w:hAnsi="Arial" w:cs="Arial"/>
                      <w:color w:val="000000"/>
                      <w:lang w:eastAsia="en-GB"/>
                    </w:rPr>
                    <w:t>neither of these measures is practicable a Local Exhaust Ventilation (LEV) system should be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</w:t>
                  </w:r>
                  <w:r w:rsidRPr="00C24FCC">
                    <w:rPr>
                      <w:rFonts w:ascii="Arial" w:hAnsi="Arial" w:cs="Arial"/>
                      <w:color w:val="000000"/>
                      <w:lang w:eastAsia="en-GB"/>
                    </w:rPr>
                    <w:t>considered.</w:t>
                  </w:r>
                </w:p>
                <w:p w:rsidR="008C70A5" w:rsidRDefault="008C70A5" w:rsidP="008C70A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C24FCC">
                    <w:rPr>
                      <w:rFonts w:ascii="Arial" w:hAnsi="Arial" w:cs="Arial"/>
                      <w:color w:val="000000"/>
                      <w:lang w:eastAsia="en-GB"/>
                    </w:rPr>
                    <w:t>An appropriate means of dust suppression shall be used.</w:t>
                  </w:r>
                </w:p>
                <w:p w:rsidR="002B6792" w:rsidRDefault="002B6792" w:rsidP="008C70A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Operatives will be</w:t>
                  </w:r>
                  <w:r w:rsidR="006B0364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given regular health screening, which shall include lung function tests</w:t>
                  </w:r>
                </w:p>
                <w:p w:rsidR="006B0364" w:rsidRPr="00C24FCC" w:rsidRDefault="006B0364" w:rsidP="008C70A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Operatives shall be given a tool</w:t>
                  </w:r>
                  <w:r w:rsidR="0012287E">
                    <w:rPr>
                      <w:rFonts w:ascii="Arial" w:hAnsi="Arial" w:cs="Arial"/>
                      <w:color w:val="000000"/>
                      <w:lang w:eastAsia="en-GB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ox Talk </w:t>
                  </w:r>
                  <w:r w:rsidR="0012287E">
                    <w:rPr>
                      <w:rFonts w:ascii="Arial" w:hAnsi="Arial" w:cs="Arial"/>
                      <w:color w:val="000000"/>
                      <w:lang w:eastAsia="en-GB"/>
                    </w:rPr>
                    <w:t>on silic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osis</w:t>
                  </w:r>
                </w:p>
                <w:p w:rsidR="008C70A5" w:rsidRPr="00C24FCC" w:rsidRDefault="008C70A5" w:rsidP="008C70A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C24FCC">
                    <w:rPr>
                      <w:rFonts w:ascii="Arial" w:hAnsi="Arial" w:cs="Arial"/>
                      <w:color w:val="000000"/>
                      <w:lang w:eastAsia="en-GB"/>
                    </w:rPr>
                    <w:t>Operatives shall be supplied w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ith appropriate eye protection and</w:t>
                  </w:r>
                  <w:r w:rsidRPr="00C24FCC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respiratory protection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</w:t>
                  </w:r>
                  <w:r w:rsidRPr="00C24FCC">
                    <w:rPr>
                      <w:rFonts w:ascii="Arial" w:hAnsi="Arial" w:cs="Arial"/>
                      <w:color w:val="000000"/>
                      <w:lang w:eastAsia="en-GB"/>
                    </w:rPr>
                    <w:t>equipment (RPE).</w:t>
                  </w:r>
                </w:p>
                <w:p w:rsidR="008C70A5" w:rsidRDefault="008C70A5" w:rsidP="008C70A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C24FCC">
                    <w:rPr>
                      <w:rFonts w:ascii="Arial" w:hAnsi="Arial" w:cs="Arial"/>
                      <w:color w:val="000000"/>
                      <w:lang w:eastAsia="en-GB"/>
                    </w:rPr>
                    <w:t>Opera</w:t>
                  </w:r>
                  <w:r w:rsidR="00FF33D9">
                    <w:rPr>
                      <w:rFonts w:ascii="Arial" w:hAnsi="Arial" w:cs="Arial"/>
                      <w:color w:val="000000"/>
                      <w:lang w:eastAsia="en-GB"/>
                    </w:rPr>
                    <w:t>tives shall be face fitted for and</w:t>
                  </w:r>
                  <w:r w:rsidRPr="00C24FCC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trained in the use of appropriate RPE.</w:t>
                  </w:r>
                </w:p>
                <w:p w:rsidR="0012287E" w:rsidRDefault="0012287E" w:rsidP="008C70A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Clean well maintained welfare facilities shall be provided, which shall include showers for dusty works.</w:t>
                  </w:r>
                </w:p>
                <w:p w:rsidR="002B6792" w:rsidRDefault="002B6792" w:rsidP="008C70A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So far as is reasonably practicable hand held tools/equipment shall be fitted with dust capture systems.</w:t>
                  </w:r>
                </w:p>
                <w:p w:rsidR="0012287E" w:rsidRPr="00C24FCC" w:rsidRDefault="0012287E" w:rsidP="008C70A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Where this is found not to be practicable works shall be suspended until such time as a suitable wet cutting method can be employed.</w:t>
                  </w:r>
                </w:p>
                <w:p w:rsidR="002B6792" w:rsidRDefault="002B6792" w:rsidP="002B6792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>Waste materials shall be removed on a regular basis to prevent dust-spread.</w:t>
                  </w:r>
                </w:p>
                <w:p w:rsidR="002B6792" w:rsidRPr="002B6792" w:rsidRDefault="002B6792" w:rsidP="002B6792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High dust producing activities </w:t>
                  </w:r>
                  <w:r w:rsidR="00FF33D9">
                    <w:rPr>
                      <w:rFonts w:ascii="Arial" w:hAnsi="Arial" w:cs="Arial"/>
                      <w:color w:val="000000"/>
                      <w:lang w:eastAsia="en-GB"/>
                    </w:rPr>
                    <w:t>i.e.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demolition</w:t>
                  </w:r>
                  <w:r w:rsidR="00FF33D9">
                    <w:rPr>
                      <w:rFonts w:ascii="Arial" w:hAnsi="Arial" w:cs="Arial"/>
                      <w:color w:val="000000"/>
                      <w:lang w:eastAsia="en-GB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shall be limited durin</w:t>
                  </w:r>
                  <w:r w:rsidR="00FF33D9">
                    <w:rPr>
                      <w:rFonts w:ascii="Arial" w:hAnsi="Arial" w:cs="Arial"/>
                      <w:color w:val="000000"/>
                      <w:lang w:eastAsia="en-GB"/>
                    </w:rPr>
                    <w:t>g</w:t>
                  </w:r>
                  <w:r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periods of high wind</w:t>
                  </w:r>
                  <w:r w:rsidR="00FF33D9">
                    <w:rPr>
                      <w:rFonts w:ascii="Arial" w:hAnsi="Arial" w:cs="Arial"/>
                      <w:color w:val="000000"/>
                      <w:lang w:eastAsia="en-GB"/>
                    </w:rPr>
                    <w:t>.</w:t>
                  </w:r>
                </w:p>
              </w:tc>
            </w:tr>
          </w:tbl>
          <w:p w:rsidR="003E2809" w:rsidRPr="00695767" w:rsidRDefault="003E2809" w:rsidP="00C778C7">
            <w:pPr>
              <w:tabs>
                <w:tab w:val="left" w:pos="1112"/>
              </w:tabs>
              <w:rPr>
                <w:rFonts w:ascii="Arial" w:hAnsi="Arial" w:cs="Arial"/>
              </w:rPr>
            </w:pPr>
          </w:p>
        </w:tc>
      </w:tr>
      <w:tr w:rsidR="00D210E5" w:rsidTr="00294B0D">
        <w:tc>
          <w:tcPr>
            <w:tcW w:w="10490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210E5" w:rsidRPr="00A64407" w:rsidRDefault="00D210E5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</w:rPr>
            </w:pPr>
            <w:r w:rsidRPr="00D210E5">
              <w:rPr>
                <w:rFonts w:ascii="Arial" w:hAnsi="Arial" w:cs="Arial"/>
                <w:b/>
                <w:sz w:val="24"/>
              </w:rPr>
              <w:t xml:space="preserve">4a.  Additional Site Specific Controls / Information </w:t>
            </w:r>
          </w:p>
        </w:tc>
      </w:tr>
      <w:tr w:rsidR="00D210E5" w:rsidTr="00D210E5">
        <w:tc>
          <w:tcPr>
            <w:tcW w:w="10490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60B07" w:rsidRDefault="00860B07" w:rsidP="00860B07">
            <w:pPr>
              <w:tabs>
                <w:tab w:val="left" w:pos="1112"/>
              </w:tabs>
              <w:rPr>
                <w:rFonts w:ascii="Arial" w:hAnsi="Arial" w:cs="Arial"/>
                <w:b/>
              </w:rPr>
            </w:pPr>
          </w:p>
          <w:p w:rsidR="00096C38" w:rsidRDefault="00096C38" w:rsidP="00860B07">
            <w:pPr>
              <w:tabs>
                <w:tab w:val="left" w:pos="1112"/>
              </w:tabs>
              <w:rPr>
                <w:rFonts w:ascii="Arial" w:hAnsi="Arial" w:cs="Arial"/>
                <w:b/>
              </w:rPr>
            </w:pPr>
          </w:p>
          <w:p w:rsidR="00096C38" w:rsidRDefault="00096C38" w:rsidP="00860B07">
            <w:pPr>
              <w:tabs>
                <w:tab w:val="left" w:pos="1112"/>
              </w:tabs>
              <w:rPr>
                <w:rFonts w:ascii="Arial" w:hAnsi="Arial" w:cs="Arial"/>
                <w:b/>
              </w:rPr>
            </w:pPr>
          </w:p>
          <w:p w:rsidR="00096C38" w:rsidRDefault="00096C38" w:rsidP="00860B07">
            <w:pPr>
              <w:tabs>
                <w:tab w:val="left" w:pos="1112"/>
              </w:tabs>
              <w:rPr>
                <w:rFonts w:ascii="Arial" w:hAnsi="Arial" w:cs="Arial"/>
                <w:b/>
              </w:rPr>
            </w:pPr>
          </w:p>
          <w:p w:rsidR="00096C38" w:rsidRPr="00860B07" w:rsidRDefault="00096C38" w:rsidP="00860B07">
            <w:pPr>
              <w:tabs>
                <w:tab w:val="left" w:pos="1112"/>
              </w:tabs>
              <w:rPr>
                <w:rFonts w:ascii="Arial" w:hAnsi="Arial" w:cs="Arial"/>
                <w:b/>
              </w:rPr>
            </w:pPr>
          </w:p>
        </w:tc>
      </w:tr>
      <w:tr w:rsidR="003E2809" w:rsidTr="006C1BF6">
        <w:tc>
          <w:tcPr>
            <w:tcW w:w="3413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E2809" w:rsidRPr="00695767" w:rsidRDefault="003E2809" w:rsidP="003E2809">
            <w:pPr>
              <w:pStyle w:val="ListParagraph"/>
              <w:numPr>
                <w:ilvl w:val="0"/>
                <w:numId w:val="11"/>
              </w:numPr>
              <w:tabs>
                <w:tab w:val="left" w:pos="313"/>
              </w:tabs>
              <w:ind w:left="454" w:hanging="283"/>
              <w:rPr>
                <w:rFonts w:ascii="Arial" w:hAnsi="Arial" w:cs="Arial"/>
                <w:b/>
                <w:sz w:val="24"/>
              </w:rPr>
            </w:pPr>
            <w:r w:rsidRPr="00695767">
              <w:rPr>
                <w:rFonts w:ascii="Arial" w:hAnsi="Arial" w:cs="Arial"/>
                <w:b/>
                <w:sz w:val="24"/>
              </w:rPr>
              <w:t xml:space="preserve">Risk </w:t>
            </w:r>
            <w:r>
              <w:rPr>
                <w:rFonts w:ascii="Arial" w:hAnsi="Arial" w:cs="Arial"/>
                <w:b/>
                <w:sz w:val="24"/>
              </w:rPr>
              <w:t>R</w:t>
            </w:r>
            <w:r w:rsidRPr="00695767">
              <w:rPr>
                <w:rFonts w:ascii="Arial" w:hAnsi="Arial" w:cs="Arial"/>
                <w:b/>
                <w:sz w:val="24"/>
              </w:rPr>
              <w:t xml:space="preserve">ating </w:t>
            </w:r>
          </w:p>
          <w:p w:rsidR="003E2809" w:rsidRPr="00695767" w:rsidRDefault="003E2809" w:rsidP="0014728C">
            <w:pPr>
              <w:pStyle w:val="ListParagraph"/>
              <w:tabs>
                <w:tab w:val="left" w:pos="1112"/>
              </w:tabs>
              <w:ind w:left="454" w:hanging="14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16"/>
              </w:rPr>
              <w:t>(with c</w:t>
            </w:r>
            <w:r w:rsidRPr="00695767">
              <w:rPr>
                <w:rFonts w:ascii="Arial" w:hAnsi="Arial" w:cs="Arial"/>
                <w:b/>
                <w:sz w:val="16"/>
              </w:rPr>
              <w:t>ontrols)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E2809" w:rsidRPr="00A64407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</w:rPr>
            </w:pPr>
            <w:r w:rsidRPr="00A64407">
              <w:rPr>
                <w:rFonts w:ascii="Arial" w:hAnsi="Arial" w:cs="Arial"/>
                <w:b/>
              </w:rPr>
              <w:t>Likelihood</w:t>
            </w:r>
          </w:p>
        </w:tc>
        <w:tc>
          <w:tcPr>
            <w:tcW w:w="225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E2809" w:rsidRPr="00A64407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</w:rPr>
            </w:pPr>
            <w:r w:rsidRPr="00A64407">
              <w:rPr>
                <w:rFonts w:ascii="Arial" w:hAnsi="Arial" w:cs="Arial"/>
                <w:b/>
              </w:rPr>
              <w:t>Severity</w:t>
            </w:r>
          </w:p>
        </w:tc>
        <w:tc>
          <w:tcPr>
            <w:tcW w:w="3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E2809" w:rsidRPr="00A64407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</w:rPr>
            </w:pPr>
            <w:r w:rsidRPr="00A64407">
              <w:rPr>
                <w:rFonts w:ascii="Arial" w:hAnsi="Arial" w:cs="Arial"/>
                <w:b/>
              </w:rPr>
              <w:t>Risk Level</w:t>
            </w:r>
          </w:p>
        </w:tc>
      </w:tr>
      <w:tr w:rsidR="003E2809" w:rsidTr="007E5F41">
        <w:trPr>
          <w:trHeight w:val="333"/>
        </w:trPr>
        <w:tc>
          <w:tcPr>
            <w:tcW w:w="3413" w:type="dxa"/>
            <w:gridSpan w:val="3"/>
            <w:vMerge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E2809" w:rsidRDefault="003E2809" w:rsidP="0014728C">
            <w:pPr>
              <w:tabs>
                <w:tab w:val="left" w:pos="1112"/>
              </w:tabs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double" w:sz="4" w:space="0" w:color="auto"/>
            </w:tcBorders>
            <w:shd w:val="clear" w:color="auto" w:fill="auto"/>
          </w:tcPr>
          <w:p w:rsidR="003E2809" w:rsidRPr="003E2809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E2809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25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3E2809" w:rsidRPr="003E2809" w:rsidRDefault="006B0364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3004" w:type="dxa"/>
            <w:tcBorders>
              <w:top w:val="double" w:sz="4" w:space="0" w:color="auto"/>
            </w:tcBorders>
            <w:shd w:val="clear" w:color="auto" w:fill="00B050"/>
          </w:tcPr>
          <w:p w:rsidR="003E2809" w:rsidRPr="003E2809" w:rsidRDefault="00837F5E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Low</w:t>
            </w:r>
          </w:p>
        </w:tc>
      </w:tr>
      <w:tr w:rsidR="003E2809" w:rsidTr="006C1BF6">
        <w:tc>
          <w:tcPr>
            <w:tcW w:w="10490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E2809" w:rsidRPr="00695767" w:rsidRDefault="003E2809" w:rsidP="00AA3BB2">
            <w:pPr>
              <w:pStyle w:val="ListParagraph"/>
              <w:numPr>
                <w:ilvl w:val="0"/>
                <w:numId w:val="11"/>
              </w:numPr>
              <w:tabs>
                <w:tab w:val="left" w:pos="1112"/>
              </w:tabs>
              <w:jc w:val="center"/>
              <w:rPr>
                <w:rFonts w:ascii="Arial" w:hAnsi="Arial" w:cs="Arial"/>
              </w:rPr>
            </w:pPr>
            <w:r w:rsidRPr="00695767">
              <w:rPr>
                <w:rFonts w:ascii="Arial" w:hAnsi="Arial" w:cs="Arial"/>
                <w:b/>
                <w:sz w:val="24"/>
              </w:rPr>
              <w:t>Further Guidance</w:t>
            </w:r>
          </w:p>
        </w:tc>
      </w:tr>
      <w:tr w:rsidR="00860B07" w:rsidTr="00860B07">
        <w:trPr>
          <w:trHeight w:val="255"/>
        </w:trPr>
        <w:tc>
          <w:tcPr>
            <w:tcW w:w="5245" w:type="dxa"/>
            <w:gridSpan w:val="5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860B07" w:rsidRPr="00860B07" w:rsidRDefault="00860B07" w:rsidP="00860B07">
            <w:pPr>
              <w:tabs>
                <w:tab w:val="left" w:pos="1112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860B07" w:rsidRPr="00233DF1" w:rsidRDefault="00860B07" w:rsidP="00860B07">
            <w:pPr>
              <w:tabs>
                <w:tab w:val="left" w:pos="1112"/>
              </w:tabs>
              <w:rPr>
                <w:rFonts w:ascii="Arial" w:hAnsi="Arial" w:cs="Arial"/>
              </w:rPr>
            </w:pPr>
          </w:p>
        </w:tc>
      </w:tr>
      <w:tr w:rsidR="00860B07" w:rsidTr="00860B07">
        <w:trPr>
          <w:trHeight w:val="259"/>
        </w:trPr>
        <w:tc>
          <w:tcPr>
            <w:tcW w:w="5245" w:type="dxa"/>
            <w:gridSpan w:val="5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8C70A5" w:rsidRDefault="008C70A5" w:rsidP="008C70A5">
            <w:pPr>
              <w:tabs>
                <w:tab w:val="left" w:pos="1112"/>
              </w:tabs>
              <w:rPr>
                <w:rFonts w:ascii="Arial" w:hAnsi="Arial" w:cs="Arial"/>
              </w:rPr>
            </w:pPr>
            <w:r w:rsidRPr="00C24FCC">
              <w:rPr>
                <w:rFonts w:ascii="Arial" w:hAnsi="Arial" w:cs="Arial"/>
              </w:rPr>
              <w:t xml:space="preserve">CIS36 </w:t>
            </w:r>
            <w:r>
              <w:rPr>
                <w:rFonts w:ascii="Arial" w:hAnsi="Arial" w:cs="Arial"/>
              </w:rPr>
              <w:t xml:space="preserve">– Construction Dust </w:t>
            </w:r>
            <w:r w:rsidRPr="00C24FCC">
              <w:rPr>
                <w:rFonts w:ascii="Arial" w:hAnsi="Arial" w:cs="Arial"/>
              </w:rPr>
              <w:t>Revision 2</w:t>
            </w:r>
          </w:p>
          <w:p w:rsidR="00860B07" w:rsidRDefault="008C70A5" w:rsidP="00860B07">
            <w:pPr>
              <w:tabs>
                <w:tab w:val="left" w:pos="1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HSG53 – Respiratory equipment at work</w:t>
            </w:r>
          </w:p>
          <w:p w:rsidR="008C70A5" w:rsidRDefault="008C70A5" w:rsidP="00860B07">
            <w:pPr>
              <w:tabs>
                <w:tab w:val="left" w:pos="1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HSG150 – Health and safety in construction</w:t>
            </w:r>
          </w:p>
        </w:tc>
        <w:tc>
          <w:tcPr>
            <w:tcW w:w="524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860B07" w:rsidRDefault="008C70A5" w:rsidP="00860B07">
            <w:pPr>
              <w:tabs>
                <w:tab w:val="left" w:pos="11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EH44 - Dust in the workplace</w:t>
            </w:r>
          </w:p>
        </w:tc>
      </w:tr>
      <w:tr w:rsidR="00860B07" w:rsidTr="00860B07">
        <w:trPr>
          <w:trHeight w:val="182"/>
        </w:trPr>
        <w:tc>
          <w:tcPr>
            <w:tcW w:w="5245" w:type="dxa"/>
            <w:gridSpan w:val="5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860B07" w:rsidRPr="00860B07" w:rsidRDefault="00860B07" w:rsidP="00860B07">
            <w:pPr>
              <w:tabs>
                <w:tab w:val="left" w:pos="1112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860B07" w:rsidRDefault="00860B07" w:rsidP="00860B07">
            <w:pPr>
              <w:tabs>
                <w:tab w:val="left" w:pos="1112"/>
              </w:tabs>
              <w:rPr>
                <w:rFonts w:ascii="Arial" w:hAnsi="Arial" w:cs="Arial"/>
              </w:rPr>
            </w:pPr>
          </w:p>
        </w:tc>
      </w:tr>
      <w:tr w:rsidR="003E2809" w:rsidTr="006C1BF6">
        <w:trPr>
          <w:trHeight w:val="70"/>
        </w:trPr>
        <w:tc>
          <w:tcPr>
            <w:tcW w:w="341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E2809" w:rsidRPr="00D9617C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D9617C">
              <w:rPr>
                <w:rFonts w:ascii="Arial" w:hAnsi="Arial" w:cs="Arial"/>
                <w:b/>
                <w:sz w:val="24"/>
              </w:rPr>
              <w:t>Reviewed on site by:</w:t>
            </w:r>
          </w:p>
        </w:tc>
        <w:tc>
          <w:tcPr>
            <w:tcW w:w="297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809" w:rsidRPr="00B31B1A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E2809" w:rsidRPr="00D9617C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  <w:b/>
              </w:rPr>
            </w:pPr>
            <w:r w:rsidRPr="00D9617C">
              <w:rPr>
                <w:rFonts w:ascii="Arial" w:hAnsi="Arial" w:cs="Arial"/>
                <w:b/>
                <w:sz w:val="24"/>
              </w:rPr>
              <w:t>Review Date:</w:t>
            </w:r>
          </w:p>
        </w:tc>
        <w:tc>
          <w:tcPr>
            <w:tcW w:w="3004" w:type="dxa"/>
            <w:tcBorders>
              <w:left w:val="double" w:sz="4" w:space="0" w:color="auto"/>
            </w:tcBorders>
            <w:shd w:val="clear" w:color="auto" w:fill="auto"/>
          </w:tcPr>
          <w:p w:rsidR="003E2809" w:rsidRPr="00B31B1A" w:rsidRDefault="003E2809" w:rsidP="0014728C">
            <w:pPr>
              <w:tabs>
                <w:tab w:val="left" w:pos="111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E2809" w:rsidRPr="00B31B1A" w:rsidRDefault="003E2809" w:rsidP="003E2809">
      <w:pPr>
        <w:tabs>
          <w:tab w:val="left" w:pos="1112"/>
        </w:tabs>
      </w:pPr>
    </w:p>
    <w:p w:rsidR="00895CE3" w:rsidRPr="008D6C01" w:rsidRDefault="00895CE3" w:rsidP="00837F5E">
      <w:pPr>
        <w:tabs>
          <w:tab w:val="left" w:pos="567"/>
        </w:tabs>
      </w:pPr>
    </w:p>
    <w:sectPr w:rsidR="00895CE3" w:rsidRPr="008D6C01" w:rsidSect="00917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40" w:bottom="1440" w:left="1440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EB" w:rsidRDefault="007725EB" w:rsidP="00917451">
      <w:r>
        <w:separator/>
      </w:r>
    </w:p>
  </w:endnote>
  <w:endnote w:type="continuationSeparator" w:id="0">
    <w:p w:rsidR="007725EB" w:rsidRDefault="007725EB" w:rsidP="0091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77" w:rsidRDefault="00A652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51" w:rsidRPr="004856F8" w:rsidRDefault="00917451">
    <w:pPr>
      <w:pStyle w:val="Footer"/>
      <w:rPr>
        <w:rFonts w:ascii="Rockwell" w:hAnsi="Rockwell"/>
        <w:b/>
        <w:color w:val="00B0F0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77" w:rsidRDefault="00A65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EB" w:rsidRDefault="007725EB" w:rsidP="00917451">
      <w:r>
        <w:separator/>
      </w:r>
    </w:p>
  </w:footnote>
  <w:footnote w:type="continuationSeparator" w:id="0">
    <w:p w:rsidR="007725EB" w:rsidRDefault="007725EB" w:rsidP="0091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77" w:rsidRDefault="00A652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77" w:rsidRDefault="00A65277">
    <w:pPr>
      <w:pStyle w:val="Head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-122555</wp:posOffset>
          </wp:positionV>
          <wp:extent cx="1152525" cy="556260"/>
          <wp:effectExtent l="0" t="0" r="9525" b="0"/>
          <wp:wrapTight wrapText="bothSides">
            <wp:wrapPolygon edited="0">
              <wp:start x="0" y="0"/>
              <wp:lineTo x="0" y="20712"/>
              <wp:lineTo x="21421" y="20712"/>
              <wp:lineTo x="21421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917451" w:rsidRDefault="009174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77" w:rsidRDefault="00A652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1FE"/>
    <w:multiLevelType w:val="hybridMultilevel"/>
    <w:tmpl w:val="5BAC6C0C"/>
    <w:lvl w:ilvl="0" w:tplc="8B364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C1D"/>
    <w:multiLevelType w:val="multilevel"/>
    <w:tmpl w:val="8842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52C9E"/>
    <w:multiLevelType w:val="hybridMultilevel"/>
    <w:tmpl w:val="DD7A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47132"/>
    <w:multiLevelType w:val="hybridMultilevel"/>
    <w:tmpl w:val="F02EC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9133C"/>
    <w:multiLevelType w:val="hybridMultilevel"/>
    <w:tmpl w:val="DDCA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C61D2"/>
    <w:multiLevelType w:val="multilevel"/>
    <w:tmpl w:val="13BE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2258D"/>
    <w:multiLevelType w:val="hybridMultilevel"/>
    <w:tmpl w:val="AB546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268BA"/>
    <w:multiLevelType w:val="hybridMultilevel"/>
    <w:tmpl w:val="2FC4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44AAA"/>
    <w:multiLevelType w:val="hybridMultilevel"/>
    <w:tmpl w:val="8D94D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822E2"/>
    <w:multiLevelType w:val="multilevel"/>
    <w:tmpl w:val="CD68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4271A"/>
    <w:multiLevelType w:val="hybridMultilevel"/>
    <w:tmpl w:val="723A9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D6B4E"/>
    <w:multiLevelType w:val="hybridMultilevel"/>
    <w:tmpl w:val="68367EDC"/>
    <w:lvl w:ilvl="0" w:tplc="5750F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A2BA1"/>
    <w:multiLevelType w:val="hybridMultilevel"/>
    <w:tmpl w:val="E9ECC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72C1A"/>
    <w:multiLevelType w:val="multilevel"/>
    <w:tmpl w:val="3B38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A1A1C"/>
    <w:multiLevelType w:val="hybridMultilevel"/>
    <w:tmpl w:val="08F4D3E8"/>
    <w:lvl w:ilvl="0" w:tplc="8AEAA3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B7037"/>
    <w:multiLevelType w:val="hybridMultilevel"/>
    <w:tmpl w:val="6B36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C0D65"/>
    <w:multiLevelType w:val="multilevel"/>
    <w:tmpl w:val="0E94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312AB5"/>
    <w:multiLevelType w:val="multilevel"/>
    <w:tmpl w:val="3980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D2509A"/>
    <w:multiLevelType w:val="hybridMultilevel"/>
    <w:tmpl w:val="78DAD5DC"/>
    <w:lvl w:ilvl="0" w:tplc="8F342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01264"/>
    <w:multiLevelType w:val="multilevel"/>
    <w:tmpl w:val="7686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9"/>
  </w:num>
  <w:num w:numId="5">
    <w:abstractNumId w:val="13"/>
  </w:num>
  <w:num w:numId="6">
    <w:abstractNumId w:val="1"/>
  </w:num>
  <w:num w:numId="7">
    <w:abstractNumId w:val="17"/>
  </w:num>
  <w:num w:numId="8">
    <w:abstractNumId w:val="5"/>
  </w:num>
  <w:num w:numId="9">
    <w:abstractNumId w:val="16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  <w:num w:numId="14">
    <w:abstractNumId w:val="3"/>
  </w:num>
  <w:num w:numId="15">
    <w:abstractNumId w:val="6"/>
  </w:num>
  <w:num w:numId="16">
    <w:abstractNumId w:val="10"/>
  </w:num>
  <w:num w:numId="17">
    <w:abstractNumId w:val="8"/>
  </w:num>
  <w:num w:numId="18">
    <w:abstractNumId w:val="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4A"/>
    <w:rsid w:val="00001A0F"/>
    <w:rsid w:val="00007D58"/>
    <w:rsid w:val="00034D00"/>
    <w:rsid w:val="0004417B"/>
    <w:rsid w:val="000518F6"/>
    <w:rsid w:val="00064EED"/>
    <w:rsid w:val="000902CF"/>
    <w:rsid w:val="00091282"/>
    <w:rsid w:val="00096B56"/>
    <w:rsid w:val="00096C38"/>
    <w:rsid w:val="000A5AB0"/>
    <w:rsid w:val="000D714B"/>
    <w:rsid w:val="000E57BA"/>
    <w:rsid w:val="00104E02"/>
    <w:rsid w:val="00111286"/>
    <w:rsid w:val="00122771"/>
    <w:rsid w:val="0012287E"/>
    <w:rsid w:val="00140552"/>
    <w:rsid w:val="00154EC3"/>
    <w:rsid w:val="00161D94"/>
    <w:rsid w:val="00172088"/>
    <w:rsid w:val="0017776F"/>
    <w:rsid w:val="001879B3"/>
    <w:rsid w:val="001A30E4"/>
    <w:rsid w:val="001B0022"/>
    <w:rsid w:val="001B4AA3"/>
    <w:rsid w:val="001B7324"/>
    <w:rsid w:val="001B7DB6"/>
    <w:rsid w:val="001E1499"/>
    <w:rsid w:val="001F7F0C"/>
    <w:rsid w:val="00220B81"/>
    <w:rsid w:val="0022101A"/>
    <w:rsid w:val="00233DF1"/>
    <w:rsid w:val="00251751"/>
    <w:rsid w:val="0026708B"/>
    <w:rsid w:val="00271342"/>
    <w:rsid w:val="002715A1"/>
    <w:rsid w:val="00273C54"/>
    <w:rsid w:val="00280B79"/>
    <w:rsid w:val="00294B0D"/>
    <w:rsid w:val="002B0DC8"/>
    <w:rsid w:val="002B2509"/>
    <w:rsid w:val="002B6792"/>
    <w:rsid w:val="002F70FB"/>
    <w:rsid w:val="00303748"/>
    <w:rsid w:val="00320E27"/>
    <w:rsid w:val="00354C63"/>
    <w:rsid w:val="00361B13"/>
    <w:rsid w:val="0036524A"/>
    <w:rsid w:val="003901DC"/>
    <w:rsid w:val="00392EB8"/>
    <w:rsid w:val="00396EBA"/>
    <w:rsid w:val="003A2BE5"/>
    <w:rsid w:val="003B26C5"/>
    <w:rsid w:val="003B60E3"/>
    <w:rsid w:val="003C26D7"/>
    <w:rsid w:val="003E2809"/>
    <w:rsid w:val="003F1088"/>
    <w:rsid w:val="003F266E"/>
    <w:rsid w:val="003F3C25"/>
    <w:rsid w:val="0040096A"/>
    <w:rsid w:val="00416D1E"/>
    <w:rsid w:val="00432DDC"/>
    <w:rsid w:val="004449A3"/>
    <w:rsid w:val="00450ECB"/>
    <w:rsid w:val="00467C6E"/>
    <w:rsid w:val="0047657B"/>
    <w:rsid w:val="00483264"/>
    <w:rsid w:val="004856F8"/>
    <w:rsid w:val="004D6DCE"/>
    <w:rsid w:val="004E42EF"/>
    <w:rsid w:val="004F09C8"/>
    <w:rsid w:val="004F2666"/>
    <w:rsid w:val="0050703A"/>
    <w:rsid w:val="00515CC1"/>
    <w:rsid w:val="005251F8"/>
    <w:rsid w:val="005267F2"/>
    <w:rsid w:val="00530E88"/>
    <w:rsid w:val="005407B3"/>
    <w:rsid w:val="00542545"/>
    <w:rsid w:val="0055424A"/>
    <w:rsid w:val="0057244E"/>
    <w:rsid w:val="00581CB1"/>
    <w:rsid w:val="00595CD6"/>
    <w:rsid w:val="005A6741"/>
    <w:rsid w:val="005B0B82"/>
    <w:rsid w:val="005B214A"/>
    <w:rsid w:val="005B6A61"/>
    <w:rsid w:val="005B72F7"/>
    <w:rsid w:val="005C7A7F"/>
    <w:rsid w:val="005F1DFF"/>
    <w:rsid w:val="00605AAD"/>
    <w:rsid w:val="00607978"/>
    <w:rsid w:val="006166E3"/>
    <w:rsid w:val="0062124A"/>
    <w:rsid w:val="006557E0"/>
    <w:rsid w:val="00660747"/>
    <w:rsid w:val="0067106C"/>
    <w:rsid w:val="006911F1"/>
    <w:rsid w:val="006B0364"/>
    <w:rsid w:val="006B1A86"/>
    <w:rsid w:val="006B2BD3"/>
    <w:rsid w:val="006B32DE"/>
    <w:rsid w:val="006B751B"/>
    <w:rsid w:val="006C1BF6"/>
    <w:rsid w:val="006C380F"/>
    <w:rsid w:val="006C3E41"/>
    <w:rsid w:val="006C6F1C"/>
    <w:rsid w:val="006D1860"/>
    <w:rsid w:val="006D757B"/>
    <w:rsid w:val="006E2EC7"/>
    <w:rsid w:val="006E5404"/>
    <w:rsid w:val="006F2462"/>
    <w:rsid w:val="006F5388"/>
    <w:rsid w:val="006F5C49"/>
    <w:rsid w:val="00706B26"/>
    <w:rsid w:val="007112E6"/>
    <w:rsid w:val="0071171E"/>
    <w:rsid w:val="00721E1D"/>
    <w:rsid w:val="00722104"/>
    <w:rsid w:val="00733409"/>
    <w:rsid w:val="0074624A"/>
    <w:rsid w:val="00754EB9"/>
    <w:rsid w:val="00764A76"/>
    <w:rsid w:val="007725EB"/>
    <w:rsid w:val="00795881"/>
    <w:rsid w:val="007A2090"/>
    <w:rsid w:val="007B790C"/>
    <w:rsid w:val="007E1D5C"/>
    <w:rsid w:val="007E5F41"/>
    <w:rsid w:val="007F6D77"/>
    <w:rsid w:val="007F7B94"/>
    <w:rsid w:val="008264F0"/>
    <w:rsid w:val="0083047A"/>
    <w:rsid w:val="00837F5E"/>
    <w:rsid w:val="008419B2"/>
    <w:rsid w:val="00843733"/>
    <w:rsid w:val="00860B07"/>
    <w:rsid w:val="0086337D"/>
    <w:rsid w:val="008718E6"/>
    <w:rsid w:val="00887477"/>
    <w:rsid w:val="00895CE3"/>
    <w:rsid w:val="008A35E3"/>
    <w:rsid w:val="008A70D4"/>
    <w:rsid w:val="008A7DB5"/>
    <w:rsid w:val="008B023E"/>
    <w:rsid w:val="008B0FA7"/>
    <w:rsid w:val="008C51F7"/>
    <w:rsid w:val="008C611B"/>
    <w:rsid w:val="008C64B5"/>
    <w:rsid w:val="008C70A5"/>
    <w:rsid w:val="008D319E"/>
    <w:rsid w:val="008D6C01"/>
    <w:rsid w:val="008E4F97"/>
    <w:rsid w:val="008F26CA"/>
    <w:rsid w:val="00915644"/>
    <w:rsid w:val="00917451"/>
    <w:rsid w:val="00960585"/>
    <w:rsid w:val="009653D0"/>
    <w:rsid w:val="00971EBA"/>
    <w:rsid w:val="009B1819"/>
    <w:rsid w:val="009B1D50"/>
    <w:rsid w:val="009B2922"/>
    <w:rsid w:val="009B5152"/>
    <w:rsid w:val="009D264C"/>
    <w:rsid w:val="009D5EF1"/>
    <w:rsid w:val="009E0E30"/>
    <w:rsid w:val="009E43EA"/>
    <w:rsid w:val="009E44D4"/>
    <w:rsid w:val="009F0C4B"/>
    <w:rsid w:val="009F4637"/>
    <w:rsid w:val="009F4DE3"/>
    <w:rsid w:val="00A02CF9"/>
    <w:rsid w:val="00A14E31"/>
    <w:rsid w:val="00A153E9"/>
    <w:rsid w:val="00A4005A"/>
    <w:rsid w:val="00A503DB"/>
    <w:rsid w:val="00A51079"/>
    <w:rsid w:val="00A5427F"/>
    <w:rsid w:val="00A65277"/>
    <w:rsid w:val="00A76FD1"/>
    <w:rsid w:val="00A77DC4"/>
    <w:rsid w:val="00A80498"/>
    <w:rsid w:val="00A81A59"/>
    <w:rsid w:val="00A86D90"/>
    <w:rsid w:val="00A93260"/>
    <w:rsid w:val="00AA1957"/>
    <w:rsid w:val="00AA3BB2"/>
    <w:rsid w:val="00AA5B36"/>
    <w:rsid w:val="00AB40A7"/>
    <w:rsid w:val="00AC35EA"/>
    <w:rsid w:val="00AC7C51"/>
    <w:rsid w:val="00AF0965"/>
    <w:rsid w:val="00AF3CB5"/>
    <w:rsid w:val="00AF5B8A"/>
    <w:rsid w:val="00AF64A3"/>
    <w:rsid w:val="00B06EEC"/>
    <w:rsid w:val="00B17553"/>
    <w:rsid w:val="00B17A19"/>
    <w:rsid w:val="00B21D99"/>
    <w:rsid w:val="00B231AD"/>
    <w:rsid w:val="00B312F2"/>
    <w:rsid w:val="00B322A2"/>
    <w:rsid w:val="00B37113"/>
    <w:rsid w:val="00B40C28"/>
    <w:rsid w:val="00B50532"/>
    <w:rsid w:val="00B54A19"/>
    <w:rsid w:val="00B77CC6"/>
    <w:rsid w:val="00B80632"/>
    <w:rsid w:val="00B938F4"/>
    <w:rsid w:val="00B93E71"/>
    <w:rsid w:val="00BA572D"/>
    <w:rsid w:val="00BB1E18"/>
    <w:rsid w:val="00BC4549"/>
    <w:rsid w:val="00BC7977"/>
    <w:rsid w:val="00BD4E0B"/>
    <w:rsid w:val="00BF3887"/>
    <w:rsid w:val="00BF69FD"/>
    <w:rsid w:val="00C00353"/>
    <w:rsid w:val="00C111DA"/>
    <w:rsid w:val="00C156A9"/>
    <w:rsid w:val="00C24A52"/>
    <w:rsid w:val="00C34596"/>
    <w:rsid w:val="00C42245"/>
    <w:rsid w:val="00C431E2"/>
    <w:rsid w:val="00C474B1"/>
    <w:rsid w:val="00C61C45"/>
    <w:rsid w:val="00C70182"/>
    <w:rsid w:val="00C76665"/>
    <w:rsid w:val="00C778C7"/>
    <w:rsid w:val="00C81920"/>
    <w:rsid w:val="00CB297A"/>
    <w:rsid w:val="00CB33F3"/>
    <w:rsid w:val="00CB7FD6"/>
    <w:rsid w:val="00CE4244"/>
    <w:rsid w:val="00CF4F65"/>
    <w:rsid w:val="00CF57B3"/>
    <w:rsid w:val="00D210E5"/>
    <w:rsid w:val="00D21D12"/>
    <w:rsid w:val="00D25708"/>
    <w:rsid w:val="00D33E68"/>
    <w:rsid w:val="00D37DC5"/>
    <w:rsid w:val="00D51990"/>
    <w:rsid w:val="00D5298E"/>
    <w:rsid w:val="00D67DC1"/>
    <w:rsid w:val="00D711AB"/>
    <w:rsid w:val="00D75ED8"/>
    <w:rsid w:val="00DA7A56"/>
    <w:rsid w:val="00DB6203"/>
    <w:rsid w:val="00DC0067"/>
    <w:rsid w:val="00DC4B28"/>
    <w:rsid w:val="00E00288"/>
    <w:rsid w:val="00E0693B"/>
    <w:rsid w:val="00E12F8D"/>
    <w:rsid w:val="00E12FCE"/>
    <w:rsid w:val="00E17012"/>
    <w:rsid w:val="00E43941"/>
    <w:rsid w:val="00E51C46"/>
    <w:rsid w:val="00E67A9B"/>
    <w:rsid w:val="00E85783"/>
    <w:rsid w:val="00E87973"/>
    <w:rsid w:val="00EA560B"/>
    <w:rsid w:val="00EB14A3"/>
    <w:rsid w:val="00EC211F"/>
    <w:rsid w:val="00EE1A60"/>
    <w:rsid w:val="00EE2BF3"/>
    <w:rsid w:val="00F27705"/>
    <w:rsid w:val="00F5148B"/>
    <w:rsid w:val="00F67EE6"/>
    <w:rsid w:val="00F76399"/>
    <w:rsid w:val="00F900B0"/>
    <w:rsid w:val="00F94890"/>
    <w:rsid w:val="00F971C0"/>
    <w:rsid w:val="00F97C8E"/>
    <w:rsid w:val="00FA3236"/>
    <w:rsid w:val="00FA7878"/>
    <w:rsid w:val="00FB51D9"/>
    <w:rsid w:val="00FB5238"/>
    <w:rsid w:val="00FB70DA"/>
    <w:rsid w:val="00FC386A"/>
    <w:rsid w:val="00FE416E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5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4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7451"/>
  </w:style>
  <w:style w:type="paragraph" w:styleId="Footer">
    <w:name w:val="footer"/>
    <w:basedOn w:val="Normal"/>
    <w:link w:val="FooterChar"/>
    <w:uiPriority w:val="99"/>
    <w:unhideWhenUsed/>
    <w:rsid w:val="009174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17451"/>
  </w:style>
  <w:style w:type="character" w:customStyle="1" w:styleId="PolicyBodyTextChar">
    <w:name w:val="Policy Body Text Char"/>
    <w:link w:val="PolicyBodyText"/>
    <w:locked/>
    <w:rsid w:val="001B7DB6"/>
    <w:rPr>
      <w:rFonts w:ascii="Arial" w:eastAsia="Times New Roman" w:hAnsi="Arial" w:cs="Times New Roman"/>
      <w:szCs w:val="20"/>
    </w:rPr>
  </w:style>
  <w:style w:type="paragraph" w:customStyle="1" w:styleId="PolicyBodyText">
    <w:name w:val="Policy Body Text"/>
    <w:basedOn w:val="Normal"/>
    <w:link w:val="PolicyBodyTextChar"/>
    <w:rsid w:val="001B7DB6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B5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666"/>
    <w:pPr>
      <w:ind w:left="720"/>
      <w:contextualSpacing/>
    </w:pPr>
  </w:style>
  <w:style w:type="paragraph" w:customStyle="1" w:styleId="Default">
    <w:name w:val="Default"/>
    <w:rsid w:val="00837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5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4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7451"/>
  </w:style>
  <w:style w:type="paragraph" w:styleId="Footer">
    <w:name w:val="footer"/>
    <w:basedOn w:val="Normal"/>
    <w:link w:val="FooterChar"/>
    <w:uiPriority w:val="99"/>
    <w:unhideWhenUsed/>
    <w:rsid w:val="0091745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17451"/>
  </w:style>
  <w:style w:type="character" w:customStyle="1" w:styleId="PolicyBodyTextChar">
    <w:name w:val="Policy Body Text Char"/>
    <w:link w:val="PolicyBodyText"/>
    <w:locked/>
    <w:rsid w:val="001B7DB6"/>
    <w:rPr>
      <w:rFonts w:ascii="Arial" w:eastAsia="Times New Roman" w:hAnsi="Arial" w:cs="Times New Roman"/>
      <w:szCs w:val="20"/>
    </w:rPr>
  </w:style>
  <w:style w:type="paragraph" w:customStyle="1" w:styleId="PolicyBodyText">
    <w:name w:val="Policy Body Text"/>
    <w:basedOn w:val="Normal"/>
    <w:link w:val="PolicyBodyTextChar"/>
    <w:rsid w:val="001B7DB6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B5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666"/>
    <w:pPr>
      <w:ind w:left="720"/>
      <w:contextualSpacing/>
    </w:pPr>
  </w:style>
  <w:style w:type="paragraph" w:customStyle="1" w:styleId="Default">
    <w:name w:val="Default"/>
    <w:rsid w:val="00837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34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22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92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45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27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8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17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92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3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2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4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92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88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96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16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99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9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41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3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6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8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8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46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17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82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52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2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7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8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42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0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0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93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50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0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6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3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0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9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08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2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1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8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89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52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5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74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2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5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6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9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052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720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platts\Desktop\Submission%20Document%20Template%20-%20(2897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7A43-C6CC-4281-AD77-835BFAD3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 Document Template - (28975)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Batchford</dc:creator>
  <cp:lastModifiedBy>Brian</cp:lastModifiedBy>
  <cp:revision>4</cp:revision>
  <cp:lastPrinted>2015-11-03T12:15:00Z</cp:lastPrinted>
  <dcterms:created xsi:type="dcterms:W3CDTF">2019-02-01T08:41:00Z</dcterms:created>
  <dcterms:modified xsi:type="dcterms:W3CDTF">2019-03-05T09:59:00Z</dcterms:modified>
</cp:coreProperties>
</file>