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B3450" w14:textId="77777777" w:rsidR="001A0079" w:rsidRDefault="001A0079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22"/>
        </w:rPr>
      </w:pPr>
    </w:p>
    <w:p w14:paraId="7DE6D224" w14:textId="2069FF23" w:rsidR="005E4EF9" w:rsidRPr="00D51661" w:rsidRDefault="003D5FD4" w:rsidP="001A73B8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20"/>
        </w:rPr>
      </w:pPr>
      <w:r w:rsidRPr="00D51661">
        <w:rPr>
          <w:rFonts w:ascii="Verdana" w:hAnsi="Verdana"/>
          <w:b/>
          <w:sz w:val="20"/>
        </w:rPr>
        <w:t xml:space="preserve">PLANT SCHEDULE </w:t>
      </w:r>
      <w:r w:rsidR="00C9425C" w:rsidRPr="00D51661">
        <w:rPr>
          <w:rFonts w:ascii="Verdana" w:hAnsi="Verdana"/>
          <w:b/>
          <w:sz w:val="20"/>
        </w:rPr>
        <w:t xml:space="preserve">- REAR </w:t>
      </w:r>
      <w:r w:rsidR="001A73B8">
        <w:rPr>
          <w:rFonts w:ascii="Verdana" w:hAnsi="Verdana"/>
          <w:b/>
          <w:sz w:val="20"/>
        </w:rPr>
        <w:t>GARDEN</w:t>
      </w:r>
      <w:r w:rsidR="00933212">
        <w:rPr>
          <w:rFonts w:ascii="Verdana" w:hAnsi="Verdana"/>
          <w:b/>
          <w:sz w:val="20"/>
        </w:rPr>
        <w:t xml:space="preserve"> </w:t>
      </w:r>
      <w:r w:rsidR="00E20478">
        <w:rPr>
          <w:rFonts w:ascii="Verdana" w:hAnsi="Verdana"/>
          <w:b/>
          <w:sz w:val="20"/>
        </w:rPr>
        <w:t>DATE 06 JULY</w:t>
      </w:r>
      <w:r w:rsidR="005E4EF9">
        <w:rPr>
          <w:rFonts w:ascii="Verdana" w:hAnsi="Verdana"/>
          <w:b/>
          <w:sz w:val="20"/>
        </w:rPr>
        <w:t xml:space="preserve"> 2020</w:t>
      </w:r>
    </w:p>
    <w:p w14:paraId="5D58DC43" w14:textId="77777777" w:rsidR="00F96A3C" w:rsidRPr="00D51661" w:rsidRDefault="00F96A3C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394"/>
      </w:tblGrid>
      <w:tr w:rsidR="003D5FD4" w:rsidRPr="00D51661" w14:paraId="74724931" w14:textId="77777777" w:rsidTr="00F96A3C">
        <w:trPr>
          <w:trHeight w:val="898"/>
        </w:trPr>
        <w:tc>
          <w:tcPr>
            <w:tcW w:w="4928" w:type="dxa"/>
          </w:tcPr>
          <w:p w14:paraId="62E381C4" w14:textId="2C90F756" w:rsidR="003D5FD4" w:rsidRPr="00D51661" w:rsidRDefault="003D5FD4">
            <w:pPr>
              <w:pStyle w:val="Header"/>
              <w:tabs>
                <w:tab w:val="clear" w:pos="4320"/>
                <w:tab w:val="clear" w:pos="8640"/>
              </w:tabs>
              <w:ind w:right="884"/>
              <w:rPr>
                <w:rFonts w:ascii="Verdana" w:hAnsi="Verdana"/>
                <w:b/>
                <w:sz w:val="20"/>
              </w:rPr>
            </w:pPr>
            <w:r w:rsidRPr="00D51661">
              <w:rPr>
                <w:rFonts w:ascii="Verdana" w:hAnsi="Verdana"/>
                <w:b/>
                <w:sz w:val="20"/>
              </w:rPr>
              <w:t xml:space="preserve">Client </w:t>
            </w:r>
          </w:p>
          <w:p w14:paraId="15B65565" w14:textId="77777777" w:rsidR="001A73B8" w:rsidRDefault="00E20478" w:rsidP="00850FB3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SDIM</w:t>
            </w:r>
          </w:p>
          <w:p w14:paraId="2CE01BA3" w14:textId="77777777" w:rsidR="00E20478" w:rsidRDefault="00E20478" w:rsidP="00850FB3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51 Fitzjohn Avenue</w:t>
            </w:r>
          </w:p>
          <w:p w14:paraId="653DDA38" w14:textId="1D6D9B30" w:rsidR="00E20478" w:rsidRPr="00D51661" w:rsidRDefault="00E20478" w:rsidP="00850FB3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London</w:t>
            </w:r>
            <w:r w:rsidR="00933212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NW3 6PG</w:t>
            </w:r>
          </w:p>
        </w:tc>
        <w:tc>
          <w:tcPr>
            <w:tcW w:w="4394" w:type="dxa"/>
          </w:tcPr>
          <w:p w14:paraId="10E98790" w14:textId="77777777" w:rsidR="003D5FD4" w:rsidRPr="00D51661" w:rsidRDefault="003D5FD4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20"/>
              </w:rPr>
            </w:pPr>
            <w:r w:rsidRPr="00D51661">
              <w:rPr>
                <w:rFonts w:ascii="Verdana" w:hAnsi="Verdana"/>
                <w:b/>
                <w:sz w:val="20"/>
              </w:rPr>
              <w:t>Delivery Address:</w:t>
            </w:r>
          </w:p>
          <w:p w14:paraId="6A026465" w14:textId="77777777" w:rsidR="003D5FD4" w:rsidRPr="00D51661" w:rsidRDefault="003D5FD4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</w:rPr>
            </w:pPr>
            <w:r w:rsidRPr="00D51661">
              <w:rPr>
                <w:rFonts w:ascii="Verdana" w:hAnsi="Verdana"/>
                <w:sz w:val="20"/>
              </w:rPr>
              <w:t>Same</w:t>
            </w:r>
          </w:p>
          <w:p w14:paraId="3A1FE3C8" w14:textId="77777777" w:rsidR="003D5FD4" w:rsidRPr="00D51661" w:rsidRDefault="003D5FD4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</w:rPr>
            </w:pPr>
          </w:p>
        </w:tc>
      </w:tr>
    </w:tbl>
    <w:p w14:paraId="303D2611" w14:textId="77777777" w:rsidR="00110E89" w:rsidRDefault="00110E89" w:rsidP="008E024C">
      <w:pPr>
        <w:rPr>
          <w:rFonts w:ascii="Verdana" w:hAnsi="Verdana"/>
          <w:b/>
          <w:sz w:val="22"/>
          <w:szCs w:val="22"/>
        </w:rPr>
      </w:pPr>
    </w:p>
    <w:p w14:paraId="66E54A0B" w14:textId="10E74021" w:rsidR="00AC1B61" w:rsidRPr="00E87173" w:rsidRDefault="001A73B8" w:rsidP="001A73B8">
      <w:pPr>
        <w:rPr>
          <w:rFonts w:ascii="Verdana" w:hAnsi="Verdana"/>
          <w:b/>
          <w:sz w:val="22"/>
          <w:szCs w:val="22"/>
        </w:rPr>
      </w:pPr>
      <w:r w:rsidRPr="00E87173">
        <w:rPr>
          <w:rFonts w:ascii="Verdana" w:hAnsi="Verdana"/>
          <w:b/>
          <w:sz w:val="22"/>
          <w:szCs w:val="22"/>
        </w:rPr>
        <w:t>SHRUBS</w:t>
      </w:r>
      <w:r w:rsidRPr="00E87173">
        <w:rPr>
          <w:rFonts w:ascii="Verdana" w:hAnsi="Verdana"/>
          <w:b/>
          <w:sz w:val="22"/>
          <w:szCs w:val="22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1664"/>
        <w:gridCol w:w="6105"/>
      </w:tblGrid>
      <w:tr w:rsidR="001A73B8" w:rsidRPr="00E87173" w14:paraId="1D6D2417" w14:textId="77777777" w:rsidTr="001A73B8">
        <w:trPr>
          <w:trHeight w:val="249"/>
        </w:trPr>
        <w:tc>
          <w:tcPr>
            <w:tcW w:w="1553" w:type="dxa"/>
            <w:shd w:val="clear" w:color="auto" w:fill="339966"/>
          </w:tcPr>
          <w:p w14:paraId="66E0A931" w14:textId="77777777" w:rsidR="001A73B8" w:rsidRPr="00E87173" w:rsidRDefault="001A73B8" w:rsidP="001A73B8">
            <w:pPr>
              <w:pStyle w:val="Heading3"/>
              <w:rPr>
                <w:sz w:val="22"/>
                <w:szCs w:val="22"/>
              </w:rPr>
            </w:pPr>
            <w:r w:rsidRPr="00E87173">
              <w:rPr>
                <w:sz w:val="22"/>
                <w:szCs w:val="22"/>
              </w:rPr>
              <w:t>SIZE</w:t>
            </w:r>
          </w:p>
        </w:tc>
        <w:tc>
          <w:tcPr>
            <w:tcW w:w="1664" w:type="dxa"/>
            <w:shd w:val="clear" w:color="auto" w:fill="339966"/>
          </w:tcPr>
          <w:p w14:paraId="53C7A985" w14:textId="77777777" w:rsidR="001A73B8" w:rsidRPr="00E87173" w:rsidRDefault="001A73B8" w:rsidP="001A73B8">
            <w:pPr>
              <w:pStyle w:val="Heading3"/>
              <w:rPr>
                <w:sz w:val="22"/>
                <w:szCs w:val="22"/>
              </w:rPr>
            </w:pPr>
            <w:r w:rsidRPr="00E87173">
              <w:rPr>
                <w:sz w:val="22"/>
                <w:szCs w:val="22"/>
              </w:rPr>
              <w:t>TOTAL NO</w:t>
            </w:r>
          </w:p>
        </w:tc>
        <w:tc>
          <w:tcPr>
            <w:tcW w:w="6105" w:type="dxa"/>
            <w:shd w:val="clear" w:color="auto" w:fill="339966"/>
          </w:tcPr>
          <w:p w14:paraId="2DBF42A9" w14:textId="77777777" w:rsidR="001A73B8" w:rsidRPr="00E87173" w:rsidRDefault="001A73B8" w:rsidP="001A73B8">
            <w:pPr>
              <w:pStyle w:val="Heading3"/>
              <w:rPr>
                <w:sz w:val="22"/>
                <w:szCs w:val="22"/>
              </w:rPr>
            </w:pPr>
            <w:r w:rsidRPr="00E87173">
              <w:rPr>
                <w:sz w:val="22"/>
                <w:szCs w:val="22"/>
              </w:rPr>
              <w:t>NAME</w:t>
            </w:r>
          </w:p>
        </w:tc>
      </w:tr>
      <w:tr w:rsidR="00933212" w:rsidRPr="00E87173" w14:paraId="76696222" w14:textId="77777777" w:rsidTr="001A73B8">
        <w:tc>
          <w:tcPr>
            <w:tcW w:w="1553" w:type="dxa"/>
          </w:tcPr>
          <w:p w14:paraId="5C932B87" w14:textId="77777777" w:rsidR="00933212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10L</w:t>
            </w:r>
          </w:p>
        </w:tc>
        <w:tc>
          <w:tcPr>
            <w:tcW w:w="1664" w:type="dxa"/>
          </w:tcPr>
          <w:p w14:paraId="14F9BA2E" w14:textId="77777777" w:rsidR="00933212" w:rsidRDefault="00933212" w:rsidP="001A73B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6105" w:type="dxa"/>
          </w:tcPr>
          <w:p w14:paraId="4B682BE9" w14:textId="77777777" w:rsidR="00933212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Aucuba japonica ‘Crotonifolia’</w:t>
            </w:r>
          </w:p>
        </w:tc>
      </w:tr>
      <w:tr w:rsidR="00933212" w:rsidRPr="00E87173" w14:paraId="0996464C" w14:textId="77777777" w:rsidTr="001A73B8">
        <w:tc>
          <w:tcPr>
            <w:tcW w:w="1553" w:type="dxa"/>
          </w:tcPr>
          <w:p w14:paraId="43E6A00C" w14:textId="77777777" w:rsidR="00933212" w:rsidRPr="00E87173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10L</w:t>
            </w:r>
          </w:p>
        </w:tc>
        <w:tc>
          <w:tcPr>
            <w:tcW w:w="1664" w:type="dxa"/>
          </w:tcPr>
          <w:p w14:paraId="0196C335" w14:textId="77777777" w:rsidR="00933212" w:rsidRDefault="00933212" w:rsidP="001A73B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6105" w:type="dxa"/>
          </w:tcPr>
          <w:p w14:paraId="0FCB6960" w14:textId="77777777" w:rsidR="00933212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Aucuba japonica ‘Rozanne’</w:t>
            </w:r>
          </w:p>
        </w:tc>
      </w:tr>
      <w:tr w:rsidR="00933212" w:rsidRPr="00E87173" w14:paraId="701A541B" w14:textId="77777777" w:rsidTr="001A73B8">
        <w:tc>
          <w:tcPr>
            <w:tcW w:w="1553" w:type="dxa"/>
          </w:tcPr>
          <w:p w14:paraId="651375FC" w14:textId="77777777" w:rsidR="00933212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10L</w:t>
            </w:r>
          </w:p>
        </w:tc>
        <w:tc>
          <w:tcPr>
            <w:tcW w:w="1664" w:type="dxa"/>
          </w:tcPr>
          <w:p w14:paraId="36A238B9" w14:textId="77777777" w:rsidR="00933212" w:rsidRDefault="00933212" w:rsidP="001A73B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6105" w:type="dxa"/>
          </w:tcPr>
          <w:p w14:paraId="0866F038" w14:textId="77777777" w:rsidR="00933212" w:rsidRDefault="00933212" w:rsidP="00D7416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Camellia ‘Brushfield Yellow’</w:t>
            </w:r>
          </w:p>
        </w:tc>
      </w:tr>
      <w:tr w:rsidR="00933212" w:rsidRPr="00E87173" w14:paraId="67853B70" w14:textId="77777777" w:rsidTr="001A73B8">
        <w:tc>
          <w:tcPr>
            <w:tcW w:w="1553" w:type="dxa"/>
          </w:tcPr>
          <w:p w14:paraId="3D197FC1" w14:textId="77777777" w:rsidR="00933212" w:rsidRPr="00E87173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10L</w:t>
            </w:r>
          </w:p>
        </w:tc>
        <w:tc>
          <w:tcPr>
            <w:tcW w:w="1664" w:type="dxa"/>
          </w:tcPr>
          <w:p w14:paraId="1646D0FA" w14:textId="77777777" w:rsidR="00933212" w:rsidRDefault="00933212" w:rsidP="001A73B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6105" w:type="dxa"/>
          </w:tcPr>
          <w:p w14:paraId="35CBD3B3" w14:textId="77777777" w:rsidR="00933212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Camellia japonica ‘Alba Plena’</w:t>
            </w:r>
          </w:p>
        </w:tc>
      </w:tr>
      <w:tr w:rsidR="00933212" w:rsidRPr="00E87173" w14:paraId="12DCB685" w14:textId="77777777" w:rsidTr="001A73B8">
        <w:tc>
          <w:tcPr>
            <w:tcW w:w="1553" w:type="dxa"/>
          </w:tcPr>
          <w:p w14:paraId="7D46277A" w14:textId="77777777" w:rsidR="00933212" w:rsidRPr="00E87173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5L</w:t>
            </w:r>
          </w:p>
        </w:tc>
        <w:tc>
          <w:tcPr>
            <w:tcW w:w="1664" w:type="dxa"/>
          </w:tcPr>
          <w:p w14:paraId="076573D3" w14:textId="77777777" w:rsidR="00933212" w:rsidRDefault="00933212" w:rsidP="001A73B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6105" w:type="dxa"/>
          </w:tcPr>
          <w:p w14:paraId="5A192CE8" w14:textId="77777777" w:rsidR="00933212" w:rsidRDefault="00933212" w:rsidP="00E2047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Daphne ‘Eternal Fragrance’</w:t>
            </w:r>
          </w:p>
        </w:tc>
      </w:tr>
      <w:tr w:rsidR="00933212" w:rsidRPr="00E87173" w14:paraId="53EF73DB" w14:textId="77777777" w:rsidTr="001A73B8">
        <w:tc>
          <w:tcPr>
            <w:tcW w:w="1553" w:type="dxa"/>
          </w:tcPr>
          <w:p w14:paraId="3852D7EB" w14:textId="77777777" w:rsidR="00933212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10L</w:t>
            </w:r>
          </w:p>
        </w:tc>
        <w:tc>
          <w:tcPr>
            <w:tcW w:w="1664" w:type="dxa"/>
          </w:tcPr>
          <w:p w14:paraId="5D3236C6" w14:textId="77777777" w:rsidR="00933212" w:rsidRDefault="00933212" w:rsidP="001A73B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6105" w:type="dxa"/>
          </w:tcPr>
          <w:p w14:paraId="6A6C330D" w14:textId="77777777" w:rsidR="00933212" w:rsidRDefault="00933212" w:rsidP="00D7416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Euonymus ‘Emerald Gaiety’</w:t>
            </w:r>
          </w:p>
        </w:tc>
      </w:tr>
      <w:tr w:rsidR="00933212" w:rsidRPr="00E87173" w14:paraId="54210F4C" w14:textId="77777777" w:rsidTr="001A73B8">
        <w:tc>
          <w:tcPr>
            <w:tcW w:w="1553" w:type="dxa"/>
          </w:tcPr>
          <w:p w14:paraId="243C753F" w14:textId="77777777" w:rsidR="00933212" w:rsidRPr="00E87173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10L</w:t>
            </w:r>
          </w:p>
        </w:tc>
        <w:tc>
          <w:tcPr>
            <w:tcW w:w="1664" w:type="dxa"/>
          </w:tcPr>
          <w:p w14:paraId="3E6ABFD0" w14:textId="77777777" w:rsidR="00933212" w:rsidRDefault="00933212" w:rsidP="001A73B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6105" w:type="dxa"/>
          </w:tcPr>
          <w:p w14:paraId="204D64CF" w14:textId="77777777" w:rsidR="00933212" w:rsidRPr="00D74161" w:rsidRDefault="00933212" w:rsidP="00E2047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Hydrangea paniculata </w:t>
            </w:r>
            <w:r w:rsidRPr="00D74161">
              <w:rPr>
                <w:rFonts w:ascii="Verdana" w:hAnsi="Verdana"/>
                <w:sz w:val="22"/>
                <w:szCs w:val="22"/>
              </w:rPr>
              <w:t>’</w:t>
            </w:r>
            <w:r>
              <w:rPr>
                <w:rFonts w:ascii="Verdana" w:hAnsi="Verdana"/>
                <w:sz w:val="22"/>
                <w:szCs w:val="22"/>
              </w:rPr>
              <w:t>Skyfall’</w:t>
            </w:r>
          </w:p>
        </w:tc>
      </w:tr>
      <w:tr w:rsidR="00933212" w:rsidRPr="00E87173" w14:paraId="2786B4DA" w14:textId="77777777" w:rsidTr="001A73B8">
        <w:tc>
          <w:tcPr>
            <w:tcW w:w="1553" w:type="dxa"/>
          </w:tcPr>
          <w:p w14:paraId="1354B5FF" w14:textId="77777777" w:rsidR="00933212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3L</w:t>
            </w:r>
          </w:p>
        </w:tc>
        <w:tc>
          <w:tcPr>
            <w:tcW w:w="1664" w:type="dxa"/>
          </w:tcPr>
          <w:p w14:paraId="33D6B3E1" w14:textId="77777777" w:rsidR="00933212" w:rsidRDefault="00933212" w:rsidP="001A73B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27</w:t>
            </w:r>
          </w:p>
        </w:tc>
        <w:tc>
          <w:tcPr>
            <w:tcW w:w="6105" w:type="dxa"/>
          </w:tcPr>
          <w:p w14:paraId="4EBF9A13" w14:textId="77777777" w:rsidR="00933212" w:rsidRPr="009211A0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 w:rsidRPr="009211A0">
              <w:rPr>
                <w:rFonts w:ascii="Verdana" w:hAnsi="Verdana"/>
                <w:sz w:val="22"/>
                <w:szCs w:val="22"/>
              </w:rPr>
              <w:t>Nandina ‘Lemon Lime’</w:t>
            </w:r>
          </w:p>
        </w:tc>
      </w:tr>
      <w:tr w:rsidR="00933212" w:rsidRPr="00E87173" w14:paraId="695E2026" w14:textId="77777777" w:rsidTr="001A73B8">
        <w:tc>
          <w:tcPr>
            <w:tcW w:w="1553" w:type="dxa"/>
          </w:tcPr>
          <w:p w14:paraId="75D4E2E3" w14:textId="77777777" w:rsidR="00933212" w:rsidRPr="00E87173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10L</w:t>
            </w:r>
          </w:p>
        </w:tc>
        <w:tc>
          <w:tcPr>
            <w:tcW w:w="1664" w:type="dxa"/>
          </w:tcPr>
          <w:p w14:paraId="03111A8D" w14:textId="77777777" w:rsidR="00933212" w:rsidRDefault="00933212" w:rsidP="001A73B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6105" w:type="dxa"/>
          </w:tcPr>
          <w:p w14:paraId="42343EE8" w14:textId="77777777" w:rsidR="00933212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Pittosporum tobira ‘Nanum</w:t>
            </w:r>
          </w:p>
        </w:tc>
      </w:tr>
      <w:tr w:rsidR="00933212" w:rsidRPr="00E87173" w14:paraId="174FDCB4" w14:textId="77777777" w:rsidTr="001A73B8">
        <w:tc>
          <w:tcPr>
            <w:tcW w:w="1553" w:type="dxa"/>
          </w:tcPr>
          <w:p w14:paraId="5B0448CA" w14:textId="77777777" w:rsidR="00933212" w:rsidRPr="00E87173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10L</w:t>
            </w:r>
          </w:p>
        </w:tc>
        <w:tc>
          <w:tcPr>
            <w:tcW w:w="1664" w:type="dxa"/>
          </w:tcPr>
          <w:p w14:paraId="4E69584E" w14:textId="77777777" w:rsidR="00933212" w:rsidRDefault="00933212" w:rsidP="001A73B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6105" w:type="dxa"/>
          </w:tcPr>
          <w:p w14:paraId="3A6D89E5" w14:textId="77777777" w:rsidR="00933212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Skimmia japonica ‘Rubella’</w:t>
            </w:r>
          </w:p>
        </w:tc>
      </w:tr>
      <w:tr w:rsidR="00933212" w:rsidRPr="00E87173" w14:paraId="69144FE6" w14:textId="77777777" w:rsidTr="001A73B8">
        <w:tc>
          <w:tcPr>
            <w:tcW w:w="1553" w:type="dxa"/>
          </w:tcPr>
          <w:p w14:paraId="6DD295F1" w14:textId="77777777" w:rsidR="00933212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10L</w:t>
            </w:r>
          </w:p>
        </w:tc>
        <w:tc>
          <w:tcPr>
            <w:tcW w:w="1664" w:type="dxa"/>
          </w:tcPr>
          <w:p w14:paraId="42CF335D" w14:textId="77777777" w:rsidR="00933212" w:rsidRDefault="00933212" w:rsidP="001A73B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6105" w:type="dxa"/>
          </w:tcPr>
          <w:p w14:paraId="21F25785" w14:textId="77777777" w:rsidR="00933212" w:rsidRDefault="00933212" w:rsidP="00D7416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Viburnum ‘Anne Russell’</w:t>
            </w:r>
          </w:p>
        </w:tc>
      </w:tr>
      <w:tr w:rsidR="00933212" w:rsidRPr="00E87173" w14:paraId="2F662499" w14:textId="77777777" w:rsidTr="001A73B8">
        <w:tc>
          <w:tcPr>
            <w:tcW w:w="1553" w:type="dxa"/>
          </w:tcPr>
          <w:p w14:paraId="4B4A0871" w14:textId="77777777" w:rsidR="00933212" w:rsidRPr="00E87173" w:rsidRDefault="00933212" w:rsidP="001A73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10L</w:t>
            </w:r>
          </w:p>
        </w:tc>
        <w:tc>
          <w:tcPr>
            <w:tcW w:w="1664" w:type="dxa"/>
          </w:tcPr>
          <w:p w14:paraId="7232A160" w14:textId="77777777" w:rsidR="00933212" w:rsidRDefault="00933212" w:rsidP="001A73B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6105" w:type="dxa"/>
          </w:tcPr>
          <w:p w14:paraId="1B65E746" w14:textId="77777777" w:rsidR="00933212" w:rsidRDefault="00933212" w:rsidP="00D7416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Viburnum davidii</w:t>
            </w:r>
          </w:p>
        </w:tc>
      </w:tr>
    </w:tbl>
    <w:p w14:paraId="340B0361" w14:textId="77777777" w:rsidR="001A73B8" w:rsidRDefault="001A73B8" w:rsidP="003D5FD4">
      <w:pPr>
        <w:rPr>
          <w:rFonts w:ascii="Verdana" w:hAnsi="Verdana"/>
          <w:b/>
          <w:sz w:val="22"/>
          <w:szCs w:val="22"/>
        </w:rPr>
      </w:pPr>
    </w:p>
    <w:p w14:paraId="05566FED" w14:textId="1293F49A" w:rsidR="00AC1B61" w:rsidRPr="00E87173" w:rsidRDefault="001A73B8" w:rsidP="003D5FD4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H</w:t>
      </w:r>
      <w:r w:rsidR="003D5FD4" w:rsidRPr="00E87173">
        <w:rPr>
          <w:rFonts w:ascii="Verdana" w:hAnsi="Verdana"/>
          <w:b/>
          <w:sz w:val="22"/>
          <w:szCs w:val="22"/>
        </w:rPr>
        <w:t>ERBACEOUS PERENNIALS</w:t>
      </w:r>
      <w:r w:rsidR="003D5FD4" w:rsidRPr="00E87173">
        <w:rPr>
          <w:rFonts w:ascii="Verdana" w:hAnsi="Verdana"/>
          <w:b/>
          <w:sz w:val="22"/>
          <w:szCs w:val="22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1664"/>
        <w:gridCol w:w="6105"/>
      </w:tblGrid>
      <w:tr w:rsidR="001969C7" w:rsidRPr="00E87173" w14:paraId="4A08956D" w14:textId="77777777" w:rsidTr="00314FE4">
        <w:trPr>
          <w:trHeight w:val="249"/>
        </w:trPr>
        <w:tc>
          <w:tcPr>
            <w:tcW w:w="1553" w:type="dxa"/>
            <w:shd w:val="clear" w:color="auto" w:fill="339966"/>
          </w:tcPr>
          <w:p w14:paraId="28182E20" w14:textId="77777777" w:rsidR="001969C7" w:rsidRPr="00E87173" w:rsidRDefault="001969C7" w:rsidP="003D5FD4">
            <w:pPr>
              <w:pStyle w:val="Heading3"/>
              <w:rPr>
                <w:sz w:val="22"/>
                <w:szCs w:val="22"/>
              </w:rPr>
            </w:pPr>
            <w:r w:rsidRPr="00E87173">
              <w:rPr>
                <w:sz w:val="22"/>
                <w:szCs w:val="22"/>
              </w:rPr>
              <w:t>SIZE</w:t>
            </w:r>
          </w:p>
        </w:tc>
        <w:tc>
          <w:tcPr>
            <w:tcW w:w="1664" w:type="dxa"/>
            <w:shd w:val="clear" w:color="auto" w:fill="339966"/>
          </w:tcPr>
          <w:p w14:paraId="42AE5279" w14:textId="77777777" w:rsidR="001969C7" w:rsidRPr="00E87173" w:rsidRDefault="001969C7" w:rsidP="003D5FD4">
            <w:pPr>
              <w:pStyle w:val="Heading3"/>
              <w:rPr>
                <w:sz w:val="22"/>
                <w:szCs w:val="22"/>
              </w:rPr>
            </w:pPr>
            <w:r w:rsidRPr="00E87173">
              <w:rPr>
                <w:sz w:val="22"/>
                <w:szCs w:val="22"/>
              </w:rPr>
              <w:t>TOTAL NO</w:t>
            </w:r>
          </w:p>
        </w:tc>
        <w:tc>
          <w:tcPr>
            <w:tcW w:w="6105" w:type="dxa"/>
            <w:shd w:val="clear" w:color="auto" w:fill="339966"/>
          </w:tcPr>
          <w:p w14:paraId="349EC56C" w14:textId="77777777" w:rsidR="001969C7" w:rsidRPr="00E87173" w:rsidRDefault="001969C7" w:rsidP="003D5FD4">
            <w:pPr>
              <w:pStyle w:val="Heading3"/>
              <w:rPr>
                <w:sz w:val="22"/>
                <w:szCs w:val="22"/>
              </w:rPr>
            </w:pPr>
            <w:r w:rsidRPr="00E87173">
              <w:rPr>
                <w:sz w:val="22"/>
                <w:szCs w:val="22"/>
              </w:rPr>
              <w:t>NAME</w:t>
            </w:r>
          </w:p>
        </w:tc>
      </w:tr>
      <w:tr w:rsidR="00933212" w:rsidRPr="00E87173" w14:paraId="30CD8F17" w14:textId="77777777" w:rsidTr="00EE5E2C">
        <w:tc>
          <w:tcPr>
            <w:tcW w:w="1553" w:type="dxa"/>
          </w:tcPr>
          <w:p w14:paraId="4F458AE9" w14:textId="77777777" w:rsidR="00933212" w:rsidRPr="00E87173" w:rsidRDefault="00933212" w:rsidP="005E4EF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3L </w:t>
            </w:r>
          </w:p>
        </w:tc>
        <w:tc>
          <w:tcPr>
            <w:tcW w:w="1664" w:type="dxa"/>
          </w:tcPr>
          <w:p w14:paraId="39EEE06A" w14:textId="77777777" w:rsidR="00933212" w:rsidRDefault="00933212" w:rsidP="00C4621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6105" w:type="dxa"/>
          </w:tcPr>
          <w:p w14:paraId="1C241F32" w14:textId="77777777" w:rsidR="00933212" w:rsidRPr="009211A0" w:rsidRDefault="00933212" w:rsidP="009211A0">
            <w:pPr>
              <w:rPr>
                <w:rFonts w:ascii="Verdana" w:hAnsi="Verdana"/>
                <w:sz w:val="22"/>
                <w:szCs w:val="22"/>
              </w:rPr>
            </w:pPr>
            <w:r w:rsidRPr="009211A0">
              <w:rPr>
                <w:rFonts w:ascii="Verdana" w:hAnsi="Verdana"/>
                <w:sz w:val="22"/>
                <w:szCs w:val="22"/>
              </w:rPr>
              <w:t>Epimedium</w:t>
            </w:r>
            <w:r>
              <w:rPr>
                <w:rFonts w:ascii="Verdana" w:hAnsi="Verdana"/>
                <w:sz w:val="22"/>
                <w:szCs w:val="22"/>
              </w:rPr>
              <w:t xml:space="preserve"> ‘Rubrum’</w:t>
            </w:r>
          </w:p>
        </w:tc>
      </w:tr>
      <w:tr w:rsidR="00933212" w:rsidRPr="00E87173" w14:paraId="0C477DD9" w14:textId="77777777" w:rsidTr="00EE5E2C">
        <w:tc>
          <w:tcPr>
            <w:tcW w:w="1553" w:type="dxa"/>
          </w:tcPr>
          <w:p w14:paraId="58F73B99" w14:textId="77777777" w:rsidR="00933212" w:rsidRPr="00E87173" w:rsidRDefault="00933212" w:rsidP="006A2FC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10L</w:t>
            </w:r>
          </w:p>
        </w:tc>
        <w:tc>
          <w:tcPr>
            <w:tcW w:w="1664" w:type="dxa"/>
          </w:tcPr>
          <w:p w14:paraId="1FB6390C" w14:textId="77777777" w:rsidR="00933212" w:rsidRDefault="00933212" w:rsidP="00C4621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6105" w:type="dxa"/>
          </w:tcPr>
          <w:p w14:paraId="2CB73A62" w14:textId="77777777" w:rsidR="00933212" w:rsidRDefault="00933212" w:rsidP="00314FE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Euphorbia ‘Black Pearl’</w:t>
            </w:r>
          </w:p>
        </w:tc>
      </w:tr>
      <w:tr w:rsidR="00933212" w:rsidRPr="00E87173" w14:paraId="7AC85E32" w14:textId="77777777" w:rsidTr="00EE5E2C">
        <w:tc>
          <w:tcPr>
            <w:tcW w:w="1553" w:type="dxa"/>
          </w:tcPr>
          <w:p w14:paraId="2DB3A2CF" w14:textId="77777777" w:rsidR="00933212" w:rsidRDefault="00933212" w:rsidP="006A2FC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10L</w:t>
            </w:r>
          </w:p>
        </w:tc>
        <w:tc>
          <w:tcPr>
            <w:tcW w:w="1664" w:type="dxa"/>
          </w:tcPr>
          <w:p w14:paraId="5F79A2C8" w14:textId="77777777" w:rsidR="00933212" w:rsidRDefault="00933212" w:rsidP="00C4621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6105" w:type="dxa"/>
          </w:tcPr>
          <w:p w14:paraId="5866CCB7" w14:textId="77777777" w:rsidR="00933212" w:rsidRDefault="00933212" w:rsidP="00314FE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Euphorbia chariacus wulfenii</w:t>
            </w:r>
          </w:p>
        </w:tc>
      </w:tr>
      <w:tr w:rsidR="00933212" w:rsidRPr="00E87173" w14:paraId="22769630" w14:textId="77777777" w:rsidTr="00EE5E2C">
        <w:tc>
          <w:tcPr>
            <w:tcW w:w="1553" w:type="dxa"/>
          </w:tcPr>
          <w:p w14:paraId="73D29C92" w14:textId="77777777" w:rsidR="00933212" w:rsidRPr="00E87173" w:rsidRDefault="00933212" w:rsidP="006A2FC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3L</w:t>
            </w:r>
          </w:p>
        </w:tc>
        <w:tc>
          <w:tcPr>
            <w:tcW w:w="1664" w:type="dxa"/>
          </w:tcPr>
          <w:p w14:paraId="71CD8958" w14:textId="77777777" w:rsidR="00933212" w:rsidRDefault="00933212" w:rsidP="00C4621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</w:t>
            </w:r>
          </w:p>
        </w:tc>
        <w:tc>
          <w:tcPr>
            <w:tcW w:w="6105" w:type="dxa"/>
          </w:tcPr>
          <w:p w14:paraId="751ADBFE" w14:textId="77777777" w:rsidR="00933212" w:rsidRDefault="00933212" w:rsidP="00314FE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Helleborus ‘White Lady’</w:t>
            </w:r>
          </w:p>
        </w:tc>
      </w:tr>
      <w:tr w:rsidR="00933212" w:rsidRPr="00E87173" w14:paraId="66FA95D2" w14:textId="77777777" w:rsidTr="00EE5E2C">
        <w:tc>
          <w:tcPr>
            <w:tcW w:w="1553" w:type="dxa"/>
          </w:tcPr>
          <w:p w14:paraId="3A6C6D1B" w14:textId="77777777" w:rsidR="00933212" w:rsidRPr="00E87173" w:rsidRDefault="00933212" w:rsidP="006A2FC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3L</w:t>
            </w:r>
          </w:p>
        </w:tc>
        <w:tc>
          <w:tcPr>
            <w:tcW w:w="1664" w:type="dxa"/>
          </w:tcPr>
          <w:p w14:paraId="6CA26B17" w14:textId="77777777" w:rsidR="00933212" w:rsidRDefault="00933212" w:rsidP="00C4621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</w:t>
            </w:r>
          </w:p>
        </w:tc>
        <w:tc>
          <w:tcPr>
            <w:tcW w:w="6105" w:type="dxa"/>
          </w:tcPr>
          <w:p w14:paraId="2DF339BB" w14:textId="77777777" w:rsidR="00933212" w:rsidRDefault="00933212" w:rsidP="00403A1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Nepeta ‘Summer Magic’</w:t>
            </w:r>
          </w:p>
        </w:tc>
      </w:tr>
      <w:tr w:rsidR="00933212" w:rsidRPr="00E87173" w14:paraId="6D4F3582" w14:textId="77777777" w:rsidTr="00EE5E2C">
        <w:tc>
          <w:tcPr>
            <w:tcW w:w="1553" w:type="dxa"/>
          </w:tcPr>
          <w:p w14:paraId="36527FCB" w14:textId="77777777" w:rsidR="00933212" w:rsidRPr="00E87173" w:rsidRDefault="00933212" w:rsidP="006A2FC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3L</w:t>
            </w:r>
          </w:p>
        </w:tc>
        <w:tc>
          <w:tcPr>
            <w:tcW w:w="1664" w:type="dxa"/>
          </w:tcPr>
          <w:p w14:paraId="15FD54CF" w14:textId="77777777" w:rsidR="00933212" w:rsidRDefault="00933212" w:rsidP="00C4621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</w:t>
            </w:r>
          </w:p>
        </w:tc>
        <w:tc>
          <w:tcPr>
            <w:tcW w:w="6105" w:type="dxa"/>
          </w:tcPr>
          <w:p w14:paraId="32AB364F" w14:textId="77777777" w:rsidR="00933212" w:rsidRDefault="00933212" w:rsidP="00314FE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Salvia ‘Caradonna’</w:t>
            </w:r>
          </w:p>
        </w:tc>
      </w:tr>
    </w:tbl>
    <w:p w14:paraId="398CA6E4" w14:textId="77777777" w:rsidR="00561E56" w:rsidRDefault="00561E56" w:rsidP="00E81985">
      <w:pPr>
        <w:rPr>
          <w:rFonts w:ascii="Verdana" w:hAnsi="Verdana"/>
          <w:b/>
          <w:sz w:val="22"/>
          <w:szCs w:val="22"/>
        </w:rPr>
      </w:pPr>
    </w:p>
    <w:p w14:paraId="60108819" w14:textId="511B7DC7" w:rsidR="00AC1B61" w:rsidRPr="00E87173" w:rsidRDefault="00E81985" w:rsidP="00E81985">
      <w:pPr>
        <w:rPr>
          <w:rFonts w:ascii="Verdana" w:hAnsi="Verdana"/>
          <w:b/>
          <w:sz w:val="22"/>
          <w:szCs w:val="22"/>
        </w:rPr>
      </w:pPr>
      <w:r w:rsidRPr="00E87173">
        <w:rPr>
          <w:rFonts w:ascii="Verdana" w:hAnsi="Verdana"/>
          <w:b/>
          <w:sz w:val="22"/>
          <w:szCs w:val="22"/>
        </w:rPr>
        <w:t xml:space="preserve">CLIMBERS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1664"/>
        <w:gridCol w:w="6105"/>
      </w:tblGrid>
      <w:tr w:rsidR="00E81985" w:rsidRPr="00E87173" w14:paraId="5D63AFCB" w14:textId="77777777" w:rsidTr="007400E7">
        <w:trPr>
          <w:trHeight w:val="249"/>
        </w:trPr>
        <w:tc>
          <w:tcPr>
            <w:tcW w:w="1553" w:type="dxa"/>
            <w:shd w:val="clear" w:color="auto" w:fill="339966"/>
          </w:tcPr>
          <w:p w14:paraId="73032585" w14:textId="77777777" w:rsidR="00E81985" w:rsidRPr="00E87173" w:rsidRDefault="00E81985" w:rsidP="007400E7">
            <w:pPr>
              <w:pStyle w:val="Heading3"/>
              <w:rPr>
                <w:sz w:val="22"/>
                <w:szCs w:val="22"/>
              </w:rPr>
            </w:pPr>
            <w:r w:rsidRPr="00E87173">
              <w:rPr>
                <w:sz w:val="22"/>
                <w:szCs w:val="22"/>
              </w:rPr>
              <w:t>SIZE</w:t>
            </w:r>
          </w:p>
        </w:tc>
        <w:tc>
          <w:tcPr>
            <w:tcW w:w="1664" w:type="dxa"/>
            <w:shd w:val="clear" w:color="auto" w:fill="339966"/>
          </w:tcPr>
          <w:p w14:paraId="5AC35DB8" w14:textId="77777777" w:rsidR="00E81985" w:rsidRPr="00E87173" w:rsidRDefault="00E81985" w:rsidP="007400E7">
            <w:pPr>
              <w:pStyle w:val="Heading3"/>
              <w:rPr>
                <w:sz w:val="22"/>
                <w:szCs w:val="22"/>
              </w:rPr>
            </w:pPr>
            <w:r w:rsidRPr="00E87173">
              <w:rPr>
                <w:sz w:val="22"/>
                <w:szCs w:val="22"/>
              </w:rPr>
              <w:t>TOTAL NO</w:t>
            </w:r>
          </w:p>
        </w:tc>
        <w:tc>
          <w:tcPr>
            <w:tcW w:w="6105" w:type="dxa"/>
            <w:shd w:val="clear" w:color="auto" w:fill="339966"/>
          </w:tcPr>
          <w:p w14:paraId="13EF462C" w14:textId="77777777" w:rsidR="00E81985" w:rsidRPr="00E87173" w:rsidRDefault="00E81985" w:rsidP="007400E7">
            <w:pPr>
              <w:pStyle w:val="Heading3"/>
              <w:rPr>
                <w:sz w:val="22"/>
                <w:szCs w:val="22"/>
              </w:rPr>
            </w:pPr>
            <w:r w:rsidRPr="00E87173">
              <w:rPr>
                <w:sz w:val="22"/>
                <w:szCs w:val="22"/>
              </w:rPr>
              <w:t>NAME</w:t>
            </w:r>
          </w:p>
        </w:tc>
      </w:tr>
      <w:tr w:rsidR="00E81985" w:rsidRPr="00E87173" w14:paraId="4E418331" w14:textId="77777777" w:rsidTr="007400E7">
        <w:tc>
          <w:tcPr>
            <w:tcW w:w="1553" w:type="dxa"/>
          </w:tcPr>
          <w:p w14:paraId="455196D4" w14:textId="28D8285F" w:rsidR="00E81985" w:rsidRPr="00E87173" w:rsidRDefault="005E4EF9" w:rsidP="00E2047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  <w:r w:rsidR="00E81985">
              <w:rPr>
                <w:rFonts w:ascii="Verdana" w:hAnsi="Verdana"/>
                <w:sz w:val="22"/>
                <w:szCs w:val="22"/>
              </w:rPr>
              <w:t>L</w:t>
            </w:r>
            <w:r w:rsidR="00D7416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664" w:type="dxa"/>
          </w:tcPr>
          <w:p w14:paraId="66142C5D" w14:textId="210DACB0" w:rsidR="00E81985" w:rsidRPr="00E87173" w:rsidRDefault="00933212" w:rsidP="007400E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27</w:t>
            </w:r>
          </w:p>
        </w:tc>
        <w:tc>
          <w:tcPr>
            <w:tcW w:w="6105" w:type="dxa"/>
          </w:tcPr>
          <w:p w14:paraId="2EF6D476" w14:textId="635AAE28" w:rsidR="00E81985" w:rsidRPr="00E87173" w:rsidRDefault="00E20478" w:rsidP="007400E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Trachelosp</w:t>
            </w:r>
            <w:r w:rsidR="00E81985">
              <w:rPr>
                <w:rFonts w:ascii="Verdana" w:hAnsi="Verdana"/>
                <w:sz w:val="22"/>
                <w:szCs w:val="22"/>
              </w:rPr>
              <w:t>ermum jasminoides</w:t>
            </w:r>
          </w:p>
        </w:tc>
      </w:tr>
    </w:tbl>
    <w:p w14:paraId="01AC6938" w14:textId="77777777" w:rsidR="00EC3071" w:rsidRDefault="00EC3071" w:rsidP="00A52716">
      <w:pPr>
        <w:rPr>
          <w:rFonts w:ascii="Verdana" w:hAnsi="Verdana"/>
          <w:b/>
          <w:sz w:val="22"/>
          <w:szCs w:val="22"/>
        </w:rPr>
      </w:pPr>
    </w:p>
    <w:p w14:paraId="75421F57" w14:textId="26B52039" w:rsidR="00AC1B61" w:rsidRPr="00E87173" w:rsidRDefault="00A52716" w:rsidP="00A5271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GRASSES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1664"/>
        <w:gridCol w:w="6105"/>
      </w:tblGrid>
      <w:tr w:rsidR="00A52716" w:rsidRPr="00E87173" w14:paraId="6320D653" w14:textId="77777777" w:rsidTr="00A52716">
        <w:trPr>
          <w:trHeight w:val="249"/>
        </w:trPr>
        <w:tc>
          <w:tcPr>
            <w:tcW w:w="1553" w:type="dxa"/>
            <w:shd w:val="clear" w:color="auto" w:fill="339966"/>
          </w:tcPr>
          <w:p w14:paraId="383FEEC8" w14:textId="77777777" w:rsidR="00A52716" w:rsidRPr="00E87173" w:rsidRDefault="00A52716" w:rsidP="00A52716">
            <w:pPr>
              <w:pStyle w:val="Heading3"/>
              <w:rPr>
                <w:sz w:val="22"/>
                <w:szCs w:val="22"/>
              </w:rPr>
            </w:pPr>
            <w:r w:rsidRPr="00E87173">
              <w:rPr>
                <w:sz w:val="22"/>
                <w:szCs w:val="22"/>
              </w:rPr>
              <w:t>SIZE</w:t>
            </w:r>
          </w:p>
        </w:tc>
        <w:tc>
          <w:tcPr>
            <w:tcW w:w="1664" w:type="dxa"/>
            <w:shd w:val="clear" w:color="auto" w:fill="339966"/>
          </w:tcPr>
          <w:p w14:paraId="07B85037" w14:textId="77777777" w:rsidR="00A52716" w:rsidRPr="00E87173" w:rsidRDefault="00A52716" w:rsidP="00A52716">
            <w:pPr>
              <w:pStyle w:val="Heading3"/>
              <w:rPr>
                <w:sz w:val="22"/>
                <w:szCs w:val="22"/>
              </w:rPr>
            </w:pPr>
            <w:r w:rsidRPr="00E87173">
              <w:rPr>
                <w:sz w:val="22"/>
                <w:szCs w:val="22"/>
              </w:rPr>
              <w:t>TOTAL NO</w:t>
            </w:r>
          </w:p>
        </w:tc>
        <w:tc>
          <w:tcPr>
            <w:tcW w:w="6105" w:type="dxa"/>
            <w:shd w:val="clear" w:color="auto" w:fill="339966"/>
          </w:tcPr>
          <w:p w14:paraId="44EA147D" w14:textId="77777777" w:rsidR="00A52716" w:rsidRPr="00E87173" w:rsidRDefault="00A52716" w:rsidP="00A52716">
            <w:pPr>
              <w:pStyle w:val="Heading3"/>
              <w:rPr>
                <w:sz w:val="22"/>
                <w:szCs w:val="22"/>
              </w:rPr>
            </w:pPr>
            <w:r w:rsidRPr="00E87173">
              <w:rPr>
                <w:sz w:val="22"/>
                <w:szCs w:val="22"/>
              </w:rPr>
              <w:t>NAME</w:t>
            </w:r>
          </w:p>
        </w:tc>
      </w:tr>
      <w:tr w:rsidR="00933212" w:rsidRPr="00E87173" w14:paraId="3A3BCE6A" w14:textId="77777777" w:rsidTr="00A52716">
        <w:tc>
          <w:tcPr>
            <w:tcW w:w="1553" w:type="dxa"/>
          </w:tcPr>
          <w:p w14:paraId="2F2EAB7E" w14:textId="77777777" w:rsidR="00933212" w:rsidRPr="00E87173" w:rsidRDefault="00933212" w:rsidP="00A527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3L</w:t>
            </w:r>
          </w:p>
        </w:tc>
        <w:tc>
          <w:tcPr>
            <w:tcW w:w="1664" w:type="dxa"/>
          </w:tcPr>
          <w:p w14:paraId="2C75C52F" w14:textId="77777777" w:rsidR="00933212" w:rsidRPr="00E87173" w:rsidRDefault="00933212" w:rsidP="00A527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</w:t>
            </w:r>
          </w:p>
        </w:tc>
        <w:tc>
          <w:tcPr>
            <w:tcW w:w="6105" w:type="dxa"/>
          </w:tcPr>
          <w:p w14:paraId="3D1A6FB2" w14:textId="77777777" w:rsidR="00933212" w:rsidRPr="00E87173" w:rsidRDefault="00933212" w:rsidP="00A527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Hakonechloa macra</w:t>
            </w:r>
          </w:p>
        </w:tc>
      </w:tr>
      <w:tr w:rsidR="00933212" w:rsidRPr="00E87173" w14:paraId="73574566" w14:textId="77777777" w:rsidTr="00A52716">
        <w:tc>
          <w:tcPr>
            <w:tcW w:w="1553" w:type="dxa"/>
          </w:tcPr>
          <w:p w14:paraId="236A8EAD" w14:textId="77777777" w:rsidR="00933212" w:rsidRDefault="00933212" w:rsidP="00A527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10L</w:t>
            </w:r>
          </w:p>
        </w:tc>
        <w:tc>
          <w:tcPr>
            <w:tcW w:w="1664" w:type="dxa"/>
          </w:tcPr>
          <w:p w14:paraId="49F05857" w14:textId="77777777" w:rsidR="00933212" w:rsidRDefault="00933212" w:rsidP="00A527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</w:p>
        </w:tc>
        <w:tc>
          <w:tcPr>
            <w:tcW w:w="6105" w:type="dxa"/>
          </w:tcPr>
          <w:p w14:paraId="2479E51D" w14:textId="77777777" w:rsidR="00933212" w:rsidRDefault="00933212" w:rsidP="00A5271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Miscanthus sinensis ‘Gracillimus’</w:t>
            </w:r>
          </w:p>
        </w:tc>
      </w:tr>
    </w:tbl>
    <w:p w14:paraId="6C54191E" w14:textId="77777777" w:rsidR="00A52716" w:rsidRPr="00E87173" w:rsidRDefault="00A52716" w:rsidP="00A52716">
      <w:pPr>
        <w:rPr>
          <w:rFonts w:ascii="Verdana" w:hAnsi="Verdana"/>
          <w:b/>
          <w:sz w:val="22"/>
          <w:szCs w:val="22"/>
        </w:rPr>
      </w:pPr>
    </w:p>
    <w:p w14:paraId="04B93AE7" w14:textId="0DA1F7E3" w:rsidR="00AC1B61" w:rsidRPr="00E87173" w:rsidRDefault="00B96ED6" w:rsidP="00B96ED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FERNS</w:t>
      </w: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1664"/>
        <w:gridCol w:w="6105"/>
      </w:tblGrid>
      <w:tr w:rsidR="00B96ED6" w:rsidRPr="00E87173" w14:paraId="1058706D" w14:textId="77777777" w:rsidTr="00A92660">
        <w:tc>
          <w:tcPr>
            <w:tcW w:w="1553" w:type="dxa"/>
            <w:shd w:val="clear" w:color="auto" w:fill="339966"/>
          </w:tcPr>
          <w:p w14:paraId="79ECA35F" w14:textId="77777777" w:rsidR="00B96ED6" w:rsidRPr="00E87173" w:rsidRDefault="00B96ED6" w:rsidP="00A92660">
            <w:pPr>
              <w:pStyle w:val="Heading3"/>
              <w:rPr>
                <w:sz w:val="22"/>
                <w:szCs w:val="22"/>
              </w:rPr>
            </w:pPr>
            <w:r w:rsidRPr="00E87173">
              <w:rPr>
                <w:sz w:val="22"/>
                <w:szCs w:val="22"/>
              </w:rPr>
              <w:t>SIZE</w:t>
            </w:r>
          </w:p>
        </w:tc>
        <w:tc>
          <w:tcPr>
            <w:tcW w:w="1664" w:type="dxa"/>
            <w:shd w:val="clear" w:color="auto" w:fill="339966"/>
          </w:tcPr>
          <w:p w14:paraId="06446A21" w14:textId="77777777" w:rsidR="00B96ED6" w:rsidRPr="00E87173" w:rsidRDefault="00B96ED6" w:rsidP="00A92660">
            <w:pPr>
              <w:pStyle w:val="Heading3"/>
              <w:rPr>
                <w:sz w:val="22"/>
                <w:szCs w:val="22"/>
              </w:rPr>
            </w:pPr>
            <w:r w:rsidRPr="00E87173">
              <w:rPr>
                <w:sz w:val="22"/>
                <w:szCs w:val="22"/>
              </w:rPr>
              <w:t>TOTAL NO</w:t>
            </w:r>
          </w:p>
        </w:tc>
        <w:tc>
          <w:tcPr>
            <w:tcW w:w="6105" w:type="dxa"/>
            <w:shd w:val="clear" w:color="auto" w:fill="339966"/>
          </w:tcPr>
          <w:p w14:paraId="09A815C9" w14:textId="77777777" w:rsidR="00B96ED6" w:rsidRPr="00E87173" w:rsidRDefault="00B96ED6" w:rsidP="00A92660">
            <w:pPr>
              <w:pStyle w:val="Heading3"/>
              <w:rPr>
                <w:sz w:val="22"/>
                <w:szCs w:val="22"/>
              </w:rPr>
            </w:pPr>
            <w:r w:rsidRPr="00E87173">
              <w:rPr>
                <w:sz w:val="22"/>
                <w:szCs w:val="22"/>
              </w:rPr>
              <w:t>NAME</w:t>
            </w:r>
          </w:p>
        </w:tc>
      </w:tr>
      <w:tr w:rsidR="001A73B8" w:rsidRPr="00E87173" w14:paraId="094E7EC2" w14:textId="77777777" w:rsidTr="001A73B8">
        <w:trPr>
          <w:trHeight w:val="90"/>
        </w:trPr>
        <w:tc>
          <w:tcPr>
            <w:tcW w:w="1553" w:type="dxa"/>
          </w:tcPr>
          <w:p w14:paraId="246ED427" w14:textId="175BC92B" w:rsidR="001A73B8" w:rsidRPr="00E87173" w:rsidRDefault="002A02B3" w:rsidP="00A9266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3L</w:t>
            </w:r>
          </w:p>
        </w:tc>
        <w:tc>
          <w:tcPr>
            <w:tcW w:w="1664" w:type="dxa"/>
          </w:tcPr>
          <w:p w14:paraId="4ACDB050" w14:textId="7A2B82FB" w:rsidR="001A73B8" w:rsidRDefault="00E20478" w:rsidP="00A9266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31</w:t>
            </w:r>
          </w:p>
        </w:tc>
        <w:tc>
          <w:tcPr>
            <w:tcW w:w="6105" w:type="dxa"/>
          </w:tcPr>
          <w:p w14:paraId="4FF1C63A" w14:textId="77777777" w:rsidR="001A73B8" w:rsidRPr="00E87173" w:rsidRDefault="001A73B8" w:rsidP="00A9266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Dryopteris wallichiana</w:t>
            </w:r>
          </w:p>
        </w:tc>
      </w:tr>
      <w:tr w:rsidR="001A73B8" w:rsidRPr="00E87173" w14:paraId="3AAC62DA" w14:textId="77777777" w:rsidTr="00A92660">
        <w:tc>
          <w:tcPr>
            <w:tcW w:w="1553" w:type="dxa"/>
          </w:tcPr>
          <w:p w14:paraId="23618A3B" w14:textId="3741236E" w:rsidR="001A73B8" w:rsidRDefault="002A02B3" w:rsidP="00A9266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3L</w:t>
            </w:r>
          </w:p>
        </w:tc>
        <w:tc>
          <w:tcPr>
            <w:tcW w:w="1664" w:type="dxa"/>
          </w:tcPr>
          <w:p w14:paraId="7000C449" w14:textId="724CC6E6" w:rsidR="001A73B8" w:rsidRDefault="00E20478" w:rsidP="00A9266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</w:t>
            </w:r>
          </w:p>
        </w:tc>
        <w:tc>
          <w:tcPr>
            <w:tcW w:w="6105" w:type="dxa"/>
          </w:tcPr>
          <w:p w14:paraId="68770FF7" w14:textId="5DCE04D6" w:rsidR="001A73B8" w:rsidRDefault="002A02B3" w:rsidP="00E2047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Polystichum </w:t>
            </w:r>
            <w:r w:rsidR="00E20478">
              <w:rPr>
                <w:rFonts w:ascii="Verdana" w:hAnsi="Verdana"/>
                <w:sz w:val="22"/>
                <w:szCs w:val="22"/>
              </w:rPr>
              <w:t>setiferum</w:t>
            </w:r>
          </w:p>
        </w:tc>
      </w:tr>
    </w:tbl>
    <w:p w14:paraId="62266EBF" w14:textId="77777777" w:rsidR="00AC1B61" w:rsidRDefault="00AC1B61" w:rsidP="00AC1B61">
      <w:pPr>
        <w:rPr>
          <w:rFonts w:ascii="Verdana" w:hAnsi="Verdana"/>
          <w:b/>
          <w:sz w:val="22"/>
          <w:szCs w:val="22"/>
        </w:rPr>
      </w:pPr>
    </w:p>
    <w:sectPr w:rsidR="00AC1B61" w:rsidSect="00E81985">
      <w:headerReference w:type="default" r:id="rId8"/>
      <w:footerReference w:type="default" r:id="rId9"/>
      <w:pgSz w:w="11901" w:h="16840"/>
      <w:pgMar w:top="568" w:right="987" w:bottom="0" w:left="1276" w:header="425" w:footer="17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A9315" w14:textId="77777777" w:rsidR="00E20478" w:rsidRDefault="00E20478">
      <w:r>
        <w:separator/>
      </w:r>
    </w:p>
  </w:endnote>
  <w:endnote w:type="continuationSeparator" w:id="0">
    <w:p w14:paraId="62A995B9" w14:textId="77777777" w:rsidR="00E20478" w:rsidRDefault="00E2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68A6F" w14:textId="77777777" w:rsidR="00E20478" w:rsidRDefault="00E20478">
    <w:pPr>
      <w:pStyle w:val="Footer"/>
      <w:tabs>
        <w:tab w:val="center" w:pos="4819"/>
        <w:tab w:val="right" w:pos="9639"/>
      </w:tabs>
      <w:jc w:val="right"/>
      <w:rPr>
        <w:rFonts w:ascii="Verdana" w:hAnsi="Verdana"/>
        <w:b/>
        <w:sz w:val="56"/>
      </w:rPr>
    </w:pPr>
  </w:p>
  <w:p w14:paraId="45D98849" w14:textId="77777777" w:rsidR="00E20478" w:rsidRDefault="00E20478">
    <w:pPr>
      <w:pStyle w:val="Footer"/>
      <w:rPr>
        <w:rFonts w:ascii="Verdana" w:hAnsi="Verdana"/>
        <w:sz w:val="20"/>
      </w:rPr>
    </w:pPr>
  </w:p>
  <w:p w14:paraId="454E28B1" w14:textId="77777777" w:rsidR="00E20478" w:rsidRDefault="00E20478">
    <w:pPr>
      <w:pStyle w:val="Footer"/>
      <w:jc w:val="center"/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4DDEB" w14:textId="77777777" w:rsidR="00E20478" w:rsidRDefault="00E20478">
      <w:r>
        <w:separator/>
      </w:r>
    </w:p>
  </w:footnote>
  <w:footnote w:type="continuationSeparator" w:id="0">
    <w:p w14:paraId="4444ACE1" w14:textId="77777777" w:rsidR="00E20478" w:rsidRDefault="00E204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6D897" w14:textId="77777777" w:rsidR="00E20478" w:rsidRDefault="00E20478">
    <w:pPr>
      <w:pStyle w:val="Header"/>
      <w:rPr>
        <w:rFonts w:ascii="Verdana" w:hAnsi="Verdana"/>
      </w:rPr>
    </w:pPr>
  </w:p>
  <w:p w14:paraId="39FFF851" w14:textId="77777777" w:rsidR="00E20478" w:rsidRDefault="00E20478">
    <w:pPr>
      <w:pStyle w:val="Header"/>
      <w:jc w:val="right"/>
      <w:rPr>
        <w:rFonts w:ascii="Verdana" w:hAnsi="Verdana"/>
        <w:b/>
        <w:sz w:val="16"/>
      </w:rPr>
    </w:pPr>
    <w:r>
      <w:rPr>
        <w:rFonts w:ascii="Verdana" w:hAnsi="Verdana"/>
        <w:b/>
        <w:sz w:val="16"/>
        <w:lang w:val="en-US"/>
      </w:rPr>
      <w:drawing>
        <wp:inline distT="0" distB="0" distL="0" distR="0" wp14:anchorId="706BAD3D" wp14:editId="6DE1E934">
          <wp:extent cx="2070100" cy="1295400"/>
          <wp:effectExtent l="0" t="0" r="12700" b="0"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sz w:val="16"/>
      </w:rPr>
      <w:t xml:space="preserve">                                                                               </w:t>
    </w:r>
    <w:r>
      <w:rPr>
        <w:rFonts w:ascii="Verdana" w:hAnsi="Verdana"/>
        <w:lang w:val="en-US"/>
      </w:rPr>
      <w:drawing>
        <wp:inline distT="0" distB="0" distL="0" distR="0" wp14:anchorId="0EBC6D66" wp14:editId="6DBD9F1E">
          <wp:extent cx="1270000" cy="1181100"/>
          <wp:effectExtent l="0" t="0" r="0" b="12700"/>
          <wp:docPr id="2" name="Pictur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2210"/>
    <w:multiLevelType w:val="hybridMultilevel"/>
    <w:tmpl w:val="DB98042E"/>
    <w:lvl w:ilvl="0" w:tplc="AA4E1C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D4"/>
    <w:rsid w:val="0001669A"/>
    <w:rsid w:val="00017D2C"/>
    <w:rsid w:val="000833D2"/>
    <w:rsid w:val="000933FC"/>
    <w:rsid w:val="00097DBB"/>
    <w:rsid w:val="000D5D38"/>
    <w:rsid w:val="001032CA"/>
    <w:rsid w:val="00110E89"/>
    <w:rsid w:val="00126B92"/>
    <w:rsid w:val="00140F9A"/>
    <w:rsid w:val="001441A8"/>
    <w:rsid w:val="00151E66"/>
    <w:rsid w:val="00167A34"/>
    <w:rsid w:val="001931EA"/>
    <w:rsid w:val="001969C7"/>
    <w:rsid w:val="001A0079"/>
    <w:rsid w:val="001A73B8"/>
    <w:rsid w:val="001A77A9"/>
    <w:rsid w:val="001D3BF9"/>
    <w:rsid w:val="001D6D1F"/>
    <w:rsid w:val="001F5656"/>
    <w:rsid w:val="00224144"/>
    <w:rsid w:val="00235B0C"/>
    <w:rsid w:val="002533B8"/>
    <w:rsid w:val="00270B73"/>
    <w:rsid w:val="002A02B3"/>
    <w:rsid w:val="002B7206"/>
    <w:rsid w:val="002C344B"/>
    <w:rsid w:val="002D7505"/>
    <w:rsid w:val="002F270E"/>
    <w:rsid w:val="00307ACF"/>
    <w:rsid w:val="00311EA7"/>
    <w:rsid w:val="00314FE4"/>
    <w:rsid w:val="003203B8"/>
    <w:rsid w:val="003A3B99"/>
    <w:rsid w:val="003B3739"/>
    <w:rsid w:val="003D5FD4"/>
    <w:rsid w:val="003F25C1"/>
    <w:rsid w:val="00403A1A"/>
    <w:rsid w:val="004707EB"/>
    <w:rsid w:val="004801F1"/>
    <w:rsid w:val="004B34A7"/>
    <w:rsid w:val="004C29C1"/>
    <w:rsid w:val="004F3CF4"/>
    <w:rsid w:val="00515BDC"/>
    <w:rsid w:val="00523A96"/>
    <w:rsid w:val="00550176"/>
    <w:rsid w:val="00561E56"/>
    <w:rsid w:val="00583242"/>
    <w:rsid w:val="005A10C8"/>
    <w:rsid w:val="005C023F"/>
    <w:rsid w:val="005E4EF9"/>
    <w:rsid w:val="00636CE3"/>
    <w:rsid w:val="0066340B"/>
    <w:rsid w:val="00667F30"/>
    <w:rsid w:val="006760C3"/>
    <w:rsid w:val="006865CE"/>
    <w:rsid w:val="006A2FCA"/>
    <w:rsid w:val="006D4282"/>
    <w:rsid w:val="00702A5E"/>
    <w:rsid w:val="0070387B"/>
    <w:rsid w:val="0070614E"/>
    <w:rsid w:val="00710E8B"/>
    <w:rsid w:val="007350DE"/>
    <w:rsid w:val="007400E7"/>
    <w:rsid w:val="007524FC"/>
    <w:rsid w:val="007558DA"/>
    <w:rsid w:val="00760DCA"/>
    <w:rsid w:val="007D034B"/>
    <w:rsid w:val="007D797D"/>
    <w:rsid w:val="007E4F62"/>
    <w:rsid w:val="00801ABA"/>
    <w:rsid w:val="00812657"/>
    <w:rsid w:val="00832A2B"/>
    <w:rsid w:val="008370E1"/>
    <w:rsid w:val="00850FB3"/>
    <w:rsid w:val="0085415C"/>
    <w:rsid w:val="00857251"/>
    <w:rsid w:val="008729C9"/>
    <w:rsid w:val="008772D3"/>
    <w:rsid w:val="008E024C"/>
    <w:rsid w:val="008E1850"/>
    <w:rsid w:val="00905379"/>
    <w:rsid w:val="009103FB"/>
    <w:rsid w:val="009211A0"/>
    <w:rsid w:val="00933212"/>
    <w:rsid w:val="00935D67"/>
    <w:rsid w:val="0097440A"/>
    <w:rsid w:val="0098129B"/>
    <w:rsid w:val="009935A4"/>
    <w:rsid w:val="009B3AC8"/>
    <w:rsid w:val="009B7C7D"/>
    <w:rsid w:val="009E27B1"/>
    <w:rsid w:val="009F6B57"/>
    <w:rsid w:val="00A01AFE"/>
    <w:rsid w:val="00A31728"/>
    <w:rsid w:val="00A35DCE"/>
    <w:rsid w:val="00A52716"/>
    <w:rsid w:val="00A92660"/>
    <w:rsid w:val="00AB4FD5"/>
    <w:rsid w:val="00AC1B61"/>
    <w:rsid w:val="00AD5AE1"/>
    <w:rsid w:val="00B05E23"/>
    <w:rsid w:val="00B25DDF"/>
    <w:rsid w:val="00B471EC"/>
    <w:rsid w:val="00B52E8D"/>
    <w:rsid w:val="00B85210"/>
    <w:rsid w:val="00B96686"/>
    <w:rsid w:val="00B96ED6"/>
    <w:rsid w:val="00BC18D5"/>
    <w:rsid w:val="00C1626F"/>
    <w:rsid w:val="00C16E10"/>
    <w:rsid w:val="00C2367E"/>
    <w:rsid w:val="00C25EA0"/>
    <w:rsid w:val="00C46212"/>
    <w:rsid w:val="00C46D3B"/>
    <w:rsid w:val="00C838EE"/>
    <w:rsid w:val="00C935B4"/>
    <w:rsid w:val="00C9425C"/>
    <w:rsid w:val="00C9720E"/>
    <w:rsid w:val="00CA362C"/>
    <w:rsid w:val="00CA70B8"/>
    <w:rsid w:val="00D03A2A"/>
    <w:rsid w:val="00D17CEF"/>
    <w:rsid w:val="00D45CCB"/>
    <w:rsid w:val="00D51661"/>
    <w:rsid w:val="00D74161"/>
    <w:rsid w:val="00D753B0"/>
    <w:rsid w:val="00D86544"/>
    <w:rsid w:val="00DB40D5"/>
    <w:rsid w:val="00DB6358"/>
    <w:rsid w:val="00DF6DB6"/>
    <w:rsid w:val="00E20478"/>
    <w:rsid w:val="00E81985"/>
    <w:rsid w:val="00E87173"/>
    <w:rsid w:val="00EB5A6C"/>
    <w:rsid w:val="00EC3071"/>
    <w:rsid w:val="00ED40AC"/>
    <w:rsid w:val="00ED70CF"/>
    <w:rsid w:val="00ED7EC9"/>
    <w:rsid w:val="00EE5E2C"/>
    <w:rsid w:val="00F016E1"/>
    <w:rsid w:val="00F01D5E"/>
    <w:rsid w:val="00F51C4A"/>
    <w:rsid w:val="00F63CF9"/>
    <w:rsid w:val="00F9508F"/>
    <w:rsid w:val="00F96A3C"/>
    <w:rsid w:val="00FA1B1A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C14E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3B"/>
    <w:rPr>
      <w:rFonts w:ascii="Lucida Grande" w:hAnsi="Lucida Grande"/>
      <w:noProof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05E23"/>
    <w:rPr>
      <w:noProof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3B"/>
    <w:rPr>
      <w:rFonts w:ascii="Lucida Grande" w:hAnsi="Lucida Grande"/>
      <w:noProof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05E23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X:Templates:My%20Templates:Garden%20Arts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Garden Arts Letter.dot</Template>
  <TotalTime>2</TotalTime>
  <Pages>1</Pages>
  <Words>152</Words>
  <Characters>871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Flat 4</vt:lpstr>
    </vt:vector>
  </TitlesOfParts>
  <Company>Garden Arts</Company>
  <LinksUpToDate>false</LinksUpToDate>
  <CharactersWithSpaces>1021</CharactersWithSpaces>
  <SharedDoc>false</SharedDoc>
  <HLinks>
    <vt:vector size="12" baseType="variant">
      <vt:variant>
        <vt:i4>49</vt:i4>
      </vt:variant>
      <vt:variant>
        <vt:i4>3547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  <vt:variant>
        <vt:i4>50</vt:i4>
      </vt:variant>
      <vt:variant>
        <vt:i4>3627</vt:i4>
      </vt:variant>
      <vt:variant>
        <vt:i4>1026</vt:i4>
      </vt:variant>
      <vt:variant>
        <vt:i4>1</vt:i4>
      </vt:variant>
      <vt:variant>
        <vt:lpwstr>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Flat 4</dc:title>
  <dc:subject/>
  <dc:creator>Denise Cadwallader</dc:creator>
  <cp:keywords/>
  <dc:description/>
  <cp:lastModifiedBy>Denise Cadwallader</cp:lastModifiedBy>
  <cp:revision>2</cp:revision>
  <cp:lastPrinted>2019-01-25T16:40:00Z</cp:lastPrinted>
  <dcterms:created xsi:type="dcterms:W3CDTF">2020-07-06T09:58:00Z</dcterms:created>
  <dcterms:modified xsi:type="dcterms:W3CDTF">2020-07-06T09:58:00Z</dcterms:modified>
</cp:coreProperties>
</file>