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CD27" w14:textId="3F3E11A9" w:rsidR="00260884" w:rsidRPr="0020234D" w:rsidRDefault="00305B33">
      <w:pPr>
        <w:rPr>
          <w:b/>
          <w:sz w:val="28"/>
          <w:szCs w:val="28"/>
        </w:rPr>
      </w:pPr>
      <w:r>
        <w:rPr>
          <w:b/>
          <w:sz w:val="28"/>
          <w:szCs w:val="28"/>
        </w:rPr>
        <w:t>Gardeners Flat, Fenton House Garage</w:t>
      </w:r>
      <w:bookmarkStart w:id="0" w:name="_GoBack"/>
      <w:bookmarkEnd w:id="0"/>
      <w:r w:rsidR="00402633">
        <w:rPr>
          <w:b/>
          <w:sz w:val="28"/>
          <w:szCs w:val="28"/>
        </w:rPr>
        <w:t xml:space="preserve"> </w:t>
      </w:r>
      <w:r w:rsidR="0020234D" w:rsidRPr="0020234D">
        <w:rPr>
          <w:b/>
          <w:sz w:val="28"/>
          <w:szCs w:val="28"/>
        </w:rPr>
        <w:t>– Design and access statement</w:t>
      </w:r>
    </w:p>
    <w:p w14:paraId="591700BF" w14:textId="77777777" w:rsidR="0020234D" w:rsidRDefault="0020234D"/>
    <w:p w14:paraId="62848656" w14:textId="77777777" w:rsidR="0020234D" w:rsidRPr="00FA4D4D" w:rsidRDefault="00FA4D4D">
      <w:pPr>
        <w:rPr>
          <w:b/>
        </w:rPr>
      </w:pPr>
      <w:r w:rsidRPr="00FA4D4D">
        <w:rPr>
          <w:b/>
        </w:rPr>
        <w:t>Design</w:t>
      </w:r>
    </w:p>
    <w:p w14:paraId="1122811D" w14:textId="77777777" w:rsidR="0020234D" w:rsidRDefault="0020234D">
      <w:r>
        <w:t>The design does not alter the</w:t>
      </w:r>
      <w:r w:rsidR="00FA4D4D">
        <w:t xml:space="preserve"> appearance of the</w:t>
      </w:r>
      <w:r>
        <w:t xml:space="preserve"> building</w:t>
      </w:r>
      <w:r w:rsidR="00FA4D4D">
        <w:t xml:space="preserve">. The works are </w:t>
      </w:r>
      <w:r>
        <w:t xml:space="preserve">repairs on a like for like basis. </w:t>
      </w:r>
    </w:p>
    <w:p w14:paraId="73BFF047" w14:textId="77777777" w:rsidR="0020234D" w:rsidRDefault="0020234D"/>
    <w:p w14:paraId="2571BD38" w14:textId="77777777" w:rsidR="00FA4D4D" w:rsidRPr="00FA4D4D" w:rsidRDefault="00FA4D4D">
      <w:pPr>
        <w:rPr>
          <w:b/>
        </w:rPr>
      </w:pPr>
      <w:r w:rsidRPr="00FA4D4D">
        <w:rPr>
          <w:b/>
        </w:rPr>
        <w:t>Access</w:t>
      </w:r>
    </w:p>
    <w:p w14:paraId="1774D6B4" w14:textId="77777777" w:rsidR="0020234D" w:rsidRDefault="0020234D">
      <w:r>
        <w:t xml:space="preserve">The current access into the building and </w:t>
      </w:r>
      <w:r w:rsidR="00FA4D4D">
        <w:t>to/from</w:t>
      </w:r>
      <w:r>
        <w:t xml:space="preserve"> the building is unaltered. </w:t>
      </w:r>
    </w:p>
    <w:sectPr w:rsidR="0020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4D"/>
    <w:rsid w:val="0020234D"/>
    <w:rsid w:val="00260884"/>
    <w:rsid w:val="00305B33"/>
    <w:rsid w:val="00402633"/>
    <w:rsid w:val="009726EE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C3D5"/>
  <w15:chartTrackingRefBased/>
  <w15:docId w15:val="{FFE8E858-607B-4CB2-A069-BE6E061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A9165033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 Jonas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Jason</dc:creator>
  <cp:keywords/>
  <dc:description/>
  <cp:lastModifiedBy>Frost, Jason</cp:lastModifiedBy>
  <cp:revision>4</cp:revision>
  <dcterms:created xsi:type="dcterms:W3CDTF">2019-06-28T15:58:00Z</dcterms:created>
  <dcterms:modified xsi:type="dcterms:W3CDTF">2019-12-16T15:35:00Z</dcterms:modified>
</cp:coreProperties>
</file>