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sz w:val="18"/>
          <w:szCs w:val="18"/>
        </w:rPr>
        <w:alias w:val="Date"/>
        <w:tag w:val="Date"/>
        <w:id w:val="-1125998150"/>
        <w:placeholder>
          <w:docPart w:val="231E47716E7F4D4286369919CCCC011D"/>
        </w:placeholder>
        <w:date w:fullDate="2019-10-15T00:00:00Z">
          <w:dateFormat w:val="d MMMM yyyy"/>
          <w:lid w:val="en-GB"/>
          <w:storeMappedDataAs w:val="dateTime"/>
          <w:calendar w:val="gregorian"/>
        </w:date>
      </w:sdtPr>
      <w:sdtEndPr/>
      <w:sdtContent>
        <w:p w:rsidR="00D33E13" w:rsidRPr="00336CB1" w:rsidRDefault="006A0004" w:rsidP="0074321C">
          <w:pPr>
            <w:jc w:val="both"/>
            <w:rPr>
              <w:rFonts w:cstheme="minorHAnsi"/>
              <w:sz w:val="18"/>
              <w:szCs w:val="18"/>
            </w:rPr>
          </w:pPr>
          <w:r w:rsidRPr="00336CB1">
            <w:rPr>
              <w:rFonts w:cstheme="minorHAnsi"/>
              <w:sz w:val="18"/>
              <w:szCs w:val="18"/>
            </w:rPr>
            <w:t>15 October 2019</w:t>
          </w:r>
        </w:p>
      </w:sdtContent>
    </w:sdt>
    <w:p w:rsidR="00F94912" w:rsidRPr="00336CB1" w:rsidRDefault="00F94912" w:rsidP="0074321C">
      <w:pPr>
        <w:jc w:val="both"/>
        <w:rPr>
          <w:rFonts w:cstheme="minorHAnsi"/>
          <w:sz w:val="18"/>
          <w:szCs w:val="18"/>
        </w:rPr>
      </w:pPr>
    </w:p>
    <w:p w:rsidR="00ED5610" w:rsidRPr="00336CB1" w:rsidRDefault="00ED5610" w:rsidP="0074321C">
      <w:pPr>
        <w:jc w:val="both"/>
        <w:rPr>
          <w:rFonts w:cstheme="minorHAnsi"/>
          <w:sz w:val="18"/>
          <w:szCs w:val="18"/>
        </w:rPr>
      </w:pPr>
    </w:p>
    <w:p w:rsidR="00ED5610" w:rsidRPr="00336CB1" w:rsidRDefault="00ED5610" w:rsidP="0074321C">
      <w:pPr>
        <w:jc w:val="both"/>
        <w:rPr>
          <w:rFonts w:cstheme="minorHAnsi"/>
          <w:sz w:val="18"/>
          <w:szCs w:val="18"/>
        </w:rPr>
      </w:pPr>
    </w:p>
    <w:p w:rsidR="00ED5610" w:rsidRPr="00336CB1" w:rsidRDefault="00ED5610" w:rsidP="0074321C">
      <w:pPr>
        <w:jc w:val="both"/>
        <w:rPr>
          <w:rFonts w:cstheme="minorHAnsi"/>
          <w:sz w:val="18"/>
          <w:szCs w:val="18"/>
        </w:rPr>
      </w:pPr>
      <w:bookmarkStart w:id="0" w:name="Address"/>
      <w:bookmarkEnd w:id="0"/>
    </w:p>
    <w:p w:rsidR="004051E4" w:rsidRPr="00336CB1" w:rsidRDefault="004051E4" w:rsidP="0074321C">
      <w:pPr>
        <w:pStyle w:val="NormalNoSpace"/>
        <w:rPr>
          <w:rFonts w:asciiTheme="minorHAnsi" w:hAnsiTheme="minorHAnsi" w:cstheme="minorHAnsi"/>
          <w:sz w:val="18"/>
          <w:szCs w:val="18"/>
        </w:rPr>
      </w:pPr>
    </w:p>
    <w:p w:rsidR="004051E4" w:rsidRPr="00336CB1" w:rsidRDefault="004051E4" w:rsidP="0074321C">
      <w:pPr>
        <w:pStyle w:val="NormalNoSpace"/>
        <w:rPr>
          <w:rFonts w:asciiTheme="minorHAnsi" w:hAnsiTheme="minorHAnsi" w:cstheme="minorHAnsi"/>
          <w:sz w:val="18"/>
          <w:szCs w:val="18"/>
        </w:rPr>
      </w:pPr>
    </w:p>
    <w:p w:rsidR="004051E4" w:rsidRPr="00336CB1" w:rsidRDefault="004051E4" w:rsidP="0074321C">
      <w:pPr>
        <w:pStyle w:val="NormalNoSpace"/>
        <w:rPr>
          <w:rFonts w:asciiTheme="minorHAnsi" w:hAnsiTheme="minorHAnsi" w:cstheme="minorHAnsi"/>
          <w:sz w:val="18"/>
          <w:szCs w:val="18"/>
        </w:rPr>
      </w:pPr>
    </w:p>
    <w:p w:rsidR="004051E4" w:rsidRPr="00336CB1" w:rsidRDefault="006A0004" w:rsidP="0074321C">
      <w:pPr>
        <w:pStyle w:val="NormalNoSpace"/>
        <w:rPr>
          <w:rFonts w:asciiTheme="minorHAnsi" w:hAnsiTheme="minorHAnsi" w:cstheme="minorHAnsi"/>
          <w:sz w:val="18"/>
          <w:szCs w:val="18"/>
        </w:rPr>
      </w:pPr>
      <w:r w:rsidRPr="00336CB1">
        <w:rPr>
          <w:rFonts w:asciiTheme="minorHAnsi" w:hAnsiTheme="minorHAnsi" w:cstheme="minorHAnsi"/>
          <w:sz w:val="18"/>
          <w:szCs w:val="18"/>
        </w:rPr>
        <w:t>Development Management</w:t>
      </w:r>
    </w:p>
    <w:p w:rsidR="006A0004" w:rsidRPr="00336CB1" w:rsidRDefault="006A0004" w:rsidP="0074321C">
      <w:pPr>
        <w:pStyle w:val="NormalNoSpace"/>
        <w:rPr>
          <w:rFonts w:asciiTheme="minorHAnsi" w:hAnsiTheme="minorHAnsi" w:cstheme="minorHAnsi"/>
          <w:sz w:val="18"/>
          <w:szCs w:val="18"/>
        </w:rPr>
      </w:pPr>
      <w:r w:rsidRPr="00336CB1">
        <w:rPr>
          <w:rFonts w:asciiTheme="minorHAnsi" w:hAnsiTheme="minorHAnsi" w:cstheme="minorHAnsi"/>
          <w:sz w:val="18"/>
          <w:szCs w:val="18"/>
        </w:rPr>
        <w:t>Regeneration and Planning</w:t>
      </w:r>
    </w:p>
    <w:p w:rsidR="006A0004" w:rsidRPr="00336CB1" w:rsidRDefault="006A0004" w:rsidP="0074321C">
      <w:pPr>
        <w:pStyle w:val="NormalNoSpace"/>
        <w:rPr>
          <w:rFonts w:asciiTheme="minorHAnsi" w:hAnsiTheme="minorHAnsi" w:cstheme="minorHAnsi"/>
          <w:sz w:val="18"/>
          <w:szCs w:val="18"/>
        </w:rPr>
      </w:pPr>
      <w:r w:rsidRPr="00336CB1">
        <w:rPr>
          <w:rFonts w:asciiTheme="minorHAnsi" w:hAnsiTheme="minorHAnsi" w:cstheme="minorHAnsi"/>
          <w:sz w:val="18"/>
          <w:szCs w:val="18"/>
        </w:rPr>
        <w:t>London Borough of Camden</w:t>
      </w:r>
    </w:p>
    <w:p w:rsidR="006A0004" w:rsidRPr="00336CB1" w:rsidRDefault="006A0004" w:rsidP="0074321C">
      <w:pPr>
        <w:pStyle w:val="NormalNoSpace"/>
        <w:rPr>
          <w:rFonts w:asciiTheme="minorHAnsi" w:hAnsiTheme="minorHAnsi" w:cstheme="minorHAnsi"/>
          <w:sz w:val="18"/>
          <w:szCs w:val="18"/>
        </w:rPr>
      </w:pPr>
      <w:r w:rsidRPr="00336CB1">
        <w:rPr>
          <w:rFonts w:asciiTheme="minorHAnsi" w:hAnsiTheme="minorHAnsi" w:cstheme="minorHAnsi"/>
          <w:sz w:val="18"/>
          <w:szCs w:val="18"/>
        </w:rPr>
        <w:t xml:space="preserve">Judd Street </w:t>
      </w:r>
    </w:p>
    <w:p w:rsidR="006A0004" w:rsidRPr="00336CB1" w:rsidRDefault="006A0004" w:rsidP="0074321C">
      <w:pPr>
        <w:pStyle w:val="NormalNoSpace"/>
        <w:rPr>
          <w:rFonts w:asciiTheme="minorHAnsi" w:hAnsiTheme="minorHAnsi" w:cstheme="minorHAnsi"/>
          <w:sz w:val="18"/>
          <w:szCs w:val="18"/>
        </w:rPr>
      </w:pPr>
      <w:r w:rsidRPr="00336CB1">
        <w:rPr>
          <w:rFonts w:asciiTheme="minorHAnsi" w:hAnsiTheme="minorHAnsi" w:cstheme="minorHAnsi"/>
          <w:sz w:val="18"/>
          <w:szCs w:val="18"/>
        </w:rPr>
        <w:t xml:space="preserve">London </w:t>
      </w:r>
    </w:p>
    <w:p w:rsidR="006A0004" w:rsidRPr="00336CB1" w:rsidRDefault="006A0004" w:rsidP="0074321C">
      <w:pPr>
        <w:pStyle w:val="NormalNoSpace"/>
        <w:rPr>
          <w:rFonts w:asciiTheme="minorHAnsi" w:hAnsiTheme="minorHAnsi" w:cstheme="minorHAnsi"/>
          <w:sz w:val="18"/>
          <w:szCs w:val="18"/>
        </w:rPr>
      </w:pPr>
      <w:r w:rsidRPr="00336CB1">
        <w:rPr>
          <w:rFonts w:asciiTheme="minorHAnsi" w:hAnsiTheme="minorHAnsi" w:cstheme="minorHAnsi"/>
          <w:sz w:val="18"/>
          <w:szCs w:val="18"/>
        </w:rPr>
        <w:t>WC1H 9JE</w:t>
      </w:r>
    </w:p>
    <w:p w:rsidR="00ED5610" w:rsidRPr="00336CB1" w:rsidRDefault="00ED5610" w:rsidP="0074321C">
      <w:pPr>
        <w:jc w:val="both"/>
        <w:rPr>
          <w:rFonts w:cstheme="minorHAnsi"/>
        </w:rPr>
      </w:pPr>
    </w:p>
    <w:p w:rsidR="00ED5610" w:rsidRPr="00336CB1" w:rsidRDefault="00ED5610" w:rsidP="0074321C">
      <w:pPr>
        <w:jc w:val="both"/>
        <w:rPr>
          <w:rFonts w:cstheme="minorHAnsi"/>
        </w:rPr>
      </w:pPr>
    </w:p>
    <w:p w:rsidR="00ED5610" w:rsidRPr="00336CB1" w:rsidRDefault="00ED5610" w:rsidP="0074321C">
      <w:pPr>
        <w:jc w:val="both"/>
        <w:rPr>
          <w:rFonts w:cstheme="minorHAnsi"/>
        </w:rPr>
      </w:pPr>
      <w:bookmarkStart w:id="1" w:name="By"/>
      <w:bookmarkStart w:id="2" w:name="Clause"/>
      <w:bookmarkEnd w:id="1"/>
      <w:bookmarkEnd w:id="2"/>
    </w:p>
    <w:p w:rsidR="00DC6496" w:rsidRPr="00336CB1" w:rsidRDefault="00DC6496" w:rsidP="0074321C">
      <w:pPr>
        <w:jc w:val="both"/>
        <w:rPr>
          <w:rFonts w:cstheme="minorHAnsi"/>
        </w:rPr>
      </w:pPr>
      <w:bookmarkStart w:id="3" w:name="Dear"/>
      <w:bookmarkEnd w:id="3"/>
    </w:p>
    <w:p w:rsidR="00DC6496" w:rsidRPr="00336CB1" w:rsidRDefault="00DC6496" w:rsidP="0074321C">
      <w:pPr>
        <w:jc w:val="both"/>
        <w:rPr>
          <w:rFonts w:cstheme="minorHAnsi"/>
        </w:rPr>
      </w:pPr>
    </w:p>
    <w:p w:rsidR="004051E4" w:rsidRPr="00336CB1" w:rsidRDefault="004051E4" w:rsidP="0074321C">
      <w:p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 xml:space="preserve">Dear Sir / Madam, </w:t>
      </w:r>
    </w:p>
    <w:p w:rsidR="004051E4" w:rsidRPr="00336CB1" w:rsidRDefault="004051E4" w:rsidP="0074321C">
      <w:pPr>
        <w:jc w:val="both"/>
        <w:rPr>
          <w:rFonts w:cstheme="minorHAnsi"/>
          <w:sz w:val="19"/>
          <w:szCs w:val="19"/>
        </w:rPr>
      </w:pPr>
    </w:p>
    <w:p w:rsidR="004051E4" w:rsidRPr="00336CB1" w:rsidRDefault="006A0004" w:rsidP="0074321C">
      <w:pPr>
        <w:jc w:val="both"/>
        <w:rPr>
          <w:rFonts w:cstheme="minorHAnsi"/>
          <w:b/>
          <w:sz w:val="19"/>
          <w:szCs w:val="19"/>
        </w:rPr>
      </w:pPr>
      <w:r w:rsidRPr="00336CB1">
        <w:rPr>
          <w:rFonts w:cstheme="minorHAnsi"/>
          <w:b/>
          <w:sz w:val="19"/>
          <w:szCs w:val="19"/>
        </w:rPr>
        <w:t>Whitestone House, London NW3 1EA</w:t>
      </w:r>
    </w:p>
    <w:p w:rsidR="004051E4" w:rsidRPr="00336CB1" w:rsidRDefault="004051E4" w:rsidP="0074321C">
      <w:pPr>
        <w:jc w:val="both"/>
        <w:rPr>
          <w:rFonts w:cstheme="minorHAnsi"/>
          <w:b/>
          <w:sz w:val="19"/>
          <w:szCs w:val="19"/>
        </w:rPr>
      </w:pPr>
    </w:p>
    <w:p w:rsidR="004051E4" w:rsidRPr="00336CB1" w:rsidRDefault="000377B9" w:rsidP="0074321C">
      <w:pPr>
        <w:jc w:val="both"/>
        <w:rPr>
          <w:rFonts w:cstheme="minorHAnsi"/>
          <w:b/>
          <w:sz w:val="19"/>
          <w:szCs w:val="19"/>
        </w:rPr>
      </w:pPr>
      <w:r w:rsidRPr="00336CB1">
        <w:rPr>
          <w:rFonts w:cstheme="minorHAnsi"/>
          <w:b/>
          <w:sz w:val="19"/>
          <w:szCs w:val="19"/>
        </w:rPr>
        <w:t>Application for Certificate of Proposed Lawful Development</w:t>
      </w:r>
      <w:r w:rsidR="00A06CCF" w:rsidRPr="00336CB1">
        <w:rPr>
          <w:rFonts w:cstheme="minorHAnsi"/>
          <w:b/>
          <w:sz w:val="19"/>
          <w:szCs w:val="19"/>
        </w:rPr>
        <w:t xml:space="preserve">. </w:t>
      </w:r>
    </w:p>
    <w:p w:rsidR="001D0273" w:rsidRPr="00336CB1" w:rsidRDefault="001D0273" w:rsidP="0074321C">
      <w:pPr>
        <w:jc w:val="both"/>
        <w:rPr>
          <w:rFonts w:cstheme="minorHAnsi"/>
          <w:sz w:val="19"/>
          <w:szCs w:val="19"/>
        </w:rPr>
      </w:pPr>
    </w:p>
    <w:p w:rsidR="000377B9" w:rsidRPr="00336CB1" w:rsidRDefault="004051E4" w:rsidP="001D0273">
      <w:p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 xml:space="preserve">On behalf of our client, please find enclosed an application for </w:t>
      </w:r>
      <w:r w:rsidR="000377B9" w:rsidRPr="00336CB1">
        <w:rPr>
          <w:rFonts w:cstheme="minorHAnsi"/>
          <w:sz w:val="19"/>
          <w:szCs w:val="19"/>
        </w:rPr>
        <w:t>a certificate of proposed</w:t>
      </w:r>
      <w:r w:rsidR="002D5DAC" w:rsidRPr="00336CB1">
        <w:rPr>
          <w:rFonts w:cstheme="minorHAnsi"/>
          <w:sz w:val="19"/>
          <w:szCs w:val="19"/>
        </w:rPr>
        <w:t xml:space="preserve"> lawful development in respect of application reference number</w:t>
      </w:r>
      <w:r w:rsidR="00447AC6" w:rsidRPr="00336CB1">
        <w:rPr>
          <w:rFonts w:cstheme="minorHAnsi"/>
          <w:sz w:val="19"/>
          <w:szCs w:val="19"/>
        </w:rPr>
        <w:t xml:space="preserve"> 2015/2645/P dated 30th January </w:t>
      </w:r>
      <w:r w:rsidR="00D21B4C" w:rsidRPr="00336CB1">
        <w:rPr>
          <w:rFonts w:cstheme="minorHAnsi"/>
          <w:sz w:val="19"/>
          <w:szCs w:val="19"/>
        </w:rPr>
        <w:t xml:space="preserve">2017. </w:t>
      </w:r>
    </w:p>
    <w:p w:rsidR="002D5DAC" w:rsidRPr="00336CB1" w:rsidRDefault="002D5DAC" w:rsidP="001D0273">
      <w:pPr>
        <w:jc w:val="both"/>
        <w:rPr>
          <w:rFonts w:cstheme="minorHAnsi"/>
          <w:sz w:val="19"/>
          <w:szCs w:val="19"/>
        </w:rPr>
      </w:pPr>
    </w:p>
    <w:p w:rsidR="002D5DAC" w:rsidRPr="00336CB1" w:rsidRDefault="002D5DAC" w:rsidP="002D5DAC">
      <w:p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 xml:space="preserve">A certificate is sought to establish, beyond doubt, the validity of these existing consents and the ability of the applicant to continue with their implementation should they so choose. </w:t>
      </w:r>
    </w:p>
    <w:p w:rsidR="002D5DAC" w:rsidRPr="00336CB1" w:rsidRDefault="002D5DAC" w:rsidP="002D5DAC">
      <w:pPr>
        <w:jc w:val="both"/>
        <w:rPr>
          <w:rFonts w:cstheme="minorHAnsi"/>
          <w:sz w:val="19"/>
          <w:szCs w:val="19"/>
        </w:rPr>
      </w:pPr>
    </w:p>
    <w:p w:rsidR="002D5DAC" w:rsidRPr="00336CB1" w:rsidRDefault="002D5DAC" w:rsidP="002D5DAC">
      <w:p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 xml:space="preserve">The following documents are submitted in support of this application </w:t>
      </w:r>
    </w:p>
    <w:p w:rsidR="002D5DAC" w:rsidRPr="00336CB1" w:rsidRDefault="002D5DAC" w:rsidP="002D5DAC">
      <w:pPr>
        <w:jc w:val="both"/>
        <w:rPr>
          <w:rFonts w:cstheme="minorHAnsi"/>
          <w:sz w:val="19"/>
          <w:szCs w:val="19"/>
        </w:rPr>
      </w:pPr>
    </w:p>
    <w:p w:rsidR="002D5DAC" w:rsidRPr="00336CB1" w:rsidRDefault="002D5DAC" w:rsidP="002D5DAC">
      <w:pPr>
        <w:numPr>
          <w:ilvl w:val="0"/>
          <w:numId w:val="28"/>
        </w:num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Supporting Statement from Clyde &amp; Co including</w:t>
      </w:r>
    </w:p>
    <w:p w:rsidR="002D5DAC" w:rsidRPr="00336CB1" w:rsidRDefault="00447AC6" w:rsidP="002D5DAC">
      <w:pPr>
        <w:numPr>
          <w:ilvl w:val="1"/>
          <w:numId w:val="28"/>
        </w:num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Decision notice</w:t>
      </w:r>
    </w:p>
    <w:p w:rsidR="00447AC6" w:rsidRPr="00336CB1" w:rsidRDefault="00447AC6" w:rsidP="002D5DAC">
      <w:pPr>
        <w:numPr>
          <w:ilvl w:val="1"/>
          <w:numId w:val="28"/>
        </w:num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Approved drawings</w:t>
      </w:r>
    </w:p>
    <w:p w:rsidR="00447AC6" w:rsidRPr="00336CB1" w:rsidRDefault="00447AC6" w:rsidP="002D5DAC">
      <w:pPr>
        <w:numPr>
          <w:ilvl w:val="1"/>
          <w:numId w:val="28"/>
        </w:num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Signed statements from the architect overseeing the works</w:t>
      </w:r>
    </w:p>
    <w:p w:rsidR="00447AC6" w:rsidRPr="00336CB1" w:rsidRDefault="00447AC6" w:rsidP="002D5DAC">
      <w:pPr>
        <w:numPr>
          <w:ilvl w:val="1"/>
          <w:numId w:val="28"/>
        </w:num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Contractor appointments</w:t>
      </w:r>
    </w:p>
    <w:p w:rsidR="00447AC6" w:rsidRPr="00336CB1" w:rsidRDefault="00447AC6" w:rsidP="002D5DAC">
      <w:pPr>
        <w:numPr>
          <w:ilvl w:val="1"/>
          <w:numId w:val="28"/>
        </w:num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Site monitoring reports</w:t>
      </w:r>
    </w:p>
    <w:p w:rsidR="00447AC6" w:rsidRPr="00336CB1" w:rsidRDefault="00447AC6" w:rsidP="00447AC6">
      <w:pPr>
        <w:numPr>
          <w:ilvl w:val="1"/>
          <w:numId w:val="28"/>
        </w:num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 xml:space="preserve">Photographs </w:t>
      </w:r>
    </w:p>
    <w:p w:rsidR="002D5DAC" w:rsidRPr="00336CB1" w:rsidRDefault="002D5DAC" w:rsidP="00447AC6">
      <w:pPr>
        <w:numPr>
          <w:ilvl w:val="1"/>
          <w:numId w:val="28"/>
        </w:num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Pre commencement condition decision notices</w:t>
      </w:r>
    </w:p>
    <w:p w:rsidR="002D5DAC" w:rsidRPr="00336CB1" w:rsidRDefault="002D5DAC" w:rsidP="002D5DAC">
      <w:p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 xml:space="preserve">  </w:t>
      </w:r>
    </w:p>
    <w:p w:rsidR="002D5DAC" w:rsidRPr="00336CB1" w:rsidRDefault="002D5DAC" w:rsidP="002D5DAC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19"/>
          <w:szCs w:val="19"/>
          <w:lang w:eastAsia="en-GB"/>
        </w:rPr>
      </w:pPr>
      <w:r w:rsidRPr="00336CB1">
        <w:rPr>
          <w:rFonts w:asciiTheme="minorHAnsi" w:hAnsiTheme="minorHAnsi" w:cstheme="minorHAnsi"/>
          <w:sz w:val="19"/>
          <w:szCs w:val="19"/>
          <w:lang w:eastAsia="en-GB"/>
        </w:rPr>
        <w:t xml:space="preserve">Site location plan </w:t>
      </w:r>
    </w:p>
    <w:p w:rsidR="005E0F7C" w:rsidRPr="00336CB1" w:rsidRDefault="005E0F7C" w:rsidP="0074321C">
      <w:pPr>
        <w:jc w:val="both"/>
        <w:rPr>
          <w:rFonts w:cstheme="minorHAnsi"/>
          <w:sz w:val="19"/>
          <w:szCs w:val="19"/>
        </w:rPr>
      </w:pPr>
    </w:p>
    <w:p w:rsidR="00447AC6" w:rsidRPr="00336CB1" w:rsidRDefault="00447AC6" w:rsidP="00447AC6">
      <w:p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 xml:space="preserve">The application relates to the site known as Whitestone House, Whitestone Lane, London, NW3 </w:t>
      </w:r>
      <w:r w:rsidR="00D21B4C" w:rsidRPr="00336CB1">
        <w:rPr>
          <w:rFonts w:cstheme="minorHAnsi"/>
          <w:sz w:val="19"/>
          <w:szCs w:val="19"/>
        </w:rPr>
        <w:t>1EA and</w:t>
      </w:r>
      <w:r w:rsidRPr="00336CB1">
        <w:rPr>
          <w:rFonts w:cstheme="minorHAnsi"/>
          <w:sz w:val="19"/>
          <w:szCs w:val="19"/>
        </w:rPr>
        <w:t xml:space="preserve"> is seeking a CLOPUD for: </w:t>
      </w:r>
      <w:bookmarkStart w:id="4" w:name="_GoBack"/>
      <w:bookmarkEnd w:id="4"/>
    </w:p>
    <w:p w:rsidR="00447AC6" w:rsidRPr="00336CB1" w:rsidRDefault="00447AC6" w:rsidP="00447AC6">
      <w:pPr>
        <w:jc w:val="both"/>
        <w:rPr>
          <w:rFonts w:cstheme="minorHAnsi"/>
          <w:sz w:val="19"/>
          <w:szCs w:val="19"/>
        </w:rPr>
      </w:pPr>
    </w:p>
    <w:p w:rsidR="00447AC6" w:rsidRPr="00336CB1" w:rsidRDefault="00447AC6" w:rsidP="007B3DA6">
      <w:pPr>
        <w:jc w:val="both"/>
        <w:rPr>
          <w:rFonts w:cstheme="minorHAnsi"/>
          <w:sz w:val="19"/>
          <w:szCs w:val="19"/>
        </w:rPr>
      </w:pPr>
      <w:r w:rsidRPr="007B3DA6">
        <w:rPr>
          <w:rFonts w:cstheme="minorHAnsi"/>
          <w:i/>
          <w:sz w:val="19"/>
          <w:szCs w:val="19"/>
        </w:rPr>
        <w:t>“</w:t>
      </w:r>
      <w:r w:rsidR="007B3DA6" w:rsidRPr="007B3DA6">
        <w:rPr>
          <w:rFonts w:cstheme="minorHAnsi"/>
          <w:i/>
          <w:sz w:val="19"/>
          <w:szCs w:val="19"/>
        </w:rPr>
        <w:t xml:space="preserve">Substantial demolition and rebuild of existing four storey </w:t>
      </w:r>
      <w:r w:rsidR="00D21B4C" w:rsidRPr="007B3DA6">
        <w:rPr>
          <w:rFonts w:cstheme="minorHAnsi"/>
          <w:i/>
          <w:sz w:val="19"/>
          <w:szCs w:val="19"/>
        </w:rPr>
        <w:t>dwelling house</w:t>
      </w:r>
      <w:r w:rsidR="007B3DA6" w:rsidRPr="007B3DA6">
        <w:rPr>
          <w:rFonts w:cstheme="minorHAnsi"/>
          <w:i/>
          <w:sz w:val="19"/>
          <w:szCs w:val="19"/>
        </w:rPr>
        <w:t xml:space="preserve"> and</w:t>
      </w:r>
      <w:r w:rsidR="007B3DA6" w:rsidRPr="007B3DA6">
        <w:rPr>
          <w:rFonts w:cstheme="minorHAnsi"/>
          <w:i/>
          <w:sz w:val="19"/>
          <w:szCs w:val="19"/>
        </w:rPr>
        <w:t xml:space="preserve"> </w:t>
      </w:r>
      <w:r w:rsidR="007B3DA6" w:rsidRPr="007B3DA6">
        <w:rPr>
          <w:rFonts w:cstheme="minorHAnsi"/>
          <w:i/>
          <w:sz w:val="19"/>
          <w:szCs w:val="19"/>
        </w:rPr>
        <w:t>excavation of single storey basement for provision of car parking,</w:t>
      </w:r>
      <w:r w:rsidR="007B3DA6" w:rsidRPr="007B3DA6">
        <w:rPr>
          <w:rFonts w:cstheme="minorHAnsi"/>
          <w:i/>
          <w:sz w:val="19"/>
          <w:szCs w:val="19"/>
        </w:rPr>
        <w:t xml:space="preserve"> </w:t>
      </w:r>
      <w:r w:rsidR="00D21B4C" w:rsidRPr="007B3DA6">
        <w:rPr>
          <w:rFonts w:cstheme="minorHAnsi"/>
          <w:i/>
          <w:sz w:val="19"/>
          <w:szCs w:val="19"/>
        </w:rPr>
        <w:t>music room</w:t>
      </w:r>
      <w:r w:rsidR="007B3DA6" w:rsidRPr="007B3DA6">
        <w:rPr>
          <w:rFonts w:cstheme="minorHAnsi"/>
          <w:i/>
          <w:sz w:val="19"/>
          <w:szCs w:val="19"/>
        </w:rPr>
        <w:t>/library, gym and swimming pool. Erection of single storey enclosure to</w:t>
      </w:r>
      <w:r w:rsidR="007B3DA6" w:rsidRPr="007B3DA6">
        <w:rPr>
          <w:rFonts w:cstheme="minorHAnsi"/>
          <w:i/>
          <w:sz w:val="19"/>
          <w:szCs w:val="19"/>
        </w:rPr>
        <w:t xml:space="preserve"> </w:t>
      </w:r>
      <w:r w:rsidR="007B3DA6" w:rsidRPr="007B3DA6">
        <w:rPr>
          <w:rFonts w:cstheme="minorHAnsi"/>
          <w:i/>
          <w:sz w:val="19"/>
          <w:szCs w:val="19"/>
        </w:rPr>
        <w:t>house car lift at ground floor level. Installation of three dormer windows to front</w:t>
      </w:r>
      <w:r w:rsidR="007B3DA6" w:rsidRPr="007B3DA6">
        <w:rPr>
          <w:rFonts w:cstheme="minorHAnsi"/>
          <w:i/>
          <w:sz w:val="19"/>
          <w:szCs w:val="19"/>
        </w:rPr>
        <w:t xml:space="preserve"> </w:t>
      </w:r>
      <w:r w:rsidR="00D21B4C">
        <w:rPr>
          <w:rFonts w:cstheme="minorHAnsi"/>
          <w:i/>
          <w:sz w:val="19"/>
          <w:szCs w:val="19"/>
        </w:rPr>
        <w:t>roof slope</w:t>
      </w:r>
      <w:r w:rsidR="007B3DA6">
        <w:rPr>
          <w:rFonts w:cstheme="minorHAnsi"/>
          <w:i/>
          <w:sz w:val="19"/>
          <w:szCs w:val="19"/>
        </w:rPr>
        <w:t>”</w:t>
      </w:r>
      <w:r w:rsidR="007B3DA6" w:rsidRPr="007B3DA6">
        <w:rPr>
          <w:rFonts w:cstheme="minorHAnsi"/>
          <w:i/>
          <w:sz w:val="19"/>
          <w:szCs w:val="19"/>
        </w:rPr>
        <w:t>’</w:t>
      </w:r>
      <w:r w:rsidR="007B3DA6" w:rsidRPr="007B3DA6">
        <w:rPr>
          <w:rFonts w:cstheme="minorHAnsi"/>
          <w:sz w:val="19"/>
          <w:szCs w:val="19"/>
        </w:rPr>
        <w:t xml:space="preserve"> </w:t>
      </w:r>
      <w:r w:rsidRPr="00336CB1">
        <w:rPr>
          <w:rFonts w:cstheme="minorHAnsi"/>
          <w:sz w:val="19"/>
          <w:szCs w:val="19"/>
        </w:rPr>
        <w:t>(‘the Development’).</w:t>
      </w:r>
    </w:p>
    <w:p w:rsidR="00447AC6" w:rsidRPr="00336CB1" w:rsidRDefault="00447AC6" w:rsidP="00447AC6">
      <w:pPr>
        <w:jc w:val="both"/>
        <w:rPr>
          <w:rFonts w:cstheme="minorHAnsi"/>
          <w:sz w:val="19"/>
          <w:szCs w:val="19"/>
        </w:rPr>
      </w:pPr>
    </w:p>
    <w:p w:rsidR="00447AC6" w:rsidRPr="00336CB1" w:rsidRDefault="00447AC6" w:rsidP="00447AC6">
      <w:p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The application demonstrates that that the Development has been begun (within the meaning of section 56(4) of the Act) and, as such, can be carried on in the future</w:t>
      </w:r>
    </w:p>
    <w:p w:rsidR="00447AC6" w:rsidRPr="00336CB1" w:rsidRDefault="00447AC6" w:rsidP="0074321C">
      <w:pPr>
        <w:jc w:val="both"/>
        <w:rPr>
          <w:rFonts w:cstheme="minorHAnsi"/>
          <w:sz w:val="19"/>
          <w:szCs w:val="19"/>
        </w:rPr>
      </w:pPr>
    </w:p>
    <w:p w:rsidR="00A77D34" w:rsidRDefault="00A77D34" w:rsidP="0074321C">
      <w:pPr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 xml:space="preserve">Please don’t hesitate to contact me should you require anything further. </w:t>
      </w:r>
    </w:p>
    <w:p w:rsidR="007B3DA6" w:rsidRPr="00336CB1" w:rsidRDefault="007B3DA6" w:rsidP="0074321C">
      <w:pPr>
        <w:jc w:val="both"/>
        <w:rPr>
          <w:rFonts w:cstheme="minorHAnsi"/>
          <w:sz w:val="19"/>
          <w:szCs w:val="19"/>
        </w:rPr>
      </w:pPr>
    </w:p>
    <w:p w:rsidR="004051E4" w:rsidRPr="00336CB1" w:rsidRDefault="004051E4" w:rsidP="0074321C">
      <w:pPr>
        <w:keepNext/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Yours sincerely</w:t>
      </w:r>
    </w:p>
    <w:p w:rsidR="00390545" w:rsidRPr="00336CB1" w:rsidRDefault="00390545" w:rsidP="0074321C">
      <w:pPr>
        <w:keepNext/>
        <w:jc w:val="both"/>
        <w:rPr>
          <w:rFonts w:cstheme="minorHAnsi"/>
          <w:sz w:val="19"/>
          <w:szCs w:val="19"/>
        </w:rPr>
      </w:pPr>
    </w:p>
    <w:p w:rsidR="00390545" w:rsidRPr="00336CB1" w:rsidRDefault="00932C7A" w:rsidP="00336CB1">
      <w:pPr>
        <w:keepNext/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noProof/>
          <w:sz w:val="19"/>
          <w:szCs w:val="19"/>
        </w:rPr>
        <w:drawing>
          <wp:inline distT="0" distB="0" distL="0" distR="0">
            <wp:extent cx="1183005" cy="367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36" cy="39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10" w:rsidRPr="00336CB1" w:rsidRDefault="002D5DAC" w:rsidP="0074321C">
      <w:pPr>
        <w:keepNext/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>Sarah Round</w:t>
      </w:r>
    </w:p>
    <w:p w:rsidR="00BC2DDA" w:rsidRPr="00336CB1" w:rsidRDefault="002D5DAC" w:rsidP="0074321C">
      <w:pPr>
        <w:keepNext/>
        <w:jc w:val="both"/>
        <w:rPr>
          <w:rFonts w:cstheme="minorHAnsi"/>
          <w:sz w:val="19"/>
          <w:szCs w:val="19"/>
        </w:rPr>
      </w:pPr>
      <w:r w:rsidRPr="00336CB1">
        <w:rPr>
          <w:rFonts w:cstheme="minorHAnsi"/>
          <w:sz w:val="19"/>
          <w:szCs w:val="19"/>
        </w:rPr>
        <w:t xml:space="preserve">Associate </w:t>
      </w:r>
      <w:r w:rsidR="00BC2DDA" w:rsidRPr="00336CB1">
        <w:rPr>
          <w:rFonts w:cstheme="minorHAnsi"/>
          <w:sz w:val="19"/>
          <w:szCs w:val="19"/>
        </w:rPr>
        <w:t>Director</w:t>
      </w:r>
    </w:p>
    <w:sectPr w:rsidR="00BC2DDA" w:rsidRPr="00336CB1" w:rsidSect="00DB161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8" w:right="851" w:bottom="1616" w:left="1361" w:header="851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E4" w:rsidRDefault="004051E4" w:rsidP="008332DD">
      <w:r>
        <w:separator/>
      </w:r>
    </w:p>
  </w:endnote>
  <w:endnote w:type="continuationSeparator" w:id="0">
    <w:p w:rsidR="004051E4" w:rsidRDefault="004051E4" w:rsidP="0083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26" w:rsidRPr="00100A51" w:rsidRDefault="00CB4117" w:rsidP="00100A51">
    <w:pPr>
      <w:pStyle w:val="Footer"/>
      <w:jc w:val="right"/>
      <w:rPr>
        <w:sz w:val="20"/>
      </w:rPr>
    </w:pPr>
    <w:r w:rsidRPr="00100A51">
      <w:rPr>
        <w:sz w:val="20"/>
      </w:rPr>
      <w:fldChar w:fldCharType="begin"/>
    </w:r>
    <w:r w:rsidR="00BA2726" w:rsidRPr="00100A51">
      <w:rPr>
        <w:sz w:val="20"/>
      </w:rPr>
      <w:instrText xml:space="preserve"> page </w:instrText>
    </w:r>
    <w:r w:rsidRPr="00100A51">
      <w:rPr>
        <w:sz w:val="20"/>
      </w:rPr>
      <w:fldChar w:fldCharType="separate"/>
    </w:r>
    <w:r w:rsidR="007B3DA6">
      <w:rPr>
        <w:noProof/>
        <w:sz w:val="20"/>
      </w:rPr>
      <w:t>2</w:t>
    </w:r>
    <w:r w:rsidRPr="00100A51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26" w:rsidRPr="00F94912" w:rsidRDefault="004051E4" w:rsidP="00F94912">
    <w:pPr>
      <w:pStyle w:val="Footer"/>
      <w:spacing w:after="100" w:line="200" w:lineRule="exact"/>
      <w:rPr>
        <w:sz w:val="14"/>
        <w:szCs w:val="14"/>
      </w:rPr>
    </w:pPr>
    <w:bookmarkStart w:id="15" w:name="FootOffices"/>
    <w:r>
      <w:rPr>
        <w:sz w:val="14"/>
        <w:szCs w:val="14"/>
      </w:rPr>
      <w:t>Offices and associates throughout the Americas, Europe, Asia Pacific, Africa and the Middle East.</w:t>
    </w:r>
    <w:bookmarkEnd w:id="15"/>
    <w:r w:rsidR="00BA2726" w:rsidRPr="00F94912">
      <w:rPr>
        <w:sz w:val="14"/>
        <w:szCs w:val="14"/>
      </w:rPr>
      <w:t>.</w:t>
    </w:r>
    <w:bookmarkStart w:id="16" w:name="FootISO"/>
    <w:bookmarkEnd w:id="16"/>
    <w:r w:rsidR="00CC15A2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4692650</wp:posOffset>
              </wp:positionH>
              <wp:positionV relativeFrom="paragraph">
                <wp:posOffset>-431165</wp:posOffset>
              </wp:positionV>
              <wp:extent cx="1461770" cy="657225"/>
              <wp:effectExtent l="0" t="0" r="5080" b="952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1770" cy="657225"/>
                        <a:chOff x="0" y="0"/>
                        <a:chExt cx="1461896" cy="657225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796" y="0"/>
                          <a:ext cx="67310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73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12E41" id="Group 11" o:spid="_x0000_s1026" style="position:absolute;margin-left:369.5pt;margin-top:-33.95pt;width:115.1pt;height:51.75pt;z-index:251659264" coordsize="14618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7887;width:6731;height:6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b9+jDAAAA2wAAAA8AAABkcnMvZG93bnJldi54bWxET01rwkAQvRf8D8sI3urGgEVSVylFoSgo&#10;VQ/1NmbHbDA7m2ZXk/57tyB4m8f7nOm8s5W4UeNLxwpGwwQEce50yYWCw375OgHhA7LGyjEp+CMP&#10;81nvZYqZdi1/020XChFD2GeowIRQZ1L63JBFP3Q1ceTOrrEYImwKqRtsY7itZJokb9JiybHBYE2f&#10;hvLL7moV7M+nTTq+LPx6pRfbn8n617THlVKDfvfxDiJQF57ih/tLx/kp/P8SD5C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v36MMAAADbAAAADwAAAAAAAAAAAAAAAACf&#10;AgAAZHJzL2Rvd25yZXYueG1sUEsFBgAAAAAEAAQA9wAAAI8DAAAAAA==&#10;">
                <v:imagedata r:id="rId3" o:title=""/>
                <v:path arrowok="t"/>
              </v:shape>
              <v:shape id="Picture 13" o:spid="_x0000_s1028" type="#_x0000_t75" style="position:absolute;width:6737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ksyzCAAAA2wAAAA8AAABkcnMvZG93bnJldi54bWxEj8GKAjEQRO+C/xB6YS+yJq4gMmuURRDE&#10;xYM6H9BM2sngpDMkUce/3wiCt26qul71YtW7VtwoxMazhslYgSCuvGm41lCeNl9zEDEhG2w9k4YH&#10;RVgth4MFFsbf+UC3Y6pFDuFYoAabUldIGStLDuPYd8RZO/vgMOU11NIEvOdw18pvpWbSYcOZYLGj&#10;taXqcry6DJmWu5Gq3Y5UuFR/+0myh/Ne68+P/vcHRKI+vc2v663J9afw/CUP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JLMs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  <w:p w:rsidR="00BA2726" w:rsidRDefault="004051E4" w:rsidP="00F94912">
    <w:pPr>
      <w:pStyle w:val="Footer"/>
    </w:pPr>
    <w:bookmarkStart w:id="17" w:name="FootLine2"/>
    <w:r>
      <w:t>Savills (UK) Limited. Chartered Surveyors. Regulated by RICS. A subsidiary of Savills plc. Registered in England No. 2605138.</w:t>
    </w:r>
    <w:bookmarkEnd w:id="17"/>
  </w:p>
  <w:p w:rsidR="00BA2726" w:rsidRDefault="004051E4" w:rsidP="00F94912">
    <w:pPr>
      <w:pStyle w:val="Footer"/>
    </w:pPr>
    <w:bookmarkStart w:id="18" w:name="FootLine3"/>
    <w:r>
      <w:t>Registered office: 33 Margaret Street, London, W1G 0JD</w:t>
    </w:r>
    <w:bookmarkEnd w:id="1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E4" w:rsidRDefault="004051E4" w:rsidP="008332DD">
      <w:r>
        <w:separator/>
      </w:r>
    </w:p>
  </w:footnote>
  <w:footnote w:type="continuationSeparator" w:id="0">
    <w:p w:rsidR="004051E4" w:rsidRDefault="004051E4" w:rsidP="0083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26" w:rsidRDefault="00BA2726" w:rsidP="00DB161D">
    <w:pPr>
      <w:pStyle w:val="Header"/>
      <w:spacing w:after="284"/>
      <w:jc w:val="right"/>
    </w:pPr>
    <w:r>
      <w:rPr>
        <w:noProof/>
      </w:rPr>
      <w:drawing>
        <wp:inline distT="0" distB="0" distL="0" distR="0">
          <wp:extent cx="792000" cy="791831"/>
          <wp:effectExtent l="0" t="0" r="825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vills [Converted] mon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1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567" w:vertAnchor="page" w:horzAnchor="margin" w:tblpX="6408" w:tblpY="852"/>
      <w:tblOverlap w:val="never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3402"/>
    </w:tblGrid>
    <w:tr w:rsidR="00BA2726" w:rsidTr="00C02A8A">
      <w:trPr>
        <w:trHeight w:val="2400"/>
      </w:trPr>
      <w:tc>
        <w:tcPr>
          <w:tcW w:w="3402" w:type="dxa"/>
        </w:tcPr>
        <w:p w:rsidR="00BA2726" w:rsidRDefault="00BA2726" w:rsidP="00C02A8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080000" cy="1080000"/>
                <wp:effectExtent l="0" t="0" r="6350" b="635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avills [Converted]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A2726" w:rsidTr="00C02A8A">
      <w:tc>
        <w:tcPr>
          <w:tcW w:w="3402" w:type="dxa"/>
        </w:tcPr>
        <w:p w:rsidR="00BA2726" w:rsidRDefault="000377B9" w:rsidP="00C02A8A">
          <w:pPr>
            <w:pStyle w:val="SavillsAddress"/>
          </w:pPr>
          <w:bookmarkStart w:id="5" w:name="AddNameAll"/>
          <w:r>
            <w:t>Sarah Round</w:t>
          </w:r>
        </w:p>
        <w:p w:rsidR="00BA2726" w:rsidRDefault="004051E4" w:rsidP="00C02A8A">
          <w:pPr>
            <w:pStyle w:val="SavillsAddress"/>
          </w:pPr>
          <w:bookmarkStart w:id="6" w:name="AddEmail"/>
          <w:bookmarkStart w:id="7" w:name="AddEmailAll"/>
          <w:bookmarkEnd w:id="5"/>
          <w:r>
            <w:t xml:space="preserve">E: </w:t>
          </w:r>
          <w:r w:rsidR="000377B9">
            <w:t>sround</w:t>
          </w:r>
          <w:r>
            <w:t>@savills.com</w:t>
          </w:r>
          <w:bookmarkEnd w:id="6"/>
        </w:p>
        <w:p w:rsidR="00BA2726" w:rsidRDefault="004051E4" w:rsidP="00C02A8A">
          <w:pPr>
            <w:pStyle w:val="SavillsAddress"/>
          </w:pPr>
          <w:bookmarkStart w:id="8" w:name="AddDLNo"/>
          <w:bookmarkStart w:id="9" w:name="AddDLNoAll"/>
          <w:bookmarkEnd w:id="7"/>
          <w:r>
            <w:t xml:space="preserve">DL: +44 (0) </w:t>
          </w:r>
          <w:bookmarkEnd w:id="8"/>
          <w:r w:rsidR="000377B9">
            <w:t>207 420 6372</w:t>
          </w:r>
        </w:p>
        <w:bookmarkEnd w:id="9"/>
        <w:p w:rsidR="00BA2726" w:rsidRDefault="00BA2726" w:rsidP="00C02A8A">
          <w:pPr>
            <w:pStyle w:val="SavillsAddress"/>
          </w:pPr>
        </w:p>
        <w:p w:rsidR="004051E4" w:rsidRDefault="004051E4" w:rsidP="00C02A8A">
          <w:pPr>
            <w:pStyle w:val="SavillsAddress"/>
          </w:pPr>
          <w:bookmarkStart w:id="10" w:name="AddAddress"/>
          <w:r>
            <w:t>33 Margaret Street</w:t>
          </w:r>
        </w:p>
        <w:p w:rsidR="00BA2726" w:rsidRDefault="004051E4" w:rsidP="00C02A8A">
          <w:pPr>
            <w:pStyle w:val="SavillsAddress"/>
          </w:pPr>
          <w:r>
            <w:t>London W1G 0JD</w:t>
          </w:r>
          <w:bookmarkEnd w:id="10"/>
        </w:p>
        <w:p w:rsidR="00BA2726" w:rsidRDefault="004051E4" w:rsidP="00C02A8A">
          <w:pPr>
            <w:pStyle w:val="SavillsAddress"/>
          </w:pPr>
          <w:bookmarkStart w:id="11" w:name="AddTelNo"/>
          <w:r>
            <w:t>T: +44 (0) 20 7499 8644</w:t>
          </w:r>
          <w:bookmarkEnd w:id="11"/>
        </w:p>
        <w:p w:rsidR="00BA2726" w:rsidRDefault="004051E4" w:rsidP="00C02A8A">
          <w:pPr>
            <w:pStyle w:val="SavillsAddress"/>
          </w:pPr>
          <w:bookmarkStart w:id="12" w:name="AddFax"/>
          <w:bookmarkStart w:id="13" w:name="AddFaxAll"/>
          <w:r>
            <w:t>F: +44 (0) 20 7495 3773</w:t>
          </w:r>
          <w:bookmarkEnd w:id="12"/>
        </w:p>
        <w:p w:rsidR="00BA2726" w:rsidRDefault="004051E4" w:rsidP="00C02A8A">
          <w:pPr>
            <w:pStyle w:val="SavillsAddress"/>
          </w:pPr>
          <w:bookmarkStart w:id="14" w:name="AddWeb"/>
          <w:bookmarkEnd w:id="13"/>
          <w:r>
            <w:t>savills.co</w:t>
          </w:r>
          <w:bookmarkEnd w:id="14"/>
          <w:r w:rsidR="00DC6496">
            <w:t>.uk</w:t>
          </w:r>
        </w:p>
        <w:p w:rsidR="00BA2726" w:rsidRDefault="00BA2726" w:rsidP="00C02A8A">
          <w:pPr>
            <w:pStyle w:val="Header"/>
            <w:jc w:val="right"/>
          </w:pPr>
        </w:p>
      </w:tc>
    </w:tr>
  </w:tbl>
  <w:p w:rsidR="00BA2726" w:rsidRDefault="00BA2726" w:rsidP="00205F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6D6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AC85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B6BCD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06A4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37C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4520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B04619"/>
    <w:multiLevelType w:val="hybridMultilevel"/>
    <w:tmpl w:val="B2ECB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4557F"/>
    <w:multiLevelType w:val="hybridMultilevel"/>
    <w:tmpl w:val="8690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6374D"/>
    <w:multiLevelType w:val="multilevel"/>
    <w:tmpl w:val="3A8682E6"/>
    <w:lvl w:ilvl="0">
      <w:start w:val="1"/>
      <w:numFmt w:val="decimal"/>
      <w:lvlRestart w:val="0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9" w15:restartNumberingAfterBreak="0">
    <w:nsid w:val="05B77081"/>
    <w:multiLevelType w:val="hybridMultilevel"/>
    <w:tmpl w:val="C042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00630"/>
    <w:multiLevelType w:val="hybridMultilevel"/>
    <w:tmpl w:val="1DD85C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7AB3B4A"/>
    <w:multiLevelType w:val="hybridMultilevel"/>
    <w:tmpl w:val="92763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22A4A"/>
    <w:multiLevelType w:val="multilevel"/>
    <w:tmpl w:val="A3A4749C"/>
    <w:lvl w:ilvl="0">
      <w:start w:val="1"/>
      <w:numFmt w:val="bullet"/>
      <w:pStyle w:val="ListBullet"/>
      <w:lvlText w:val=""/>
      <w:lvlJc w:val="left"/>
      <w:pPr>
        <w:ind w:left="397" w:hanging="397"/>
      </w:pPr>
      <w:rPr>
        <w:rFonts w:ascii="Symbol" w:hAnsi="Symbol" w:hint="default"/>
        <w:color w:val="D0181F" w:themeColor="text2"/>
      </w:rPr>
    </w:lvl>
    <w:lvl w:ilvl="1">
      <w:start w:val="1"/>
      <w:numFmt w:val="bullet"/>
      <w:pStyle w:val="ListBullet2"/>
      <w:lvlText w:val=""/>
      <w:lvlJc w:val="left"/>
      <w:pPr>
        <w:ind w:left="794" w:hanging="397"/>
      </w:pPr>
      <w:rPr>
        <w:rFonts w:ascii="Symbol" w:hAnsi="Symbol" w:hint="default"/>
        <w:color w:val="FFE808" w:themeColor="background2"/>
      </w:rPr>
    </w:lvl>
    <w:lvl w:ilvl="2">
      <w:start w:val="1"/>
      <w:numFmt w:val="bullet"/>
      <w:pStyle w:val="ListBullet3"/>
      <w:lvlText w:val="-"/>
      <w:lvlJc w:val="left"/>
      <w:pPr>
        <w:ind w:left="1191" w:hanging="397"/>
      </w:pPr>
      <w:rPr>
        <w:rFonts w:ascii="Calibri" w:hAnsi="Calibri" w:hint="default"/>
        <w:color w:val="FFE808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D0181F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406A5EDB"/>
    <w:multiLevelType w:val="hybridMultilevel"/>
    <w:tmpl w:val="70BC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22"/>
    <w:multiLevelType w:val="hybridMultilevel"/>
    <w:tmpl w:val="7E7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3681"/>
    <w:multiLevelType w:val="multilevel"/>
    <w:tmpl w:val="60C6F0A6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ind w:left="0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823FF3"/>
    <w:multiLevelType w:val="hybridMultilevel"/>
    <w:tmpl w:val="2B9A33EA"/>
    <w:lvl w:ilvl="0" w:tplc="41D055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03268"/>
    <w:multiLevelType w:val="hybridMultilevel"/>
    <w:tmpl w:val="DCFC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E6CAB"/>
    <w:multiLevelType w:val="hybridMultilevel"/>
    <w:tmpl w:val="A1B2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F55B8"/>
    <w:multiLevelType w:val="hybridMultilevel"/>
    <w:tmpl w:val="6B1C9B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95DF2"/>
    <w:multiLevelType w:val="hybridMultilevel"/>
    <w:tmpl w:val="CBC4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4FF6"/>
    <w:multiLevelType w:val="hybridMultilevel"/>
    <w:tmpl w:val="A1E0B6B8"/>
    <w:lvl w:ilvl="0" w:tplc="3FF270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C7CEB"/>
    <w:multiLevelType w:val="hybridMultilevel"/>
    <w:tmpl w:val="84F090E2"/>
    <w:lvl w:ilvl="0" w:tplc="BDF88B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2"/>
  </w:num>
  <w:num w:numId="5">
    <w:abstractNumId w:val="2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8"/>
  </w:num>
  <w:num w:numId="11">
    <w:abstractNumId w:val="0"/>
  </w:num>
  <w:num w:numId="12">
    <w:abstractNumId w:val="8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  <w:num w:numId="17">
    <w:abstractNumId w:val="9"/>
  </w:num>
  <w:num w:numId="18">
    <w:abstractNumId w:val="14"/>
  </w:num>
  <w:num w:numId="19">
    <w:abstractNumId w:val="22"/>
  </w:num>
  <w:num w:numId="20">
    <w:abstractNumId w:val="20"/>
  </w:num>
  <w:num w:numId="21">
    <w:abstractNumId w:val="17"/>
  </w:num>
  <w:num w:numId="22">
    <w:abstractNumId w:val="7"/>
  </w:num>
  <w:num w:numId="23">
    <w:abstractNumId w:val="18"/>
  </w:num>
  <w:num w:numId="24">
    <w:abstractNumId w:val="10"/>
  </w:num>
  <w:num w:numId="25">
    <w:abstractNumId w:val="16"/>
  </w:num>
  <w:num w:numId="26">
    <w:abstractNumId w:val="13"/>
  </w:num>
  <w:num w:numId="27">
    <w:abstractNumId w:val="21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E4"/>
    <w:rsid w:val="00003576"/>
    <w:rsid w:val="00005C32"/>
    <w:rsid w:val="00006F83"/>
    <w:rsid w:val="00032131"/>
    <w:rsid w:val="000363AF"/>
    <w:rsid w:val="000377B9"/>
    <w:rsid w:val="00055B6F"/>
    <w:rsid w:val="000631AB"/>
    <w:rsid w:val="00063667"/>
    <w:rsid w:val="000665CD"/>
    <w:rsid w:val="000726AC"/>
    <w:rsid w:val="0008012F"/>
    <w:rsid w:val="00094BB6"/>
    <w:rsid w:val="000D6C28"/>
    <w:rsid w:val="000E1A15"/>
    <w:rsid w:val="000E2FF6"/>
    <w:rsid w:val="000F22AB"/>
    <w:rsid w:val="00100A51"/>
    <w:rsid w:val="001023E0"/>
    <w:rsid w:val="0010697F"/>
    <w:rsid w:val="001328CE"/>
    <w:rsid w:val="0014350F"/>
    <w:rsid w:val="00146645"/>
    <w:rsid w:val="0015209A"/>
    <w:rsid w:val="00163594"/>
    <w:rsid w:val="0017035E"/>
    <w:rsid w:val="00182F26"/>
    <w:rsid w:val="00186748"/>
    <w:rsid w:val="00195876"/>
    <w:rsid w:val="00196491"/>
    <w:rsid w:val="00196C49"/>
    <w:rsid w:val="00197858"/>
    <w:rsid w:val="001A43B9"/>
    <w:rsid w:val="001B323E"/>
    <w:rsid w:val="001B3599"/>
    <w:rsid w:val="001C4851"/>
    <w:rsid w:val="001C7F4E"/>
    <w:rsid w:val="001D0273"/>
    <w:rsid w:val="001D253D"/>
    <w:rsid w:val="001F7859"/>
    <w:rsid w:val="00205F8B"/>
    <w:rsid w:val="00206BB7"/>
    <w:rsid w:val="002104DB"/>
    <w:rsid w:val="00213CF5"/>
    <w:rsid w:val="00214A8F"/>
    <w:rsid w:val="0021507F"/>
    <w:rsid w:val="0022474B"/>
    <w:rsid w:val="00227310"/>
    <w:rsid w:val="002417E3"/>
    <w:rsid w:val="0024725E"/>
    <w:rsid w:val="00254D5F"/>
    <w:rsid w:val="002568E2"/>
    <w:rsid w:val="00266572"/>
    <w:rsid w:val="002732FD"/>
    <w:rsid w:val="00291DB4"/>
    <w:rsid w:val="002A7C39"/>
    <w:rsid w:val="002B20A6"/>
    <w:rsid w:val="002C51AE"/>
    <w:rsid w:val="002D5DAC"/>
    <w:rsid w:val="002D5DB0"/>
    <w:rsid w:val="002D7C02"/>
    <w:rsid w:val="002E0412"/>
    <w:rsid w:val="002F299B"/>
    <w:rsid w:val="002F474F"/>
    <w:rsid w:val="002F503D"/>
    <w:rsid w:val="00302502"/>
    <w:rsid w:val="00311BD8"/>
    <w:rsid w:val="003256D9"/>
    <w:rsid w:val="00326A85"/>
    <w:rsid w:val="00330CC7"/>
    <w:rsid w:val="00336CB1"/>
    <w:rsid w:val="00341BDD"/>
    <w:rsid w:val="00350F33"/>
    <w:rsid w:val="00351FA6"/>
    <w:rsid w:val="00361EBE"/>
    <w:rsid w:val="003646F9"/>
    <w:rsid w:val="003720FC"/>
    <w:rsid w:val="00375902"/>
    <w:rsid w:val="003807ED"/>
    <w:rsid w:val="00380B38"/>
    <w:rsid w:val="003876F9"/>
    <w:rsid w:val="00390545"/>
    <w:rsid w:val="00393787"/>
    <w:rsid w:val="00394059"/>
    <w:rsid w:val="00394A6B"/>
    <w:rsid w:val="003A1C1E"/>
    <w:rsid w:val="003A55A7"/>
    <w:rsid w:val="003B2D89"/>
    <w:rsid w:val="003B5E29"/>
    <w:rsid w:val="003D2AD4"/>
    <w:rsid w:val="003E0110"/>
    <w:rsid w:val="003E4EE8"/>
    <w:rsid w:val="003F17FB"/>
    <w:rsid w:val="003F3679"/>
    <w:rsid w:val="003F4772"/>
    <w:rsid w:val="004051E4"/>
    <w:rsid w:val="00410695"/>
    <w:rsid w:val="00411C9F"/>
    <w:rsid w:val="00412B55"/>
    <w:rsid w:val="004400FA"/>
    <w:rsid w:val="00443E1B"/>
    <w:rsid w:val="004467FE"/>
    <w:rsid w:val="00447AC6"/>
    <w:rsid w:val="00462742"/>
    <w:rsid w:val="00465C12"/>
    <w:rsid w:val="0048282E"/>
    <w:rsid w:val="004A5462"/>
    <w:rsid w:val="004A5DCB"/>
    <w:rsid w:val="004B195B"/>
    <w:rsid w:val="004B62E8"/>
    <w:rsid w:val="004C207C"/>
    <w:rsid w:val="004C3518"/>
    <w:rsid w:val="004C48CB"/>
    <w:rsid w:val="004D6C50"/>
    <w:rsid w:val="004E63DA"/>
    <w:rsid w:val="005000C5"/>
    <w:rsid w:val="00503BAD"/>
    <w:rsid w:val="00506787"/>
    <w:rsid w:val="0051588D"/>
    <w:rsid w:val="00516116"/>
    <w:rsid w:val="0052445E"/>
    <w:rsid w:val="00532E1C"/>
    <w:rsid w:val="00571B1F"/>
    <w:rsid w:val="00577F1C"/>
    <w:rsid w:val="0059009B"/>
    <w:rsid w:val="005B5ECB"/>
    <w:rsid w:val="005B684C"/>
    <w:rsid w:val="005C1AAD"/>
    <w:rsid w:val="005C4E15"/>
    <w:rsid w:val="005D0B4A"/>
    <w:rsid w:val="005E0F7C"/>
    <w:rsid w:val="005E4690"/>
    <w:rsid w:val="005F0629"/>
    <w:rsid w:val="005F67DA"/>
    <w:rsid w:val="00600E17"/>
    <w:rsid w:val="00614257"/>
    <w:rsid w:val="00614742"/>
    <w:rsid w:val="00616F77"/>
    <w:rsid w:val="006254A1"/>
    <w:rsid w:val="00632AEB"/>
    <w:rsid w:val="00632EEC"/>
    <w:rsid w:val="0065595D"/>
    <w:rsid w:val="00657741"/>
    <w:rsid w:val="00663F73"/>
    <w:rsid w:val="00664567"/>
    <w:rsid w:val="006674C9"/>
    <w:rsid w:val="00676900"/>
    <w:rsid w:val="0068544F"/>
    <w:rsid w:val="00691092"/>
    <w:rsid w:val="006965E3"/>
    <w:rsid w:val="006A0004"/>
    <w:rsid w:val="006A7B6C"/>
    <w:rsid w:val="006B5217"/>
    <w:rsid w:val="006C12D9"/>
    <w:rsid w:val="006C3088"/>
    <w:rsid w:val="006E7EF4"/>
    <w:rsid w:val="006F19CB"/>
    <w:rsid w:val="00707184"/>
    <w:rsid w:val="0074321C"/>
    <w:rsid w:val="00747BF8"/>
    <w:rsid w:val="00770E2F"/>
    <w:rsid w:val="00771C6E"/>
    <w:rsid w:val="00776B67"/>
    <w:rsid w:val="0078299C"/>
    <w:rsid w:val="00785B61"/>
    <w:rsid w:val="00786140"/>
    <w:rsid w:val="0079256D"/>
    <w:rsid w:val="00794DAB"/>
    <w:rsid w:val="007A0B62"/>
    <w:rsid w:val="007A18CA"/>
    <w:rsid w:val="007B3DA6"/>
    <w:rsid w:val="007C6BE0"/>
    <w:rsid w:val="007D5C52"/>
    <w:rsid w:val="007E7CEF"/>
    <w:rsid w:val="007F69C2"/>
    <w:rsid w:val="00800E07"/>
    <w:rsid w:val="00826706"/>
    <w:rsid w:val="00830150"/>
    <w:rsid w:val="008332DD"/>
    <w:rsid w:val="0084071C"/>
    <w:rsid w:val="008427D4"/>
    <w:rsid w:val="0085044A"/>
    <w:rsid w:val="00854CF7"/>
    <w:rsid w:val="008557B6"/>
    <w:rsid w:val="00860688"/>
    <w:rsid w:val="00880780"/>
    <w:rsid w:val="00881E87"/>
    <w:rsid w:val="00891ACB"/>
    <w:rsid w:val="008A0F92"/>
    <w:rsid w:val="008C358D"/>
    <w:rsid w:val="008C7DAD"/>
    <w:rsid w:val="008E13B0"/>
    <w:rsid w:val="008F7D88"/>
    <w:rsid w:val="009007C8"/>
    <w:rsid w:val="00914240"/>
    <w:rsid w:val="00915BFF"/>
    <w:rsid w:val="00916139"/>
    <w:rsid w:val="00932C7A"/>
    <w:rsid w:val="00943FE2"/>
    <w:rsid w:val="009531F1"/>
    <w:rsid w:val="00954A04"/>
    <w:rsid w:val="009551BC"/>
    <w:rsid w:val="00955792"/>
    <w:rsid w:val="00956BC8"/>
    <w:rsid w:val="009612A2"/>
    <w:rsid w:val="00963414"/>
    <w:rsid w:val="009742C7"/>
    <w:rsid w:val="009A1E75"/>
    <w:rsid w:val="009B47E2"/>
    <w:rsid w:val="009C27F4"/>
    <w:rsid w:val="009D0728"/>
    <w:rsid w:val="009E1F83"/>
    <w:rsid w:val="00A036E7"/>
    <w:rsid w:val="00A06CCF"/>
    <w:rsid w:val="00A37C2B"/>
    <w:rsid w:val="00A429FF"/>
    <w:rsid w:val="00A45426"/>
    <w:rsid w:val="00A63E4C"/>
    <w:rsid w:val="00A664CF"/>
    <w:rsid w:val="00A668CF"/>
    <w:rsid w:val="00A77D34"/>
    <w:rsid w:val="00A8585B"/>
    <w:rsid w:val="00A87124"/>
    <w:rsid w:val="00A91E3F"/>
    <w:rsid w:val="00A975D8"/>
    <w:rsid w:val="00A97A4B"/>
    <w:rsid w:val="00AB3A39"/>
    <w:rsid w:val="00AB6A30"/>
    <w:rsid w:val="00AC19C7"/>
    <w:rsid w:val="00AC3F45"/>
    <w:rsid w:val="00AE12C1"/>
    <w:rsid w:val="00AE13AE"/>
    <w:rsid w:val="00AE6BF2"/>
    <w:rsid w:val="00AF08C0"/>
    <w:rsid w:val="00B01FEF"/>
    <w:rsid w:val="00B071A4"/>
    <w:rsid w:val="00B22102"/>
    <w:rsid w:val="00B23F09"/>
    <w:rsid w:val="00B30F11"/>
    <w:rsid w:val="00B362D7"/>
    <w:rsid w:val="00B47142"/>
    <w:rsid w:val="00B51115"/>
    <w:rsid w:val="00B515D9"/>
    <w:rsid w:val="00B60696"/>
    <w:rsid w:val="00B706E2"/>
    <w:rsid w:val="00B8527F"/>
    <w:rsid w:val="00B9371C"/>
    <w:rsid w:val="00B945A9"/>
    <w:rsid w:val="00BA2726"/>
    <w:rsid w:val="00BC2DDA"/>
    <w:rsid w:val="00BC7DA8"/>
    <w:rsid w:val="00BE1427"/>
    <w:rsid w:val="00BE3E96"/>
    <w:rsid w:val="00BF3F5F"/>
    <w:rsid w:val="00C02606"/>
    <w:rsid w:val="00C02A8A"/>
    <w:rsid w:val="00C120C7"/>
    <w:rsid w:val="00C13B2B"/>
    <w:rsid w:val="00C21307"/>
    <w:rsid w:val="00C41377"/>
    <w:rsid w:val="00C41741"/>
    <w:rsid w:val="00C47C5B"/>
    <w:rsid w:val="00C7379A"/>
    <w:rsid w:val="00C766E8"/>
    <w:rsid w:val="00C774B1"/>
    <w:rsid w:val="00CA107A"/>
    <w:rsid w:val="00CA20F6"/>
    <w:rsid w:val="00CB4117"/>
    <w:rsid w:val="00CB4D0C"/>
    <w:rsid w:val="00CB7EA1"/>
    <w:rsid w:val="00CC15A2"/>
    <w:rsid w:val="00CC22CF"/>
    <w:rsid w:val="00CD13A0"/>
    <w:rsid w:val="00CD269C"/>
    <w:rsid w:val="00CD3A45"/>
    <w:rsid w:val="00CE5021"/>
    <w:rsid w:val="00CF1007"/>
    <w:rsid w:val="00D025C7"/>
    <w:rsid w:val="00D1382C"/>
    <w:rsid w:val="00D21B4C"/>
    <w:rsid w:val="00D33E13"/>
    <w:rsid w:val="00D40686"/>
    <w:rsid w:val="00D41BF7"/>
    <w:rsid w:val="00D43E56"/>
    <w:rsid w:val="00D477F9"/>
    <w:rsid w:val="00D505B4"/>
    <w:rsid w:val="00D75163"/>
    <w:rsid w:val="00DB161D"/>
    <w:rsid w:val="00DC6496"/>
    <w:rsid w:val="00DD00DC"/>
    <w:rsid w:val="00DD038B"/>
    <w:rsid w:val="00DE0167"/>
    <w:rsid w:val="00DE2920"/>
    <w:rsid w:val="00DE2D8F"/>
    <w:rsid w:val="00DF4CBC"/>
    <w:rsid w:val="00DF7F5D"/>
    <w:rsid w:val="00E111E1"/>
    <w:rsid w:val="00E15DBB"/>
    <w:rsid w:val="00E21184"/>
    <w:rsid w:val="00E26107"/>
    <w:rsid w:val="00E2615C"/>
    <w:rsid w:val="00E263E1"/>
    <w:rsid w:val="00E32779"/>
    <w:rsid w:val="00E34ECE"/>
    <w:rsid w:val="00E35C82"/>
    <w:rsid w:val="00E56CEE"/>
    <w:rsid w:val="00E5711C"/>
    <w:rsid w:val="00E6152E"/>
    <w:rsid w:val="00E75412"/>
    <w:rsid w:val="00E75A23"/>
    <w:rsid w:val="00E861F5"/>
    <w:rsid w:val="00E90233"/>
    <w:rsid w:val="00EA5B22"/>
    <w:rsid w:val="00EB6AF3"/>
    <w:rsid w:val="00EC55EB"/>
    <w:rsid w:val="00ED5610"/>
    <w:rsid w:val="00EF7DA5"/>
    <w:rsid w:val="00F05328"/>
    <w:rsid w:val="00F21145"/>
    <w:rsid w:val="00F21EBE"/>
    <w:rsid w:val="00F23A91"/>
    <w:rsid w:val="00F25C42"/>
    <w:rsid w:val="00F32713"/>
    <w:rsid w:val="00F330DD"/>
    <w:rsid w:val="00F60245"/>
    <w:rsid w:val="00F63CAA"/>
    <w:rsid w:val="00F7656A"/>
    <w:rsid w:val="00F81B52"/>
    <w:rsid w:val="00F861A3"/>
    <w:rsid w:val="00F925CF"/>
    <w:rsid w:val="00F94912"/>
    <w:rsid w:val="00FA07DE"/>
    <w:rsid w:val="00FA3B7E"/>
    <w:rsid w:val="00FB3A9C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E8A11786-2E2F-428B-A0C2-B3F54EA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3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06"/>
  </w:style>
  <w:style w:type="paragraph" w:styleId="Heading1">
    <w:name w:val="heading 1"/>
    <w:basedOn w:val="Normal"/>
    <w:next w:val="Normal"/>
    <w:link w:val="Heading1Char"/>
    <w:qFormat/>
    <w:rsid w:val="00E21184"/>
    <w:pPr>
      <w:keepNext/>
      <w:keepLines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uiPriority w:val="8"/>
    <w:unhideWhenUsed/>
    <w:qFormat/>
    <w:rsid w:val="001B3599"/>
    <w:pPr>
      <w:numPr>
        <w:numId w:val="13"/>
      </w:numPr>
      <w:spacing w:before="140" w:line="280" w:lineRule="atLeast"/>
      <w:contextualSpacing/>
    </w:pPr>
    <w:rPr>
      <w:rFonts w:eastAsiaTheme="minorHAnsi"/>
      <w:color w:val="404040" w:themeColor="text1" w:themeTint="BF"/>
      <w:sz w:val="22"/>
      <w:szCs w:val="22"/>
      <w:lang w:eastAsia="en-US"/>
    </w:rPr>
  </w:style>
  <w:style w:type="paragraph" w:styleId="ListBullet2">
    <w:name w:val="List Bullet 2"/>
    <w:uiPriority w:val="9"/>
    <w:unhideWhenUsed/>
    <w:qFormat/>
    <w:rsid w:val="001B3599"/>
    <w:pPr>
      <w:numPr>
        <w:ilvl w:val="1"/>
        <w:numId w:val="13"/>
      </w:numPr>
      <w:spacing w:before="140" w:line="280" w:lineRule="atLeast"/>
      <w:contextualSpacing/>
    </w:pPr>
    <w:rPr>
      <w:rFonts w:eastAsiaTheme="minorHAnsi"/>
      <w:color w:val="404040" w:themeColor="text1" w:themeTint="BF"/>
      <w:sz w:val="22"/>
      <w:szCs w:val="22"/>
      <w:lang w:eastAsia="en-US"/>
    </w:rPr>
  </w:style>
  <w:style w:type="paragraph" w:styleId="ListBullet3">
    <w:name w:val="List Bullet 3"/>
    <w:uiPriority w:val="10"/>
    <w:unhideWhenUsed/>
    <w:qFormat/>
    <w:rsid w:val="001B3599"/>
    <w:pPr>
      <w:numPr>
        <w:ilvl w:val="2"/>
        <w:numId w:val="13"/>
      </w:numPr>
      <w:spacing w:before="140" w:line="280" w:lineRule="atLeast"/>
      <w:contextualSpacing/>
    </w:pPr>
    <w:rPr>
      <w:rFonts w:eastAsiaTheme="minorHAnsi"/>
      <w:color w:val="404040" w:themeColor="text1" w:themeTint="BF"/>
      <w:sz w:val="22"/>
      <w:szCs w:val="22"/>
      <w:lang w:eastAsia="en-US"/>
    </w:rPr>
  </w:style>
  <w:style w:type="paragraph" w:styleId="ListNumber">
    <w:name w:val="List Number"/>
    <w:basedOn w:val="Normal"/>
    <w:uiPriority w:val="11"/>
    <w:unhideWhenUsed/>
    <w:qFormat/>
    <w:rsid w:val="001B3599"/>
    <w:pPr>
      <w:numPr>
        <w:numId w:val="14"/>
      </w:numPr>
      <w:spacing w:before="140" w:line="280" w:lineRule="atLeast"/>
      <w:contextualSpacing/>
    </w:pPr>
    <w:rPr>
      <w:rFonts w:eastAsiaTheme="minorHAnsi"/>
      <w:color w:val="404040" w:themeColor="text1" w:themeTint="BF"/>
      <w:sz w:val="22"/>
      <w:szCs w:val="22"/>
      <w:lang w:eastAsia="en-US"/>
    </w:rPr>
  </w:style>
  <w:style w:type="paragraph" w:styleId="ListNumber2">
    <w:name w:val="List Number 2"/>
    <w:basedOn w:val="Normal"/>
    <w:uiPriority w:val="12"/>
    <w:unhideWhenUsed/>
    <w:qFormat/>
    <w:rsid w:val="001B3599"/>
    <w:pPr>
      <w:numPr>
        <w:ilvl w:val="1"/>
        <w:numId w:val="14"/>
      </w:numPr>
      <w:spacing w:before="140" w:line="280" w:lineRule="atLeast"/>
      <w:contextualSpacing/>
    </w:pPr>
    <w:rPr>
      <w:rFonts w:eastAsiaTheme="minorHAnsi"/>
      <w:color w:val="404040" w:themeColor="text1" w:themeTint="BF"/>
      <w:sz w:val="22"/>
      <w:szCs w:val="22"/>
      <w:lang w:eastAsia="en-US"/>
    </w:rPr>
  </w:style>
  <w:style w:type="paragraph" w:styleId="ListNumber3">
    <w:name w:val="List Number 3"/>
    <w:basedOn w:val="Normal"/>
    <w:uiPriority w:val="13"/>
    <w:unhideWhenUsed/>
    <w:qFormat/>
    <w:rsid w:val="001B3599"/>
    <w:pPr>
      <w:numPr>
        <w:ilvl w:val="2"/>
        <w:numId w:val="14"/>
      </w:numPr>
      <w:spacing w:before="140" w:line="280" w:lineRule="atLeast"/>
      <w:contextualSpacing/>
    </w:pPr>
    <w:rPr>
      <w:rFonts w:eastAsiaTheme="minorHAnsi"/>
      <w:color w:val="404040" w:themeColor="text1" w:themeTint="BF"/>
      <w:sz w:val="22"/>
      <w:szCs w:val="22"/>
      <w:lang w:eastAsia="en-US"/>
    </w:rPr>
  </w:style>
  <w:style w:type="character" w:styleId="Hyperlink">
    <w:name w:val="Hyperlink"/>
    <w:basedOn w:val="DefaultParagraphFont"/>
    <w:rsid w:val="007071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833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32DD"/>
  </w:style>
  <w:style w:type="paragraph" w:styleId="Footer">
    <w:name w:val="footer"/>
    <w:basedOn w:val="Normal"/>
    <w:link w:val="FooterChar"/>
    <w:rsid w:val="00F94912"/>
    <w:pPr>
      <w:tabs>
        <w:tab w:val="center" w:pos="4513"/>
        <w:tab w:val="right" w:pos="9026"/>
      </w:tabs>
    </w:pPr>
    <w:rPr>
      <w:sz w:val="10"/>
    </w:rPr>
  </w:style>
  <w:style w:type="character" w:customStyle="1" w:styleId="FooterChar">
    <w:name w:val="Footer Char"/>
    <w:basedOn w:val="DefaultParagraphFont"/>
    <w:link w:val="Footer"/>
    <w:rsid w:val="00F94912"/>
    <w:rPr>
      <w:sz w:val="10"/>
    </w:rPr>
  </w:style>
  <w:style w:type="paragraph" w:customStyle="1" w:styleId="SavillsAddress">
    <w:name w:val="SavillsAddress"/>
    <w:basedOn w:val="Normal"/>
    <w:rsid w:val="008332DD"/>
    <w:pPr>
      <w:spacing w:line="200" w:lineRule="atLeast"/>
      <w:jc w:val="right"/>
    </w:pPr>
    <w:rPr>
      <w:rFonts w:ascii="Arial" w:hAnsi="Arial" w:cs="Times New Roman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32D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21184"/>
    <w:rPr>
      <w:rFonts w:asciiTheme="majorHAnsi" w:eastAsiaTheme="majorEastAsia" w:hAnsiTheme="majorHAnsi" w:cstheme="majorBidi"/>
      <w:b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3F1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17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4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e">
    <w:name w:val="NormalNoSpace"/>
    <w:basedOn w:val="Normal"/>
    <w:rsid w:val="004051E4"/>
    <w:pPr>
      <w:jc w:val="both"/>
    </w:pPr>
    <w:rPr>
      <w:rFonts w:ascii="Arial" w:hAnsi="Arial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4051E4"/>
    <w:pPr>
      <w:ind w:left="720"/>
      <w:contextualSpacing/>
      <w:jc w:val="both"/>
    </w:pPr>
    <w:rPr>
      <w:rFonts w:ascii="Arial" w:hAnsi="Arial" w:cs="Times New Roman"/>
      <w:lang w:eastAsia="en-US"/>
    </w:rPr>
  </w:style>
  <w:style w:type="paragraph" w:customStyle="1" w:styleId="Default">
    <w:name w:val="Default"/>
    <w:rsid w:val="004051E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avills%20templates\Savills\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1E47716E7F4D4286369919CCCC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731C-A149-48BD-AB68-DD09F4E5CD8D}"/>
      </w:docPartPr>
      <w:docPartBody>
        <w:p w:rsidR="007C60B8" w:rsidRDefault="007C60B8">
          <w:pPr>
            <w:pStyle w:val="231E47716E7F4D4286369919CCCC011D"/>
          </w:pPr>
          <w:r w:rsidRPr="005001A0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60B8"/>
    <w:rsid w:val="007C60B8"/>
    <w:rsid w:val="00C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DC3"/>
    <w:rPr>
      <w:color w:val="808080"/>
    </w:rPr>
  </w:style>
  <w:style w:type="paragraph" w:customStyle="1" w:styleId="231E47716E7F4D4286369919CCCC011D">
    <w:name w:val="231E47716E7F4D4286369919CCCC011D"/>
    <w:rsid w:val="00C85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vills">
      <a:dk1>
        <a:sysClr val="windowText" lastClr="000000"/>
      </a:dk1>
      <a:lt1>
        <a:sysClr val="window" lastClr="FFFFFF"/>
      </a:lt1>
      <a:dk2>
        <a:srgbClr val="D0181F"/>
      </a:dk2>
      <a:lt2>
        <a:srgbClr val="FFE808"/>
      </a:lt2>
      <a:accent1>
        <a:srgbClr val="002244"/>
      </a:accent1>
      <a:accent2>
        <a:srgbClr val="7F98CC"/>
      </a:accent2>
      <a:accent3>
        <a:srgbClr val="005437"/>
      </a:accent3>
      <a:accent4>
        <a:srgbClr val="006470"/>
      </a:accent4>
      <a:accent5>
        <a:srgbClr val="EAE4DA"/>
      </a:accent5>
      <a:accent6>
        <a:srgbClr val="ECF8FE"/>
      </a:accent6>
      <a:hlink>
        <a:srgbClr val="0563C1"/>
      </a:hlink>
      <a:folHlink>
        <a:srgbClr val="954F72"/>
      </a:folHlink>
    </a:clrScheme>
    <a:fontScheme name="Savil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20E8-D0E5-4F78-9BDC-74516EC5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133</TotalTime>
  <Pages>1</Pages>
  <Words>260</Words>
  <Characters>1474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Savillshp</dc:creator>
  <cp:keywords/>
  <dc:description/>
  <cp:lastModifiedBy>Sarah Round</cp:lastModifiedBy>
  <cp:revision>6</cp:revision>
  <cp:lastPrinted>2018-10-19T09:01:00Z</cp:lastPrinted>
  <dcterms:created xsi:type="dcterms:W3CDTF">2019-10-15T11:40:00Z</dcterms:created>
  <dcterms:modified xsi:type="dcterms:W3CDTF">2019-10-15T13:55:00Z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  <property fmtid="{D5CDD505-2E9C-101B-9397-08002B2CF9AE}" pid="3" name="Version">
    <vt:lpwstr>Local 1.00</vt:lpwstr>
  </property>
  <property fmtid="{D5CDD505-2E9C-101B-9397-08002B2CF9AE}" pid="4" name="VersionDate">
    <vt:filetime>2017-05-08T23:00:00Z</vt:filetime>
  </property>
</Properties>
</file>