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ABFA3" w14:textId="77777777" w:rsidR="003B0B88" w:rsidRPr="003B0B88" w:rsidRDefault="003B0B88" w:rsidP="00007B7A">
      <w:pPr>
        <w:jc w:val="center"/>
        <w:rPr>
          <w:rFonts w:ascii="Arial Rounded MT Bold" w:hAnsi="Arial Rounded MT Bold"/>
          <w:b/>
          <w:lang w:val="en-GB"/>
        </w:rPr>
      </w:pPr>
      <w:bookmarkStart w:id="0" w:name="_GoBack"/>
      <w:bookmarkEnd w:id="0"/>
      <w:r w:rsidRPr="003B0B88">
        <w:rPr>
          <w:rFonts w:ascii="Arial Rounded MT Bold" w:hAnsi="Arial Rounded MT Bold"/>
          <w:b/>
          <w:lang w:val="en-GB"/>
        </w:rPr>
        <w:t xml:space="preserve">1A KEMPLAY ROAD, </w:t>
      </w:r>
      <w:r>
        <w:rPr>
          <w:rFonts w:ascii="Arial Rounded MT Bold" w:hAnsi="Arial Rounded MT Bold"/>
          <w:b/>
          <w:lang w:val="en-GB"/>
        </w:rPr>
        <w:t xml:space="preserve">LONDON </w:t>
      </w:r>
      <w:r w:rsidRPr="003B0B88">
        <w:rPr>
          <w:rFonts w:ascii="Arial Rounded MT Bold" w:hAnsi="Arial Rounded MT Bold"/>
          <w:b/>
          <w:lang w:val="en-GB"/>
        </w:rPr>
        <w:t>NW3 1TA</w:t>
      </w:r>
    </w:p>
    <w:p w14:paraId="12F6BE96" w14:textId="77777777" w:rsidR="00007B7A" w:rsidRDefault="00BA0FA7" w:rsidP="00007B7A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  <w:lang w:val="en-GB" w:eastAsia="en-GB"/>
        </w:rPr>
        <w:pict w14:anchorId="07096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pt;margin-top:1in;width:509.95pt;height:509.95pt;z-index:251657728">
            <v:imagedata r:id="rId7" o:title="361863-fdb30033-8eaf-4afe-8997-e476533addfb"/>
          </v:shape>
        </w:pict>
      </w:r>
      <w:r w:rsidR="00901D9E">
        <w:rPr>
          <w:rFonts w:ascii="Arial Rounded MT Bold" w:hAnsi="Arial Rounded MT Bold"/>
          <w:sz w:val="20"/>
          <w:szCs w:val="20"/>
        </w:rPr>
        <w:t>BLOCK</w:t>
      </w:r>
      <w:r w:rsidR="008A597B">
        <w:rPr>
          <w:rFonts w:ascii="Arial Rounded MT Bold" w:hAnsi="Arial Rounded MT Bold"/>
          <w:sz w:val="20"/>
          <w:szCs w:val="20"/>
        </w:rPr>
        <w:t>/SITE PLAN</w:t>
      </w:r>
      <w:r w:rsidR="00007B7A">
        <w:rPr>
          <w:rFonts w:ascii="Arial Rounded MT Bold" w:hAnsi="Arial Rounded MT Bold"/>
          <w:sz w:val="20"/>
          <w:szCs w:val="20"/>
        </w:rPr>
        <w:t xml:space="preserve"> </w:t>
      </w:r>
    </w:p>
    <w:p w14:paraId="1EFA4966" w14:textId="77777777" w:rsidR="00393261" w:rsidRPr="00CB082A" w:rsidRDefault="00CB082A" w:rsidP="00CB082A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AREA </w:t>
      </w:r>
      <w:r w:rsidR="00FC3903">
        <w:rPr>
          <w:rFonts w:ascii="Arial Rounded MT Bold" w:hAnsi="Arial Rounded MT Bold"/>
          <w:sz w:val="20"/>
          <w:szCs w:val="20"/>
        </w:rPr>
        <w:t>9</w:t>
      </w:r>
      <w:r w:rsidR="00E466E7">
        <w:rPr>
          <w:rFonts w:ascii="Arial Rounded MT Bold" w:hAnsi="Arial Rounded MT Bold"/>
          <w:sz w:val="20"/>
          <w:szCs w:val="20"/>
        </w:rPr>
        <w:t xml:space="preserve">0m x </w:t>
      </w:r>
      <w:r w:rsidR="00FC3903">
        <w:rPr>
          <w:rFonts w:ascii="Arial Rounded MT Bold" w:hAnsi="Arial Rounded MT Bold"/>
          <w:sz w:val="20"/>
          <w:szCs w:val="20"/>
        </w:rPr>
        <w:t>9</w:t>
      </w:r>
      <w:r w:rsidR="00E466E7">
        <w:rPr>
          <w:rFonts w:ascii="Arial Rounded MT Bold" w:hAnsi="Arial Rounded MT Bold"/>
          <w:sz w:val="20"/>
          <w:szCs w:val="20"/>
        </w:rPr>
        <w:t>0m</w:t>
      </w:r>
      <w:r w:rsidR="00D97B4E">
        <w:t xml:space="preserve">                                                </w:t>
      </w:r>
    </w:p>
    <w:p w14:paraId="02DE9DC8" w14:textId="77777777" w:rsidR="00CB082A" w:rsidRDefault="00CB082A" w:rsidP="00CB082A">
      <w:pPr>
        <w:jc w:val="center"/>
        <w:rPr>
          <w:rFonts w:ascii="Arial Rounded MT Bold" w:hAnsi="Arial Rounded MT Bold"/>
          <w:sz w:val="20"/>
          <w:szCs w:val="20"/>
        </w:rPr>
      </w:pPr>
      <w:r w:rsidRPr="00F95077">
        <w:rPr>
          <w:rFonts w:ascii="Arial Rounded MT Bold" w:hAnsi="Arial Rounded MT Bold"/>
          <w:sz w:val="20"/>
          <w:szCs w:val="20"/>
        </w:rPr>
        <w:t>S</w:t>
      </w:r>
      <w:r>
        <w:rPr>
          <w:rFonts w:ascii="Arial Rounded MT Bold" w:hAnsi="Arial Rounded MT Bold"/>
          <w:sz w:val="20"/>
          <w:szCs w:val="20"/>
        </w:rPr>
        <w:t>CALE</w:t>
      </w:r>
      <w:r w:rsidR="0085375D">
        <w:rPr>
          <w:rFonts w:ascii="Arial Rounded MT Bold" w:hAnsi="Arial Rounded MT Bold"/>
          <w:sz w:val="20"/>
          <w:szCs w:val="20"/>
        </w:rPr>
        <w:t xml:space="preserve"> </w:t>
      </w:r>
      <w:r w:rsidRPr="00F95077">
        <w:rPr>
          <w:rFonts w:ascii="Arial Rounded MT Bold" w:hAnsi="Arial Rounded MT Bold"/>
          <w:sz w:val="20"/>
          <w:szCs w:val="20"/>
        </w:rPr>
        <w:t xml:space="preserve"> </w:t>
      </w:r>
      <w:bookmarkStart w:id="1" w:name="txtScale"/>
      <w:r w:rsidR="00BA0FA7">
        <w:rPr>
          <w:rFonts w:ascii="Arial Rounded MT Bold" w:hAnsi="Arial Rounded MT Bold"/>
          <w:sz w:val="20"/>
          <w:szCs w:val="20"/>
        </w:rPr>
        <w:t>1:500</w:t>
      </w:r>
      <w:bookmarkEnd w:id="1"/>
      <w:r w:rsidR="00C50D81">
        <w:rPr>
          <w:rFonts w:ascii="Arial Rounded MT Bold" w:hAnsi="Arial Rounded MT Bold"/>
          <w:sz w:val="20"/>
          <w:szCs w:val="20"/>
        </w:rPr>
        <w:t xml:space="preserve"> </w:t>
      </w:r>
      <w:r w:rsidR="008777A6">
        <w:rPr>
          <w:rFonts w:ascii="Arial Rounded MT Bold" w:hAnsi="Arial Rounded MT Bold"/>
          <w:sz w:val="20"/>
          <w:szCs w:val="20"/>
        </w:rPr>
        <w:t>on</w:t>
      </w:r>
      <w:r w:rsidR="00C50D81">
        <w:rPr>
          <w:rFonts w:ascii="Arial Rounded MT Bold" w:hAnsi="Arial Rounded MT Bold"/>
          <w:sz w:val="20"/>
          <w:szCs w:val="20"/>
        </w:rPr>
        <w:t xml:space="preserve"> </w:t>
      </w:r>
      <w:r w:rsidR="0030721A">
        <w:rPr>
          <w:rFonts w:ascii="Arial Rounded MT Bold" w:hAnsi="Arial Rounded MT Bold"/>
          <w:sz w:val="20"/>
          <w:szCs w:val="20"/>
        </w:rPr>
        <w:t>A4</w:t>
      </w:r>
    </w:p>
    <w:p w14:paraId="3157BF53" w14:textId="77777777" w:rsidR="00AC7CD3" w:rsidRDefault="00D97B4E" w:rsidP="00AC7CD3">
      <w:pPr>
        <w:jc w:val="center"/>
      </w:pPr>
      <w:r w:rsidRPr="00D97B4E">
        <w:rPr>
          <w:rFonts w:ascii="Arial Rounded MT Bold" w:hAnsi="Arial Rounded MT Bold"/>
          <w:sz w:val="20"/>
          <w:szCs w:val="20"/>
        </w:rPr>
        <w:t xml:space="preserve">CENTRE </w:t>
      </w:r>
      <w:r>
        <w:rPr>
          <w:rFonts w:ascii="Arial Rounded MT Bold" w:hAnsi="Arial Rounded MT Bold"/>
          <w:sz w:val="20"/>
          <w:szCs w:val="20"/>
        </w:rPr>
        <w:t>COORDINATES</w:t>
      </w:r>
      <w:r w:rsidRPr="00D97B4E">
        <w:rPr>
          <w:rFonts w:ascii="Arial Rounded MT Bold" w:hAnsi="Arial Rounded MT Bold"/>
          <w:sz w:val="20"/>
          <w:szCs w:val="20"/>
        </w:rPr>
        <w:t xml:space="preserve">: </w:t>
      </w:r>
      <w:bookmarkStart w:id="2" w:name="txtEasting"/>
      <w:r w:rsidR="00BA0FA7">
        <w:rPr>
          <w:rFonts w:ascii="Arial Rounded MT Bold" w:hAnsi="Arial Rounded MT Bold"/>
          <w:sz w:val="20"/>
          <w:szCs w:val="20"/>
        </w:rPr>
        <w:t>526788</w:t>
      </w:r>
      <w:bookmarkEnd w:id="2"/>
      <w:r w:rsidRPr="00D97B4E">
        <w:rPr>
          <w:rFonts w:ascii="Arial Rounded MT Bold" w:hAnsi="Arial Rounded MT Bold"/>
          <w:sz w:val="20"/>
          <w:szCs w:val="20"/>
        </w:rPr>
        <w:t xml:space="preserve">, </w:t>
      </w:r>
      <w:bookmarkStart w:id="3" w:name="txtNorthing"/>
      <w:r w:rsidR="00BA0FA7">
        <w:rPr>
          <w:rFonts w:ascii="Arial Rounded MT Bold" w:hAnsi="Arial Rounded MT Bold"/>
          <w:sz w:val="20"/>
          <w:szCs w:val="20"/>
        </w:rPr>
        <w:t>185666</w:t>
      </w:r>
      <w:bookmarkEnd w:id="3"/>
    </w:p>
    <w:p w14:paraId="0E539971" w14:textId="77777777" w:rsidR="00393261" w:rsidRPr="00D97B4E" w:rsidRDefault="00D97B4E" w:rsidP="00D97B4E">
      <w:pPr>
        <w:jc w:val="center"/>
        <w:rPr>
          <w:rFonts w:ascii="Arial Rounded MT Bold" w:hAnsi="Arial Rounded MT Bold"/>
          <w:sz w:val="20"/>
          <w:szCs w:val="20"/>
        </w:rPr>
      </w:pPr>
      <w:r>
        <w:t xml:space="preserve">                                                                                       </w:t>
      </w:r>
    </w:p>
    <w:p w14:paraId="383236B4" w14:textId="77777777" w:rsidR="00393261" w:rsidRDefault="00393261"/>
    <w:p w14:paraId="79696922" w14:textId="77777777" w:rsidR="00393261" w:rsidRDefault="00393261"/>
    <w:p w14:paraId="5BF34412" w14:textId="77777777" w:rsidR="00393261" w:rsidRDefault="00393261"/>
    <w:p w14:paraId="1E875729" w14:textId="77777777" w:rsidR="00393261" w:rsidRDefault="00393261"/>
    <w:p w14:paraId="49277398" w14:textId="77777777" w:rsidR="00393261" w:rsidRDefault="00393261"/>
    <w:p w14:paraId="098A74CD" w14:textId="77777777" w:rsidR="00393261" w:rsidRDefault="00393261"/>
    <w:p w14:paraId="1FAF8323" w14:textId="77777777" w:rsidR="00393261" w:rsidRDefault="00393261"/>
    <w:p w14:paraId="2B46A511" w14:textId="77777777" w:rsidR="00393261" w:rsidRDefault="00393261"/>
    <w:p w14:paraId="50373E5D" w14:textId="77777777" w:rsidR="00393261" w:rsidRDefault="00393261"/>
    <w:p w14:paraId="726050AC" w14:textId="77777777" w:rsidR="00393261" w:rsidRDefault="00393261"/>
    <w:p w14:paraId="7403BCFC" w14:textId="77777777" w:rsidR="00393261" w:rsidRDefault="00393261"/>
    <w:p w14:paraId="4E75FBF8" w14:textId="77777777" w:rsidR="00393261" w:rsidRDefault="00393261"/>
    <w:p w14:paraId="1F502CA4" w14:textId="77777777" w:rsidR="00393261" w:rsidRDefault="00393261"/>
    <w:p w14:paraId="61CD575C" w14:textId="77777777" w:rsidR="00393261" w:rsidRDefault="00393261"/>
    <w:p w14:paraId="1D9D3EB7" w14:textId="77777777" w:rsidR="00393261" w:rsidRDefault="00393261"/>
    <w:p w14:paraId="347BA13D" w14:textId="77777777" w:rsidR="00393261" w:rsidRDefault="00393261"/>
    <w:p w14:paraId="05E561D4" w14:textId="77777777" w:rsidR="00393261" w:rsidRDefault="00393261"/>
    <w:p w14:paraId="4BE6AC20" w14:textId="77777777" w:rsidR="00393261" w:rsidRDefault="00393261"/>
    <w:p w14:paraId="6B66249C" w14:textId="77777777" w:rsidR="00393261" w:rsidRDefault="00393261"/>
    <w:p w14:paraId="48975E78" w14:textId="77777777" w:rsidR="00393261" w:rsidRDefault="00393261"/>
    <w:p w14:paraId="72100DB6" w14:textId="77777777" w:rsidR="00F10263" w:rsidRDefault="00F10263"/>
    <w:p w14:paraId="6CEB0370" w14:textId="77777777" w:rsidR="00F10263" w:rsidRDefault="00F10263"/>
    <w:p w14:paraId="0EEFD780" w14:textId="77777777" w:rsidR="00F10263" w:rsidRDefault="00F10263"/>
    <w:p w14:paraId="222B0E10" w14:textId="77777777" w:rsidR="00F10263" w:rsidRDefault="00F10263"/>
    <w:p w14:paraId="68C73701" w14:textId="77777777" w:rsidR="00F10263" w:rsidRDefault="00F10263"/>
    <w:p w14:paraId="3D960E3C" w14:textId="77777777" w:rsidR="00C30BD3" w:rsidRDefault="00C30BD3"/>
    <w:p w14:paraId="40ACEAB7" w14:textId="77777777" w:rsidR="00C30BD3" w:rsidRDefault="00C30BD3"/>
    <w:p w14:paraId="44B53CEE" w14:textId="77777777" w:rsidR="00C30BD3" w:rsidRDefault="00C30BD3"/>
    <w:p w14:paraId="77EF571E" w14:textId="77777777" w:rsidR="00C30BD3" w:rsidRDefault="00C30BD3"/>
    <w:p w14:paraId="33EDFFE0" w14:textId="77777777" w:rsidR="00C30BD3" w:rsidRDefault="00C30BD3"/>
    <w:p w14:paraId="4C7E1675" w14:textId="77777777" w:rsidR="00C30BD3" w:rsidRDefault="00C30BD3"/>
    <w:p w14:paraId="1C30576E" w14:textId="77777777" w:rsidR="00393261" w:rsidRDefault="00393261"/>
    <w:p w14:paraId="0596D109" w14:textId="77777777" w:rsidR="00393261" w:rsidRDefault="00393261"/>
    <w:p w14:paraId="05DDF0FC" w14:textId="77777777" w:rsidR="00393261" w:rsidRDefault="00393261"/>
    <w:p w14:paraId="2E729531" w14:textId="77777777" w:rsidR="002E21D2" w:rsidRDefault="002E21D2"/>
    <w:p w14:paraId="7CD241A1" w14:textId="77777777" w:rsidR="002E21D2" w:rsidRDefault="002E21D2"/>
    <w:p w14:paraId="292CAC9C" w14:textId="77777777" w:rsidR="00343363" w:rsidRDefault="00343363" w:rsidP="00D97B4E">
      <w:pPr>
        <w:jc w:val="center"/>
      </w:pPr>
    </w:p>
    <w:p w14:paraId="31E69E89" w14:textId="77777777" w:rsidR="005A023F" w:rsidRDefault="005A023F" w:rsidP="00D97B4E">
      <w:pPr>
        <w:jc w:val="center"/>
      </w:pPr>
    </w:p>
    <w:p w14:paraId="775CBAA5" w14:textId="77777777" w:rsidR="005A023F" w:rsidRDefault="005A023F" w:rsidP="00D97B4E">
      <w:pPr>
        <w:jc w:val="center"/>
      </w:pPr>
    </w:p>
    <w:p w14:paraId="3B7133B8" w14:textId="77777777" w:rsidR="00393261" w:rsidRDefault="00D97B4E" w:rsidP="00D97B4E">
      <w:pPr>
        <w:jc w:val="center"/>
      </w:pPr>
      <w:r>
        <w:pict w14:anchorId="0DF551B1">
          <v:shape id="_x0000_i1027" type="#_x0000_t75" style="width:30pt;height:30.6pt">
            <v:imagedata r:id="rId8" o:title=""/>
          </v:shape>
        </w:pict>
      </w:r>
    </w:p>
    <w:p w14:paraId="00D9E35A" w14:textId="77777777" w:rsidR="00F95077" w:rsidRDefault="00F95077" w:rsidP="00F95077">
      <w:pPr>
        <w:jc w:val="center"/>
        <w:rPr>
          <w:rFonts w:ascii="Arial Rounded MT Bold" w:hAnsi="Arial Rounded MT Bold" w:cs="Arial"/>
          <w:sz w:val="20"/>
          <w:szCs w:val="20"/>
        </w:rPr>
      </w:pPr>
    </w:p>
    <w:p w14:paraId="41F3AE70" w14:textId="77777777" w:rsidR="00393261" w:rsidRDefault="00D97B4E" w:rsidP="00F95077">
      <w:pPr>
        <w:jc w:val="center"/>
        <w:rPr>
          <w:rFonts w:ascii="Arial Rounded MT Bold" w:hAnsi="Arial Rounded MT Bold" w:cs="Arial"/>
          <w:sz w:val="20"/>
          <w:szCs w:val="20"/>
        </w:rPr>
      </w:pPr>
      <w:r w:rsidRPr="00D97B4E">
        <w:rPr>
          <w:rFonts w:ascii="Arial Rounded MT Bold" w:hAnsi="Arial Rounded MT Bold" w:cs="Arial"/>
          <w:sz w:val="20"/>
          <w:szCs w:val="20"/>
        </w:rPr>
        <w:t>Supplied by Streetwise Maps Ltd</w:t>
      </w:r>
    </w:p>
    <w:p w14:paraId="3C77E81D" w14:textId="77777777" w:rsidR="005A2473" w:rsidRPr="00D97B4E" w:rsidRDefault="005A2473" w:rsidP="00F95077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www.streetwise</w:t>
      </w:r>
      <w:r w:rsidR="00243F65">
        <w:rPr>
          <w:rFonts w:ascii="Arial Rounded MT Bold" w:hAnsi="Arial Rounded MT Bold" w:cs="Arial"/>
          <w:sz w:val="20"/>
          <w:szCs w:val="20"/>
        </w:rPr>
        <w:t>.net</w:t>
      </w:r>
    </w:p>
    <w:p w14:paraId="5F107547" w14:textId="77777777" w:rsidR="0085375D" w:rsidRDefault="004479BE" w:rsidP="0085375D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Licenc</w:t>
      </w:r>
      <w:r w:rsidR="007E0AF4">
        <w:rPr>
          <w:rFonts w:ascii="Arial Rounded MT Bold" w:hAnsi="Arial Rounded MT Bold" w:cs="Arial"/>
          <w:sz w:val="20"/>
          <w:szCs w:val="20"/>
        </w:rPr>
        <w:t>e No: 100047474</w:t>
      </w:r>
    </w:p>
    <w:p w14:paraId="15700F58" w14:textId="77777777" w:rsidR="009000BC" w:rsidRPr="0085375D" w:rsidRDefault="009000BC" w:rsidP="0085375D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fldChar w:fldCharType="begin"/>
      </w:r>
      <w:r>
        <w:rPr>
          <w:rFonts w:ascii="Arial Rounded MT Bold" w:hAnsi="Arial Rounded MT Bold" w:cs="Arial"/>
          <w:sz w:val="20"/>
          <w:szCs w:val="20"/>
          <w:lang w:val="en-GB"/>
        </w:rPr>
        <w:instrText xml:space="preserve"> DATE \@ "dd/MM/yyyy HH:mm:ss" </w:instrText>
      </w:r>
      <w:r>
        <w:rPr>
          <w:rFonts w:ascii="Arial Rounded MT Bold" w:hAnsi="Arial Rounded MT Bold" w:cs="Arial"/>
          <w:sz w:val="20"/>
          <w:szCs w:val="20"/>
        </w:rPr>
        <w:fldChar w:fldCharType="separate"/>
      </w:r>
      <w:r w:rsidR="00E1760F">
        <w:rPr>
          <w:rFonts w:ascii="Arial Rounded MT Bold" w:hAnsi="Arial Rounded MT Bold" w:cs="Arial"/>
          <w:noProof/>
          <w:sz w:val="20"/>
          <w:szCs w:val="20"/>
          <w:lang w:val="en-GB"/>
        </w:rPr>
        <w:t>17/03/2017 15:22:52</w:t>
      </w:r>
      <w:r>
        <w:rPr>
          <w:rFonts w:ascii="Arial Rounded MT Bold" w:hAnsi="Arial Rounded MT Bold" w:cs="Arial"/>
          <w:sz w:val="20"/>
          <w:szCs w:val="20"/>
        </w:rPr>
        <w:fldChar w:fldCharType="end"/>
      </w:r>
    </w:p>
    <w:sectPr w:rsidR="009000BC" w:rsidRPr="0085375D" w:rsidSect="00C30BD3">
      <w:headerReference w:type="default" r:id="rId9"/>
      <w:pgSz w:w="11907" w:h="16839" w:code="9"/>
      <w:pgMar w:top="0" w:right="0" w:bottom="0" w:left="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C539" w14:textId="77777777" w:rsidR="00E1760F" w:rsidRDefault="00E1760F" w:rsidP="00D97B4E">
      <w:r>
        <w:separator/>
      </w:r>
    </w:p>
  </w:endnote>
  <w:endnote w:type="continuationSeparator" w:id="0">
    <w:p w14:paraId="1A3109A7" w14:textId="77777777" w:rsidR="00E1760F" w:rsidRDefault="00E1760F" w:rsidP="00D9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1FA3E" w14:textId="77777777" w:rsidR="00E1760F" w:rsidRDefault="00E1760F" w:rsidP="00D97B4E">
      <w:r>
        <w:separator/>
      </w:r>
    </w:p>
  </w:footnote>
  <w:footnote w:type="continuationSeparator" w:id="0">
    <w:p w14:paraId="5BE3E882" w14:textId="77777777" w:rsidR="00E1760F" w:rsidRDefault="00E1760F" w:rsidP="00D9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ECD6C" w14:textId="77777777" w:rsidR="00D97B4E" w:rsidRDefault="008243C4" w:rsidP="00F95077">
    <w:pPr>
      <w:pStyle w:val="Header"/>
      <w:jc w:val="center"/>
    </w:pPr>
    <w:r w:rsidRPr="008243C4">
      <w:pict w14:anchorId="4D714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4pt;height:29.4pt">
          <v:imagedata r:id="rId1" o:title="streetwise2"/>
        </v:shape>
      </w:pict>
    </w:r>
    <w:r w:rsidR="00F95077">
      <w:t xml:space="preserve">                                                                                                                 </w:t>
    </w:r>
    <w:r w:rsidR="00D97B4E">
      <w:t xml:space="preserve"> </w:t>
    </w:r>
    <w:r w:rsidR="00520241">
      <w:pict w14:anchorId="0DD2C996">
        <v:shape id="_x0000_i1026" type="#_x0000_t75" style="width:46.2pt;height:41.4pt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60F"/>
    <w:rsid w:val="00007B7A"/>
    <w:rsid w:val="00052703"/>
    <w:rsid w:val="00094F7B"/>
    <w:rsid w:val="000C07B4"/>
    <w:rsid w:val="001550D3"/>
    <w:rsid w:val="00161835"/>
    <w:rsid w:val="001A4BE3"/>
    <w:rsid w:val="001C179B"/>
    <w:rsid w:val="00204BBE"/>
    <w:rsid w:val="00204C76"/>
    <w:rsid w:val="00243F65"/>
    <w:rsid w:val="002D77A0"/>
    <w:rsid w:val="002E21D2"/>
    <w:rsid w:val="0030721A"/>
    <w:rsid w:val="00343363"/>
    <w:rsid w:val="00357D8B"/>
    <w:rsid w:val="00371282"/>
    <w:rsid w:val="00393261"/>
    <w:rsid w:val="003B0B88"/>
    <w:rsid w:val="003C0F7A"/>
    <w:rsid w:val="00404E49"/>
    <w:rsid w:val="004255AF"/>
    <w:rsid w:val="00447311"/>
    <w:rsid w:val="004479BE"/>
    <w:rsid w:val="00520241"/>
    <w:rsid w:val="00595185"/>
    <w:rsid w:val="005A023F"/>
    <w:rsid w:val="005A2473"/>
    <w:rsid w:val="00611019"/>
    <w:rsid w:val="006D7DDD"/>
    <w:rsid w:val="006F70B2"/>
    <w:rsid w:val="00792116"/>
    <w:rsid w:val="007E0AF4"/>
    <w:rsid w:val="00802B0C"/>
    <w:rsid w:val="00810345"/>
    <w:rsid w:val="008243C4"/>
    <w:rsid w:val="0085375D"/>
    <w:rsid w:val="00860916"/>
    <w:rsid w:val="008777A6"/>
    <w:rsid w:val="00886114"/>
    <w:rsid w:val="008A597B"/>
    <w:rsid w:val="008C53F5"/>
    <w:rsid w:val="009000BC"/>
    <w:rsid w:val="00901D9E"/>
    <w:rsid w:val="00911F1C"/>
    <w:rsid w:val="00945B68"/>
    <w:rsid w:val="00972457"/>
    <w:rsid w:val="009A1CDE"/>
    <w:rsid w:val="00A02F3A"/>
    <w:rsid w:val="00A61D9A"/>
    <w:rsid w:val="00A7602C"/>
    <w:rsid w:val="00AC7CD3"/>
    <w:rsid w:val="00AF28FE"/>
    <w:rsid w:val="00BA0FA7"/>
    <w:rsid w:val="00C0121A"/>
    <w:rsid w:val="00C167EB"/>
    <w:rsid w:val="00C233F6"/>
    <w:rsid w:val="00C30BD3"/>
    <w:rsid w:val="00C50D81"/>
    <w:rsid w:val="00CA1743"/>
    <w:rsid w:val="00CB082A"/>
    <w:rsid w:val="00D356BA"/>
    <w:rsid w:val="00D700B8"/>
    <w:rsid w:val="00D97B4E"/>
    <w:rsid w:val="00E1760F"/>
    <w:rsid w:val="00E466E7"/>
    <w:rsid w:val="00EA5C0C"/>
    <w:rsid w:val="00F10263"/>
    <w:rsid w:val="00F93EB0"/>
    <w:rsid w:val="00F95077"/>
    <w:rsid w:val="00FC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9504D"/>
  <w15:chartTrackingRefBased/>
  <w15:docId w15:val="{BB91E27C-9913-4B87-8077-8FA9545E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97B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97B4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97B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97B4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95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50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rolina\SkyDrive\Architecture\224%20-%201A%20Kemplay%20Rd\03%20Statutory%20Authories\03-01%20Planning\Location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51A3-89A6-4086-9196-F0051F44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Location plan.dot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2 HA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2 HA</dc:title>
  <dc:subject/>
  <dc:creator>Carolina</dc:creator>
  <cp:keywords/>
  <cp:lastModifiedBy>Carolina Aivars</cp:lastModifiedBy>
  <cp:revision>2</cp:revision>
  <cp:lastPrinted>1601-01-01T00:00:00Z</cp:lastPrinted>
  <dcterms:created xsi:type="dcterms:W3CDTF">2017-03-17T15:25:00Z</dcterms:created>
  <dcterms:modified xsi:type="dcterms:W3CDTF">2017-03-17T15:25:00Z</dcterms:modified>
</cp:coreProperties>
</file>