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0F0">
      <w:pPr>
        <w:framePr w:w="9585" w:h="869" w:hSpace="180" w:wrap="around" w:vAnchor="text" w:hAnchor="page" w:x="1189" w:y="1238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 xml:space="preserve">This material </w:t>
      </w:r>
      <w:proofErr w:type="gramStart"/>
      <w:r>
        <w:t>has been reproduced</w:t>
      </w:r>
      <w:proofErr w:type="gramEnd"/>
      <w:r>
        <w:t xml:space="preserve"> from Ordnance Survey digital map data with the permission of the controller of Her Majesty’s Stationery Office, © Crown Copyright.</w:t>
      </w:r>
    </w:p>
    <w:p w:rsidR="00000000" w:rsidRDefault="00BB40F0">
      <w:pPr>
        <w:framePr w:w="9585" w:h="869" w:hSpace="180" w:wrap="around" w:vAnchor="text" w:hAnchor="page" w:x="1189" w:y="1238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027015" w:rsidRDefault="00027015">
      <w:pPr>
        <w:jc w:val="center"/>
        <w:rPr>
          <w:sz w:val="48"/>
          <w:lang w:val="en-US"/>
        </w:rPr>
      </w:pPr>
      <w:r>
        <w:rPr>
          <w:noProof/>
          <w:color w:val="800000"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640080</wp:posOffset>
                </wp:positionV>
                <wp:extent cx="6309360" cy="6949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70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63005" cy="6892290"/>
                                  <wp:effectExtent l="0" t="0" r="0" b="0"/>
                                  <wp:docPr id="1" name="Picture 1" descr="C:\Users\cammd050\AppData\Local\Temp\mvmt1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mmd050\AppData\Local\Temp\mvmt1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3005" cy="689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6pt;margin-top:50.4pt;width:496.8pt;height:5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/wKgIAAFE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" o:allowincell="f">
                <v:textbox>
                  <w:txbxContent>
                    <w:p w:rsidR="00000000" w:rsidRDefault="0002701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63005" cy="6892290"/>
                            <wp:effectExtent l="0" t="0" r="0" b="0"/>
                            <wp:docPr id="1" name="Picture 1" descr="C:\Users\cammd050\AppData\Local\Temp\mvmt1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mmd050\AppData\Local\Temp\mvmt1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3005" cy="689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0F0">
        <w:rPr>
          <w:rFonts w:ascii="Arial" w:hAnsi="Arial" w:cs="Arial"/>
          <w:sz w:val="24"/>
          <w:szCs w:val="24"/>
          <w:lang w:val="en-US"/>
        </w:rPr>
        <w:t>Site Location Plan: The Cochrane Theatre &amp; Old St Martin's College, Theobalds Road, Southampton Row.  London.  WC1B4A</w:t>
      </w:r>
      <w:r w:rsidR="00BB40F0">
        <w:rPr>
          <w:rFonts w:ascii="Arial" w:hAnsi="Arial" w:cs="Arial"/>
          <w:sz w:val="24"/>
          <w:szCs w:val="24"/>
          <w:lang w:val="en-US"/>
        </w:rPr>
        <w:t>.  (</w:t>
      </w:r>
      <w:bookmarkStart w:id="0" w:name="_GoBack"/>
      <w:bookmarkEnd w:id="0"/>
      <w:r w:rsidR="00BB40F0">
        <w:rPr>
          <w:rFonts w:ascii="Arial" w:hAnsi="Arial" w:cs="Arial"/>
          <w:sz w:val="24"/>
          <w:szCs w:val="24"/>
          <w:lang w:val="en-US"/>
        </w:rPr>
        <w:t>1:1250)</w:t>
      </w:r>
    </w:p>
    <w:sectPr w:rsidR="0002701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5"/>
    <w:rsid w:val="00027015"/>
    <w:rsid w:val="00B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713DB4"/>
  <w15:chartTrackingRefBased/>
  <w15:docId w15:val="{4F40A3DD-42F8-4DB3-BB95-6AC2B9F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d050\AppData\Local\Temp\mvmt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mvmt01</Template>
  <TotalTime>1</TotalTime>
  <Pages>1</Pages>
  <Words>43</Words>
  <Characters>253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MVM 20/20 GIS Print Template</vt:lpstr>
    </vt:vector>
  </TitlesOfParts>
  <Company>MVM Consultants Plc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Northgate L&amp;P GIS Print Template</dc:title>
  <dc:subject/>
  <dc:creator>Dempsey, Matthew</dc:creator>
  <cp:keywords/>
  <cp:lastModifiedBy>Dempsey, Matthew</cp:lastModifiedBy>
  <cp:revision>2</cp:revision>
  <dcterms:created xsi:type="dcterms:W3CDTF">2019-01-25T10:20:00Z</dcterms:created>
  <dcterms:modified xsi:type="dcterms:W3CDTF">2019-01-25T10:21:00Z</dcterms:modified>
</cp:coreProperties>
</file>