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EB" w:rsidRDefault="002414EB">
      <w:pPr>
        <w:rPr>
          <w:rFonts w:ascii="Times New Roman" w:hAnsi="Times New Roman"/>
          <w:sz w:val="22"/>
          <w:szCs w:val="22"/>
        </w:rPr>
      </w:pPr>
    </w:p>
    <w:p w:rsidR="009C0D1C" w:rsidRDefault="009C0D1C">
      <w:pPr>
        <w:rPr>
          <w:rFonts w:ascii="Times New Roman" w:hAnsi="Times New Roman"/>
          <w:sz w:val="22"/>
          <w:szCs w:val="22"/>
        </w:rPr>
      </w:pPr>
    </w:p>
    <w:p w:rsidR="009C0D1C" w:rsidRPr="00AA660E" w:rsidRDefault="009C0D1C">
      <w:pPr>
        <w:rPr>
          <w:rFonts w:ascii="Times New Roman" w:hAnsi="Times New Roman"/>
          <w:sz w:val="22"/>
          <w:szCs w:val="22"/>
        </w:rPr>
      </w:pPr>
    </w:p>
    <w:p w:rsidR="00726707" w:rsidRPr="00726707" w:rsidRDefault="00726707" w:rsidP="00726707">
      <w:pPr>
        <w:rPr>
          <w:rFonts w:ascii="Times New Roman" w:hAnsi="Times New Roman"/>
          <w:sz w:val="22"/>
          <w:szCs w:val="22"/>
        </w:rPr>
      </w:pPr>
    </w:p>
    <w:p w:rsidR="00032301" w:rsidRDefault="00032301" w:rsidP="00032301">
      <w:pPr>
        <w:rPr>
          <w:rFonts w:ascii="Times New Roman" w:hAnsi="Times New Roman"/>
          <w:sz w:val="22"/>
          <w:szCs w:val="22"/>
        </w:rPr>
      </w:pPr>
    </w:p>
    <w:p w:rsidR="00032301" w:rsidRDefault="00032301" w:rsidP="00032301">
      <w:pPr>
        <w:rPr>
          <w:rFonts w:ascii="Times New Roman" w:hAnsi="Times New Roman"/>
          <w:sz w:val="22"/>
          <w:szCs w:val="22"/>
        </w:rPr>
      </w:pPr>
    </w:p>
    <w:p w:rsidR="00032301" w:rsidRDefault="008A7F03" w:rsidP="00032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To: The Planning Inspectorate</w:t>
      </w:r>
    </w:p>
    <w:p w:rsidR="00B22430" w:rsidRDefault="00B22430" w:rsidP="00032301">
      <w:pPr>
        <w:rPr>
          <w:rFonts w:ascii="Times New Roman" w:hAnsi="Times New Roman"/>
          <w:sz w:val="22"/>
          <w:szCs w:val="22"/>
        </w:rPr>
      </w:pPr>
    </w:p>
    <w:p w:rsidR="00B22430" w:rsidRDefault="00B22430" w:rsidP="00032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Attention: Paul</w:t>
      </w:r>
      <w:r w:rsidR="000707D6">
        <w:rPr>
          <w:rFonts w:ascii="Times New Roman" w:hAnsi="Times New Roman"/>
          <w:sz w:val="22"/>
          <w:szCs w:val="22"/>
        </w:rPr>
        <w:t xml:space="preserve"> Eland</w:t>
      </w:r>
    </w:p>
    <w:p w:rsidR="00B22430" w:rsidRPr="00B22430" w:rsidRDefault="00B22430" w:rsidP="00B22430">
      <w:pPr>
        <w:rPr>
          <w:rFonts w:ascii="Times New Roman" w:hAnsi="Times New Roman"/>
          <w:sz w:val="22"/>
          <w:szCs w:val="22"/>
        </w:rPr>
      </w:pPr>
    </w:p>
    <w:p w:rsidR="00B22430" w:rsidRPr="00B22430" w:rsidRDefault="00B22430" w:rsidP="00B22430">
      <w:pPr>
        <w:rPr>
          <w:rFonts w:ascii="Times New Roman" w:hAnsi="Times New Roman"/>
          <w:sz w:val="22"/>
          <w:szCs w:val="22"/>
        </w:rPr>
      </w:pPr>
      <w:r w:rsidRPr="00B22430">
        <w:rPr>
          <w:rFonts w:ascii="Times New Roman" w:hAnsi="Times New Roman"/>
          <w:sz w:val="22"/>
          <w:szCs w:val="22"/>
        </w:rPr>
        <w:t>Room 3/26a</w:t>
      </w:r>
    </w:p>
    <w:p w:rsidR="00B22430" w:rsidRPr="00B22430" w:rsidRDefault="00B22430" w:rsidP="00B22430">
      <w:pPr>
        <w:rPr>
          <w:rFonts w:ascii="Times New Roman" w:hAnsi="Times New Roman"/>
          <w:sz w:val="22"/>
          <w:szCs w:val="22"/>
        </w:rPr>
      </w:pPr>
      <w:r w:rsidRPr="00B22430">
        <w:rPr>
          <w:rFonts w:ascii="Times New Roman" w:hAnsi="Times New Roman"/>
          <w:sz w:val="22"/>
          <w:szCs w:val="22"/>
        </w:rPr>
        <w:t>Temple Quay House</w:t>
      </w:r>
    </w:p>
    <w:p w:rsidR="00B22430" w:rsidRPr="00B22430" w:rsidRDefault="00B22430" w:rsidP="00B22430">
      <w:pPr>
        <w:rPr>
          <w:rFonts w:ascii="Times New Roman" w:hAnsi="Times New Roman"/>
          <w:sz w:val="22"/>
          <w:szCs w:val="22"/>
        </w:rPr>
      </w:pPr>
      <w:r w:rsidRPr="00B22430">
        <w:rPr>
          <w:rFonts w:ascii="Times New Roman" w:hAnsi="Times New Roman"/>
          <w:sz w:val="22"/>
          <w:szCs w:val="22"/>
        </w:rPr>
        <w:t>2 The Square</w:t>
      </w:r>
    </w:p>
    <w:p w:rsidR="00B22430" w:rsidRPr="00B22430" w:rsidRDefault="00B22430" w:rsidP="00B22430">
      <w:pPr>
        <w:rPr>
          <w:rFonts w:ascii="Times New Roman" w:hAnsi="Times New Roman"/>
          <w:sz w:val="22"/>
          <w:szCs w:val="22"/>
        </w:rPr>
      </w:pPr>
      <w:r w:rsidRPr="00B22430">
        <w:rPr>
          <w:rFonts w:ascii="Times New Roman" w:hAnsi="Times New Roman"/>
          <w:sz w:val="22"/>
          <w:szCs w:val="22"/>
        </w:rPr>
        <w:t>Temple Quay</w:t>
      </w:r>
    </w:p>
    <w:p w:rsidR="00B22430" w:rsidRPr="00B22430" w:rsidRDefault="00B22430" w:rsidP="00B22430">
      <w:pPr>
        <w:rPr>
          <w:rFonts w:ascii="Times New Roman" w:hAnsi="Times New Roman"/>
          <w:sz w:val="22"/>
          <w:szCs w:val="22"/>
        </w:rPr>
      </w:pPr>
      <w:r w:rsidRPr="00B22430">
        <w:rPr>
          <w:rFonts w:ascii="Times New Roman" w:hAnsi="Times New Roman"/>
          <w:sz w:val="22"/>
          <w:szCs w:val="22"/>
        </w:rPr>
        <w:t>Bristol</w:t>
      </w:r>
    </w:p>
    <w:p w:rsidR="00B22430" w:rsidRDefault="00B22430" w:rsidP="00B22430">
      <w:pPr>
        <w:rPr>
          <w:rFonts w:ascii="Times New Roman" w:hAnsi="Times New Roman"/>
          <w:sz w:val="22"/>
          <w:szCs w:val="22"/>
        </w:rPr>
      </w:pPr>
      <w:r w:rsidRPr="00B22430">
        <w:rPr>
          <w:rFonts w:ascii="Times New Roman" w:hAnsi="Times New Roman"/>
          <w:sz w:val="22"/>
          <w:szCs w:val="22"/>
        </w:rPr>
        <w:t>BS1 6PN</w:t>
      </w:r>
    </w:p>
    <w:p w:rsidR="00032301" w:rsidRDefault="00032301" w:rsidP="00032301">
      <w:pPr>
        <w:rPr>
          <w:rFonts w:ascii="Times New Roman" w:hAnsi="Times New Roman"/>
          <w:sz w:val="22"/>
          <w:szCs w:val="22"/>
        </w:rPr>
      </w:pPr>
    </w:p>
    <w:p w:rsidR="00032301" w:rsidRDefault="008A7F03" w:rsidP="00032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 July 2018</w:t>
      </w:r>
    </w:p>
    <w:p w:rsidR="008A7F03" w:rsidRDefault="008A7F03" w:rsidP="00032301">
      <w:pPr>
        <w:rPr>
          <w:rFonts w:ascii="Times New Roman" w:hAnsi="Times New Roman"/>
          <w:sz w:val="22"/>
          <w:szCs w:val="22"/>
        </w:rPr>
      </w:pPr>
    </w:p>
    <w:p w:rsidR="008A7F03" w:rsidRDefault="000D6597" w:rsidP="00032301">
      <w:pPr>
        <w:rPr>
          <w:rFonts w:ascii="Times New Roman" w:hAnsi="Times New Roman"/>
          <w:sz w:val="22"/>
          <w:szCs w:val="22"/>
        </w:rPr>
      </w:pPr>
      <w:r w:rsidRPr="000D6597">
        <w:rPr>
          <w:rFonts w:ascii="Times New Roman" w:hAnsi="Times New Roman"/>
          <w:sz w:val="22"/>
          <w:szCs w:val="22"/>
        </w:rPr>
        <w:t>PINS REFERENCE: APP/X5210/C/18/3193167</w:t>
      </w:r>
    </w:p>
    <w:p w:rsidR="008A7F03" w:rsidRDefault="008A7F03" w:rsidP="00032301">
      <w:pPr>
        <w:rPr>
          <w:rFonts w:ascii="Times New Roman" w:hAnsi="Times New Roman"/>
          <w:sz w:val="22"/>
          <w:szCs w:val="22"/>
        </w:rPr>
      </w:pPr>
    </w:p>
    <w:p w:rsidR="00032301" w:rsidRDefault="000707D6" w:rsidP="00032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Dear Sir,   </w:t>
      </w:r>
    </w:p>
    <w:p w:rsidR="000707D6" w:rsidRDefault="000707D6" w:rsidP="00032301">
      <w:pPr>
        <w:rPr>
          <w:rFonts w:ascii="Times New Roman" w:hAnsi="Times New Roman"/>
          <w:sz w:val="22"/>
          <w:szCs w:val="22"/>
        </w:rPr>
      </w:pPr>
    </w:p>
    <w:p w:rsidR="00032301" w:rsidRDefault="008A7F03" w:rsidP="00032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Heath &amp; Hampstead Society </w:t>
      </w:r>
      <w:r w:rsidR="00B22430">
        <w:rPr>
          <w:rFonts w:ascii="Times New Roman" w:hAnsi="Times New Roman"/>
          <w:sz w:val="22"/>
          <w:szCs w:val="22"/>
        </w:rPr>
        <w:t xml:space="preserve">and the Vale of Health Society </w:t>
      </w:r>
      <w:r>
        <w:rPr>
          <w:rFonts w:ascii="Times New Roman" w:hAnsi="Times New Roman"/>
          <w:sz w:val="22"/>
          <w:szCs w:val="22"/>
        </w:rPr>
        <w:t xml:space="preserve">enclose their submissions with respect to this appeal. The enclosed bundle of papers comprises </w:t>
      </w:r>
      <w:r w:rsidR="00B22430">
        <w:rPr>
          <w:rFonts w:ascii="Times New Roman" w:hAnsi="Times New Roman"/>
          <w:sz w:val="22"/>
          <w:szCs w:val="22"/>
        </w:rPr>
        <w:t>their</w:t>
      </w:r>
      <w:r>
        <w:rPr>
          <w:rFonts w:ascii="Times New Roman" w:hAnsi="Times New Roman"/>
          <w:sz w:val="22"/>
          <w:szCs w:val="22"/>
        </w:rPr>
        <w:t xml:space="preserve"> written submissions, statutory declarations of Robert </w:t>
      </w:r>
      <w:proofErr w:type="spellStart"/>
      <w:r>
        <w:rPr>
          <w:rFonts w:ascii="Times New Roman" w:hAnsi="Times New Roman"/>
          <w:sz w:val="22"/>
          <w:szCs w:val="22"/>
        </w:rPr>
        <w:t>Litvoi</w:t>
      </w:r>
      <w:proofErr w:type="spellEnd"/>
      <w:r>
        <w:rPr>
          <w:rFonts w:ascii="Times New Roman" w:hAnsi="Times New Roman"/>
          <w:sz w:val="22"/>
          <w:szCs w:val="22"/>
        </w:rPr>
        <w:t xml:space="preserve"> and Alicia Logan</w:t>
      </w:r>
      <w:r w:rsidR="00B22430">
        <w:rPr>
          <w:rFonts w:ascii="Times New Roman" w:hAnsi="Times New Roman"/>
          <w:sz w:val="22"/>
          <w:szCs w:val="22"/>
        </w:rPr>
        <w:t xml:space="preserve">, statement of Ellen </w:t>
      </w:r>
      <w:proofErr w:type="spellStart"/>
      <w:r w:rsidR="00B22430">
        <w:rPr>
          <w:rFonts w:ascii="Times New Roman" w:hAnsi="Times New Roman"/>
          <w:sz w:val="22"/>
          <w:szCs w:val="22"/>
        </w:rPr>
        <w:t>Solomons</w:t>
      </w:r>
      <w:proofErr w:type="spellEnd"/>
      <w:r w:rsidR="00B22430">
        <w:rPr>
          <w:rFonts w:ascii="Times New Roman" w:hAnsi="Times New Roman"/>
          <w:sz w:val="22"/>
          <w:szCs w:val="22"/>
        </w:rPr>
        <w:t>, and copies of the cases cited.</w:t>
      </w:r>
    </w:p>
    <w:p w:rsidR="000707D6" w:rsidRDefault="000707D6" w:rsidP="00032301">
      <w:pPr>
        <w:rPr>
          <w:rFonts w:ascii="Times New Roman" w:hAnsi="Times New Roman"/>
          <w:sz w:val="22"/>
          <w:szCs w:val="22"/>
        </w:rPr>
      </w:pPr>
    </w:p>
    <w:p w:rsidR="000707D6" w:rsidRDefault="000707D6" w:rsidP="00032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Three bundles are enclosed. The first contains original signed documents.</w:t>
      </w:r>
      <w:bookmarkStart w:id="0" w:name="_GoBack"/>
      <w:bookmarkEnd w:id="0"/>
    </w:p>
    <w:p w:rsidR="008A7F03" w:rsidRDefault="008A7F03" w:rsidP="00032301">
      <w:pPr>
        <w:rPr>
          <w:rFonts w:ascii="Times New Roman" w:hAnsi="Times New Roman"/>
          <w:sz w:val="22"/>
          <w:szCs w:val="22"/>
        </w:rPr>
      </w:pPr>
    </w:p>
    <w:p w:rsidR="008A7F03" w:rsidRDefault="008A7F03" w:rsidP="0003230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Yours sincerely</w:t>
      </w:r>
    </w:p>
    <w:p w:rsidR="00B67CEC" w:rsidRDefault="00B67CEC" w:rsidP="00032301">
      <w:pPr>
        <w:rPr>
          <w:rFonts w:ascii="Times New Roman" w:hAnsi="Times New Roman"/>
          <w:sz w:val="22"/>
          <w:szCs w:val="22"/>
        </w:rPr>
      </w:pPr>
    </w:p>
    <w:p w:rsidR="00B67CEC" w:rsidRDefault="00B67CEC" w:rsidP="00032301">
      <w:pPr>
        <w:rPr>
          <w:rFonts w:ascii="Times New Roman" w:hAnsi="Times New Roman"/>
          <w:sz w:val="22"/>
          <w:szCs w:val="22"/>
        </w:rPr>
      </w:pPr>
    </w:p>
    <w:p w:rsidR="00B67CEC" w:rsidRDefault="00B67CEC" w:rsidP="00032301">
      <w:pPr>
        <w:rPr>
          <w:rFonts w:ascii="Times New Roman" w:hAnsi="Times New Roman"/>
          <w:sz w:val="22"/>
          <w:szCs w:val="22"/>
        </w:rPr>
      </w:pPr>
    </w:p>
    <w:p w:rsidR="00B67CEC" w:rsidRDefault="00B67CEC" w:rsidP="00032301">
      <w:pPr>
        <w:rPr>
          <w:rFonts w:ascii="Times New Roman" w:hAnsi="Times New Roman"/>
          <w:sz w:val="22"/>
          <w:szCs w:val="22"/>
        </w:rPr>
      </w:pPr>
    </w:p>
    <w:p w:rsidR="00032301" w:rsidRPr="00032301" w:rsidRDefault="00032301" w:rsidP="00032301">
      <w:pPr>
        <w:rPr>
          <w:rFonts w:ascii="Times New Roman" w:hAnsi="Times New Roman"/>
          <w:sz w:val="22"/>
          <w:szCs w:val="22"/>
        </w:rPr>
      </w:pPr>
    </w:p>
    <w:p w:rsidR="00032301" w:rsidRPr="00032301" w:rsidRDefault="00032301" w:rsidP="00032301">
      <w:pPr>
        <w:rPr>
          <w:rFonts w:ascii="Times New Roman" w:hAnsi="Times New Roman"/>
          <w:sz w:val="22"/>
          <w:szCs w:val="22"/>
        </w:rPr>
      </w:pPr>
      <w:r w:rsidRPr="00032301">
        <w:rPr>
          <w:rFonts w:ascii="Times New Roman" w:hAnsi="Times New Roman"/>
          <w:sz w:val="22"/>
          <w:szCs w:val="22"/>
        </w:rPr>
        <w:t xml:space="preserve">Marc Hutchinson </w:t>
      </w:r>
    </w:p>
    <w:p w:rsidR="00032301" w:rsidRPr="00032301" w:rsidRDefault="00032301" w:rsidP="00032301">
      <w:pPr>
        <w:rPr>
          <w:rFonts w:ascii="Times New Roman" w:hAnsi="Times New Roman"/>
          <w:sz w:val="22"/>
          <w:szCs w:val="22"/>
        </w:rPr>
      </w:pPr>
      <w:r w:rsidRPr="00032301">
        <w:rPr>
          <w:rFonts w:ascii="Times New Roman" w:hAnsi="Times New Roman"/>
          <w:sz w:val="22"/>
          <w:szCs w:val="22"/>
        </w:rPr>
        <w:t>Chair</w:t>
      </w:r>
    </w:p>
    <w:p w:rsidR="00032301" w:rsidRPr="00032301" w:rsidRDefault="00032301" w:rsidP="00032301">
      <w:pPr>
        <w:rPr>
          <w:rFonts w:ascii="Times New Roman" w:hAnsi="Times New Roman"/>
          <w:sz w:val="22"/>
          <w:szCs w:val="22"/>
        </w:rPr>
      </w:pPr>
    </w:p>
    <w:p w:rsidR="00726707" w:rsidRPr="00726707" w:rsidRDefault="00726707" w:rsidP="00726707">
      <w:pPr>
        <w:rPr>
          <w:rFonts w:ascii="Times New Roman" w:hAnsi="Times New Roman"/>
          <w:sz w:val="22"/>
          <w:szCs w:val="22"/>
        </w:rPr>
      </w:pPr>
    </w:p>
    <w:p w:rsidR="006B7454" w:rsidRDefault="006B7454">
      <w:pPr>
        <w:rPr>
          <w:rFonts w:ascii="Times New Roman" w:hAnsi="Times New Roman"/>
          <w:sz w:val="22"/>
          <w:szCs w:val="22"/>
        </w:rPr>
      </w:pPr>
    </w:p>
    <w:sectPr w:rsidR="006B7454" w:rsidSect="001708F1">
      <w:headerReference w:type="default" r:id="rId6"/>
      <w:footerReference w:type="default" r:id="rId7"/>
      <w:headerReference w:type="first" r:id="rId8"/>
      <w:footerReference w:type="first" r:id="rId9"/>
      <w:pgSz w:w="11899" w:h="16838"/>
      <w:pgMar w:top="2438" w:right="1134" w:bottom="567" w:left="1134" w:header="0" w:footer="54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E9" w:rsidRDefault="001662E9">
      <w:r>
        <w:separator/>
      </w:r>
    </w:p>
  </w:endnote>
  <w:endnote w:type="continuationSeparator" w:id="0">
    <w:p w:rsidR="001662E9" w:rsidRDefault="001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9284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660E" w:rsidRDefault="00AA6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3694" w:rsidRDefault="00A136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94" w:rsidRDefault="00A13694">
    <w:pPr>
      <w:pStyle w:val="Footer"/>
    </w:pPr>
    <w:r>
      <w:rPr>
        <w:noProof/>
      </w:rPr>
      <w:drawing>
        <wp:inline distT="0" distB="0" distL="0" distR="0" wp14:anchorId="51F80B71" wp14:editId="33DBDFF1">
          <wp:extent cx="6115050" cy="457200"/>
          <wp:effectExtent l="0" t="0" r="0" b="0"/>
          <wp:docPr id="10" name="Picture 10" descr=":16_0317_HHS_letterhead_bo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:16_0317_HHS_letterhead_bot.t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049"/>
                  <a:stretch/>
                </pic:blipFill>
                <pic:spPr bwMode="auto">
                  <a:xfrm>
                    <a:off x="0" y="0"/>
                    <a:ext cx="6119504" cy="4575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E9" w:rsidRDefault="001662E9">
      <w:r>
        <w:separator/>
      </w:r>
    </w:p>
  </w:footnote>
  <w:footnote w:type="continuationSeparator" w:id="0">
    <w:p w:rsidR="001662E9" w:rsidRDefault="00166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B" w:rsidRDefault="00AA660E" w:rsidP="00AA660E">
    <w:pPr>
      <w:pStyle w:val="Header"/>
      <w:tabs>
        <w:tab w:val="clear" w:pos="4320"/>
        <w:tab w:val="clear" w:pos="8640"/>
      </w:tabs>
      <w:ind w:right="-180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3DD652" wp14:editId="4553C215">
              <wp:simplePos x="0" y="0"/>
              <wp:positionH relativeFrom="column">
                <wp:posOffset>1583055</wp:posOffset>
              </wp:positionH>
              <wp:positionV relativeFrom="paragraph">
                <wp:posOffset>866775</wp:posOffset>
              </wp:positionV>
              <wp:extent cx="4362450" cy="523875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2450" cy="523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58827B" id="Rectangle 3" o:spid="_x0000_s1026" style="position:absolute;margin-left:124.65pt;margin-top:68.25pt;width:343.5pt;height:41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" fillcolor="white [3212]" stroked="f" strokeweight="2pt"/>
          </w:pict>
        </mc:Fallback>
      </mc:AlternateContent>
    </w:r>
    <w:r>
      <w:rPr>
        <w:noProof/>
      </w:rPr>
      <w:drawing>
        <wp:inline distT="0" distB="0" distL="0" distR="0" wp14:anchorId="3949859B" wp14:editId="54976D50">
          <wp:extent cx="47625" cy="476250"/>
          <wp:effectExtent l="0" t="0" r="0" b="0"/>
          <wp:docPr id="4" name="Picture 4" descr=":16_0317_HHS_letterhead_to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16_0317_HHS_letterhead_top.t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47" r="100000" b="67119"/>
                  <a:stretch/>
                </pic:blipFill>
                <pic:spPr bwMode="auto">
                  <a:xfrm>
                    <a:off x="0" y="0"/>
                    <a:ext cx="47632" cy="4763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94" w:rsidRDefault="00B7752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-320040</wp:posOffset>
              </wp:positionH>
              <wp:positionV relativeFrom="paragraph">
                <wp:posOffset>438150</wp:posOffset>
              </wp:positionV>
              <wp:extent cx="6724650" cy="135255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4650" cy="1352550"/>
                        <a:chOff x="0" y="0"/>
                        <a:chExt cx="6306820" cy="1171575"/>
                      </a:xfrm>
                    </wpg:grpSpPr>
                    <wps:wsp>
                      <wps:cNvPr id="7" name="Text Box 7"/>
                      <wps:cNvSpPr txBox="1"/>
                      <wps:spPr>
                        <a:xfrm>
                          <a:off x="1047750" y="600075"/>
                          <a:ext cx="517271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7D49" w:rsidRDefault="00147971" w:rsidP="0014797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</w:pPr>
                            <w:r w:rsidRPr="00D25853">
                              <w:rPr>
                                <w:rFonts w:ascii="Arial" w:hAnsi="Arial" w:cs="Arial"/>
                                <w:b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President </w:t>
                            </w:r>
                            <w:r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Lord Hoffman</w:t>
                            </w:r>
                            <w:r w:rsidR="00D235CC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n</w:t>
                            </w:r>
                            <w:r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25853">
                              <w:rPr>
                                <w:rFonts w:ascii="Arial" w:hAnsi="Arial" w:cs="Arial"/>
                                <w:b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Vice-Presidents </w:t>
                            </w:r>
                            <w:r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Martin </w:t>
                            </w:r>
                            <w:proofErr w:type="spellStart"/>
                            <w:r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Humphery</w:t>
                            </w:r>
                            <w:proofErr w:type="spellEnd"/>
                            <w:r w:rsidRPr="00D25853">
                              <w:rPr>
                                <w:rFonts w:ascii="Arial" w:hAnsi="Arial" w:cs="Arial"/>
                                <w:b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Gordon Maclean </w:t>
                            </w:r>
                            <w:r w:rsidRPr="00D25853">
                              <w:rPr>
                                <w:rFonts w:ascii="Arial" w:hAnsi="Arial" w:cs="Arial"/>
                                <w:b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Chair </w:t>
                            </w:r>
                            <w:r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Marc Hutchinson</w:t>
                            </w:r>
                            <w:r w:rsidR="00780736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              </w:t>
                            </w:r>
                            <w:r w:rsidR="005E535D"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B7454" w:rsidRPr="00780736">
                              <w:rPr>
                                <w:rFonts w:ascii="Arial" w:hAnsi="Arial" w:cs="Arial"/>
                                <w:b/>
                                <w:i/>
                                <w:color w:val="006600"/>
                                <w:sz w:val="17"/>
                                <w:szCs w:val="17"/>
                              </w:rPr>
                              <w:t>Patrons</w:t>
                            </w:r>
                            <w:r w:rsidR="00780736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L</w:t>
                            </w:r>
                            <w:r w:rsidR="006B7454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ady</w:t>
                            </w:r>
                            <w:r w:rsidR="00780736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B7454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Hopkins </w:t>
                            </w:r>
                            <w:r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Gerry </w:t>
                            </w:r>
                            <w:proofErr w:type="spellStart"/>
                            <w:r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Isaaman</w:t>
                            </w:r>
                            <w:proofErr w:type="spellEnd"/>
                            <w:r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B2CBD">
                              <w:rPr>
                                <w:rFonts w:ascii="Arial" w:hAnsi="Arial" w:cs="Arial"/>
                                <w:i/>
                                <w:color w:val="006600"/>
                                <w:sz w:val="14"/>
                                <w:szCs w:val="14"/>
                              </w:rPr>
                              <w:t>OBE</w:t>
                            </w:r>
                            <w:r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Sir Simon Jenkins</w:t>
                            </w:r>
                            <w:r w:rsid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147971" w:rsidRPr="00D25853" w:rsidRDefault="00780736" w:rsidP="00780736">
                            <w:pPr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                                                           </w:t>
                            </w:r>
                            <w:r w:rsidR="00147971"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Bill </w:t>
                            </w:r>
                            <w:proofErr w:type="spellStart"/>
                            <w:r w:rsidR="00147971"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>Oddie</w:t>
                            </w:r>
                            <w:proofErr w:type="spellEnd"/>
                            <w:r w:rsidR="00147971" w:rsidRPr="00D25853">
                              <w:rPr>
                                <w:rFonts w:ascii="Arial" w:hAnsi="Arial" w:cs="Arial"/>
                                <w:i/>
                                <w:color w:val="006600"/>
                                <w:sz w:val="17"/>
                                <w:szCs w:val="17"/>
                              </w:rPr>
                              <w:t xml:space="preserve"> Tom Oliver Sir John Tusa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565" cy="1162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33450" y="9525"/>
                          <a:ext cx="5373370" cy="5327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25.2pt;margin-top:34.5pt;width:529.5pt;height:106.5pt;z-index:251667456;mso-width-relative:margin;mso-height-relative:margin" coordsize="63068,1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477;top:6000;width:5172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<v:textbox>
                  <w:txbxContent>
                    <w:p w:rsidR="00087D49" w:rsidRDefault="00147971" w:rsidP="00147971">
                      <w:pPr>
                        <w:jc w:val="center"/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</w:pPr>
                      <w:r w:rsidRPr="00D25853">
                        <w:rPr>
                          <w:rFonts w:ascii="Arial" w:hAnsi="Arial" w:cs="Arial"/>
                          <w:b/>
                          <w:i/>
                          <w:color w:val="006600"/>
                          <w:sz w:val="17"/>
                          <w:szCs w:val="17"/>
                        </w:rPr>
                        <w:t xml:space="preserve">President </w:t>
                      </w:r>
                      <w:r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Lord Hoffman</w:t>
                      </w:r>
                      <w:r w:rsidR="00D235CC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n</w:t>
                      </w:r>
                      <w:r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</w:t>
                      </w:r>
                      <w:r w:rsidRPr="00D25853">
                        <w:rPr>
                          <w:rFonts w:ascii="Arial" w:hAnsi="Arial" w:cs="Arial"/>
                          <w:b/>
                          <w:i/>
                          <w:color w:val="006600"/>
                          <w:sz w:val="17"/>
                          <w:szCs w:val="17"/>
                        </w:rPr>
                        <w:t xml:space="preserve">Vice-Presidents </w:t>
                      </w:r>
                      <w:r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Martin </w:t>
                      </w:r>
                      <w:proofErr w:type="spellStart"/>
                      <w:r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Humphery</w:t>
                      </w:r>
                      <w:proofErr w:type="spellEnd"/>
                      <w:r w:rsidRPr="00D25853">
                        <w:rPr>
                          <w:rFonts w:ascii="Arial" w:hAnsi="Arial" w:cs="Arial"/>
                          <w:b/>
                          <w:i/>
                          <w:color w:val="006600"/>
                          <w:sz w:val="17"/>
                          <w:szCs w:val="17"/>
                        </w:rPr>
                        <w:t xml:space="preserve"> </w:t>
                      </w:r>
                      <w:r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Gordon Maclean </w:t>
                      </w:r>
                      <w:r w:rsidRPr="00D25853">
                        <w:rPr>
                          <w:rFonts w:ascii="Arial" w:hAnsi="Arial" w:cs="Arial"/>
                          <w:b/>
                          <w:i/>
                          <w:color w:val="006600"/>
                          <w:sz w:val="17"/>
                          <w:szCs w:val="17"/>
                        </w:rPr>
                        <w:t xml:space="preserve">Chair </w:t>
                      </w:r>
                      <w:r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Marc Hutchinson</w:t>
                      </w:r>
                      <w:r w:rsidR="00780736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              </w:t>
                      </w:r>
                      <w:r w:rsidR="005E535D"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</w:t>
                      </w:r>
                      <w:r w:rsidR="006B7454" w:rsidRPr="00780736">
                        <w:rPr>
                          <w:rFonts w:ascii="Arial" w:hAnsi="Arial" w:cs="Arial"/>
                          <w:b/>
                          <w:i/>
                          <w:color w:val="006600"/>
                          <w:sz w:val="17"/>
                          <w:szCs w:val="17"/>
                        </w:rPr>
                        <w:t>Patrons</w:t>
                      </w:r>
                      <w:r w:rsidR="00780736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L</w:t>
                      </w:r>
                      <w:r w:rsidR="006B7454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ady</w:t>
                      </w:r>
                      <w:r w:rsidR="00780736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</w:t>
                      </w:r>
                      <w:r w:rsidR="006B7454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Hopkins </w:t>
                      </w:r>
                      <w:r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Gerry </w:t>
                      </w:r>
                      <w:proofErr w:type="spellStart"/>
                      <w:r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Isaaman</w:t>
                      </w:r>
                      <w:proofErr w:type="spellEnd"/>
                      <w:r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</w:t>
                      </w:r>
                      <w:r w:rsidRPr="000B2CBD">
                        <w:rPr>
                          <w:rFonts w:ascii="Arial" w:hAnsi="Arial" w:cs="Arial"/>
                          <w:i/>
                          <w:color w:val="006600"/>
                          <w:sz w:val="14"/>
                          <w:szCs w:val="14"/>
                        </w:rPr>
                        <w:t>OBE</w:t>
                      </w:r>
                      <w:r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Sir Simon Jenkins</w:t>
                      </w:r>
                      <w:r w:rsid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</w:t>
                      </w:r>
                    </w:p>
                    <w:p w:rsidR="00147971" w:rsidRPr="00D25853" w:rsidRDefault="00780736" w:rsidP="00780736">
                      <w:pPr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                                                           </w:t>
                      </w:r>
                      <w:r w:rsidR="00147971"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Bill </w:t>
                      </w:r>
                      <w:proofErr w:type="spellStart"/>
                      <w:r w:rsidR="00147971"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>Oddie</w:t>
                      </w:r>
                      <w:proofErr w:type="spellEnd"/>
                      <w:r w:rsidR="00147971" w:rsidRPr="00D25853">
                        <w:rPr>
                          <w:rFonts w:ascii="Arial" w:hAnsi="Arial" w:cs="Arial"/>
                          <w:i/>
                          <w:color w:val="006600"/>
                          <w:sz w:val="17"/>
                          <w:szCs w:val="17"/>
                        </w:rPr>
                        <w:t xml:space="preserve"> Tom Oliver Sir John Tusa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width:9645;height:11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PfEzEAAAA2wAAAA8AAABkcnMvZG93bnJldi54bWxET01rwkAQvRf8D8sI3pqNHtKSuopoCqU9&#10;WGN66G3ITpNodjZkV0399W6h4G0e73Pmy8G04ky9aywrmEYxCOLS6oYrBcX+9fEZhPPIGlvLpOCX&#10;HCwXo4c5ptpeeEfn3FcihLBLUUHtfZdK6cqaDLrIdsSB+7G9QR9gX0nd4yWEm1bO4jiRBhsODTV2&#10;tK6pPOYno2CzHarrKsu/nq5cZJ8fm+T7gO9KTcbD6gWEp8Hfxf/uNx3mT+Hvl3CAX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PfEzEAAAA2wAAAA8AAAAAAAAAAAAAAAAA&#10;nwIAAGRycy9kb3ducmV2LnhtbFBLBQYAAAAABAAEAPcAAACQAwAAAAA=&#10;">
                <v:imagedata r:id="rId3" o:title=""/>
                <v:path arrowok="t"/>
              </v:shape>
              <v:shape id="Picture 12" o:spid="_x0000_s1029" type="#_x0000_t75" style="position:absolute;left:9334;top:95;width:53734;height:5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SnGa/AAAA2wAAAA8AAABkcnMvZG93bnJldi54bWxET02LwjAQvS/4H8II3tZUDyLVKKLoehK2&#10;iuBtaMam2ExKk63VX78RBG/zeJ8zX3a2Ei01vnSsYDRMQBDnTpdcKDgdt99TED4ga6wck4IHeVgu&#10;el9zTLW78y+1WShEDGGfogITQp1K6XNDFv3Q1cSRu7rGYoiwKaRu8B7DbSXHSTKRFkuODQZrWhvK&#10;b9mfVfCTbPDaHtwz28ktXXJrzkdrlBr0u9UMRKAufMRv917H+WN4/RIPkI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kpxmvwAAANsAAAAPAAAAAAAAAAAAAAAAAJ8CAABk&#10;cnMvZG93bnJldi54bWxQSwUGAAAAAAQABAD3AAAAiw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8E"/>
    <w:rsid w:val="00032301"/>
    <w:rsid w:val="000707D6"/>
    <w:rsid w:val="00087D49"/>
    <w:rsid w:val="000B2CBD"/>
    <w:rsid w:val="000D6597"/>
    <w:rsid w:val="00147971"/>
    <w:rsid w:val="0015057E"/>
    <w:rsid w:val="001662E9"/>
    <w:rsid w:val="001708F1"/>
    <w:rsid w:val="001F111A"/>
    <w:rsid w:val="00226B72"/>
    <w:rsid w:val="002414EB"/>
    <w:rsid w:val="003578F1"/>
    <w:rsid w:val="003958EF"/>
    <w:rsid w:val="003A1178"/>
    <w:rsid w:val="00451735"/>
    <w:rsid w:val="004F6F68"/>
    <w:rsid w:val="005B3C69"/>
    <w:rsid w:val="005E535D"/>
    <w:rsid w:val="005F1D72"/>
    <w:rsid w:val="00652BC3"/>
    <w:rsid w:val="006B7454"/>
    <w:rsid w:val="006E0A39"/>
    <w:rsid w:val="00726707"/>
    <w:rsid w:val="00780736"/>
    <w:rsid w:val="007A0980"/>
    <w:rsid w:val="00811120"/>
    <w:rsid w:val="00853873"/>
    <w:rsid w:val="008A7F03"/>
    <w:rsid w:val="009251C2"/>
    <w:rsid w:val="00941CA9"/>
    <w:rsid w:val="00950FD2"/>
    <w:rsid w:val="009510A6"/>
    <w:rsid w:val="009C0D1C"/>
    <w:rsid w:val="00A015AC"/>
    <w:rsid w:val="00A05570"/>
    <w:rsid w:val="00A13694"/>
    <w:rsid w:val="00AA660E"/>
    <w:rsid w:val="00AD5E9C"/>
    <w:rsid w:val="00AE5E7E"/>
    <w:rsid w:val="00B22430"/>
    <w:rsid w:val="00B67CEC"/>
    <w:rsid w:val="00B77527"/>
    <w:rsid w:val="00BA0C22"/>
    <w:rsid w:val="00C54C85"/>
    <w:rsid w:val="00C96D89"/>
    <w:rsid w:val="00D00158"/>
    <w:rsid w:val="00D235CC"/>
    <w:rsid w:val="00D25853"/>
    <w:rsid w:val="00D34798"/>
    <w:rsid w:val="00D3784E"/>
    <w:rsid w:val="00DA649F"/>
    <w:rsid w:val="00DD1D7D"/>
    <w:rsid w:val="00DD3F8D"/>
    <w:rsid w:val="00E84F8E"/>
    <w:rsid w:val="00EA73AB"/>
    <w:rsid w:val="00F40E11"/>
    <w:rsid w:val="00F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2010C7-20C3-43CD-8BB1-E9ECE837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A6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0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A66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%20Hutchinson\Documents\Standard%20letterhead%202017\H&amp;HS%20A4%20LH%20template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H&amp;HS A4 LH template 2017.dotx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 corp.</Company>
  <LinksUpToDate>false</LinksUpToDate>
  <CharactersWithSpaces>622</CharactersWithSpaces>
  <SharedDoc>false</SharedDoc>
  <HLinks>
    <vt:vector size="12" baseType="variant">
      <vt:variant>
        <vt:i4>1114226</vt:i4>
      </vt:variant>
      <vt:variant>
        <vt:i4>1536</vt:i4>
      </vt:variant>
      <vt:variant>
        <vt:i4>1025</vt:i4>
      </vt:variant>
      <vt:variant>
        <vt:i4>1</vt:i4>
      </vt:variant>
      <vt:variant>
        <vt:lpwstr>:16_0317_HHS_letterhead_top.tif</vt:lpwstr>
      </vt:variant>
      <vt:variant>
        <vt:lpwstr/>
      </vt:variant>
      <vt:variant>
        <vt:i4>196722</vt:i4>
      </vt:variant>
      <vt:variant>
        <vt:i4>1588</vt:i4>
      </vt:variant>
      <vt:variant>
        <vt:i4>1026</vt:i4>
      </vt:variant>
      <vt:variant>
        <vt:i4>1</vt:i4>
      </vt:variant>
      <vt:variant>
        <vt:lpwstr>:16_0317_HHS_letterhead_bot.tif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Hutchinson</dc:creator>
  <cp:lastModifiedBy>Marc Hutchinson</cp:lastModifiedBy>
  <cp:revision>6</cp:revision>
  <cp:lastPrinted>2017-09-08T13:57:00Z</cp:lastPrinted>
  <dcterms:created xsi:type="dcterms:W3CDTF">2018-07-18T13:44:00Z</dcterms:created>
  <dcterms:modified xsi:type="dcterms:W3CDTF">2018-07-19T13:51:00Z</dcterms:modified>
</cp:coreProperties>
</file>