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8AF" w:rsidRDefault="006C08AF" w:rsidP="006C08AF">
      <w:pPr>
        <w:pStyle w:val="ContactInfo"/>
        <w:jc w:val="right"/>
      </w:pPr>
      <w:r>
        <w:t xml:space="preserve">Hill Site Office </w:t>
      </w:r>
    </w:p>
    <w:p w:rsidR="006C08AF" w:rsidRDefault="006C08AF" w:rsidP="006C08AF">
      <w:pPr>
        <w:pStyle w:val="ContactInfo"/>
        <w:jc w:val="right"/>
      </w:pPr>
      <w:r>
        <w:t xml:space="preserve">Agar Place </w:t>
      </w:r>
    </w:p>
    <w:p w:rsidR="006C08AF" w:rsidRDefault="006C08AF" w:rsidP="006C08AF">
      <w:pPr>
        <w:pStyle w:val="ContactInfo"/>
        <w:jc w:val="right"/>
      </w:pPr>
      <w:r>
        <w:t xml:space="preserve">Camden </w:t>
      </w:r>
    </w:p>
    <w:p w:rsidR="006C08AF" w:rsidRDefault="006C08AF" w:rsidP="006C08AF">
      <w:pPr>
        <w:pStyle w:val="ContactInfo"/>
        <w:jc w:val="right"/>
      </w:pPr>
      <w:r>
        <w:t xml:space="preserve">London </w:t>
      </w:r>
    </w:p>
    <w:p w:rsidR="006C08AF" w:rsidRDefault="006C08AF" w:rsidP="006C08AF">
      <w:pPr>
        <w:pStyle w:val="ContactInfo"/>
        <w:jc w:val="right"/>
      </w:pPr>
      <w:r>
        <w:t>NW10RG</w:t>
      </w:r>
    </w:p>
    <w:p w:rsidR="006C08AF" w:rsidRPr="006C08AF" w:rsidRDefault="006C08AF" w:rsidP="00F15F23">
      <w:pPr>
        <w:pStyle w:val="ContactInfo"/>
        <w:spacing w:line="240" w:lineRule="auto"/>
      </w:pPr>
    </w:p>
    <w:p w:rsidR="00F15F23" w:rsidRDefault="00F15F23" w:rsidP="00F15F23">
      <w:pPr>
        <w:pStyle w:val="ContactInfo"/>
        <w:rPr>
          <w:rStyle w:val="lrzxr"/>
        </w:rPr>
      </w:pPr>
      <w:r>
        <w:t>Kentish town Police station</w:t>
      </w:r>
      <w:r w:rsidR="006C08AF">
        <w:br/>
      </w:r>
      <w:r>
        <w:rPr>
          <w:rStyle w:val="lrzxr"/>
        </w:rPr>
        <w:t>10-12A Holmes Rd,</w:t>
      </w:r>
    </w:p>
    <w:p w:rsidR="00F15F23" w:rsidRDefault="00F15F23" w:rsidP="00F15F23">
      <w:pPr>
        <w:pStyle w:val="ContactInfo"/>
        <w:rPr>
          <w:rStyle w:val="lrzxr"/>
        </w:rPr>
      </w:pPr>
      <w:r>
        <w:rPr>
          <w:rStyle w:val="lrzxr"/>
        </w:rPr>
        <w:t xml:space="preserve">London </w:t>
      </w:r>
    </w:p>
    <w:p w:rsidR="006C08AF" w:rsidRDefault="00F15F23" w:rsidP="00F15F23">
      <w:pPr>
        <w:pStyle w:val="ContactInfo"/>
        <w:rPr>
          <w:rStyle w:val="lrzxr"/>
        </w:rPr>
      </w:pPr>
      <w:r>
        <w:rPr>
          <w:rStyle w:val="lrzxr"/>
        </w:rPr>
        <w:t>NW5 3AE</w:t>
      </w:r>
    </w:p>
    <w:p w:rsidR="00F15F23" w:rsidRDefault="00F15F23" w:rsidP="00F15F23">
      <w:pPr>
        <w:pStyle w:val="ContactInfo"/>
        <w:rPr>
          <w:rStyle w:val="lrzxr"/>
        </w:rPr>
      </w:pPr>
    </w:p>
    <w:p w:rsidR="00F15F23" w:rsidRDefault="00F15F23" w:rsidP="00F15F23">
      <w:pPr>
        <w:pStyle w:val="ContactInfo"/>
      </w:pPr>
      <w:bookmarkStart w:id="0" w:name="_GoBack"/>
      <w:r>
        <w:rPr>
          <w:rStyle w:val="lrzxr"/>
        </w:rPr>
        <w:t>8</w:t>
      </w:r>
      <w:r w:rsidRPr="00F15F23">
        <w:rPr>
          <w:rStyle w:val="lrzxr"/>
          <w:vertAlign w:val="superscript"/>
        </w:rPr>
        <w:t>th</w:t>
      </w:r>
      <w:r>
        <w:rPr>
          <w:rStyle w:val="lrzxr"/>
        </w:rPr>
        <w:t xml:space="preserve"> August 8, 2018</w:t>
      </w:r>
    </w:p>
    <w:bookmarkEnd w:id="0"/>
    <w:p w:rsidR="009B7A69" w:rsidRDefault="006C08AF">
      <w:pPr>
        <w:pStyle w:val="Salutation"/>
      </w:pPr>
      <w:r>
        <w:t xml:space="preserve">To whom it may Concern. </w:t>
      </w:r>
    </w:p>
    <w:p w:rsidR="006C08AF" w:rsidRDefault="006C08AF" w:rsidP="006C08AF">
      <w:pPr>
        <w:pStyle w:val="Closing"/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484505</wp:posOffset>
            </wp:positionV>
            <wp:extent cx="2356485" cy="2216118"/>
            <wp:effectExtent l="57150" t="57150" r="120015" b="10858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6485" cy="2216118"/>
                    </a:xfrm>
                    <a:prstGeom prst="rect">
                      <a:avLst/>
                    </a:prstGeom>
                    <a:ln w="952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We would like to notify you of our construction project at the following address Agar Grove, Camden London, NW1 0RG. See location below: </w:t>
      </w:r>
    </w:p>
    <w:p w:rsidR="006C08AF" w:rsidRPr="006C08AF" w:rsidRDefault="006C08AF" w:rsidP="006C08AF">
      <w:pPr>
        <w:pStyle w:val="Closing"/>
      </w:pPr>
    </w:p>
    <w:p w:rsidR="006C08AF" w:rsidRDefault="006C08AF" w:rsidP="006C08AF">
      <w:pPr>
        <w:pStyle w:val="Signature"/>
      </w:pPr>
    </w:p>
    <w:p w:rsidR="006C08AF" w:rsidRDefault="006C08AF" w:rsidP="006C08AF"/>
    <w:p w:rsidR="006C08AF" w:rsidRDefault="006C08AF" w:rsidP="006C08AF"/>
    <w:p w:rsidR="00F15F23" w:rsidRDefault="00F15F23" w:rsidP="00F15F23">
      <w:pPr>
        <w:pStyle w:val="ContactInfo"/>
      </w:pPr>
      <w:r>
        <w:t>Please be aware we have installed a full CCTV system to our site boundary that is monitored 24/7.</w:t>
      </w:r>
    </w:p>
    <w:p w:rsidR="00F15F23" w:rsidRDefault="00F15F23" w:rsidP="00F15F23">
      <w:pPr>
        <w:pStyle w:val="ContactInfo"/>
      </w:pPr>
      <w:r>
        <w:t xml:space="preserve">The monitoring station has been briefed on what do in the event of a break in and to notify the police as required. </w:t>
      </w:r>
    </w:p>
    <w:p w:rsidR="00F15F23" w:rsidRPr="00F15F23" w:rsidRDefault="00F15F23" w:rsidP="00F15F23">
      <w:pPr>
        <w:pStyle w:val="ContactInfo"/>
      </w:pPr>
    </w:p>
    <w:p w:rsidR="009B7A69" w:rsidRDefault="00A65298">
      <w:pPr>
        <w:pStyle w:val="Closing"/>
      </w:pPr>
      <w:sdt>
        <w:sdtPr>
          <w:alias w:val="Sincerely:"/>
          <w:tag w:val="Sincerely:"/>
          <w:id w:val="-650840077"/>
          <w:placeholder>
            <w:docPart w:val="465FE4EE9C7E4F7AB6F188AF8AABA853"/>
          </w:placeholder>
          <w:temporary/>
          <w:showingPlcHdr/>
          <w15:appearance w15:val="hidden"/>
        </w:sdtPr>
        <w:sdtEndPr/>
        <w:sdtContent>
          <w:r w:rsidR="006A5803">
            <w:t>Sincerely</w:t>
          </w:r>
        </w:sdtContent>
      </w:sdt>
      <w:r w:rsidR="005A0250">
        <w:t>,</w:t>
      </w:r>
    </w:p>
    <w:sdt>
      <w:sdtPr>
        <w:alias w:val="Enter your name:"/>
        <w:tag w:val="Enter your name:"/>
        <w:id w:val="529924710"/>
        <w:placeholder>
          <w:docPart w:val="79797EC2E96D456FBF0AA65434B7FE35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EndPr/>
      <w:sdtContent>
        <w:p w:rsidR="00AF45B1" w:rsidRPr="00AF45B1" w:rsidRDefault="00F15F23" w:rsidP="00AF45B1">
          <w:pPr>
            <w:pStyle w:val="Signature"/>
          </w:pPr>
          <w:r>
            <w:t xml:space="preserve">Billy More </w:t>
          </w:r>
          <w:r>
            <w:br/>
            <w:t>Site Manager</w:t>
          </w:r>
        </w:p>
      </w:sdtContent>
    </w:sdt>
    <w:sectPr w:rsidR="00AF45B1" w:rsidRPr="00AF45B1">
      <w:headerReference w:type="default" r:id="rId9"/>
      <w:pgSz w:w="12240" w:h="15840"/>
      <w:pgMar w:top="21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98" w:rsidRDefault="00A65298">
      <w:pPr>
        <w:spacing w:after="0" w:line="240" w:lineRule="auto"/>
      </w:pPr>
      <w:r>
        <w:separator/>
      </w:r>
    </w:p>
  </w:endnote>
  <w:endnote w:type="continuationSeparator" w:id="0">
    <w:p w:rsidR="00A65298" w:rsidRDefault="00A65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98" w:rsidRDefault="00A65298">
      <w:pPr>
        <w:spacing w:after="0" w:line="240" w:lineRule="auto"/>
      </w:pPr>
      <w:r>
        <w:separator/>
      </w:r>
    </w:p>
  </w:footnote>
  <w:footnote w:type="continuationSeparator" w:id="0">
    <w:p w:rsidR="00A65298" w:rsidRDefault="00A65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Recipient Name"/>
      <w:tag w:val=""/>
      <w:id w:val="-1468971042"/>
      <w:placeholder>
        <w:docPart w:val="5EB3B060120C4F9F9B3388330DAF3FAF"/>
      </w:placeholder>
      <w:showingPlcHdr/>
      <w:dataBinding w:prefixMappings="xmlns:ns0='http://schemas.microsoft.com/office/2006/coverPageProps' " w:xpath="/ns0:CoverPageProperties[1]/ns0:CompanyFax[1]" w:storeItemID="{55AF091B-3C7A-41E3-B477-F2FDAA23CFDA}"/>
      <w15:appearance w15:val="hidden"/>
      <w:text/>
    </w:sdtPr>
    <w:sdtEndPr/>
    <w:sdtContent>
      <w:p w:rsidR="001B381D" w:rsidRDefault="00447E84">
        <w:pPr>
          <w:pStyle w:val="Header"/>
        </w:pPr>
        <w:r>
          <w:rPr>
            <w:rStyle w:val="PlaceholderText"/>
            <w:color w:val="auto"/>
          </w:rPr>
          <w:t>Recipient Name</w:t>
        </w:r>
      </w:p>
    </w:sdtContent>
  </w:sdt>
  <w:sdt>
    <w:sdtPr>
      <w:alias w:val="Enter date:"/>
      <w:tag w:val="Enter date:"/>
      <w:id w:val="194041146"/>
      <w:placeholder>
        <w:docPart w:val="E170BC4EAE0D4FA8913011E1C1971F6A"/>
      </w:placeholder>
      <w:showingPlcHdr/>
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<w15:appearance w15:val="hidden"/>
      <w:text w:multiLine="1"/>
    </w:sdtPr>
    <w:sdtEndPr/>
    <w:sdtContent>
      <w:p w:rsidR="001B381D" w:rsidRDefault="001B381D" w:rsidP="00830EC0">
        <w:pPr>
          <w:pStyle w:val="Header"/>
        </w:pPr>
        <w:r>
          <w:t>Date</w:t>
        </w:r>
      </w:p>
    </w:sdtContent>
  </w:sdt>
  <w:p w:rsidR="001B381D" w:rsidRDefault="001B381D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15F2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FBCAC1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D9EBC3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140E69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E8C1D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5E1F5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D685DF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A230E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70CE2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5265E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4028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8AF"/>
    <w:rsid w:val="00124964"/>
    <w:rsid w:val="001B381D"/>
    <w:rsid w:val="001E1CBB"/>
    <w:rsid w:val="00240FB1"/>
    <w:rsid w:val="002E05D2"/>
    <w:rsid w:val="003A53F3"/>
    <w:rsid w:val="00447E84"/>
    <w:rsid w:val="00571843"/>
    <w:rsid w:val="005840A7"/>
    <w:rsid w:val="005A0250"/>
    <w:rsid w:val="005F02A8"/>
    <w:rsid w:val="00630FFE"/>
    <w:rsid w:val="006A03A3"/>
    <w:rsid w:val="006A5803"/>
    <w:rsid w:val="006C08AF"/>
    <w:rsid w:val="007133B0"/>
    <w:rsid w:val="00742420"/>
    <w:rsid w:val="007634E7"/>
    <w:rsid w:val="007D425D"/>
    <w:rsid w:val="00830EC0"/>
    <w:rsid w:val="008524BF"/>
    <w:rsid w:val="00852CBB"/>
    <w:rsid w:val="009B7A69"/>
    <w:rsid w:val="00A438B6"/>
    <w:rsid w:val="00A65298"/>
    <w:rsid w:val="00A67A27"/>
    <w:rsid w:val="00A758DA"/>
    <w:rsid w:val="00AA3413"/>
    <w:rsid w:val="00AF45B1"/>
    <w:rsid w:val="00D65402"/>
    <w:rsid w:val="00D73FF4"/>
    <w:rsid w:val="00D860BB"/>
    <w:rsid w:val="00DA4ABE"/>
    <w:rsid w:val="00EE47E7"/>
    <w:rsid w:val="00F1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9CF107-1DF3-4260-BCBB-726D2F42E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0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B6"/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4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4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4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41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4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41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41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4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41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1"/>
    <w:qFormat/>
    <w:pPr>
      <w:spacing w:after="0"/>
    </w:pPr>
  </w:style>
  <w:style w:type="paragraph" w:styleId="Closing">
    <w:name w:val="Closing"/>
    <w:basedOn w:val="Normal"/>
    <w:next w:val="Signature"/>
    <w:link w:val="ClosingChar"/>
    <w:uiPriority w:val="4"/>
    <w:qFormat/>
    <w:pPr>
      <w:keepNext/>
      <w:spacing w:after="1000" w:line="240" w:lineRule="auto"/>
    </w:pPr>
  </w:style>
  <w:style w:type="character" w:customStyle="1" w:styleId="ClosingChar">
    <w:name w:val="Closing Char"/>
    <w:basedOn w:val="DefaultParagraphFont"/>
    <w:link w:val="Closing"/>
    <w:uiPriority w:val="4"/>
    <w:rsid w:val="00240FB1"/>
    <w:rPr>
      <w:spacing w:val="4"/>
      <w:szCs w:val="20"/>
    </w:rPr>
  </w:style>
  <w:style w:type="paragraph" w:styleId="Signature">
    <w:name w:val="Signature"/>
    <w:basedOn w:val="Normal"/>
    <w:next w:val="Normal"/>
    <w:link w:val="SignatureChar"/>
    <w:uiPriority w:val="5"/>
    <w:qFormat/>
    <w:pPr>
      <w:keepNext/>
      <w:spacing w:after="360"/>
      <w:contextualSpacing/>
    </w:pPr>
  </w:style>
  <w:style w:type="character" w:customStyle="1" w:styleId="SignatureChar">
    <w:name w:val="Signature Char"/>
    <w:basedOn w:val="DefaultParagraphFont"/>
    <w:link w:val="Signature"/>
    <w:uiPriority w:val="5"/>
    <w:rsid w:val="00240FB1"/>
    <w:rPr>
      <w:spacing w:val="4"/>
      <w:szCs w:val="20"/>
    </w:rPr>
  </w:style>
  <w:style w:type="paragraph" w:styleId="Date">
    <w:name w:val="Date"/>
    <w:basedOn w:val="Normal"/>
    <w:next w:val="ContactInfo"/>
    <w:link w:val="DateChar"/>
    <w:uiPriority w:val="2"/>
    <w:qFormat/>
    <w:pPr>
      <w:spacing w:after="480" w:line="240" w:lineRule="auto"/>
    </w:pPr>
  </w:style>
  <w:style w:type="character" w:customStyle="1" w:styleId="DateChar">
    <w:name w:val="Date Char"/>
    <w:basedOn w:val="DefaultParagraphFont"/>
    <w:link w:val="Date"/>
    <w:uiPriority w:val="2"/>
    <w:rsid w:val="00240FB1"/>
    <w:rPr>
      <w:spacing w:val="4"/>
      <w:szCs w:val="20"/>
    </w:rPr>
  </w:style>
  <w:style w:type="paragraph" w:styleId="Header">
    <w:name w:val="header"/>
    <w:basedOn w:val="Normal"/>
    <w:link w:val="HeaderChar"/>
    <w:uiPriority w:val="99"/>
    <w:rsid w:val="00D65402"/>
    <w:pPr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D65402"/>
    <w:rPr>
      <w:spacing w:val="4"/>
      <w:szCs w:val="20"/>
    </w:rPr>
  </w:style>
  <w:style w:type="character" w:styleId="PlaceholderText">
    <w:name w:val="Placeholder Text"/>
    <w:basedOn w:val="DefaultParagraphFont"/>
    <w:uiPriority w:val="99"/>
    <w:semiHidden/>
    <w:rsid w:val="00A438B6"/>
    <w:rPr>
      <w:color w:val="595959" w:themeColor="text1" w:themeTint="A6"/>
    </w:rPr>
  </w:style>
  <w:style w:type="paragraph" w:styleId="Salutation">
    <w:name w:val="Salutation"/>
    <w:basedOn w:val="Normal"/>
    <w:next w:val="Normal"/>
    <w:link w:val="SalutationChar"/>
    <w:uiPriority w:val="3"/>
    <w:qFormat/>
    <w:pPr>
      <w:spacing w:before="400" w:after="200"/>
    </w:pPr>
  </w:style>
  <w:style w:type="character" w:customStyle="1" w:styleId="SalutationChar">
    <w:name w:val="Salutation Char"/>
    <w:basedOn w:val="DefaultParagraphFont"/>
    <w:link w:val="Salutation"/>
    <w:uiPriority w:val="3"/>
    <w:rsid w:val="00240FB1"/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41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13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3413"/>
  </w:style>
  <w:style w:type="paragraph" w:styleId="BlockText">
    <w:name w:val="Block Text"/>
    <w:basedOn w:val="Normal"/>
    <w:uiPriority w:val="99"/>
    <w:semiHidden/>
    <w:unhideWhenUsed/>
    <w:rsid w:val="00A438B6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341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3413"/>
    <w:rPr>
      <w:spacing w:val="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A341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3413"/>
    <w:rPr>
      <w:spacing w:val="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A341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3413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3413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3413"/>
    <w:rPr>
      <w:spacing w:val="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34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3413"/>
    <w:rPr>
      <w:spacing w:val="4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3413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3413"/>
    <w:rPr>
      <w:spacing w:val="4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341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3413"/>
    <w:rPr>
      <w:spacing w:val="4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341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3413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634E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3413"/>
    <w:pPr>
      <w:spacing w:after="200" w:line="240" w:lineRule="auto"/>
    </w:pPr>
    <w:rPr>
      <w:i/>
      <w:iCs/>
      <w:color w:val="1F497D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341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341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3413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3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3413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AA34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34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34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34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34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34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341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A341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3413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341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3413"/>
    <w:rPr>
      <w:spacing w:val="4"/>
      <w:szCs w:val="20"/>
    </w:rPr>
  </w:style>
  <w:style w:type="character" w:styleId="Emphasis">
    <w:name w:val="Emphasis"/>
    <w:basedOn w:val="DefaultParagraphFont"/>
    <w:uiPriority w:val="20"/>
    <w:semiHidden/>
    <w:unhideWhenUsed/>
    <w:qFormat/>
    <w:rsid w:val="00AA341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341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3413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3413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341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3413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AA3413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6540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402"/>
    <w:rPr>
      <w:spacing w:val="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341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3413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3413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341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3413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3413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3413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3413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3413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3413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34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34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341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34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34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341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34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34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341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34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34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341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240FB1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413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413"/>
    <w:rPr>
      <w:rFonts w:asciiTheme="majorHAnsi" w:eastAsiaTheme="majorEastAsia" w:hAnsiTheme="majorHAnsi" w:cstheme="majorBidi"/>
      <w:color w:val="243F60" w:themeColor="accent1" w:themeShade="7F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413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413"/>
    <w:rPr>
      <w:rFonts w:asciiTheme="majorHAnsi" w:eastAsiaTheme="majorEastAsia" w:hAnsiTheme="majorHAnsi" w:cstheme="majorBidi"/>
      <w:color w:val="365F91" w:themeColor="accent1" w:themeShade="BF"/>
      <w:spacing w:val="4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413"/>
    <w:rPr>
      <w:rFonts w:asciiTheme="majorHAnsi" w:eastAsiaTheme="majorEastAsia" w:hAnsiTheme="majorHAnsi" w:cstheme="majorBidi"/>
      <w:color w:val="243F60" w:themeColor="accent1" w:themeShade="7F"/>
      <w:spacing w:val="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413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413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413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AA3413"/>
  </w:style>
  <w:style w:type="paragraph" w:styleId="HTMLAddress">
    <w:name w:val="HTML Address"/>
    <w:basedOn w:val="Normal"/>
    <w:link w:val="HTMLAddressChar"/>
    <w:uiPriority w:val="99"/>
    <w:semiHidden/>
    <w:unhideWhenUsed/>
    <w:rsid w:val="00AA341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3413"/>
    <w:rPr>
      <w:i/>
      <w:iCs/>
      <w:spacing w:val="4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AA341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341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341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341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3413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3413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341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341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341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A3413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341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341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341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341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341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341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341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341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341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341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A53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A53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  <w:spacing w:val="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A53F3"/>
    <w:rPr>
      <w:i/>
      <w:iCs/>
      <w:color w:val="365F91" w:themeColor="accent1" w:themeShade="BF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A53F3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341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34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34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341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34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34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341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3413"/>
  </w:style>
  <w:style w:type="paragraph" w:styleId="List">
    <w:name w:val="List"/>
    <w:basedOn w:val="Normal"/>
    <w:uiPriority w:val="99"/>
    <w:semiHidden/>
    <w:unhideWhenUsed/>
    <w:rsid w:val="00AA341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341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341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341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341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341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341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341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341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341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341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341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341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341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341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341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341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341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341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341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341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34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34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34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34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34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34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34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34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34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34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34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34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34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341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34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34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341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34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34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341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341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341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341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341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341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3413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341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3413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34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34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34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34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34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34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34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341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34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34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34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34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34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34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341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341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341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3413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AA3413"/>
    <w:pPr>
      <w:spacing w:after="0" w:line="240" w:lineRule="auto"/>
    </w:pPr>
    <w:rPr>
      <w:spacing w:val="4"/>
      <w:szCs w:val="20"/>
    </w:rPr>
  </w:style>
  <w:style w:type="paragraph" w:styleId="NormalWeb">
    <w:name w:val="Normal (Web)"/>
    <w:basedOn w:val="Normal"/>
    <w:uiPriority w:val="99"/>
    <w:semiHidden/>
    <w:unhideWhenUsed/>
    <w:rsid w:val="00AA341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341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341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3413"/>
    <w:rPr>
      <w:spacing w:val="4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A3413"/>
  </w:style>
  <w:style w:type="table" w:styleId="PlainTable1">
    <w:name w:val="Plain Table 1"/>
    <w:basedOn w:val="TableNormal"/>
    <w:uiPriority w:val="41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341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34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341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341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341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3413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7634E7"/>
    <w:pPr>
      <w:spacing w:before="200" w:after="160"/>
      <w:jc w:val="center"/>
    </w:pPr>
    <w:rPr>
      <w:i/>
      <w:iCs/>
      <w:color w:val="404040" w:themeColor="text1" w:themeTint="BF"/>
      <w:spacing w:val="0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634E7"/>
    <w:rPr>
      <w:i/>
      <w:iCs/>
      <w:color w:val="404040" w:themeColor="text1" w:themeTint="BF"/>
      <w:szCs w:val="20"/>
    </w:rPr>
  </w:style>
  <w:style w:type="character" w:styleId="Strong">
    <w:name w:val="Strong"/>
    <w:basedOn w:val="DefaultParagraphFont"/>
    <w:uiPriority w:val="22"/>
    <w:semiHidden/>
    <w:unhideWhenUsed/>
    <w:qFormat/>
    <w:rsid w:val="00AA3413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DA4ABE"/>
    <w:pPr>
      <w:numPr>
        <w:ilvl w:val="1"/>
      </w:numPr>
      <w:spacing w:after="160"/>
      <w:contextualSpacing/>
    </w:pPr>
    <w:rPr>
      <w:color w:val="5A5A5A" w:themeColor="text1" w:themeTint="A5"/>
      <w:spacing w:val="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A4ABE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341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341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341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341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341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3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341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341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341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341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341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341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341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341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341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341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341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341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341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AA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AA3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341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341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341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3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3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341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341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34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341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341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341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3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3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3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341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341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341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341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AA341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341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341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341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341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341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3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341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341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341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7634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634E7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AA341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341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341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341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341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341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341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341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341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341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3413"/>
    <w:pPr>
      <w:outlineLvl w:val="9"/>
    </w:pPr>
  </w:style>
  <w:style w:type="character" w:customStyle="1" w:styleId="lrzxr">
    <w:name w:val="lrzxr"/>
    <w:basedOn w:val="DefaultParagraphFont"/>
    <w:rsid w:val="00F15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more\AppData\Roaming\Microsoft\Templates\Letter%20expressing%20concern%20to%20community%20offic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EB3B060120C4F9F9B3388330DAF3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3E03D-1A5F-4E1A-B07F-03BAC58AF8CD}"/>
      </w:docPartPr>
      <w:docPartBody>
        <w:p w:rsidR="00000000" w:rsidRDefault="00BA183B">
          <w:pPr>
            <w:pStyle w:val="5EB3B060120C4F9F9B3388330DAF3FAF"/>
          </w:pPr>
          <w:r>
            <w:t>Email</w:t>
          </w:r>
        </w:p>
      </w:docPartBody>
    </w:docPart>
    <w:docPart>
      <w:docPartPr>
        <w:name w:val="E170BC4EAE0D4FA8913011E1C1971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D2323-E9B5-4E3F-95EC-1EF37F6F7A8A}"/>
      </w:docPartPr>
      <w:docPartBody>
        <w:p w:rsidR="00000000" w:rsidRDefault="00BA183B">
          <w:pPr>
            <w:pStyle w:val="E170BC4EAE0D4FA8913011E1C1971F6A"/>
          </w:pPr>
          <w:r>
            <w:t>T</w:t>
          </w:r>
          <w:r>
            <w:t>he sight and sound of traffic, on the other hand, are not pleasant, and can leave us feeling more stressed. Furthermore, it is well known that trees improve air quality; leaves filter the air we breathe, absorb pollution, and give off oxygen. It is also we</w:t>
          </w:r>
          <w:r>
            <w:t>ll known that traffic gives off myriad pollutants that decrease air quality.</w:t>
          </w:r>
        </w:p>
      </w:docPartBody>
    </w:docPart>
    <w:docPart>
      <w:docPartPr>
        <w:name w:val="465FE4EE9C7E4F7AB6F188AF8AABA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E2436-09D0-4CD0-81DC-3639688D55EA}"/>
      </w:docPartPr>
      <w:docPartBody>
        <w:p w:rsidR="00000000" w:rsidRDefault="00BA183B">
          <w:pPr>
            <w:pStyle w:val="465FE4EE9C7E4F7AB6F188AF8AABA853"/>
          </w:pPr>
          <w:r>
            <w:t>Sincerely</w:t>
          </w:r>
        </w:p>
      </w:docPartBody>
    </w:docPart>
    <w:docPart>
      <w:docPartPr>
        <w:name w:val="79797EC2E96D456FBF0AA65434B7F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FE3DA-A087-42E1-AAAB-143467EEE236}"/>
      </w:docPartPr>
      <w:docPartBody>
        <w:p w:rsidR="00000000" w:rsidRDefault="00BA183B">
          <w:pPr>
            <w:pStyle w:val="79797EC2E96D456FBF0AA65434B7FE35"/>
          </w:pPr>
          <w:r w:rsidRPr="00AF45B1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83B"/>
    <w:rsid w:val="00BA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7ABAD570404F5283A8C71E16DD1CEC">
    <w:name w:val="A87ABAD570404F5283A8C71E16DD1CEC"/>
  </w:style>
  <w:style w:type="paragraph" w:customStyle="1" w:styleId="1AFEA005EEF347578DDACB958FE8FF76">
    <w:name w:val="1AFEA005EEF347578DDACB958FE8FF76"/>
  </w:style>
  <w:style w:type="paragraph" w:customStyle="1" w:styleId="064C66DC044743679A4B1A7B95F5CEC1">
    <w:name w:val="064C66DC044743679A4B1A7B95F5CEC1"/>
  </w:style>
  <w:style w:type="paragraph" w:customStyle="1" w:styleId="8EAFE9D9125140FCB2587745F0390C88">
    <w:name w:val="8EAFE9D9125140FCB2587745F0390C88"/>
  </w:style>
  <w:style w:type="paragraph" w:customStyle="1" w:styleId="5EB3B060120C4F9F9B3388330DAF3FAF">
    <w:name w:val="5EB3B060120C4F9F9B3388330DAF3FAF"/>
  </w:style>
  <w:style w:type="paragraph" w:customStyle="1" w:styleId="7B6F7D8639224B96ACABA47721886CE5">
    <w:name w:val="7B6F7D8639224B96ACABA47721886CE5"/>
  </w:style>
  <w:style w:type="character" w:styleId="PlaceholderText">
    <w:name w:val="Placeholder Text"/>
    <w:basedOn w:val="DefaultParagraphFont"/>
    <w:uiPriority w:val="99"/>
    <w:semiHidden/>
    <w:rPr>
      <w:color w:val="595959" w:themeColor="text1" w:themeTint="A6"/>
    </w:rPr>
  </w:style>
  <w:style w:type="paragraph" w:customStyle="1" w:styleId="7119D7AF3518489C97BE4323B7598A40">
    <w:name w:val="7119D7AF3518489C97BE4323B7598A40"/>
  </w:style>
  <w:style w:type="paragraph" w:customStyle="1" w:styleId="7D9D0288B5E64690A66E998316DF79EA">
    <w:name w:val="7D9D0288B5E64690A66E998316DF79EA"/>
  </w:style>
  <w:style w:type="paragraph" w:customStyle="1" w:styleId="3C01137C7E1149B688D0A67B54511454">
    <w:name w:val="3C01137C7E1149B688D0A67B54511454"/>
  </w:style>
  <w:style w:type="paragraph" w:customStyle="1" w:styleId="4D38B95D8C5A4FCBB3902EFBBED5E4D8">
    <w:name w:val="4D38B95D8C5A4FCBB3902EFBBED5E4D8"/>
  </w:style>
  <w:style w:type="paragraph" w:customStyle="1" w:styleId="0A7FE4CA37384C4F8DF65F3B8D15E3E5">
    <w:name w:val="0A7FE4CA37384C4F8DF65F3B8D15E3E5"/>
  </w:style>
  <w:style w:type="paragraph" w:customStyle="1" w:styleId="E170BC4EAE0D4FA8913011E1C1971F6A">
    <w:name w:val="E170BC4EAE0D4FA8913011E1C1971F6A"/>
  </w:style>
  <w:style w:type="paragraph" w:customStyle="1" w:styleId="BFE8F5397E824CBD94F9DA981174122C">
    <w:name w:val="BFE8F5397E824CBD94F9DA981174122C"/>
  </w:style>
  <w:style w:type="paragraph" w:customStyle="1" w:styleId="4C2391803C844A798996A73C0BA00071">
    <w:name w:val="4C2391803C844A798996A73C0BA00071"/>
  </w:style>
  <w:style w:type="paragraph" w:customStyle="1" w:styleId="94AC23EB845043999FAA5CEC8212EB2A">
    <w:name w:val="94AC23EB845043999FAA5CEC8212EB2A"/>
  </w:style>
  <w:style w:type="paragraph" w:customStyle="1" w:styleId="465FE4EE9C7E4F7AB6F188AF8AABA853">
    <w:name w:val="465FE4EE9C7E4F7AB6F188AF8AABA853"/>
  </w:style>
  <w:style w:type="paragraph" w:customStyle="1" w:styleId="79797EC2E96D456FBF0AA65434B7FE35">
    <w:name w:val="79797EC2E96D456FBF0AA65434B7FE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expressing concern to community official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more</dc:creator>
  <cp:keywords>Billy More 
Site Manager</cp:keywords>
  <cp:lastModifiedBy>Billy More</cp:lastModifiedBy>
  <cp:revision>2</cp:revision>
  <dcterms:created xsi:type="dcterms:W3CDTF">2018-08-08T09:32:00Z</dcterms:created>
  <dcterms:modified xsi:type="dcterms:W3CDTF">2018-08-08T09:32:00Z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