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9043" w14:textId="77777777" w:rsidR="0066478D" w:rsidRDefault="0066478D" w:rsidP="002F2FD4"/>
    <w:p w14:paraId="37E3C397" w14:textId="54238F2E" w:rsidR="00126AC2" w:rsidRDefault="00126AC2" w:rsidP="00126AC2">
      <w:pPr>
        <w:rPr>
          <w:rFonts w:asciiTheme="majorHAnsi" w:hAnsiTheme="majorHAnsi" w:cs="Arial"/>
          <w:sz w:val="22"/>
          <w:szCs w:val="22"/>
        </w:rPr>
      </w:pPr>
    </w:p>
    <w:p w14:paraId="7338B658" w14:textId="61B8379E" w:rsidR="006A41BE" w:rsidRDefault="006A41BE" w:rsidP="00126AC2">
      <w:pPr>
        <w:rPr>
          <w:rFonts w:asciiTheme="majorHAnsi" w:hAnsiTheme="majorHAnsi" w:cs="Arial"/>
          <w:sz w:val="22"/>
          <w:szCs w:val="22"/>
        </w:rPr>
      </w:pPr>
    </w:p>
    <w:p w14:paraId="3278063C" w14:textId="77777777" w:rsidR="006A41BE" w:rsidRDefault="006A41BE" w:rsidP="006A41B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19</w:t>
      </w:r>
      <w:r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March 2018</w:t>
      </w:r>
    </w:p>
    <w:p w14:paraId="41940BB5" w14:textId="77777777" w:rsidR="006A41BE" w:rsidRDefault="006A41BE" w:rsidP="006A41BE">
      <w:pPr>
        <w:rPr>
          <w:rFonts w:asciiTheme="majorHAnsi" w:hAnsiTheme="majorHAnsi" w:cs="Arial"/>
        </w:rPr>
      </w:pPr>
    </w:p>
    <w:p w14:paraId="6791E569" w14:textId="77777777" w:rsidR="006A41BE" w:rsidRDefault="006A41BE" w:rsidP="006A41BE">
      <w:pPr>
        <w:rPr>
          <w:rFonts w:asciiTheme="majorHAnsi" w:hAnsiTheme="majorHAnsi" w:cs="Arial"/>
        </w:rPr>
      </w:pPr>
    </w:p>
    <w:p w14:paraId="631AD1FF" w14:textId="77777777" w:rsidR="006A41BE" w:rsidRDefault="006A41BE" w:rsidP="006A41BE">
      <w:pPr>
        <w:rPr>
          <w:rFonts w:asciiTheme="majorHAnsi" w:hAnsiTheme="majorHAnsi" w:cs="Arial"/>
        </w:rPr>
      </w:pPr>
    </w:p>
    <w:p w14:paraId="16F71036" w14:textId="246519B5" w:rsidR="006A41BE" w:rsidRDefault="006A41BE" w:rsidP="006A41BE">
      <w:pPr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 xml:space="preserve">Design </w:t>
      </w:r>
      <w:proofErr w:type="spellEnd"/>
      <w:r>
        <w:rPr>
          <w:rFonts w:asciiTheme="majorHAnsi" w:hAnsiTheme="majorHAnsi" w:cs="Arial"/>
        </w:rPr>
        <w:t xml:space="preserve">and Access Statement </w:t>
      </w:r>
      <w:r>
        <w:rPr>
          <w:rFonts w:asciiTheme="majorHAnsi" w:hAnsiTheme="majorHAnsi" w:cs="Arial"/>
        </w:rPr>
        <w:t xml:space="preserve">– South Villa, Vale of Health, London NW3 1AX. </w:t>
      </w:r>
    </w:p>
    <w:p w14:paraId="1F35A2AA" w14:textId="77777777" w:rsidR="006A41BE" w:rsidRDefault="006A41BE" w:rsidP="006A41BE">
      <w:pPr>
        <w:rPr>
          <w:rFonts w:asciiTheme="majorHAnsi" w:hAnsiTheme="majorHAnsi" w:cs="Arial"/>
        </w:rPr>
      </w:pPr>
    </w:p>
    <w:p w14:paraId="67AE0C54" w14:textId="77777777" w:rsidR="006A41BE" w:rsidRDefault="006A41BE" w:rsidP="006A41BE">
      <w:pPr>
        <w:rPr>
          <w:rFonts w:asciiTheme="majorHAnsi" w:hAnsiTheme="majorHAnsi" w:cs="Arial"/>
        </w:rPr>
      </w:pPr>
    </w:p>
    <w:p w14:paraId="041A5D0C" w14:textId="77777777" w:rsidR="006A41BE" w:rsidRDefault="006A41BE" w:rsidP="006A41B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As the application is for retrospective Listed Building Consent the duty Planning Officer did not consider that a Design and Access Statement was necessary. </w:t>
      </w:r>
    </w:p>
    <w:p w14:paraId="298A2133" w14:textId="77777777" w:rsidR="006A41BE" w:rsidRDefault="006A41BE" w:rsidP="006A41BE">
      <w:pPr>
        <w:rPr>
          <w:rFonts w:asciiTheme="majorHAnsi" w:hAnsiTheme="majorHAnsi" w:cs="Arial"/>
        </w:rPr>
      </w:pPr>
    </w:p>
    <w:p w14:paraId="3034AECD" w14:textId="77777777" w:rsidR="006A41BE" w:rsidRDefault="006A41BE" w:rsidP="006A41BE">
      <w:pPr>
        <w:rPr>
          <w:rFonts w:asciiTheme="majorHAnsi" w:hAnsiTheme="majorHAnsi" w:cs="Arial"/>
        </w:rPr>
      </w:pPr>
    </w:p>
    <w:p w14:paraId="733A86BB" w14:textId="77777777" w:rsidR="006A41BE" w:rsidRDefault="006A41BE" w:rsidP="00126AC2">
      <w:pPr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6A41BE" w:rsidSect="00646861">
      <w:headerReference w:type="default" r:id="rId8"/>
      <w:footerReference w:type="default" r:id="rId9"/>
      <w:headerReference w:type="first" r:id="rId10"/>
      <w:pgSz w:w="11900" w:h="16840"/>
      <w:pgMar w:top="564" w:right="1127" w:bottom="1440" w:left="1276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4EE5" w14:textId="77777777" w:rsidR="00CF200E" w:rsidRDefault="00CF200E">
      <w:r>
        <w:separator/>
      </w:r>
    </w:p>
  </w:endnote>
  <w:endnote w:type="continuationSeparator" w:id="0">
    <w:p w14:paraId="60752B26" w14:textId="77777777" w:rsidR="00CF200E" w:rsidRDefault="00C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B3A3" w14:textId="77777777" w:rsidR="002C4D2F" w:rsidRDefault="002C4D2F">
    <w:pPr>
      <w:pStyle w:val="Footer"/>
    </w:pPr>
    <w: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09546" w14:textId="77777777" w:rsidR="00CF200E" w:rsidRDefault="00CF200E">
      <w:r>
        <w:separator/>
      </w:r>
    </w:p>
  </w:footnote>
  <w:footnote w:type="continuationSeparator" w:id="0">
    <w:p w14:paraId="0D3112C7" w14:textId="77777777" w:rsidR="00CF200E" w:rsidRDefault="00C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47DF" w14:textId="77777777" w:rsidR="002C4D2F" w:rsidRDefault="002C4D2F" w:rsidP="007E4C96">
    <w:pPr>
      <w:pStyle w:val="Header"/>
      <w:ind w:left="142" w:right="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B09C" w14:textId="77777777" w:rsidR="002C4D2F" w:rsidRDefault="002C4D2F">
    <w:pPr>
      <w:pStyle w:val="Header"/>
    </w:pPr>
    <w:r w:rsidRPr="00646861">
      <w:rPr>
        <w:noProof/>
      </w:rPr>
      <w:drawing>
        <wp:inline distT="0" distB="0" distL="0" distR="0" wp14:anchorId="521C6399" wp14:editId="2625CC96">
          <wp:extent cx="6030595" cy="1347165"/>
          <wp:effectExtent l="0" t="0" r="0" b="0"/>
          <wp:docPr id="2" name="Picture 1" descr="Viki's HD:Users:viki:Desktop:JB lh header EDENS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ki's HD:Users:viki:Desktop:JB lh header EDENS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3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693C"/>
    <w:multiLevelType w:val="hybridMultilevel"/>
    <w:tmpl w:val="7D3E4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31CDF"/>
    <w:multiLevelType w:val="hybridMultilevel"/>
    <w:tmpl w:val="AEBC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02"/>
    <w:rsid w:val="00005391"/>
    <w:rsid w:val="000070E4"/>
    <w:rsid w:val="000246FE"/>
    <w:rsid w:val="00026AC5"/>
    <w:rsid w:val="00027BB9"/>
    <w:rsid w:val="00027E06"/>
    <w:rsid w:val="00032FA0"/>
    <w:rsid w:val="00036ED2"/>
    <w:rsid w:val="00037924"/>
    <w:rsid w:val="000404A2"/>
    <w:rsid w:val="00040E67"/>
    <w:rsid w:val="00043020"/>
    <w:rsid w:val="000439C9"/>
    <w:rsid w:val="0005398B"/>
    <w:rsid w:val="00060637"/>
    <w:rsid w:val="00063681"/>
    <w:rsid w:val="0006415E"/>
    <w:rsid w:val="00064E2D"/>
    <w:rsid w:val="0006547A"/>
    <w:rsid w:val="00071B01"/>
    <w:rsid w:val="000757B3"/>
    <w:rsid w:val="00080AC5"/>
    <w:rsid w:val="00085C08"/>
    <w:rsid w:val="000911C5"/>
    <w:rsid w:val="00091976"/>
    <w:rsid w:val="000958A5"/>
    <w:rsid w:val="000973B6"/>
    <w:rsid w:val="000A0C0D"/>
    <w:rsid w:val="000A303B"/>
    <w:rsid w:val="000A4446"/>
    <w:rsid w:val="000A6785"/>
    <w:rsid w:val="000A75BC"/>
    <w:rsid w:val="000A7E97"/>
    <w:rsid w:val="000B2CEE"/>
    <w:rsid w:val="000B546D"/>
    <w:rsid w:val="000C2A18"/>
    <w:rsid w:val="000D33FD"/>
    <w:rsid w:val="000D74C7"/>
    <w:rsid w:val="000D7526"/>
    <w:rsid w:val="000F3D6F"/>
    <w:rsid w:val="000F4270"/>
    <w:rsid w:val="000F4C34"/>
    <w:rsid w:val="00100265"/>
    <w:rsid w:val="00122B00"/>
    <w:rsid w:val="00126AC2"/>
    <w:rsid w:val="00130C68"/>
    <w:rsid w:val="001313CD"/>
    <w:rsid w:val="00141D3E"/>
    <w:rsid w:val="00151337"/>
    <w:rsid w:val="00180629"/>
    <w:rsid w:val="001851F8"/>
    <w:rsid w:val="00193B89"/>
    <w:rsid w:val="00195B43"/>
    <w:rsid w:val="001A26B6"/>
    <w:rsid w:val="001A2EC1"/>
    <w:rsid w:val="001A6FBB"/>
    <w:rsid w:val="001C792A"/>
    <w:rsid w:val="001D5050"/>
    <w:rsid w:val="001E0148"/>
    <w:rsid w:val="001E112D"/>
    <w:rsid w:val="001E17E3"/>
    <w:rsid w:val="001F6888"/>
    <w:rsid w:val="002016BF"/>
    <w:rsid w:val="00212A8A"/>
    <w:rsid w:val="00212AD0"/>
    <w:rsid w:val="00216B44"/>
    <w:rsid w:val="00216BEC"/>
    <w:rsid w:val="002436B4"/>
    <w:rsid w:val="00247431"/>
    <w:rsid w:val="00250A36"/>
    <w:rsid w:val="00251C6B"/>
    <w:rsid w:val="00253C29"/>
    <w:rsid w:val="002579CF"/>
    <w:rsid w:val="00262444"/>
    <w:rsid w:val="002702E4"/>
    <w:rsid w:val="0027435E"/>
    <w:rsid w:val="002847DC"/>
    <w:rsid w:val="00293707"/>
    <w:rsid w:val="002979DF"/>
    <w:rsid w:val="002A478D"/>
    <w:rsid w:val="002A4A3F"/>
    <w:rsid w:val="002A4A59"/>
    <w:rsid w:val="002A6B4B"/>
    <w:rsid w:val="002B05B4"/>
    <w:rsid w:val="002C28E9"/>
    <w:rsid w:val="002C4D2F"/>
    <w:rsid w:val="002C4E80"/>
    <w:rsid w:val="002D37C2"/>
    <w:rsid w:val="002D3BC9"/>
    <w:rsid w:val="002F2FD4"/>
    <w:rsid w:val="002F43C7"/>
    <w:rsid w:val="002F5514"/>
    <w:rsid w:val="003037E0"/>
    <w:rsid w:val="00304C80"/>
    <w:rsid w:val="00305EC5"/>
    <w:rsid w:val="00314BE1"/>
    <w:rsid w:val="00317632"/>
    <w:rsid w:val="00342A7A"/>
    <w:rsid w:val="00345FE1"/>
    <w:rsid w:val="0035404D"/>
    <w:rsid w:val="0035502F"/>
    <w:rsid w:val="003611DB"/>
    <w:rsid w:val="003622A0"/>
    <w:rsid w:val="00364470"/>
    <w:rsid w:val="00365AFF"/>
    <w:rsid w:val="003928C7"/>
    <w:rsid w:val="00396C04"/>
    <w:rsid w:val="003A1442"/>
    <w:rsid w:val="003A1C57"/>
    <w:rsid w:val="003A2CA1"/>
    <w:rsid w:val="003A3BBA"/>
    <w:rsid w:val="003A5B13"/>
    <w:rsid w:val="003C01B6"/>
    <w:rsid w:val="003C5FB2"/>
    <w:rsid w:val="003D3C07"/>
    <w:rsid w:val="003E063D"/>
    <w:rsid w:val="003E4F13"/>
    <w:rsid w:val="003F13C9"/>
    <w:rsid w:val="00401629"/>
    <w:rsid w:val="00402EF5"/>
    <w:rsid w:val="004039AB"/>
    <w:rsid w:val="0041122B"/>
    <w:rsid w:val="00416AB2"/>
    <w:rsid w:val="00424278"/>
    <w:rsid w:val="0043185A"/>
    <w:rsid w:val="00436E98"/>
    <w:rsid w:val="00442195"/>
    <w:rsid w:val="00442E66"/>
    <w:rsid w:val="00446D22"/>
    <w:rsid w:val="00471EE5"/>
    <w:rsid w:val="00474242"/>
    <w:rsid w:val="00481F90"/>
    <w:rsid w:val="0048364C"/>
    <w:rsid w:val="004855EA"/>
    <w:rsid w:val="00487E30"/>
    <w:rsid w:val="004A169B"/>
    <w:rsid w:val="004B29C1"/>
    <w:rsid w:val="004B31CE"/>
    <w:rsid w:val="004B4BCF"/>
    <w:rsid w:val="004D3152"/>
    <w:rsid w:val="004D73F7"/>
    <w:rsid w:val="004E307D"/>
    <w:rsid w:val="004E55CF"/>
    <w:rsid w:val="004E6ECE"/>
    <w:rsid w:val="004F2EA1"/>
    <w:rsid w:val="004F736A"/>
    <w:rsid w:val="004F7655"/>
    <w:rsid w:val="00502CF5"/>
    <w:rsid w:val="0051205C"/>
    <w:rsid w:val="00513009"/>
    <w:rsid w:val="00523721"/>
    <w:rsid w:val="0053423D"/>
    <w:rsid w:val="0054094D"/>
    <w:rsid w:val="00543B00"/>
    <w:rsid w:val="005567EF"/>
    <w:rsid w:val="00562B2A"/>
    <w:rsid w:val="00575635"/>
    <w:rsid w:val="00581F84"/>
    <w:rsid w:val="00582405"/>
    <w:rsid w:val="00585A0A"/>
    <w:rsid w:val="0058719E"/>
    <w:rsid w:val="00595CF3"/>
    <w:rsid w:val="005A2B0E"/>
    <w:rsid w:val="005B15E2"/>
    <w:rsid w:val="005B2730"/>
    <w:rsid w:val="005C2110"/>
    <w:rsid w:val="005D242B"/>
    <w:rsid w:val="005D316F"/>
    <w:rsid w:val="005D3C9C"/>
    <w:rsid w:val="005D6ACC"/>
    <w:rsid w:val="005E1E57"/>
    <w:rsid w:val="005E5DCA"/>
    <w:rsid w:val="005E66B1"/>
    <w:rsid w:val="005F5413"/>
    <w:rsid w:val="00601160"/>
    <w:rsid w:val="00603FE6"/>
    <w:rsid w:val="00610CA0"/>
    <w:rsid w:val="00614791"/>
    <w:rsid w:val="0062107C"/>
    <w:rsid w:val="00623EC8"/>
    <w:rsid w:val="00626254"/>
    <w:rsid w:val="00633EC1"/>
    <w:rsid w:val="00635212"/>
    <w:rsid w:val="006461D6"/>
    <w:rsid w:val="00646861"/>
    <w:rsid w:val="00647CDC"/>
    <w:rsid w:val="00651DD4"/>
    <w:rsid w:val="00651F10"/>
    <w:rsid w:val="0065647C"/>
    <w:rsid w:val="006572AF"/>
    <w:rsid w:val="0066478D"/>
    <w:rsid w:val="00665B50"/>
    <w:rsid w:val="00671ED0"/>
    <w:rsid w:val="00676BDA"/>
    <w:rsid w:val="00683614"/>
    <w:rsid w:val="00683A3A"/>
    <w:rsid w:val="0069190C"/>
    <w:rsid w:val="00694C20"/>
    <w:rsid w:val="006A41BE"/>
    <w:rsid w:val="006A6456"/>
    <w:rsid w:val="006A7180"/>
    <w:rsid w:val="006B0D05"/>
    <w:rsid w:val="006B355F"/>
    <w:rsid w:val="006B4259"/>
    <w:rsid w:val="006D6236"/>
    <w:rsid w:val="006E0B22"/>
    <w:rsid w:val="006E19FB"/>
    <w:rsid w:val="006E3B64"/>
    <w:rsid w:val="006E3BBB"/>
    <w:rsid w:val="006E4ED8"/>
    <w:rsid w:val="006E5233"/>
    <w:rsid w:val="006E77A7"/>
    <w:rsid w:val="007010D9"/>
    <w:rsid w:val="007019B3"/>
    <w:rsid w:val="00710E1E"/>
    <w:rsid w:val="00712959"/>
    <w:rsid w:val="00717810"/>
    <w:rsid w:val="00724E49"/>
    <w:rsid w:val="007266A5"/>
    <w:rsid w:val="00726D46"/>
    <w:rsid w:val="00730C79"/>
    <w:rsid w:val="0074108E"/>
    <w:rsid w:val="00750939"/>
    <w:rsid w:val="007549CB"/>
    <w:rsid w:val="0075654C"/>
    <w:rsid w:val="00760F73"/>
    <w:rsid w:val="00763A82"/>
    <w:rsid w:val="00764AD5"/>
    <w:rsid w:val="00772E44"/>
    <w:rsid w:val="0077685B"/>
    <w:rsid w:val="00783400"/>
    <w:rsid w:val="0078599E"/>
    <w:rsid w:val="00791228"/>
    <w:rsid w:val="00793B7C"/>
    <w:rsid w:val="00794F28"/>
    <w:rsid w:val="007A00FD"/>
    <w:rsid w:val="007A044A"/>
    <w:rsid w:val="007A4312"/>
    <w:rsid w:val="007A6489"/>
    <w:rsid w:val="007B3082"/>
    <w:rsid w:val="007B47AC"/>
    <w:rsid w:val="007B58FB"/>
    <w:rsid w:val="007C0EFC"/>
    <w:rsid w:val="007C4CC2"/>
    <w:rsid w:val="007E4C96"/>
    <w:rsid w:val="007F0F65"/>
    <w:rsid w:val="007F1D77"/>
    <w:rsid w:val="007F4D06"/>
    <w:rsid w:val="007F5976"/>
    <w:rsid w:val="007F74BC"/>
    <w:rsid w:val="00800DC4"/>
    <w:rsid w:val="008010FA"/>
    <w:rsid w:val="0080233C"/>
    <w:rsid w:val="00802442"/>
    <w:rsid w:val="00802A0B"/>
    <w:rsid w:val="00802A15"/>
    <w:rsid w:val="00804352"/>
    <w:rsid w:val="00805AA6"/>
    <w:rsid w:val="00825DC6"/>
    <w:rsid w:val="00826916"/>
    <w:rsid w:val="00827E21"/>
    <w:rsid w:val="00831CBC"/>
    <w:rsid w:val="00832485"/>
    <w:rsid w:val="008334B6"/>
    <w:rsid w:val="0084015F"/>
    <w:rsid w:val="00847714"/>
    <w:rsid w:val="008514F4"/>
    <w:rsid w:val="00862BB5"/>
    <w:rsid w:val="0086799C"/>
    <w:rsid w:val="00873A25"/>
    <w:rsid w:val="00880ABC"/>
    <w:rsid w:val="00884CFE"/>
    <w:rsid w:val="008A182F"/>
    <w:rsid w:val="008A3193"/>
    <w:rsid w:val="008A4463"/>
    <w:rsid w:val="008A4496"/>
    <w:rsid w:val="008B274B"/>
    <w:rsid w:val="008B4AD7"/>
    <w:rsid w:val="008B65F8"/>
    <w:rsid w:val="008B7CB8"/>
    <w:rsid w:val="008D0126"/>
    <w:rsid w:val="008D6DB0"/>
    <w:rsid w:val="008E1902"/>
    <w:rsid w:val="008E4972"/>
    <w:rsid w:val="008F7AFC"/>
    <w:rsid w:val="009013D0"/>
    <w:rsid w:val="00902036"/>
    <w:rsid w:val="0090398E"/>
    <w:rsid w:val="0091093A"/>
    <w:rsid w:val="00912D92"/>
    <w:rsid w:val="00915C84"/>
    <w:rsid w:val="00915D99"/>
    <w:rsid w:val="009166E9"/>
    <w:rsid w:val="00920D7A"/>
    <w:rsid w:val="00922A53"/>
    <w:rsid w:val="00927406"/>
    <w:rsid w:val="0093231C"/>
    <w:rsid w:val="009357AF"/>
    <w:rsid w:val="00935B3F"/>
    <w:rsid w:val="00947E1B"/>
    <w:rsid w:val="00953B83"/>
    <w:rsid w:val="00955C78"/>
    <w:rsid w:val="0095721B"/>
    <w:rsid w:val="009605FB"/>
    <w:rsid w:val="00964C0B"/>
    <w:rsid w:val="00964D5D"/>
    <w:rsid w:val="00965AA9"/>
    <w:rsid w:val="0096727A"/>
    <w:rsid w:val="00972FD5"/>
    <w:rsid w:val="00997095"/>
    <w:rsid w:val="009A0124"/>
    <w:rsid w:val="009B2436"/>
    <w:rsid w:val="009B2DDA"/>
    <w:rsid w:val="009C25F4"/>
    <w:rsid w:val="009D1672"/>
    <w:rsid w:val="009D2596"/>
    <w:rsid w:val="009E05D4"/>
    <w:rsid w:val="009E689E"/>
    <w:rsid w:val="009F05E6"/>
    <w:rsid w:val="009F076A"/>
    <w:rsid w:val="009F2462"/>
    <w:rsid w:val="00A05867"/>
    <w:rsid w:val="00A15101"/>
    <w:rsid w:val="00A3119D"/>
    <w:rsid w:val="00A448DD"/>
    <w:rsid w:val="00A45862"/>
    <w:rsid w:val="00A47C27"/>
    <w:rsid w:val="00A5729D"/>
    <w:rsid w:val="00A67B11"/>
    <w:rsid w:val="00A81D6B"/>
    <w:rsid w:val="00A8645C"/>
    <w:rsid w:val="00A925E7"/>
    <w:rsid w:val="00A92722"/>
    <w:rsid w:val="00A93447"/>
    <w:rsid w:val="00AA1B46"/>
    <w:rsid w:val="00AA5D0B"/>
    <w:rsid w:val="00AB2B04"/>
    <w:rsid w:val="00AB7DFB"/>
    <w:rsid w:val="00AD6C67"/>
    <w:rsid w:val="00AE2C57"/>
    <w:rsid w:val="00AF0888"/>
    <w:rsid w:val="00AF57A4"/>
    <w:rsid w:val="00B0139E"/>
    <w:rsid w:val="00B0435B"/>
    <w:rsid w:val="00B04913"/>
    <w:rsid w:val="00B063A3"/>
    <w:rsid w:val="00B14051"/>
    <w:rsid w:val="00B167A0"/>
    <w:rsid w:val="00B239D4"/>
    <w:rsid w:val="00B2467E"/>
    <w:rsid w:val="00B3481B"/>
    <w:rsid w:val="00B365BD"/>
    <w:rsid w:val="00B375AD"/>
    <w:rsid w:val="00B47EAA"/>
    <w:rsid w:val="00B517A9"/>
    <w:rsid w:val="00B65233"/>
    <w:rsid w:val="00B70E5B"/>
    <w:rsid w:val="00B72C7C"/>
    <w:rsid w:val="00B74687"/>
    <w:rsid w:val="00BA5AF7"/>
    <w:rsid w:val="00BA689C"/>
    <w:rsid w:val="00BB53DE"/>
    <w:rsid w:val="00BB737B"/>
    <w:rsid w:val="00BC0D32"/>
    <w:rsid w:val="00BC4D58"/>
    <w:rsid w:val="00BE49A5"/>
    <w:rsid w:val="00BF473D"/>
    <w:rsid w:val="00C06B81"/>
    <w:rsid w:val="00C31C25"/>
    <w:rsid w:val="00C33B69"/>
    <w:rsid w:val="00C36032"/>
    <w:rsid w:val="00C422C1"/>
    <w:rsid w:val="00C42907"/>
    <w:rsid w:val="00C67F69"/>
    <w:rsid w:val="00C74A62"/>
    <w:rsid w:val="00C75B9F"/>
    <w:rsid w:val="00C81403"/>
    <w:rsid w:val="00C912F7"/>
    <w:rsid w:val="00CA07F0"/>
    <w:rsid w:val="00CB59A8"/>
    <w:rsid w:val="00CB6F4A"/>
    <w:rsid w:val="00CC07F0"/>
    <w:rsid w:val="00CD0757"/>
    <w:rsid w:val="00CD3550"/>
    <w:rsid w:val="00CD6DB5"/>
    <w:rsid w:val="00CE522C"/>
    <w:rsid w:val="00CF200E"/>
    <w:rsid w:val="00CF42B9"/>
    <w:rsid w:val="00D042C1"/>
    <w:rsid w:val="00D12891"/>
    <w:rsid w:val="00D16901"/>
    <w:rsid w:val="00D17498"/>
    <w:rsid w:val="00D2480B"/>
    <w:rsid w:val="00D25DED"/>
    <w:rsid w:val="00D36140"/>
    <w:rsid w:val="00D50EAE"/>
    <w:rsid w:val="00D54690"/>
    <w:rsid w:val="00D619BC"/>
    <w:rsid w:val="00D62106"/>
    <w:rsid w:val="00D755BB"/>
    <w:rsid w:val="00D81002"/>
    <w:rsid w:val="00D8152F"/>
    <w:rsid w:val="00D82EE9"/>
    <w:rsid w:val="00D83E36"/>
    <w:rsid w:val="00D93F85"/>
    <w:rsid w:val="00DB7143"/>
    <w:rsid w:val="00DC6D75"/>
    <w:rsid w:val="00DD0640"/>
    <w:rsid w:val="00DD3074"/>
    <w:rsid w:val="00DD5A4C"/>
    <w:rsid w:val="00DF0528"/>
    <w:rsid w:val="00DF0BD1"/>
    <w:rsid w:val="00DF1AD2"/>
    <w:rsid w:val="00DF3284"/>
    <w:rsid w:val="00E01F45"/>
    <w:rsid w:val="00E060C0"/>
    <w:rsid w:val="00E12393"/>
    <w:rsid w:val="00E13036"/>
    <w:rsid w:val="00E1481D"/>
    <w:rsid w:val="00E16CDD"/>
    <w:rsid w:val="00E1755B"/>
    <w:rsid w:val="00E23DE2"/>
    <w:rsid w:val="00E26776"/>
    <w:rsid w:val="00E35465"/>
    <w:rsid w:val="00E407A0"/>
    <w:rsid w:val="00E43A47"/>
    <w:rsid w:val="00E44876"/>
    <w:rsid w:val="00E469A5"/>
    <w:rsid w:val="00E52648"/>
    <w:rsid w:val="00E65E73"/>
    <w:rsid w:val="00E6611C"/>
    <w:rsid w:val="00E701F9"/>
    <w:rsid w:val="00E70C32"/>
    <w:rsid w:val="00E82AA7"/>
    <w:rsid w:val="00E850F1"/>
    <w:rsid w:val="00E9222B"/>
    <w:rsid w:val="00EA03AF"/>
    <w:rsid w:val="00EA2024"/>
    <w:rsid w:val="00EA4731"/>
    <w:rsid w:val="00EA766A"/>
    <w:rsid w:val="00EB2B35"/>
    <w:rsid w:val="00EB44E0"/>
    <w:rsid w:val="00EB647A"/>
    <w:rsid w:val="00EC1287"/>
    <w:rsid w:val="00EC1A95"/>
    <w:rsid w:val="00EC2A77"/>
    <w:rsid w:val="00ED5F7A"/>
    <w:rsid w:val="00EE0ADF"/>
    <w:rsid w:val="00EE3519"/>
    <w:rsid w:val="00EE5533"/>
    <w:rsid w:val="00EF1D29"/>
    <w:rsid w:val="00F033FA"/>
    <w:rsid w:val="00F04148"/>
    <w:rsid w:val="00F0525C"/>
    <w:rsid w:val="00F07314"/>
    <w:rsid w:val="00F14CCB"/>
    <w:rsid w:val="00F15516"/>
    <w:rsid w:val="00F26D8D"/>
    <w:rsid w:val="00F27B30"/>
    <w:rsid w:val="00F438B7"/>
    <w:rsid w:val="00F44039"/>
    <w:rsid w:val="00F44CC2"/>
    <w:rsid w:val="00F471FD"/>
    <w:rsid w:val="00F50094"/>
    <w:rsid w:val="00F52F97"/>
    <w:rsid w:val="00F55406"/>
    <w:rsid w:val="00F60E5A"/>
    <w:rsid w:val="00F616FC"/>
    <w:rsid w:val="00F647C6"/>
    <w:rsid w:val="00F66B29"/>
    <w:rsid w:val="00F71714"/>
    <w:rsid w:val="00F72E75"/>
    <w:rsid w:val="00F8034F"/>
    <w:rsid w:val="00F80B9E"/>
    <w:rsid w:val="00F832B6"/>
    <w:rsid w:val="00F8562B"/>
    <w:rsid w:val="00F8660D"/>
    <w:rsid w:val="00F905B5"/>
    <w:rsid w:val="00F9518F"/>
    <w:rsid w:val="00F95D40"/>
    <w:rsid w:val="00F972F9"/>
    <w:rsid w:val="00FA051A"/>
    <w:rsid w:val="00FA235E"/>
    <w:rsid w:val="00FA30C8"/>
    <w:rsid w:val="00FB0BFC"/>
    <w:rsid w:val="00FB29E1"/>
    <w:rsid w:val="00FB3065"/>
    <w:rsid w:val="00FB462C"/>
    <w:rsid w:val="00FC123A"/>
    <w:rsid w:val="00FD1630"/>
    <w:rsid w:val="00FE2F9B"/>
    <w:rsid w:val="00FF4AC0"/>
    <w:rsid w:val="00FF7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F902"/>
  <w15:docId w15:val="{1AF3F137-CA1E-43AA-B4C6-0301C16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C7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3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E1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E1B09"/>
  </w:style>
  <w:style w:type="paragraph" w:styleId="Footer">
    <w:name w:val="footer"/>
    <w:basedOn w:val="Normal"/>
    <w:link w:val="FooterChar"/>
    <w:uiPriority w:val="99"/>
    <w:semiHidden/>
    <w:unhideWhenUsed/>
    <w:rsid w:val="00EE1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B09"/>
  </w:style>
  <w:style w:type="character" w:customStyle="1" w:styleId="Heading1Char">
    <w:name w:val="Heading 1 Char"/>
    <w:basedOn w:val="DefaultParagraphFont"/>
    <w:link w:val="Heading1"/>
    <w:rsid w:val="00B130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55C78"/>
    <w:pPr>
      <w:ind w:left="720"/>
      <w:contextualSpacing/>
    </w:pPr>
  </w:style>
  <w:style w:type="character" w:styleId="Hyperlink">
    <w:name w:val="Hyperlink"/>
    <w:unhideWhenUsed/>
    <w:rsid w:val="004E55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55CF"/>
  </w:style>
  <w:style w:type="paragraph" w:styleId="BalloonText">
    <w:name w:val="Balloon Text"/>
    <w:basedOn w:val="Normal"/>
    <w:link w:val="BalloonTextChar"/>
    <w:uiPriority w:val="99"/>
    <w:semiHidden/>
    <w:unhideWhenUsed/>
    <w:rsid w:val="00212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D0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5E66B1"/>
    <w:pPr>
      <w:widowControl w:val="0"/>
      <w:snapToGrid w:val="0"/>
      <w:ind w:left="709"/>
      <w:jc w:val="both"/>
    </w:pPr>
    <w:rPr>
      <w:rFonts w:ascii="Arial" w:hAnsi="Arial"/>
      <w:sz w:val="18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E66B1"/>
    <w:rPr>
      <w:rFonts w:ascii="Arial" w:eastAsia="Times New Roman" w:hAnsi="Arial" w:cs="Times New Roman"/>
      <w:sz w:val="18"/>
      <w:szCs w:val="20"/>
    </w:rPr>
  </w:style>
  <w:style w:type="paragraph" w:styleId="PlainText">
    <w:name w:val="Plain Text"/>
    <w:basedOn w:val="Normal"/>
    <w:link w:val="PlainTextChar"/>
    <w:semiHidden/>
    <w:unhideWhenUsed/>
    <w:rsid w:val="005E66B1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5E66B1"/>
    <w:rPr>
      <w:rFonts w:ascii="Courier New" w:eastAsia="Times New Roman" w:hAnsi="Courier New" w:cs="Times New Roman"/>
      <w:sz w:val="20"/>
      <w:szCs w:val="20"/>
    </w:rPr>
  </w:style>
  <w:style w:type="character" w:customStyle="1" w:styleId="listingtext">
    <w:name w:val="listingtext"/>
    <w:basedOn w:val="DefaultParagraphFont"/>
    <w:rsid w:val="00F55406"/>
  </w:style>
  <w:style w:type="paragraph" w:styleId="BodyText">
    <w:name w:val="Body Text"/>
    <w:basedOn w:val="Normal"/>
    <w:link w:val="BodyTextChar"/>
    <w:uiPriority w:val="99"/>
    <w:unhideWhenUsed/>
    <w:rsid w:val="00CD6D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6DB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B\AppData\Local\Microsoft\Windows\INetCache\Content.Outlook\9Q0BJ2SX\JB%20letterhead%20FOR%20SPECS%20(00000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9F30-30A4-442F-8953-A5ED677D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 letterhead FOR SPECS (00000002).dotx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Jebens Design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Brunskill</dc:creator>
  <cp:keywords/>
  <cp:lastModifiedBy>Jonathan Brunskill</cp:lastModifiedBy>
  <cp:revision>2</cp:revision>
  <cp:lastPrinted>2018-03-21T11:36:00Z</cp:lastPrinted>
  <dcterms:created xsi:type="dcterms:W3CDTF">2018-03-28T10:27:00Z</dcterms:created>
  <dcterms:modified xsi:type="dcterms:W3CDTF">2018-03-28T10:27:00Z</dcterms:modified>
</cp:coreProperties>
</file>