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5B3E">
      <w:pPr>
        <w:framePr w:w="9585" w:h="869" w:hSpace="180" w:wrap="around" w:vAnchor="text" w:hAnchor="page" w:x="1189" w:y="1238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  <w:r>
        <w:t xml:space="preserve">This material </w:t>
      </w:r>
      <w:proofErr w:type="gramStart"/>
      <w:r>
        <w:t>has been reproduced</w:t>
      </w:r>
      <w:proofErr w:type="gramEnd"/>
      <w:r>
        <w:t xml:space="preserve"> from Ordnance Survey digital map data with the permission of the controller of Her Majesty’s Stationery Office, © Crown Copyright.</w:t>
      </w:r>
    </w:p>
    <w:p w:rsidR="00000000" w:rsidRDefault="00275B3E">
      <w:pPr>
        <w:framePr w:w="9585" w:h="869" w:hSpace="180" w:wrap="around" w:vAnchor="text" w:hAnchor="page" w:x="1189" w:y="1238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4749AE" w:rsidRDefault="004749AE">
      <w:pPr>
        <w:jc w:val="center"/>
        <w:rPr>
          <w:rFonts w:ascii="Calibri" w:hAnsi="Calibri"/>
          <w:color w:val="000000" w:themeColor="text1"/>
          <w:sz w:val="32"/>
          <w:szCs w:val="32"/>
          <w:lang w:val="en-US"/>
        </w:rPr>
      </w:pPr>
      <w:r w:rsidRPr="00275B3E">
        <w:rPr>
          <w:rFonts w:asciiTheme="minorHAnsi" w:hAnsi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640080</wp:posOffset>
                </wp:positionV>
                <wp:extent cx="6309360" cy="6949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694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749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57925" cy="6896100"/>
                                  <wp:effectExtent l="0" t="0" r="0" b="0"/>
                                  <wp:docPr id="1" name="Picture 1" descr="C:\Users\cammd050\AppData\Local\Temp\mvmt11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ammd050\AppData\Local\Temp\mvmt11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7925" cy="689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6pt;margin-top:50.4pt;width:496.8pt;height:5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/wKgIAAFE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" o:allowincell="f">
                <v:textbox>
                  <w:txbxContent>
                    <w:p w:rsidR="00000000" w:rsidRDefault="004749AE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57925" cy="6896100"/>
                            <wp:effectExtent l="0" t="0" r="0" b="0"/>
                            <wp:docPr id="1" name="Picture 1" descr="C:\Users\cammd050\AppData\Local\Temp\mvmt11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ammd050\AppData\Local\Temp\mvmt11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7925" cy="689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5B3E" w:rsidRPr="00275B3E">
        <w:rPr>
          <w:rFonts w:asciiTheme="minorHAnsi" w:hAnsiTheme="minorHAnsi"/>
          <w:color w:val="000000" w:themeColor="text1"/>
          <w:sz w:val="32"/>
          <w:szCs w:val="32"/>
          <w:lang w:val="en-US"/>
        </w:rPr>
        <w:t>Site Location</w:t>
      </w:r>
      <w:r w:rsidR="00275B3E" w:rsidRPr="00275B3E">
        <w:rPr>
          <w:rFonts w:ascii="Calibri" w:hAnsi="Calibri"/>
          <w:color w:val="000000" w:themeColor="text1"/>
          <w:sz w:val="32"/>
          <w:szCs w:val="32"/>
          <w:lang w:val="en-US"/>
        </w:rPr>
        <w:t xml:space="preserve"> Plan</w:t>
      </w:r>
    </w:p>
    <w:p w:rsidR="00275B3E" w:rsidRDefault="00275B3E">
      <w:pPr>
        <w:jc w:val="center"/>
        <w:rPr>
          <w:rFonts w:ascii="Calibri" w:hAnsi="Calibri"/>
          <w:color w:val="000000" w:themeColor="text1"/>
          <w:sz w:val="24"/>
          <w:szCs w:val="24"/>
          <w:lang w:val="en-US"/>
        </w:rPr>
      </w:pPr>
      <w:r>
        <w:rPr>
          <w:rFonts w:ascii="Calibri" w:hAnsi="Calibri"/>
          <w:color w:val="000000" w:themeColor="text1"/>
          <w:sz w:val="24"/>
          <w:szCs w:val="24"/>
          <w:lang w:val="en-US"/>
        </w:rPr>
        <w:t xml:space="preserve">1 A </w:t>
      </w:r>
      <w:proofErr w:type="spellStart"/>
      <w:r>
        <w:rPr>
          <w:rFonts w:ascii="Calibri" w:hAnsi="Calibri"/>
          <w:color w:val="000000" w:themeColor="text1"/>
          <w:sz w:val="24"/>
          <w:szCs w:val="24"/>
          <w:lang w:val="en-US"/>
        </w:rPr>
        <w:t>Churchway</w:t>
      </w:r>
      <w:proofErr w:type="spellEnd"/>
      <w:r>
        <w:rPr>
          <w:rFonts w:ascii="Calibri" w:hAnsi="Calibri"/>
          <w:color w:val="000000" w:themeColor="text1"/>
          <w:sz w:val="24"/>
          <w:szCs w:val="24"/>
          <w:lang w:val="en-US"/>
        </w:rPr>
        <w:t>.  London.  NW1 1LU.</w:t>
      </w:r>
    </w:p>
    <w:p w:rsidR="00275B3E" w:rsidRDefault="00275B3E">
      <w:pPr>
        <w:jc w:val="center"/>
        <w:rPr>
          <w:rFonts w:ascii="Calibri" w:hAnsi="Calibri"/>
          <w:color w:val="000000" w:themeColor="text1"/>
          <w:sz w:val="24"/>
          <w:szCs w:val="24"/>
          <w:lang w:val="en-US"/>
        </w:rPr>
      </w:pPr>
      <w:r>
        <w:rPr>
          <w:rFonts w:ascii="Calibri" w:hAnsi="Calibri"/>
          <w:color w:val="000000" w:themeColor="text1"/>
          <w:sz w:val="24"/>
          <w:szCs w:val="24"/>
          <w:lang w:val="en-US"/>
        </w:rPr>
        <w:t>2017/6152/P</w:t>
      </w:r>
    </w:p>
    <w:p w:rsidR="00275B3E" w:rsidRPr="00275B3E" w:rsidRDefault="00275B3E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sectPr w:rsidR="00275B3E" w:rsidRPr="00275B3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E"/>
    <w:rsid w:val="00275B3E"/>
    <w:rsid w:val="0047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347B46D"/>
  <w15:chartTrackingRefBased/>
  <w15:docId w15:val="{AB7DD5BD-6874-4127-B1B8-346E830D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md050\AppData\Local\Temp\mvmt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mvmt01</Template>
  <TotalTime>3</TotalTime>
  <Pages>1</Pages>
  <Words>35</Words>
  <Characters>198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MVM 20/20 GIS Print Template</vt:lpstr>
    </vt:vector>
  </TitlesOfParts>
  <Company>MVM Consultants Plc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Northgate L&amp;P GIS Print Template</dc:title>
  <dc:subject/>
  <dc:creator>Dempsey, Matthew</dc:creator>
  <cp:keywords/>
  <cp:lastModifiedBy>Dempsey, Matthew</cp:lastModifiedBy>
  <cp:revision>2</cp:revision>
  <dcterms:created xsi:type="dcterms:W3CDTF">2018-03-27T15:20:00Z</dcterms:created>
  <dcterms:modified xsi:type="dcterms:W3CDTF">2018-03-27T15:23:00Z</dcterms:modified>
</cp:coreProperties>
</file>