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DB" w:rsidRDefault="00B82ADB" w:rsidP="00DD5932">
      <w:pPr>
        <w:rPr>
          <w:b/>
          <w:lang w:val="en-GB"/>
        </w:rPr>
      </w:pPr>
    </w:p>
    <w:p w:rsidR="00D270F6" w:rsidRPr="00A3566F" w:rsidRDefault="00D21967" w:rsidP="00DD5932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A3566F">
        <w:rPr>
          <w:rFonts w:ascii="Calibri" w:hAnsi="Calibri"/>
          <w:b/>
          <w:sz w:val="22"/>
          <w:szCs w:val="22"/>
          <w:lang w:val="en-GB"/>
        </w:rPr>
        <w:t>GL &amp; PA Hauser</w:t>
      </w:r>
    </w:p>
    <w:p w:rsidR="00BC2B6D" w:rsidRPr="00A3566F" w:rsidRDefault="00A82E1D" w:rsidP="00DD5932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A3566F">
        <w:rPr>
          <w:rFonts w:ascii="Calibri" w:hAnsi="Calibri"/>
          <w:b/>
          <w:sz w:val="22"/>
          <w:szCs w:val="22"/>
          <w:lang w:val="en-GB"/>
        </w:rPr>
        <w:t>Basepoint, Unit 6</w:t>
      </w:r>
    </w:p>
    <w:p w:rsidR="001E2A05" w:rsidRPr="00A3566F" w:rsidRDefault="00A82E1D" w:rsidP="00DD5932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A3566F">
        <w:rPr>
          <w:rFonts w:ascii="Calibri" w:hAnsi="Calibri"/>
          <w:b/>
          <w:sz w:val="22"/>
          <w:szCs w:val="22"/>
          <w:lang w:val="en-GB"/>
        </w:rPr>
        <w:t>1 Winnall Valley Road</w:t>
      </w:r>
    </w:p>
    <w:p w:rsidR="00D270F6" w:rsidRPr="00A3566F" w:rsidRDefault="00D270F6" w:rsidP="00DD5932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A3566F">
        <w:rPr>
          <w:rFonts w:ascii="Calibri" w:hAnsi="Calibri"/>
          <w:b/>
          <w:sz w:val="22"/>
          <w:szCs w:val="22"/>
          <w:lang w:val="en-GB"/>
        </w:rPr>
        <w:t xml:space="preserve">Winchester </w:t>
      </w:r>
    </w:p>
    <w:p w:rsidR="00D270F6" w:rsidRPr="00A3566F" w:rsidRDefault="00D270F6" w:rsidP="00DD5932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A3566F">
        <w:rPr>
          <w:rFonts w:ascii="Calibri" w:hAnsi="Calibri"/>
          <w:b/>
          <w:sz w:val="22"/>
          <w:szCs w:val="22"/>
          <w:lang w:val="en-GB"/>
        </w:rPr>
        <w:t xml:space="preserve">Hants </w:t>
      </w:r>
      <w:r w:rsidR="00A82E1D" w:rsidRPr="00A3566F">
        <w:rPr>
          <w:rFonts w:ascii="Calibri" w:hAnsi="Calibri"/>
          <w:b/>
          <w:sz w:val="22"/>
          <w:szCs w:val="22"/>
          <w:lang w:val="en-GB"/>
        </w:rPr>
        <w:t>SO23 0LD</w:t>
      </w:r>
    </w:p>
    <w:p w:rsidR="00D270F6" w:rsidRPr="00A3566F" w:rsidRDefault="00D270F6" w:rsidP="00DD5932">
      <w:pPr>
        <w:jc w:val="center"/>
        <w:rPr>
          <w:rFonts w:ascii="Calibri" w:hAnsi="Calibri"/>
          <w:sz w:val="22"/>
          <w:szCs w:val="22"/>
          <w:lang w:val="en-GB"/>
        </w:rPr>
      </w:pPr>
      <w:r w:rsidRPr="00A3566F">
        <w:rPr>
          <w:rFonts w:ascii="Calibri" w:hAnsi="Calibri"/>
          <w:sz w:val="22"/>
          <w:szCs w:val="22"/>
          <w:lang w:val="en-GB"/>
        </w:rPr>
        <w:t xml:space="preserve">Tel: (01962) </w:t>
      </w:r>
      <w:r w:rsidR="00B847F5" w:rsidRPr="00A3566F">
        <w:rPr>
          <w:rFonts w:ascii="Calibri" w:hAnsi="Calibri"/>
          <w:sz w:val="22"/>
          <w:szCs w:val="22"/>
          <w:lang w:val="en-GB"/>
        </w:rPr>
        <w:t>832794</w:t>
      </w:r>
    </w:p>
    <w:p w:rsidR="009134AB" w:rsidRPr="00A3566F" w:rsidRDefault="00D270F6" w:rsidP="00DD5932">
      <w:pPr>
        <w:jc w:val="center"/>
        <w:rPr>
          <w:rFonts w:ascii="Calibri" w:hAnsi="Calibri"/>
          <w:sz w:val="22"/>
          <w:szCs w:val="22"/>
          <w:lang w:val="en-GB"/>
        </w:rPr>
      </w:pPr>
      <w:r w:rsidRPr="00A3566F">
        <w:rPr>
          <w:rFonts w:ascii="Calibri" w:hAnsi="Calibri"/>
          <w:sz w:val="22"/>
          <w:szCs w:val="22"/>
          <w:lang w:val="en-GB"/>
        </w:rPr>
        <w:t xml:space="preserve">Fax: (01962) </w:t>
      </w:r>
      <w:r w:rsidR="00A82E1D" w:rsidRPr="00A3566F">
        <w:rPr>
          <w:rFonts w:ascii="Calibri" w:hAnsi="Calibri"/>
          <w:sz w:val="22"/>
          <w:szCs w:val="22"/>
          <w:lang w:val="en-GB"/>
        </w:rPr>
        <w:t>832501</w:t>
      </w:r>
    </w:p>
    <w:p w:rsidR="00F43AE9" w:rsidRPr="00A3566F" w:rsidRDefault="00AA613A" w:rsidP="00F43AE9">
      <w:pPr>
        <w:pStyle w:val="Default"/>
        <w:rPr>
          <w:sz w:val="22"/>
          <w:szCs w:val="22"/>
        </w:rPr>
      </w:pPr>
      <w:r w:rsidRPr="00A3566F">
        <w:rPr>
          <w:sz w:val="22"/>
          <w:szCs w:val="22"/>
        </w:rPr>
        <w:t>M</w:t>
      </w:r>
      <w:r w:rsidR="0007176F" w:rsidRPr="00A3566F">
        <w:rPr>
          <w:sz w:val="22"/>
          <w:szCs w:val="22"/>
        </w:rPr>
        <w:t>s. Rachel English</w:t>
      </w:r>
    </w:p>
    <w:p w:rsidR="00D43931" w:rsidRPr="00A3566F" w:rsidRDefault="00F43AE9" w:rsidP="00F43AE9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 xml:space="preserve">London Borough of Camden </w:t>
      </w:r>
    </w:p>
    <w:p w:rsidR="00D43931" w:rsidRPr="00A3566F" w:rsidRDefault="00D43931" w:rsidP="00F43AE9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>Planning Department</w:t>
      </w:r>
    </w:p>
    <w:p w:rsidR="00D43931" w:rsidRPr="00A3566F" w:rsidRDefault="00F43AE9" w:rsidP="00F43AE9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 xml:space="preserve">Town Hall </w:t>
      </w:r>
    </w:p>
    <w:p w:rsidR="00D43931" w:rsidRPr="00A3566F" w:rsidRDefault="00F43AE9" w:rsidP="00F43AE9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 xml:space="preserve">Judd Street </w:t>
      </w:r>
    </w:p>
    <w:p w:rsidR="00D43931" w:rsidRPr="00A3566F" w:rsidRDefault="00F43AE9" w:rsidP="00F43AE9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 xml:space="preserve">London </w:t>
      </w:r>
    </w:p>
    <w:p w:rsidR="00F43AE9" w:rsidRPr="00A3566F" w:rsidRDefault="00F43AE9" w:rsidP="00F43AE9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>WC1H 8ND</w:t>
      </w:r>
    </w:p>
    <w:p w:rsidR="00FE56B6" w:rsidRPr="00A3566F" w:rsidRDefault="00FE56B6" w:rsidP="00DD5932">
      <w:pPr>
        <w:rPr>
          <w:rFonts w:ascii="Arial" w:hAnsi="Arial" w:cs="Arial"/>
          <w:sz w:val="22"/>
          <w:szCs w:val="22"/>
          <w:lang w:val="en-GB"/>
        </w:rPr>
      </w:pPr>
    </w:p>
    <w:p w:rsidR="009134AB" w:rsidRPr="00A3566F" w:rsidRDefault="009134AB" w:rsidP="00DD5932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 xml:space="preserve">Dear </w:t>
      </w:r>
      <w:r w:rsidR="00685305" w:rsidRPr="00A3566F">
        <w:rPr>
          <w:rFonts w:ascii="Arial" w:hAnsi="Arial" w:cs="Arial"/>
          <w:sz w:val="22"/>
          <w:szCs w:val="22"/>
          <w:lang w:val="en-GB"/>
        </w:rPr>
        <w:t>Ms English</w:t>
      </w:r>
      <w:r w:rsidR="00F6569F" w:rsidRPr="00A3566F">
        <w:rPr>
          <w:rFonts w:ascii="Arial" w:hAnsi="Arial" w:cs="Arial"/>
          <w:sz w:val="22"/>
          <w:szCs w:val="22"/>
          <w:lang w:val="en-GB"/>
        </w:rPr>
        <w:t>,</w:t>
      </w:r>
    </w:p>
    <w:p w:rsidR="00F6569F" w:rsidRPr="00A3566F" w:rsidRDefault="00F6569F" w:rsidP="00DD593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07176F" w:rsidRPr="00A3566F" w:rsidRDefault="0007176F" w:rsidP="0007176F">
      <w:pPr>
        <w:rPr>
          <w:rFonts w:ascii="Arial" w:hAnsi="Arial" w:cs="Arial"/>
          <w:b/>
          <w:sz w:val="22"/>
          <w:szCs w:val="22"/>
          <w:lang w:val="en-GB"/>
        </w:rPr>
      </w:pPr>
      <w:r w:rsidRPr="00A3566F">
        <w:rPr>
          <w:rFonts w:ascii="Arial" w:hAnsi="Arial" w:cs="Arial"/>
          <w:b/>
          <w:sz w:val="22"/>
          <w:szCs w:val="22"/>
          <w:lang w:val="en-GB"/>
        </w:rPr>
        <w:t>RE: 9 &amp; 11 MANSFIELD ROAD</w:t>
      </w:r>
      <w:r w:rsidR="00EA3351" w:rsidRPr="00A3566F">
        <w:rPr>
          <w:rFonts w:ascii="Arial" w:hAnsi="Arial" w:cs="Arial"/>
          <w:b/>
          <w:sz w:val="22"/>
          <w:szCs w:val="22"/>
          <w:lang w:val="en-GB"/>
        </w:rPr>
        <w:t>,</w:t>
      </w:r>
      <w:r w:rsidR="00D43931" w:rsidRPr="00A3566F">
        <w:rPr>
          <w:rFonts w:ascii="Arial" w:hAnsi="Arial" w:cs="Arial"/>
          <w:b/>
          <w:sz w:val="22"/>
          <w:szCs w:val="22"/>
          <w:lang w:val="en-GB"/>
        </w:rPr>
        <w:t xml:space="preserve"> LONDON, NW3 2JD</w:t>
      </w:r>
      <w:r w:rsidRPr="00A3566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07176F" w:rsidRPr="00A3566F" w:rsidRDefault="0007176F" w:rsidP="0007176F">
      <w:pPr>
        <w:rPr>
          <w:rFonts w:ascii="Arial" w:hAnsi="Arial" w:cs="Arial"/>
          <w:b/>
          <w:sz w:val="22"/>
          <w:szCs w:val="22"/>
          <w:lang w:val="en-GB"/>
        </w:rPr>
      </w:pPr>
      <w:r w:rsidRPr="00A3566F">
        <w:rPr>
          <w:rFonts w:ascii="Arial" w:hAnsi="Arial" w:cs="Arial"/>
          <w:b/>
          <w:sz w:val="22"/>
          <w:szCs w:val="22"/>
          <w:lang w:val="en-GB"/>
        </w:rPr>
        <w:t xml:space="preserve">       Application No: 201</w:t>
      </w:r>
      <w:r w:rsidR="00E65298" w:rsidRPr="00A3566F">
        <w:rPr>
          <w:rFonts w:ascii="Arial" w:hAnsi="Arial" w:cs="Arial"/>
          <w:b/>
          <w:sz w:val="22"/>
          <w:szCs w:val="22"/>
          <w:lang w:val="en-GB"/>
        </w:rPr>
        <w:t>3</w:t>
      </w:r>
      <w:r w:rsidRPr="00A3566F">
        <w:rPr>
          <w:rFonts w:ascii="Arial" w:hAnsi="Arial" w:cs="Arial"/>
          <w:b/>
          <w:sz w:val="22"/>
          <w:szCs w:val="22"/>
          <w:lang w:val="en-GB"/>
        </w:rPr>
        <w:t>/</w:t>
      </w:r>
      <w:r w:rsidR="00E65298" w:rsidRPr="00A3566F">
        <w:rPr>
          <w:rFonts w:ascii="Arial" w:hAnsi="Arial" w:cs="Arial"/>
          <w:b/>
          <w:sz w:val="22"/>
          <w:szCs w:val="22"/>
          <w:lang w:val="en-GB"/>
        </w:rPr>
        <w:t>7934</w:t>
      </w:r>
      <w:r w:rsidRPr="00A3566F">
        <w:rPr>
          <w:rFonts w:ascii="Arial" w:hAnsi="Arial" w:cs="Arial"/>
          <w:b/>
          <w:sz w:val="22"/>
          <w:szCs w:val="22"/>
          <w:lang w:val="en-GB"/>
        </w:rPr>
        <w:t>/P</w:t>
      </w:r>
    </w:p>
    <w:p w:rsidR="00F6569F" w:rsidRPr="00A3566F" w:rsidRDefault="00F6569F" w:rsidP="00D4393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5167A" w:rsidRPr="00A3566F" w:rsidRDefault="00E5167A" w:rsidP="00DD5932">
      <w:pPr>
        <w:rPr>
          <w:rFonts w:ascii="Arial" w:hAnsi="Arial" w:cs="Arial"/>
          <w:sz w:val="22"/>
          <w:szCs w:val="22"/>
          <w:u w:val="single"/>
          <w:lang w:val="en-GB"/>
        </w:rPr>
      </w:pPr>
    </w:p>
    <w:p w:rsidR="00FE56B6" w:rsidRDefault="00F6569F" w:rsidP="00DD5932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>With reference to the conditional planning consent above</w:t>
      </w:r>
      <w:r w:rsidR="00B82ADB" w:rsidRPr="00A3566F">
        <w:rPr>
          <w:rFonts w:ascii="Arial" w:hAnsi="Arial" w:cs="Arial"/>
          <w:sz w:val="22"/>
          <w:szCs w:val="22"/>
          <w:lang w:val="en-GB"/>
        </w:rPr>
        <w:t>,</w:t>
      </w:r>
      <w:r w:rsidRPr="00A3566F">
        <w:rPr>
          <w:rFonts w:ascii="Arial" w:hAnsi="Arial" w:cs="Arial"/>
          <w:sz w:val="22"/>
          <w:szCs w:val="22"/>
          <w:lang w:val="en-GB"/>
        </w:rPr>
        <w:t xml:space="preserve"> please find information</w:t>
      </w:r>
      <w:r w:rsidR="00B82ADB" w:rsidRPr="00A3566F">
        <w:rPr>
          <w:rFonts w:ascii="Arial" w:hAnsi="Arial" w:cs="Arial"/>
          <w:sz w:val="22"/>
          <w:szCs w:val="22"/>
          <w:lang w:val="en-GB"/>
        </w:rPr>
        <w:t xml:space="preserve"> below </w:t>
      </w:r>
      <w:r w:rsidR="00A3566F" w:rsidRPr="00A3566F">
        <w:rPr>
          <w:rFonts w:ascii="Arial" w:hAnsi="Arial" w:cs="Arial"/>
          <w:sz w:val="22"/>
          <w:szCs w:val="22"/>
          <w:lang w:val="en-GB"/>
        </w:rPr>
        <w:t xml:space="preserve">regarding </w:t>
      </w:r>
      <w:r w:rsidRPr="00A3566F">
        <w:rPr>
          <w:rFonts w:ascii="Arial" w:hAnsi="Arial" w:cs="Arial"/>
          <w:sz w:val="22"/>
          <w:szCs w:val="22"/>
          <w:lang w:val="en-GB"/>
        </w:rPr>
        <w:t>the disc</w:t>
      </w:r>
      <w:r w:rsidR="00673A46" w:rsidRPr="00A3566F">
        <w:rPr>
          <w:rFonts w:ascii="Arial" w:hAnsi="Arial" w:cs="Arial"/>
          <w:sz w:val="22"/>
          <w:szCs w:val="22"/>
          <w:lang w:val="en-GB"/>
        </w:rPr>
        <w:t>harge</w:t>
      </w:r>
      <w:r w:rsidR="00B82ADB" w:rsidRPr="00A3566F">
        <w:rPr>
          <w:rFonts w:ascii="Arial" w:hAnsi="Arial" w:cs="Arial"/>
          <w:sz w:val="22"/>
          <w:szCs w:val="22"/>
          <w:lang w:val="en-GB"/>
        </w:rPr>
        <w:t xml:space="preserve"> of the following condition</w:t>
      </w:r>
      <w:r w:rsidR="00861197">
        <w:rPr>
          <w:rFonts w:ascii="Arial" w:hAnsi="Arial" w:cs="Arial"/>
          <w:sz w:val="22"/>
          <w:szCs w:val="22"/>
          <w:lang w:val="en-GB"/>
        </w:rPr>
        <w:t>s</w:t>
      </w:r>
      <w:r w:rsidR="00673A46" w:rsidRPr="00A3566F">
        <w:rPr>
          <w:rFonts w:ascii="Arial" w:hAnsi="Arial" w:cs="Arial"/>
          <w:sz w:val="22"/>
          <w:szCs w:val="22"/>
          <w:lang w:val="en-GB"/>
        </w:rPr>
        <w:t>:</w:t>
      </w:r>
    </w:p>
    <w:p w:rsidR="002A08D9" w:rsidRPr="00A3566F" w:rsidRDefault="002A08D9" w:rsidP="00DD5932">
      <w:pPr>
        <w:rPr>
          <w:rFonts w:ascii="Arial" w:hAnsi="Arial" w:cs="Arial"/>
          <w:sz w:val="22"/>
          <w:szCs w:val="22"/>
          <w:lang w:val="en-GB"/>
        </w:rPr>
      </w:pPr>
    </w:p>
    <w:p w:rsidR="005D08F3" w:rsidRPr="00A3566F" w:rsidRDefault="005D08F3" w:rsidP="00DD5932">
      <w:pPr>
        <w:rPr>
          <w:rFonts w:ascii="Arial" w:hAnsi="Arial" w:cs="Arial"/>
          <w:b/>
          <w:sz w:val="22"/>
          <w:szCs w:val="22"/>
          <w:lang w:val="en-GB"/>
        </w:rPr>
      </w:pPr>
    </w:p>
    <w:p w:rsidR="00B82ADB" w:rsidRPr="00A3566F" w:rsidRDefault="00B82ADB" w:rsidP="00B82ADB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A3566F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Condition </w:t>
      </w:r>
      <w:r w:rsidR="00A3566F" w:rsidRPr="00A3566F">
        <w:rPr>
          <w:rFonts w:ascii="Arial" w:hAnsi="Arial" w:cs="Arial"/>
          <w:b/>
          <w:sz w:val="22"/>
          <w:szCs w:val="22"/>
          <w:u w:val="single"/>
          <w:lang w:val="en-GB"/>
        </w:rPr>
        <w:t>2A</w:t>
      </w:r>
      <w:r w:rsidR="00861197">
        <w:rPr>
          <w:rFonts w:ascii="Arial" w:hAnsi="Arial" w:cs="Arial"/>
          <w:b/>
          <w:sz w:val="22"/>
          <w:szCs w:val="22"/>
          <w:u w:val="single"/>
          <w:lang w:val="en-GB"/>
        </w:rPr>
        <w:t>:</w:t>
      </w:r>
      <w:r w:rsidRPr="00A3566F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="00A3566F" w:rsidRPr="00A3566F">
        <w:rPr>
          <w:rFonts w:ascii="Arial" w:hAnsi="Arial" w:cs="Arial"/>
          <w:b/>
          <w:sz w:val="22"/>
          <w:szCs w:val="22"/>
          <w:u w:val="single"/>
          <w:lang w:val="en-GB"/>
        </w:rPr>
        <w:t>Details including Sections of all windows, external doors, chimneys and other architectural features</w:t>
      </w:r>
    </w:p>
    <w:p w:rsidR="00A3566F" w:rsidRPr="00A3566F" w:rsidRDefault="00A3566F" w:rsidP="00A3566F">
      <w:pPr>
        <w:rPr>
          <w:rFonts w:ascii="Arial" w:hAnsi="Arial" w:cs="Arial"/>
          <w:b/>
          <w:sz w:val="22"/>
          <w:szCs w:val="22"/>
          <w:lang w:val="en-GB"/>
        </w:rPr>
      </w:pPr>
    </w:p>
    <w:p w:rsidR="00A3566F" w:rsidRPr="00B023B4" w:rsidRDefault="00A3566F" w:rsidP="00B023B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 w:rsidRPr="00B023B4">
        <w:rPr>
          <w:rFonts w:ascii="Arial" w:hAnsi="Arial" w:cs="Arial"/>
          <w:sz w:val="22"/>
          <w:szCs w:val="22"/>
          <w:lang w:val="en-GB"/>
        </w:rPr>
        <w:t xml:space="preserve">Please refer to </w:t>
      </w:r>
      <w:r w:rsidR="000352FA">
        <w:rPr>
          <w:rFonts w:ascii="Arial" w:hAnsi="Arial" w:cs="Arial"/>
          <w:sz w:val="22"/>
          <w:szCs w:val="22"/>
          <w:lang w:val="en-GB"/>
        </w:rPr>
        <w:t xml:space="preserve">the elevations on </w:t>
      </w:r>
      <w:r w:rsidR="00B023B4" w:rsidRPr="00B023B4">
        <w:rPr>
          <w:rFonts w:ascii="Arial" w:hAnsi="Arial" w:cs="Arial"/>
          <w:sz w:val="22"/>
          <w:szCs w:val="22"/>
          <w:lang w:val="en-GB"/>
        </w:rPr>
        <w:t>drawing</w:t>
      </w:r>
      <w:r w:rsidRPr="00B023B4">
        <w:rPr>
          <w:rFonts w:ascii="Arial" w:hAnsi="Arial" w:cs="Arial"/>
          <w:sz w:val="22"/>
          <w:szCs w:val="22"/>
          <w:lang w:val="en-GB"/>
        </w:rPr>
        <w:t xml:space="preserve"> no.</w:t>
      </w:r>
      <w:r w:rsidR="00B023B4">
        <w:rPr>
          <w:rFonts w:ascii="Arial" w:hAnsi="Arial" w:cs="Arial"/>
          <w:sz w:val="22"/>
          <w:szCs w:val="22"/>
          <w:lang w:val="en-GB"/>
        </w:rPr>
        <w:t xml:space="preserve"> </w:t>
      </w:r>
      <w:r w:rsidRPr="00B023B4">
        <w:rPr>
          <w:rFonts w:ascii="Arial" w:hAnsi="Arial" w:cs="Arial"/>
          <w:sz w:val="22"/>
          <w:szCs w:val="22"/>
          <w:lang w:val="en-GB"/>
        </w:rPr>
        <w:t>1002.PC1A</w:t>
      </w:r>
      <w:r w:rsidR="000352FA">
        <w:rPr>
          <w:rFonts w:ascii="Arial" w:hAnsi="Arial" w:cs="Arial"/>
          <w:sz w:val="22"/>
          <w:szCs w:val="22"/>
          <w:lang w:val="en-GB"/>
        </w:rPr>
        <w:t>,</w:t>
      </w:r>
      <w:r w:rsidRPr="00B023B4">
        <w:rPr>
          <w:rFonts w:ascii="Arial" w:hAnsi="Arial" w:cs="Arial"/>
          <w:sz w:val="22"/>
          <w:szCs w:val="22"/>
          <w:lang w:val="en-GB"/>
        </w:rPr>
        <w:t xml:space="preserve"> </w:t>
      </w:r>
      <w:r w:rsidR="000352FA">
        <w:rPr>
          <w:rFonts w:ascii="Arial" w:hAnsi="Arial" w:cs="Arial"/>
          <w:sz w:val="22"/>
          <w:szCs w:val="22"/>
          <w:lang w:val="en-GB"/>
        </w:rPr>
        <w:t xml:space="preserve">showing a </w:t>
      </w:r>
      <w:r w:rsidRPr="00B023B4">
        <w:rPr>
          <w:rFonts w:ascii="Arial" w:hAnsi="Arial" w:cs="Arial"/>
          <w:sz w:val="22"/>
          <w:szCs w:val="22"/>
          <w:lang w:val="en-GB"/>
        </w:rPr>
        <w:t xml:space="preserve">reduction in </w:t>
      </w:r>
      <w:r w:rsidR="000352FA">
        <w:rPr>
          <w:rFonts w:ascii="Arial" w:hAnsi="Arial" w:cs="Arial"/>
          <w:sz w:val="22"/>
          <w:szCs w:val="22"/>
          <w:lang w:val="en-GB"/>
        </w:rPr>
        <w:t xml:space="preserve">rear </w:t>
      </w:r>
      <w:r w:rsidR="00B023B4" w:rsidRPr="00B023B4">
        <w:rPr>
          <w:rFonts w:ascii="Arial" w:hAnsi="Arial" w:cs="Arial"/>
          <w:sz w:val="22"/>
          <w:szCs w:val="22"/>
          <w:lang w:val="en-GB"/>
        </w:rPr>
        <w:t>external</w:t>
      </w:r>
      <w:r w:rsidRPr="00B023B4">
        <w:rPr>
          <w:rFonts w:ascii="Arial" w:hAnsi="Arial" w:cs="Arial"/>
          <w:sz w:val="22"/>
          <w:szCs w:val="22"/>
          <w:lang w:val="en-GB"/>
        </w:rPr>
        <w:t xml:space="preserve"> </w:t>
      </w:r>
      <w:r w:rsidR="00B023B4" w:rsidRPr="00B023B4">
        <w:rPr>
          <w:rFonts w:ascii="Arial" w:hAnsi="Arial" w:cs="Arial"/>
          <w:sz w:val="22"/>
          <w:szCs w:val="22"/>
          <w:lang w:val="en-GB"/>
        </w:rPr>
        <w:t>joinery</w:t>
      </w:r>
      <w:r w:rsidRPr="00B023B4">
        <w:rPr>
          <w:rFonts w:ascii="Arial" w:hAnsi="Arial" w:cs="Arial"/>
          <w:sz w:val="22"/>
          <w:szCs w:val="22"/>
          <w:lang w:val="en-GB"/>
        </w:rPr>
        <w:t xml:space="preserve"> </w:t>
      </w:r>
      <w:r w:rsidR="00B023B4" w:rsidRPr="00B023B4">
        <w:rPr>
          <w:rFonts w:ascii="Arial" w:hAnsi="Arial" w:cs="Arial"/>
          <w:sz w:val="22"/>
          <w:szCs w:val="22"/>
          <w:lang w:val="en-GB"/>
        </w:rPr>
        <w:t>at</w:t>
      </w:r>
      <w:r w:rsidRPr="00B023B4">
        <w:rPr>
          <w:rFonts w:ascii="Arial" w:hAnsi="Arial" w:cs="Arial"/>
          <w:sz w:val="22"/>
          <w:szCs w:val="22"/>
          <w:lang w:val="en-GB"/>
        </w:rPr>
        <w:t xml:space="preserve"> ground and second floors.</w:t>
      </w:r>
    </w:p>
    <w:p w:rsidR="00A3566F" w:rsidRDefault="00A3566F" w:rsidP="00A3566F">
      <w:pPr>
        <w:rPr>
          <w:rFonts w:ascii="Arial" w:hAnsi="Arial" w:cs="Arial"/>
          <w:b/>
          <w:sz w:val="22"/>
          <w:szCs w:val="22"/>
          <w:lang w:val="en-GB"/>
        </w:rPr>
      </w:pPr>
    </w:p>
    <w:p w:rsidR="002A08D9" w:rsidRDefault="002A08D9" w:rsidP="00A3566F">
      <w:pPr>
        <w:rPr>
          <w:rFonts w:ascii="Arial" w:hAnsi="Arial" w:cs="Arial"/>
          <w:b/>
          <w:sz w:val="22"/>
          <w:szCs w:val="22"/>
          <w:lang w:val="en-GB"/>
        </w:rPr>
      </w:pPr>
    </w:p>
    <w:p w:rsidR="002A08D9" w:rsidRPr="002A08D9" w:rsidRDefault="00392680" w:rsidP="00A3566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Condition 5: Rear ba</w:t>
      </w:r>
      <w:r w:rsidR="002A08D9" w:rsidRPr="002A08D9">
        <w:rPr>
          <w:rFonts w:ascii="Arial" w:hAnsi="Arial" w:cs="Arial"/>
          <w:b/>
          <w:sz w:val="22"/>
          <w:szCs w:val="22"/>
          <w:u w:val="single"/>
          <w:lang w:val="en-GB"/>
        </w:rPr>
        <w:t>l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u</w:t>
      </w:r>
      <w:r w:rsidR="002A08D9" w:rsidRPr="002A08D9">
        <w:rPr>
          <w:rFonts w:ascii="Arial" w:hAnsi="Arial" w:cs="Arial"/>
          <w:b/>
          <w:sz w:val="22"/>
          <w:szCs w:val="22"/>
          <w:u w:val="single"/>
          <w:lang w:val="en-GB"/>
        </w:rPr>
        <w:t>strading</w:t>
      </w:r>
    </w:p>
    <w:p w:rsidR="002A08D9" w:rsidRDefault="002A08D9" w:rsidP="002A08D9">
      <w:pPr>
        <w:rPr>
          <w:rFonts w:ascii="Arial" w:hAnsi="Arial" w:cs="Arial"/>
          <w:sz w:val="22"/>
          <w:szCs w:val="22"/>
          <w:u w:val="single"/>
          <w:lang w:val="en-GB"/>
        </w:rPr>
      </w:pPr>
      <w:bookmarkStart w:id="0" w:name="_GoBack"/>
      <w:bookmarkEnd w:id="0"/>
    </w:p>
    <w:p w:rsidR="002A08D9" w:rsidRDefault="002A08D9" w:rsidP="002A08D9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refer to drawing no. 1002.PC1A, updated with reference to your e-mail dated 1</w:t>
      </w:r>
      <w:r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sz w:val="22"/>
          <w:szCs w:val="22"/>
          <w:lang w:val="en-GB"/>
        </w:rPr>
        <w:t xml:space="preserve"> December </w:t>
      </w:r>
      <w:proofErr w:type="gramStart"/>
      <w:r>
        <w:rPr>
          <w:rFonts w:ascii="Arial" w:hAnsi="Arial" w:cs="Arial"/>
          <w:sz w:val="22"/>
          <w:szCs w:val="22"/>
          <w:lang w:val="en-GB"/>
        </w:rPr>
        <w:t>2017  to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show details of the rear glazed balustrade. Please note that the drawing is to scale at A1 size. </w:t>
      </w:r>
    </w:p>
    <w:p w:rsidR="002A08D9" w:rsidRDefault="002A08D9" w:rsidP="002A08D9">
      <w:pPr>
        <w:pStyle w:val="ListParagraph"/>
        <w:ind w:left="360"/>
        <w:rPr>
          <w:rFonts w:ascii="Arial" w:hAnsi="Arial" w:cs="Arial"/>
          <w:sz w:val="22"/>
          <w:szCs w:val="22"/>
          <w:lang w:val="en-GB"/>
        </w:rPr>
      </w:pPr>
    </w:p>
    <w:p w:rsidR="002A08D9" w:rsidRDefault="002A08D9" w:rsidP="002A08D9">
      <w:pPr>
        <w:pStyle w:val="ListParagraph"/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link below from the balustrade manufacturer shows the appearance of the obscured balustrade:</w:t>
      </w:r>
    </w:p>
    <w:p w:rsidR="002A08D9" w:rsidRDefault="002A08D9" w:rsidP="002A08D9">
      <w:pPr>
        <w:rPr>
          <w:rFonts w:ascii="Arial" w:hAnsi="Arial" w:cs="Arial"/>
          <w:b/>
          <w:sz w:val="22"/>
          <w:szCs w:val="22"/>
          <w:lang w:val="en-GB"/>
        </w:rPr>
      </w:pPr>
    </w:p>
    <w:p w:rsidR="002A08D9" w:rsidRDefault="00392680" w:rsidP="002A08D9">
      <w:pPr>
        <w:ind w:firstLine="360"/>
        <w:rPr>
          <w:rFonts w:ascii="Arial" w:hAnsi="Arial" w:cs="Arial"/>
          <w:sz w:val="22"/>
          <w:szCs w:val="22"/>
          <w:lang w:val="en-GB"/>
        </w:rPr>
      </w:pPr>
      <w:hyperlink r:id="rId11" w:history="1">
        <w:r w:rsidR="002A08D9">
          <w:rPr>
            <w:rStyle w:val="Hyperlink"/>
            <w:rFonts w:ascii="Arial" w:hAnsi="Arial" w:cs="Arial"/>
            <w:sz w:val="22"/>
            <w:szCs w:val="22"/>
          </w:rPr>
          <w:t>http://www.morrisfabrications.co.uk/frameless-glass-balustrade/</w:t>
        </w:r>
      </w:hyperlink>
    </w:p>
    <w:p w:rsidR="002A08D9" w:rsidRDefault="002A08D9" w:rsidP="00A3566F">
      <w:pPr>
        <w:rPr>
          <w:rFonts w:ascii="Arial" w:hAnsi="Arial" w:cs="Arial"/>
          <w:b/>
          <w:sz w:val="22"/>
          <w:szCs w:val="22"/>
          <w:lang w:val="en-GB"/>
        </w:rPr>
      </w:pPr>
    </w:p>
    <w:p w:rsidR="002A08D9" w:rsidRDefault="002A08D9" w:rsidP="00A3566F">
      <w:pPr>
        <w:rPr>
          <w:rFonts w:ascii="Arial" w:hAnsi="Arial" w:cs="Arial"/>
          <w:b/>
          <w:sz w:val="22"/>
          <w:szCs w:val="22"/>
          <w:lang w:val="en-GB"/>
        </w:rPr>
      </w:pPr>
    </w:p>
    <w:p w:rsidR="002A08D9" w:rsidRPr="00A3566F" w:rsidRDefault="002A08D9" w:rsidP="00A3566F">
      <w:pPr>
        <w:rPr>
          <w:rFonts w:ascii="Arial" w:hAnsi="Arial" w:cs="Arial"/>
          <w:b/>
          <w:sz w:val="22"/>
          <w:szCs w:val="22"/>
          <w:lang w:val="en-GB"/>
        </w:rPr>
      </w:pPr>
    </w:p>
    <w:p w:rsidR="00A3566F" w:rsidRPr="00B023B4" w:rsidRDefault="00A3566F" w:rsidP="00A3566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023B4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Condition 8: </w:t>
      </w:r>
      <w:r w:rsidR="00B023B4" w:rsidRPr="00B023B4">
        <w:rPr>
          <w:rFonts w:ascii="Arial" w:hAnsi="Arial" w:cs="Arial"/>
          <w:b/>
          <w:sz w:val="22"/>
          <w:szCs w:val="22"/>
          <w:u w:val="single"/>
          <w:lang w:val="en-GB"/>
        </w:rPr>
        <w:t>H</w:t>
      </w:r>
      <w:r w:rsidRPr="00B023B4">
        <w:rPr>
          <w:rFonts w:ascii="Arial" w:hAnsi="Arial" w:cs="Arial"/>
          <w:b/>
          <w:sz w:val="22"/>
          <w:szCs w:val="22"/>
          <w:u w:val="single"/>
          <w:lang w:val="en-GB"/>
        </w:rPr>
        <w:t>ard and Soft Landscaping</w:t>
      </w:r>
    </w:p>
    <w:p w:rsidR="00A3566F" w:rsidRPr="00A3566F" w:rsidRDefault="00A3566F" w:rsidP="00A3566F">
      <w:pPr>
        <w:rPr>
          <w:rFonts w:ascii="Arial" w:hAnsi="Arial" w:cs="Arial"/>
          <w:b/>
          <w:sz w:val="22"/>
          <w:szCs w:val="22"/>
          <w:lang w:val="en-GB"/>
        </w:rPr>
      </w:pPr>
    </w:p>
    <w:p w:rsidR="00A3566F" w:rsidRPr="00A3566F" w:rsidRDefault="00A3566F" w:rsidP="00A3566F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>Please refer to drawing No. 1002 PC2A, updated as follows:-</w:t>
      </w:r>
    </w:p>
    <w:p w:rsidR="00A3566F" w:rsidRPr="00A3566F" w:rsidRDefault="00A3566F" w:rsidP="00A3566F">
      <w:pPr>
        <w:rPr>
          <w:rFonts w:ascii="Arial" w:hAnsi="Arial" w:cs="Arial"/>
          <w:sz w:val="22"/>
          <w:szCs w:val="22"/>
          <w:lang w:val="en-GB"/>
        </w:rPr>
      </w:pPr>
    </w:p>
    <w:p w:rsidR="00A3566F" w:rsidRPr="00A3566F" w:rsidRDefault="00A3566F" w:rsidP="00A3566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>Gates added</w:t>
      </w:r>
    </w:p>
    <w:p w:rsidR="00A3566F" w:rsidRPr="00A3566F" w:rsidRDefault="00A3566F" w:rsidP="00A3566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>Reconstituted stone caps added to piers</w:t>
      </w:r>
    </w:p>
    <w:p w:rsidR="00A3566F" w:rsidRPr="00A3566F" w:rsidRDefault="00A3566F" w:rsidP="00A3566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>Recycling bins repositioned</w:t>
      </w:r>
    </w:p>
    <w:p w:rsidR="00A3566F" w:rsidRPr="00A3566F" w:rsidRDefault="00A3566F" w:rsidP="00A3566F">
      <w:pPr>
        <w:rPr>
          <w:rFonts w:ascii="Arial" w:hAnsi="Arial" w:cs="Arial"/>
          <w:b/>
          <w:sz w:val="22"/>
          <w:szCs w:val="22"/>
          <w:lang w:val="en-GB"/>
        </w:rPr>
      </w:pPr>
    </w:p>
    <w:p w:rsidR="00A3566F" w:rsidRPr="00A3566F" w:rsidRDefault="00A3566F" w:rsidP="00A3566F">
      <w:pPr>
        <w:rPr>
          <w:rFonts w:ascii="Arial" w:hAnsi="Arial" w:cs="Arial"/>
          <w:b/>
          <w:sz w:val="22"/>
          <w:szCs w:val="22"/>
          <w:lang w:val="en-GB"/>
        </w:rPr>
      </w:pPr>
    </w:p>
    <w:p w:rsidR="00E5167A" w:rsidRPr="00A3566F" w:rsidRDefault="00A3566F" w:rsidP="00DD5932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>We look forward to hearing from you.</w:t>
      </w:r>
    </w:p>
    <w:p w:rsidR="00A3566F" w:rsidRPr="00A3566F" w:rsidRDefault="00A3566F" w:rsidP="00DD5932">
      <w:pPr>
        <w:rPr>
          <w:rFonts w:ascii="Arial" w:hAnsi="Arial" w:cs="Arial"/>
          <w:sz w:val="22"/>
          <w:szCs w:val="22"/>
          <w:lang w:val="en-GB"/>
        </w:rPr>
      </w:pPr>
    </w:p>
    <w:p w:rsidR="008D6D0F" w:rsidRPr="00A3566F" w:rsidRDefault="002A08D9" w:rsidP="00DD593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Regards</w:t>
      </w:r>
      <w:r w:rsidR="00A3566F">
        <w:rPr>
          <w:rFonts w:ascii="Arial" w:hAnsi="Arial" w:cs="Arial"/>
          <w:sz w:val="22"/>
          <w:szCs w:val="22"/>
          <w:lang w:val="en-GB"/>
        </w:rPr>
        <w:t>,</w:t>
      </w:r>
    </w:p>
    <w:p w:rsidR="00E5167A" w:rsidRPr="00A3566F" w:rsidRDefault="00EB58CC" w:rsidP="00EB58CC">
      <w:pPr>
        <w:tabs>
          <w:tab w:val="left" w:pos="5820"/>
        </w:tabs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ab/>
      </w:r>
    </w:p>
    <w:p w:rsidR="00D21967" w:rsidRPr="00A3566F" w:rsidRDefault="009134AB" w:rsidP="00DD5932">
      <w:pPr>
        <w:rPr>
          <w:rFonts w:ascii="Arial" w:hAnsi="Arial" w:cs="Arial"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>Yours sincerely</w:t>
      </w:r>
      <w:r w:rsidR="00B82ADB" w:rsidRPr="00A3566F">
        <w:rPr>
          <w:rFonts w:ascii="Arial" w:hAnsi="Arial" w:cs="Arial"/>
          <w:sz w:val="22"/>
          <w:szCs w:val="22"/>
          <w:lang w:val="en-GB"/>
        </w:rPr>
        <w:t>,</w:t>
      </w:r>
    </w:p>
    <w:p w:rsidR="0007176F" w:rsidRPr="00A3566F" w:rsidRDefault="0007176F" w:rsidP="00DD5932">
      <w:pPr>
        <w:rPr>
          <w:rFonts w:ascii="Arial" w:hAnsi="Arial" w:cs="Arial"/>
          <w:sz w:val="22"/>
          <w:szCs w:val="22"/>
          <w:lang w:val="en-GB"/>
        </w:rPr>
      </w:pPr>
    </w:p>
    <w:p w:rsidR="009134AB" w:rsidRPr="00A3566F" w:rsidRDefault="00B82ADB" w:rsidP="00DD5932">
      <w:pPr>
        <w:rPr>
          <w:rFonts w:ascii="Arial" w:hAnsi="Arial" w:cs="Arial"/>
          <w:b/>
          <w:sz w:val="22"/>
          <w:szCs w:val="22"/>
          <w:lang w:val="en-GB"/>
        </w:rPr>
      </w:pPr>
      <w:r w:rsidRPr="00A3566F">
        <w:rPr>
          <w:rFonts w:ascii="Arial" w:hAnsi="Arial" w:cs="Arial"/>
          <w:sz w:val="22"/>
          <w:szCs w:val="22"/>
          <w:lang w:val="en-GB"/>
        </w:rPr>
        <w:t>Ann Hauser</w:t>
      </w:r>
    </w:p>
    <w:p w:rsidR="00673A46" w:rsidRPr="00A3566F" w:rsidRDefault="00673A46" w:rsidP="00DD5932">
      <w:pPr>
        <w:rPr>
          <w:rFonts w:ascii="Arial" w:hAnsi="Arial" w:cs="Arial"/>
          <w:b/>
          <w:sz w:val="22"/>
          <w:szCs w:val="22"/>
          <w:lang w:val="en-GB"/>
        </w:rPr>
      </w:pPr>
    </w:p>
    <w:p w:rsidR="00B82ADB" w:rsidRPr="00A3566F" w:rsidRDefault="00B82ADB" w:rsidP="00DD5932">
      <w:pPr>
        <w:rPr>
          <w:rFonts w:ascii="Arial" w:hAnsi="Arial" w:cs="Arial"/>
          <w:b/>
          <w:sz w:val="22"/>
          <w:szCs w:val="22"/>
          <w:lang w:val="en-GB"/>
        </w:rPr>
      </w:pPr>
    </w:p>
    <w:p w:rsidR="00673A46" w:rsidRPr="00A3566F" w:rsidRDefault="00B82ADB" w:rsidP="00B36C29">
      <w:pPr>
        <w:rPr>
          <w:rFonts w:ascii="Arial" w:hAnsi="Arial" w:cs="Arial"/>
          <w:b/>
          <w:sz w:val="22"/>
          <w:szCs w:val="22"/>
          <w:lang w:val="en-GB"/>
        </w:rPr>
      </w:pPr>
      <w:r w:rsidRPr="00A3566F">
        <w:rPr>
          <w:rFonts w:ascii="Arial" w:hAnsi="Arial" w:cs="Arial"/>
          <w:b/>
          <w:sz w:val="22"/>
          <w:szCs w:val="22"/>
          <w:lang w:val="en-GB"/>
        </w:rPr>
        <w:t>Enc.</w:t>
      </w:r>
    </w:p>
    <w:sectPr w:rsidR="00673A46" w:rsidRPr="00A3566F" w:rsidSect="0005760F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440" w:left="1440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1F" w:rsidRDefault="00B8191F">
      <w:r>
        <w:separator/>
      </w:r>
    </w:p>
  </w:endnote>
  <w:endnote w:type="continuationSeparator" w:id="0">
    <w:p w:rsidR="00B8191F" w:rsidRDefault="00B8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6F" w:rsidRDefault="007B3A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17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176F" w:rsidRDefault="000717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6F" w:rsidRDefault="0007176F" w:rsidP="008D07A2">
    <w:pPr>
      <w:pStyle w:val="Footer"/>
      <w:pBdr>
        <w:top w:val="single" w:sz="24" w:space="0" w:color="9BBB59"/>
      </w:pBdr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Registered Office Address: Wilkins Kennedy, </w:t>
    </w:r>
    <w:proofErr w:type="spellStart"/>
    <w:r>
      <w:rPr>
        <w:i/>
        <w:iCs/>
        <w:sz w:val="16"/>
        <w:szCs w:val="16"/>
      </w:rPr>
      <w:t>Athenia</w:t>
    </w:r>
    <w:proofErr w:type="spellEnd"/>
    <w:r>
      <w:rPr>
        <w:i/>
        <w:iCs/>
        <w:sz w:val="16"/>
        <w:szCs w:val="16"/>
      </w:rPr>
      <w:t xml:space="preserve"> House, 10-14 Andover Road, Winchester, Hants, SO23 7BS </w:t>
    </w:r>
  </w:p>
  <w:p w:rsidR="0007176F" w:rsidRDefault="0007176F" w:rsidP="008D07A2">
    <w:pPr>
      <w:pStyle w:val="Footer"/>
      <w:pBdr>
        <w:top w:val="single" w:sz="24" w:space="0" w:color="9BBB59"/>
      </w:pBdr>
      <w:jc w:val="right"/>
      <w:rPr>
        <w:i/>
        <w:iCs/>
        <w:color w:val="8C8C8C"/>
      </w:rPr>
    </w:pPr>
    <w:r>
      <w:rPr>
        <w:i/>
        <w:iCs/>
        <w:sz w:val="16"/>
        <w:szCs w:val="16"/>
      </w:rPr>
      <w:t>Company Reg. No: 1825146; Registered in England &amp; Wales</w:t>
    </w:r>
  </w:p>
  <w:p w:rsidR="0007176F" w:rsidRDefault="000717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DB" w:rsidRDefault="00B82ADB" w:rsidP="00B82ADB">
    <w:pPr>
      <w:pStyle w:val="Footer"/>
      <w:pBdr>
        <w:top w:val="single" w:sz="24" w:space="0" w:color="9BBB59"/>
      </w:pBdr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Registered Office Address: Wilkins Kennedy, </w:t>
    </w:r>
    <w:proofErr w:type="spellStart"/>
    <w:r>
      <w:rPr>
        <w:i/>
        <w:iCs/>
        <w:sz w:val="16"/>
        <w:szCs w:val="16"/>
      </w:rPr>
      <w:t>Athenia</w:t>
    </w:r>
    <w:proofErr w:type="spellEnd"/>
    <w:r>
      <w:rPr>
        <w:i/>
        <w:iCs/>
        <w:sz w:val="16"/>
        <w:szCs w:val="16"/>
      </w:rPr>
      <w:t xml:space="preserve"> House, 10-14 Andover Road, Winchester, Hants, SO23 7BS </w:t>
    </w:r>
  </w:p>
  <w:p w:rsidR="00B82ADB" w:rsidRDefault="00B82ADB" w:rsidP="00B82ADB">
    <w:pPr>
      <w:pStyle w:val="Footer"/>
      <w:pBdr>
        <w:top w:val="single" w:sz="24" w:space="0" w:color="9BBB59"/>
      </w:pBdr>
      <w:jc w:val="right"/>
      <w:rPr>
        <w:i/>
        <w:iCs/>
        <w:color w:val="8C8C8C"/>
      </w:rPr>
    </w:pPr>
    <w:r>
      <w:rPr>
        <w:i/>
        <w:iCs/>
        <w:sz w:val="16"/>
        <w:szCs w:val="16"/>
      </w:rPr>
      <w:t>Company Reg. No: 1825146; Registered in England &amp; Wales</w:t>
    </w:r>
  </w:p>
  <w:p w:rsidR="00B82ADB" w:rsidRDefault="00B82ADB" w:rsidP="00B82ADB">
    <w:pPr>
      <w:pStyle w:val="Footer"/>
    </w:pPr>
  </w:p>
  <w:p w:rsidR="00B82ADB" w:rsidRDefault="00B82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1F" w:rsidRDefault="00B8191F">
      <w:r>
        <w:separator/>
      </w:r>
    </w:p>
  </w:footnote>
  <w:footnote w:type="continuationSeparator" w:id="0">
    <w:p w:rsidR="00B8191F" w:rsidRDefault="00B81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6F" w:rsidRPr="00A3566F" w:rsidRDefault="0007176F" w:rsidP="00673A46">
    <w:pPr>
      <w:pStyle w:val="Header"/>
      <w:jc w:val="right"/>
      <w:rPr>
        <w:rFonts w:ascii="Calibri" w:hAnsi="Calibri"/>
        <w:sz w:val="20"/>
      </w:rPr>
    </w:pPr>
    <w:r w:rsidRPr="00A3566F">
      <w:rPr>
        <w:rFonts w:ascii="Calibri" w:hAnsi="Calibri"/>
        <w:sz w:val="20"/>
      </w:rPr>
      <w:t>100</w:t>
    </w:r>
    <w:r w:rsidR="00E65298" w:rsidRPr="00A3566F">
      <w:rPr>
        <w:rFonts w:ascii="Calibri" w:hAnsi="Calibri"/>
        <w:sz w:val="20"/>
      </w:rPr>
      <w:t>2</w:t>
    </w:r>
    <w:r w:rsidRPr="00A3566F">
      <w:rPr>
        <w:rFonts w:ascii="Calibri" w:hAnsi="Calibri"/>
        <w:sz w:val="20"/>
      </w:rPr>
      <w:t>.006</w:t>
    </w:r>
    <w:r w:rsidR="00DB4701" w:rsidRPr="00A3566F">
      <w:rPr>
        <w:rFonts w:ascii="Calibri" w:hAnsi="Calibri"/>
        <w:sz w:val="20"/>
      </w:rPr>
      <w:t>1</w:t>
    </w:r>
  </w:p>
  <w:p w:rsidR="0007176F" w:rsidRPr="00A3566F" w:rsidRDefault="0007176F" w:rsidP="00DB4701">
    <w:pPr>
      <w:pStyle w:val="Header"/>
      <w:jc w:val="right"/>
      <w:rPr>
        <w:rFonts w:ascii="Calibri" w:hAnsi="Calibri"/>
        <w:sz w:val="20"/>
      </w:rPr>
    </w:pPr>
    <w:r w:rsidRPr="00A3566F">
      <w:rPr>
        <w:rFonts w:ascii="Calibri" w:hAnsi="Calibri"/>
        <w:sz w:val="20"/>
      </w:rPr>
      <w:t>Planning Conditions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72EC"/>
    <w:multiLevelType w:val="hybridMultilevel"/>
    <w:tmpl w:val="2B721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28B"/>
    <w:multiLevelType w:val="hybridMultilevel"/>
    <w:tmpl w:val="5C709496"/>
    <w:lvl w:ilvl="0" w:tplc="8C7CEFDC">
      <w:start w:val="50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E4626"/>
    <w:multiLevelType w:val="hybridMultilevel"/>
    <w:tmpl w:val="3D0C7C80"/>
    <w:lvl w:ilvl="0" w:tplc="F19EE5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6885"/>
    <w:multiLevelType w:val="hybridMultilevel"/>
    <w:tmpl w:val="1D128DF0"/>
    <w:lvl w:ilvl="0" w:tplc="4E8CCF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E59AF"/>
    <w:multiLevelType w:val="hybridMultilevel"/>
    <w:tmpl w:val="DD64D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B90"/>
    <w:multiLevelType w:val="hybridMultilevel"/>
    <w:tmpl w:val="EDC8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455DF"/>
    <w:multiLevelType w:val="hybridMultilevel"/>
    <w:tmpl w:val="30242C8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7605F1"/>
    <w:multiLevelType w:val="hybridMultilevel"/>
    <w:tmpl w:val="5ABC380E"/>
    <w:lvl w:ilvl="0" w:tplc="8C7CEFDC">
      <w:start w:val="50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22F6C"/>
    <w:multiLevelType w:val="hybridMultilevel"/>
    <w:tmpl w:val="17ACA47A"/>
    <w:lvl w:ilvl="0" w:tplc="8C7CEFDC">
      <w:start w:val="50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FDD"/>
    <w:rsid w:val="000352FA"/>
    <w:rsid w:val="0004677E"/>
    <w:rsid w:val="0005760F"/>
    <w:rsid w:val="0007176F"/>
    <w:rsid w:val="00097C5A"/>
    <w:rsid w:val="000A599C"/>
    <w:rsid w:val="000C32AA"/>
    <w:rsid w:val="000D6B60"/>
    <w:rsid w:val="000E54D3"/>
    <w:rsid w:val="000E66C1"/>
    <w:rsid w:val="000F017C"/>
    <w:rsid w:val="00113058"/>
    <w:rsid w:val="00140367"/>
    <w:rsid w:val="00164779"/>
    <w:rsid w:val="0019391F"/>
    <w:rsid w:val="001D654A"/>
    <w:rsid w:val="001E2A05"/>
    <w:rsid w:val="001E4FF7"/>
    <w:rsid w:val="001F2C1A"/>
    <w:rsid w:val="001F4763"/>
    <w:rsid w:val="002315C8"/>
    <w:rsid w:val="00252FD7"/>
    <w:rsid w:val="00255E94"/>
    <w:rsid w:val="002631FF"/>
    <w:rsid w:val="00267FDD"/>
    <w:rsid w:val="002A08D9"/>
    <w:rsid w:val="002B4541"/>
    <w:rsid w:val="00332948"/>
    <w:rsid w:val="00357D01"/>
    <w:rsid w:val="00371042"/>
    <w:rsid w:val="00392680"/>
    <w:rsid w:val="003951C5"/>
    <w:rsid w:val="003A67DA"/>
    <w:rsid w:val="003A6BCC"/>
    <w:rsid w:val="003C72FA"/>
    <w:rsid w:val="003F1E66"/>
    <w:rsid w:val="0041178B"/>
    <w:rsid w:val="00436584"/>
    <w:rsid w:val="00443CE9"/>
    <w:rsid w:val="00492E91"/>
    <w:rsid w:val="0049468E"/>
    <w:rsid w:val="004A0F7F"/>
    <w:rsid w:val="004B0314"/>
    <w:rsid w:val="004D1FD1"/>
    <w:rsid w:val="004D73F6"/>
    <w:rsid w:val="004E03B5"/>
    <w:rsid w:val="004E578B"/>
    <w:rsid w:val="005022AC"/>
    <w:rsid w:val="00552B7A"/>
    <w:rsid w:val="005733CA"/>
    <w:rsid w:val="0057402B"/>
    <w:rsid w:val="005921ED"/>
    <w:rsid w:val="005B0760"/>
    <w:rsid w:val="005C3CD2"/>
    <w:rsid w:val="005D08F3"/>
    <w:rsid w:val="005D6778"/>
    <w:rsid w:val="005E59F0"/>
    <w:rsid w:val="00611954"/>
    <w:rsid w:val="0061677B"/>
    <w:rsid w:val="00673A46"/>
    <w:rsid w:val="00685305"/>
    <w:rsid w:val="006A1CA4"/>
    <w:rsid w:val="006C62FD"/>
    <w:rsid w:val="006E77F2"/>
    <w:rsid w:val="00713155"/>
    <w:rsid w:val="00723C30"/>
    <w:rsid w:val="0079171E"/>
    <w:rsid w:val="007A1442"/>
    <w:rsid w:val="007B3A95"/>
    <w:rsid w:val="007B4341"/>
    <w:rsid w:val="007D2D44"/>
    <w:rsid w:val="007D3EFE"/>
    <w:rsid w:val="0081140D"/>
    <w:rsid w:val="0082257C"/>
    <w:rsid w:val="00861197"/>
    <w:rsid w:val="008A2B23"/>
    <w:rsid w:val="008D07A2"/>
    <w:rsid w:val="008D52EB"/>
    <w:rsid w:val="008D6D0F"/>
    <w:rsid w:val="0090615A"/>
    <w:rsid w:val="009134AB"/>
    <w:rsid w:val="009577CF"/>
    <w:rsid w:val="00984079"/>
    <w:rsid w:val="00997349"/>
    <w:rsid w:val="009C180E"/>
    <w:rsid w:val="00A07C9A"/>
    <w:rsid w:val="00A3566F"/>
    <w:rsid w:val="00A36ECC"/>
    <w:rsid w:val="00A665BE"/>
    <w:rsid w:val="00A7359A"/>
    <w:rsid w:val="00A8044F"/>
    <w:rsid w:val="00A80D72"/>
    <w:rsid w:val="00A82E1D"/>
    <w:rsid w:val="00A93DE9"/>
    <w:rsid w:val="00AA613A"/>
    <w:rsid w:val="00AB018E"/>
    <w:rsid w:val="00AC392E"/>
    <w:rsid w:val="00B01B7E"/>
    <w:rsid w:val="00B023B4"/>
    <w:rsid w:val="00B36C29"/>
    <w:rsid w:val="00B8191F"/>
    <w:rsid w:val="00B82ADB"/>
    <w:rsid w:val="00B847F5"/>
    <w:rsid w:val="00BB2A1B"/>
    <w:rsid w:val="00BC2B6D"/>
    <w:rsid w:val="00BC4387"/>
    <w:rsid w:val="00BD3CD1"/>
    <w:rsid w:val="00BF34BE"/>
    <w:rsid w:val="00C02FE3"/>
    <w:rsid w:val="00C20334"/>
    <w:rsid w:val="00C24730"/>
    <w:rsid w:val="00C45395"/>
    <w:rsid w:val="00C75BA9"/>
    <w:rsid w:val="00C8236D"/>
    <w:rsid w:val="00C90372"/>
    <w:rsid w:val="00CA026E"/>
    <w:rsid w:val="00CA6A11"/>
    <w:rsid w:val="00CD26D7"/>
    <w:rsid w:val="00D1333D"/>
    <w:rsid w:val="00D21967"/>
    <w:rsid w:val="00D270F6"/>
    <w:rsid w:val="00D43931"/>
    <w:rsid w:val="00D54E44"/>
    <w:rsid w:val="00D7469C"/>
    <w:rsid w:val="00DB325E"/>
    <w:rsid w:val="00DB4701"/>
    <w:rsid w:val="00DB540C"/>
    <w:rsid w:val="00DC4EA1"/>
    <w:rsid w:val="00DD5932"/>
    <w:rsid w:val="00E24310"/>
    <w:rsid w:val="00E25ED1"/>
    <w:rsid w:val="00E313F1"/>
    <w:rsid w:val="00E5167A"/>
    <w:rsid w:val="00E65298"/>
    <w:rsid w:val="00E73915"/>
    <w:rsid w:val="00E76C9A"/>
    <w:rsid w:val="00E92E75"/>
    <w:rsid w:val="00EA1C92"/>
    <w:rsid w:val="00EA3351"/>
    <w:rsid w:val="00EA4903"/>
    <w:rsid w:val="00EB23CC"/>
    <w:rsid w:val="00EB355F"/>
    <w:rsid w:val="00EB3D8B"/>
    <w:rsid w:val="00EB58CC"/>
    <w:rsid w:val="00EC4105"/>
    <w:rsid w:val="00F05A22"/>
    <w:rsid w:val="00F43943"/>
    <w:rsid w:val="00F43AE9"/>
    <w:rsid w:val="00F54421"/>
    <w:rsid w:val="00F6569F"/>
    <w:rsid w:val="00F97195"/>
    <w:rsid w:val="00FA55F4"/>
    <w:rsid w:val="00FD3B25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5:docId w15:val="{A96CA684-2DAB-4C09-B2EA-C39F3F7D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CC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23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23CC"/>
  </w:style>
  <w:style w:type="paragraph" w:styleId="BalloonText">
    <w:name w:val="Balloon Text"/>
    <w:basedOn w:val="Normal"/>
    <w:semiHidden/>
    <w:rsid w:val="00EB23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23C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A1C92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A1C92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73A46"/>
    <w:pPr>
      <w:ind w:left="720"/>
      <w:contextualSpacing/>
    </w:pPr>
  </w:style>
  <w:style w:type="table" w:styleId="TableGrid">
    <w:name w:val="Table Grid"/>
    <w:basedOn w:val="TableNormal"/>
    <w:uiPriority w:val="59"/>
    <w:rsid w:val="00C4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A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rrisfabrications.co.uk/frameless-glass-balustrad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424C28721ED4CB83DE36A8DAE3E98" ma:contentTypeVersion="0" ma:contentTypeDescription="Create a new document." ma:contentTypeScope="" ma:versionID="28df12ef27ba04a5f1641fc2d71257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404DB-A27B-4167-A513-3A005F7ABF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C378CC-C870-4139-8615-F7B4CF8FA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4908A-61B9-40D7-B7B9-4BB18FBC81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05B942-1A1C-4BA7-AC54-D0A303234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71D45037</Template>
  <TotalTime>28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Abbotswood Properties</vt:lpstr>
    </vt:vector>
  </TitlesOfParts>
  <Company>Registered Office: Wilkins Kennedy, Parmenter House, 57 Tower Street, Winchester, SO23 8TD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Abbotswood Properties</dc:title>
  <dc:creator>office</dc:creator>
  <cp:lastModifiedBy>Vicki Larden</cp:lastModifiedBy>
  <cp:revision>13</cp:revision>
  <cp:lastPrinted>2017-11-01T16:32:00Z</cp:lastPrinted>
  <dcterms:created xsi:type="dcterms:W3CDTF">2018-03-09T11:41:00Z</dcterms:created>
  <dcterms:modified xsi:type="dcterms:W3CDTF">2018-03-12T10:17:00Z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0x010100EB8424C28721ED4CB83DE36A8DAE3E98</vt:lpwstr>
  </property>
</Properties>
</file>