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5E" w:rsidRDefault="008453C4" w:rsidP="00D62EF3">
      <w:pPr>
        <w:pStyle w:val="Title"/>
        <w:rPr>
          <w:lang w:val="en-GB"/>
        </w:rPr>
      </w:pPr>
      <w:r w:rsidRPr="00D027A3">
        <w:rPr>
          <w:lang w:val="en-GB"/>
        </w:rPr>
        <w:t xml:space="preserve">Design &amp; Access </w:t>
      </w:r>
      <w:r w:rsidR="00371A88" w:rsidRPr="00D027A3">
        <w:rPr>
          <w:lang w:val="en-GB"/>
        </w:rPr>
        <w:t>Statement</w:t>
      </w:r>
      <w:r w:rsidR="00614B5E">
        <w:rPr>
          <w:lang w:val="en-GB"/>
        </w:rPr>
        <w:t xml:space="preserve"> for proposed work </w:t>
      </w:r>
      <w:r w:rsidR="00D62EF3">
        <w:rPr>
          <w:lang w:val="en-GB"/>
        </w:rPr>
        <w:t>at</w:t>
      </w:r>
    </w:p>
    <w:p w:rsidR="008453C4" w:rsidRPr="00D62EF3" w:rsidRDefault="00D62EF3" w:rsidP="00644FC2">
      <w:pPr>
        <w:tabs>
          <w:tab w:val="right" w:pos="846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  <w:t>277 West End Lane, West Hampstead. London.</w:t>
      </w:r>
      <w:r w:rsidRPr="00D62EF3">
        <w:t xml:space="preserve"> </w:t>
      </w:r>
      <w:r w:rsidRPr="00D62EF3">
        <w:rPr>
          <w:rFonts w:ascii="Arial" w:hAnsi="Arial" w:cs="Arial"/>
          <w:b/>
          <w:sz w:val="28"/>
          <w:szCs w:val="28"/>
          <w:lang w:val="en-GB"/>
        </w:rPr>
        <w:t xml:space="preserve"> NW6 1QS</w:t>
      </w:r>
    </w:p>
    <w:p w:rsidR="001B45A4" w:rsidRPr="005F2E87" w:rsidRDefault="001B45A4">
      <w:pPr>
        <w:rPr>
          <w:rFonts w:ascii="Arial" w:hAnsi="Arial" w:cs="Arial"/>
          <w:sz w:val="28"/>
          <w:szCs w:val="28"/>
          <w:lang w:val="en-GB"/>
        </w:rPr>
      </w:pPr>
      <w:r w:rsidRPr="005F2E87">
        <w:rPr>
          <w:rFonts w:ascii="Arial" w:hAnsi="Arial" w:cs="Arial"/>
          <w:sz w:val="28"/>
          <w:szCs w:val="28"/>
          <w:lang w:val="en-GB"/>
        </w:rPr>
        <w:t>______________________________________________________</w:t>
      </w:r>
      <w:r w:rsidR="008726D5">
        <w:rPr>
          <w:rFonts w:ascii="Arial" w:hAnsi="Arial" w:cs="Arial"/>
          <w:sz w:val="28"/>
          <w:szCs w:val="28"/>
          <w:lang w:val="en-GB"/>
        </w:rPr>
        <w:t>_____</w:t>
      </w:r>
      <w:r w:rsidRPr="005F2E87">
        <w:rPr>
          <w:rFonts w:ascii="Arial" w:hAnsi="Arial" w:cs="Arial"/>
          <w:sz w:val="28"/>
          <w:szCs w:val="28"/>
          <w:lang w:val="en-GB"/>
        </w:rPr>
        <w:t>_</w:t>
      </w:r>
    </w:p>
    <w:p w:rsidR="00973086" w:rsidRPr="00614B5E" w:rsidRDefault="00973086" w:rsidP="00614B5E">
      <w:pPr>
        <w:tabs>
          <w:tab w:val="right" w:pos="8460"/>
        </w:tabs>
        <w:jc w:val="both"/>
        <w:rPr>
          <w:rFonts w:ascii="Arial" w:hAnsi="Arial" w:cs="Arial"/>
          <w:lang w:val="en-GB"/>
        </w:rPr>
      </w:pPr>
    </w:p>
    <w:p w:rsidR="00FF337A" w:rsidRPr="009C76B4" w:rsidRDefault="00973086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b/>
          <w:lang w:val="en-GB"/>
        </w:rPr>
      </w:pPr>
      <w:r w:rsidRPr="009C76B4">
        <w:rPr>
          <w:rFonts w:ascii="Arial" w:hAnsi="Arial" w:cs="Arial"/>
          <w:b/>
          <w:lang w:val="en-GB"/>
        </w:rPr>
        <w:t>1.</w:t>
      </w:r>
      <w:r w:rsidRPr="009C76B4">
        <w:rPr>
          <w:rFonts w:ascii="Arial" w:hAnsi="Arial" w:cs="Arial"/>
          <w:b/>
          <w:lang w:val="en-GB"/>
        </w:rPr>
        <w:tab/>
      </w:r>
      <w:r w:rsidR="00FF337A" w:rsidRPr="009C76B4">
        <w:rPr>
          <w:rFonts w:ascii="Arial" w:hAnsi="Arial" w:cs="Arial"/>
          <w:b/>
          <w:u w:val="single"/>
          <w:lang w:val="en-GB"/>
        </w:rPr>
        <w:t>Site Location</w:t>
      </w:r>
      <w:r w:rsidR="00B55944" w:rsidRPr="009C76B4">
        <w:rPr>
          <w:rFonts w:ascii="Arial" w:hAnsi="Arial" w:cs="Arial"/>
          <w:b/>
          <w:lang w:val="en-GB"/>
        </w:rPr>
        <w:t xml:space="preserve">. </w:t>
      </w:r>
    </w:p>
    <w:p w:rsidR="00DA2330" w:rsidRDefault="00B55944" w:rsidP="00D62EF3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FF337A">
        <w:rPr>
          <w:rFonts w:ascii="Arial" w:hAnsi="Arial" w:cs="Arial"/>
          <w:lang w:val="en-GB"/>
        </w:rPr>
        <w:br/>
      </w:r>
      <w:r w:rsidR="00D62EF3">
        <w:rPr>
          <w:rFonts w:ascii="Arial" w:hAnsi="Arial" w:cs="Arial"/>
          <w:lang w:val="en-GB"/>
        </w:rPr>
        <w:t xml:space="preserve">The shop is in the middle of a terrace. It was built during the late Victorian period as a shop </w:t>
      </w:r>
      <w:r w:rsidR="00D62EF3">
        <w:rPr>
          <w:rFonts w:ascii="Arial" w:hAnsi="Arial" w:cs="Arial"/>
          <w:lang w:val="en-GB"/>
        </w:rPr>
        <w:tab/>
        <w:t>with dwellings above. It is within the West End Green Conservation Area.</w:t>
      </w:r>
      <w:r w:rsidR="00FF337A">
        <w:rPr>
          <w:rFonts w:ascii="Arial" w:hAnsi="Arial" w:cs="Arial"/>
          <w:lang w:val="en-GB"/>
        </w:rPr>
        <w:br/>
        <w:t xml:space="preserve">All the </w:t>
      </w:r>
      <w:r w:rsidR="00D62EF3">
        <w:rPr>
          <w:rFonts w:ascii="Arial" w:hAnsi="Arial" w:cs="Arial"/>
          <w:lang w:val="en-GB"/>
        </w:rPr>
        <w:t>shops</w:t>
      </w:r>
      <w:r w:rsidR="00FF337A">
        <w:rPr>
          <w:rFonts w:ascii="Arial" w:hAnsi="Arial" w:cs="Arial"/>
          <w:lang w:val="en-GB"/>
        </w:rPr>
        <w:t xml:space="preserve"> </w:t>
      </w:r>
      <w:r w:rsidR="00D62EF3">
        <w:rPr>
          <w:rFonts w:ascii="Arial" w:hAnsi="Arial" w:cs="Arial"/>
          <w:lang w:val="en-GB"/>
        </w:rPr>
        <w:t>have Basements and</w:t>
      </w:r>
      <w:r w:rsidR="00FF337A">
        <w:rPr>
          <w:rFonts w:ascii="Arial" w:hAnsi="Arial" w:cs="Arial"/>
          <w:lang w:val="en-GB"/>
        </w:rPr>
        <w:t xml:space="preserve"> rear additions carried out at various times in the past.</w:t>
      </w:r>
      <w:r w:rsidR="00D62EF3">
        <w:rPr>
          <w:rFonts w:ascii="Arial" w:hAnsi="Arial" w:cs="Arial"/>
          <w:lang w:val="en-GB"/>
        </w:rPr>
        <w:t xml:space="preserve"> </w:t>
      </w:r>
    </w:p>
    <w:p w:rsidR="00973086" w:rsidRPr="00614B5E" w:rsidRDefault="00973086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</w:p>
    <w:p w:rsidR="00FF337A" w:rsidRPr="009C76B4" w:rsidRDefault="00973086" w:rsidP="00735430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b/>
          <w:lang w:val="en-GB"/>
        </w:rPr>
      </w:pPr>
      <w:r w:rsidRPr="009C76B4">
        <w:rPr>
          <w:rFonts w:ascii="Arial" w:hAnsi="Arial" w:cs="Arial"/>
          <w:b/>
          <w:lang w:val="en-GB"/>
        </w:rPr>
        <w:t>2.</w:t>
      </w:r>
      <w:r w:rsidRPr="009C76B4">
        <w:rPr>
          <w:rFonts w:ascii="Arial" w:hAnsi="Arial" w:cs="Arial"/>
          <w:b/>
          <w:lang w:val="en-GB"/>
        </w:rPr>
        <w:tab/>
      </w:r>
      <w:r w:rsidR="00FF337A" w:rsidRPr="009C76B4">
        <w:rPr>
          <w:rFonts w:ascii="Arial" w:hAnsi="Arial" w:cs="Arial"/>
          <w:b/>
          <w:u w:val="single"/>
          <w:lang w:val="en-GB"/>
        </w:rPr>
        <w:t>The Design Process</w:t>
      </w:r>
      <w:r w:rsidR="00FF337A" w:rsidRPr="009C76B4">
        <w:rPr>
          <w:rFonts w:ascii="Arial" w:hAnsi="Arial" w:cs="Arial"/>
          <w:b/>
          <w:lang w:val="en-GB"/>
        </w:rPr>
        <w:t>.</w:t>
      </w:r>
      <w:r w:rsidRPr="009C76B4">
        <w:rPr>
          <w:rFonts w:ascii="Arial" w:hAnsi="Arial" w:cs="Arial"/>
          <w:b/>
          <w:lang w:val="en-GB"/>
        </w:rPr>
        <w:t xml:space="preserve"> </w:t>
      </w:r>
    </w:p>
    <w:p w:rsidR="00FF337A" w:rsidRDefault="00FF337A" w:rsidP="00735430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</w:p>
    <w:p w:rsidR="00D62EF3" w:rsidRDefault="00FF337A" w:rsidP="00D62EF3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D62EF3">
        <w:rPr>
          <w:rFonts w:ascii="Arial" w:hAnsi="Arial" w:cs="Arial"/>
          <w:lang w:val="en-GB"/>
        </w:rPr>
        <w:t xml:space="preserve">The Shop is not large enough to meet it’s current needs. The Proposal is to extend the ground floor at the rear to provide a bigger and better sales area and space for a children’s reading club. </w:t>
      </w:r>
      <w:r w:rsidR="00D62EF3">
        <w:rPr>
          <w:rFonts w:ascii="Arial" w:hAnsi="Arial" w:cs="Arial"/>
          <w:lang w:val="en-GB"/>
        </w:rPr>
        <w:tab/>
        <w:t xml:space="preserve">Currently some staff are working in the Basement which is an un-attractive space. </w:t>
      </w:r>
      <w:r w:rsidR="00D62EF3">
        <w:rPr>
          <w:rFonts w:ascii="Arial" w:hAnsi="Arial" w:cs="Arial"/>
          <w:lang w:val="en-GB"/>
        </w:rPr>
        <w:t>The Plan is to improve the Basement to achieve a better working environment</w:t>
      </w:r>
      <w:r w:rsidR="00D62EF3">
        <w:rPr>
          <w:rFonts w:ascii="Arial" w:hAnsi="Arial" w:cs="Arial"/>
          <w:lang w:val="en-GB"/>
        </w:rPr>
        <w:t xml:space="preserve"> for staff and additional storage space. The exterior yard is very un-attractive and not being used.</w:t>
      </w:r>
      <w:r w:rsidR="00D62EF3">
        <w:rPr>
          <w:rFonts w:ascii="Arial" w:hAnsi="Arial" w:cs="Arial"/>
          <w:lang w:val="en-GB"/>
        </w:rPr>
        <w:tab/>
        <w:t xml:space="preserve">.  </w:t>
      </w:r>
    </w:p>
    <w:p w:rsidR="00D62EF3" w:rsidRDefault="00D62EF3" w:rsidP="00D62EF3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bookmarkStart w:id="0" w:name="_GoBack"/>
      <w:bookmarkEnd w:id="0"/>
    </w:p>
    <w:p w:rsidR="00FF337A" w:rsidRPr="009C76B4" w:rsidRDefault="00973086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b/>
          <w:lang w:val="en-GB"/>
        </w:rPr>
      </w:pPr>
      <w:r w:rsidRPr="009C76B4">
        <w:rPr>
          <w:rFonts w:ascii="Arial" w:hAnsi="Arial" w:cs="Arial"/>
          <w:b/>
          <w:lang w:val="en-GB"/>
        </w:rPr>
        <w:t>3.</w:t>
      </w:r>
      <w:r w:rsidRPr="009C76B4">
        <w:rPr>
          <w:rFonts w:ascii="Arial" w:hAnsi="Arial" w:cs="Arial"/>
          <w:b/>
          <w:lang w:val="en-GB"/>
        </w:rPr>
        <w:tab/>
      </w:r>
      <w:r w:rsidR="00FF337A" w:rsidRPr="009C76B4">
        <w:rPr>
          <w:rFonts w:ascii="Arial" w:hAnsi="Arial" w:cs="Arial"/>
          <w:b/>
          <w:u w:val="single"/>
          <w:lang w:val="en-GB"/>
        </w:rPr>
        <w:t>Appearance</w:t>
      </w:r>
      <w:r w:rsidR="00FF337A" w:rsidRPr="009C76B4">
        <w:rPr>
          <w:rFonts w:ascii="Arial" w:hAnsi="Arial" w:cs="Arial"/>
          <w:b/>
          <w:lang w:val="en-GB"/>
        </w:rPr>
        <w:t>.</w:t>
      </w:r>
      <w:r w:rsidRPr="009C76B4">
        <w:rPr>
          <w:rFonts w:ascii="Arial" w:hAnsi="Arial" w:cs="Arial"/>
          <w:b/>
          <w:lang w:val="en-GB"/>
        </w:rPr>
        <w:t xml:space="preserve">  </w:t>
      </w:r>
    </w:p>
    <w:p w:rsidR="00FF337A" w:rsidRDefault="00FF337A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</w:p>
    <w:p w:rsidR="00D62EF3" w:rsidRDefault="00FF337A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C12C7B">
        <w:rPr>
          <w:rFonts w:ascii="Arial" w:hAnsi="Arial" w:cs="Arial"/>
          <w:lang w:val="en-GB"/>
        </w:rPr>
        <w:t xml:space="preserve">The proposed extension is to be </w:t>
      </w:r>
      <w:r w:rsidR="00D62EF3">
        <w:rPr>
          <w:rFonts w:ascii="Arial" w:hAnsi="Arial" w:cs="Arial"/>
          <w:lang w:val="en-GB"/>
        </w:rPr>
        <w:t xml:space="preserve">Brick to </w:t>
      </w:r>
      <w:r w:rsidR="00C12C7B">
        <w:rPr>
          <w:rFonts w:ascii="Arial" w:hAnsi="Arial" w:cs="Arial"/>
          <w:lang w:val="en-GB"/>
        </w:rPr>
        <w:t>match the existing building</w:t>
      </w:r>
      <w:r w:rsidR="008726D5">
        <w:rPr>
          <w:rFonts w:ascii="Arial" w:hAnsi="Arial" w:cs="Arial"/>
          <w:lang w:val="en-GB"/>
        </w:rPr>
        <w:t>,</w:t>
      </w:r>
      <w:r w:rsidR="00C12C7B">
        <w:rPr>
          <w:rFonts w:ascii="Arial" w:hAnsi="Arial" w:cs="Arial"/>
          <w:lang w:val="en-GB"/>
        </w:rPr>
        <w:t xml:space="preserve"> </w:t>
      </w:r>
      <w:r w:rsidR="008726D5">
        <w:rPr>
          <w:rFonts w:ascii="Arial" w:hAnsi="Arial" w:cs="Arial"/>
          <w:lang w:val="en-GB"/>
        </w:rPr>
        <w:t xml:space="preserve">New windows and doors </w:t>
      </w:r>
      <w:r w:rsidR="00D62EF3">
        <w:rPr>
          <w:rFonts w:ascii="Arial" w:hAnsi="Arial" w:cs="Arial"/>
          <w:lang w:val="en-GB"/>
        </w:rPr>
        <w:t>to match existing.</w:t>
      </w:r>
      <w:r w:rsidR="008726D5">
        <w:rPr>
          <w:rFonts w:ascii="Arial" w:hAnsi="Arial" w:cs="Arial"/>
          <w:lang w:val="en-GB"/>
        </w:rPr>
        <w:t xml:space="preserve"> </w:t>
      </w:r>
    </w:p>
    <w:p w:rsidR="00D62EF3" w:rsidRDefault="00D62EF3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</w:p>
    <w:p w:rsidR="009C76B4" w:rsidRPr="009C76B4" w:rsidRDefault="00B55944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b/>
          <w:lang w:val="en-GB"/>
        </w:rPr>
      </w:pPr>
      <w:r w:rsidRPr="009C76B4">
        <w:rPr>
          <w:rFonts w:ascii="Arial" w:hAnsi="Arial" w:cs="Arial"/>
          <w:b/>
          <w:lang w:val="en-GB"/>
        </w:rPr>
        <w:t>4</w:t>
      </w:r>
      <w:r w:rsidR="00973086" w:rsidRPr="009C76B4">
        <w:rPr>
          <w:rFonts w:ascii="Arial" w:hAnsi="Arial" w:cs="Arial"/>
          <w:b/>
          <w:lang w:val="en-GB"/>
        </w:rPr>
        <w:t>.</w:t>
      </w:r>
      <w:r w:rsidR="00973086" w:rsidRPr="009C76B4">
        <w:rPr>
          <w:rFonts w:ascii="Arial" w:hAnsi="Arial" w:cs="Arial"/>
          <w:b/>
          <w:lang w:val="en-GB"/>
        </w:rPr>
        <w:tab/>
      </w:r>
      <w:r w:rsidR="00973086" w:rsidRPr="009C76B4">
        <w:rPr>
          <w:rFonts w:ascii="Arial" w:hAnsi="Arial" w:cs="Arial"/>
          <w:b/>
          <w:u w:val="single"/>
          <w:lang w:val="en-GB"/>
        </w:rPr>
        <w:t>A</w:t>
      </w:r>
      <w:r w:rsidR="009C76B4" w:rsidRPr="009C76B4">
        <w:rPr>
          <w:rFonts w:ascii="Arial" w:hAnsi="Arial" w:cs="Arial"/>
          <w:b/>
          <w:u w:val="single"/>
          <w:lang w:val="en-GB"/>
        </w:rPr>
        <w:t>ccess</w:t>
      </w:r>
      <w:r w:rsidR="009C76B4" w:rsidRPr="009C76B4">
        <w:rPr>
          <w:rFonts w:ascii="Arial" w:hAnsi="Arial" w:cs="Arial"/>
          <w:b/>
          <w:lang w:val="en-GB"/>
        </w:rPr>
        <w:t>.</w:t>
      </w:r>
      <w:r w:rsidR="00973086" w:rsidRPr="009C76B4">
        <w:rPr>
          <w:rFonts w:ascii="Arial" w:hAnsi="Arial" w:cs="Arial"/>
          <w:b/>
          <w:lang w:val="en-GB"/>
        </w:rPr>
        <w:t xml:space="preserve">  </w:t>
      </w:r>
    </w:p>
    <w:p w:rsidR="009C76B4" w:rsidRDefault="009C76B4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</w:p>
    <w:p w:rsidR="00973086" w:rsidRPr="00614B5E" w:rsidRDefault="009C76B4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The present vehicular and pedestrian access will remain unchanged. </w:t>
      </w:r>
      <w:r w:rsidR="00D62EF3">
        <w:rPr>
          <w:rFonts w:ascii="Arial" w:hAnsi="Arial" w:cs="Arial"/>
          <w:lang w:val="en-GB"/>
        </w:rPr>
        <w:t>Fire exit doors are to be provided at the rear.</w:t>
      </w:r>
    </w:p>
    <w:p w:rsidR="00614B5E" w:rsidRPr="00614B5E" w:rsidRDefault="00614B5E" w:rsidP="00614B5E">
      <w:pPr>
        <w:tabs>
          <w:tab w:val="left" w:pos="540"/>
          <w:tab w:val="right" w:pos="8460"/>
        </w:tabs>
        <w:ind w:left="540" w:hanging="540"/>
        <w:jc w:val="both"/>
        <w:rPr>
          <w:rFonts w:ascii="Arial" w:hAnsi="Arial" w:cs="Arial"/>
          <w:lang w:val="en-GB"/>
        </w:rPr>
      </w:pPr>
    </w:p>
    <w:p w:rsidR="001B45A4" w:rsidRPr="00614B5E" w:rsidRDefault="00D62EF3" w:rsidP="00644FC2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Ivan </w:t>
      </w:r>
      <w:r w:rsidR="00644FC2" w:rsidRPr="00614B5E">
        <w:rPr>
          <w:rFonts w:ascii="Arial" w:hAnsi="Arial" w:cs="Arial"/>
          <w:b/>
          <w:lang w:val="en-GB"/>
        </w:rPr>
        <w:t>Mobbs</w:t>
      </w:r>
    </w:p>
    <w:p w:rsidR="001B45A4" w:rsidRPr="00614B5E" w:rsidRDefault="00D62EF3" w:rsidP="008453C4">
      <w:pPr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</w:t>
      </w:r>
      <w:r w:rsidRPr="00D62EF3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February 2018</w:t>
      </w:r>
    </w:p>
    <w:sectPr w:rsidR="001B45A4" w:rsidRPr="00614B5E" w:rsidSect="008726D5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F6" w:rsidRDefault="00A658F6">
      <w:r>
        <w:separator/>
      </w:r>
    </w:p>
  </w:endnote>
  <w:endnote w:type="continuationSeparator" w:id="0">
    <w:p w:rsidR="00A658F6" w:rsidRDefault="00A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F6" w:rsidRDefault="00A658F6">
      <w:r>
        <w:separator/>
      </w:r>
    </w:p>
  </w:footnote>
  <w:footnote w:type="continuationSeparator" w:id="0">
    <w:p w:rsidR="00A658F6" w:rsidRDefault="00A6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1908"/>
    <w:multiLevelType w:val="hybridMultilevel"/>
    <w:tmpl w:val="0AD84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B0"/>
    <w:rsid w:val="00063523"/>
    <w:rsid w:val="00074393"/>
    <w:rsid w:val="00107CE2"/>
    <w:rsid w:val="00162BBF"/>
    <w:rsid w:val="00183CC4"/>
    <w:rsid w:val="001B45A4"/>
    <w:rsid w:val="00371A88"/>
    <w:rsid w:val="00412389"/>
    <w:rsid w:val="004E2CA8"/>
    <w:rsid w:val="0055645D"/>
    <w:rsid w:val="00574E77"/>
    <w:rsid w:val="00585D49"/>
    <w:rsid w:val="005F2E87"/>
    <w:rsid w:val="00614B5E"/>
    <w:rsid w:val="00644FC2"/>
    <w:rsid w:val="006D7FBA"/>
    <w:rsid w:val="00721BEC"/>
    <w:rsid w:val="00735430"/>
    <w:rsid w:val="008251B7"/>
    <w:rsid w:val="008453C4"/>
    <w:rsid w:val="008726D5"/>
    <w:rsid w:val="00931E9D"/>
    <w:rsid w:val="00973086"/>
    <w:rsid w:val="009A34C6"/>
    <w:rsid w:val="009C76B4"/>
    <w:rsid w:val="009D79CF"/>
    <w:rsid w:val="00A601EF"/>
    <w:rsid w:val="00A658F6"/>
    <w:rsid w:val="00AA3AF5"/>
    <w:rsid w:val="00AE71AD"/>
    <w:rsid w:val="00B54E5A"/>
    <w:rsid w:val="00B55944"/>
    <w:rsid w:val="00B75F4F"/>
    <w:rsid w:val="00BC6EF7"/>
    <w:rsid w:val="00C12C7B"/>
    <w:rsid w:val="00C2467C"/>
    <w:rsid w:val="00CE1CB0"/>
    <w:rsid w:val="00D027A3"/>
    <w:rsid w:val="00D3665C"/>
    <w:rsid w:val="00D62EF3"/>
    <w:rsid w:val="00DA2330"/>
    <w:rsid w:val="00DA2A1E"/>
    <w:rsid w:val="00DB15A5"/>
    <w:rsid w:val="00E951D0"/>
    <w:rsid w:val="00F94A6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B4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5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45A4"/>
  </w:style>
  <w:style w:type="paragraph" w:styleId="Title">
    <w:name w:val="Title"/>
    <w:basedOn w:val="Normal"/>
    <w:next w:val="Normal"/>
    <w:link w:val="TitleChar"/>
    <w:uiPriority w:val="10"/>
    <w:qFormat/>
    <w:rsid w:val="00D62E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2E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D62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B4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5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45A4"/>
  </w:style>
  <w:style w:type="paragraph" w:styleId="Title">
    <w:name w:val="Title"/>
    <w:basedOn w:val="Normal"/>
    <w:next w:val="Normal"/>
    <w:link w:val="TitleChar"/>
    <w:uiPriority w:val="10"/>
    <w:qFormat/>
    <w:rsid w:val="00D62E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2E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D62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y%20%20Mobbs\My%20Documents\ALL%20TEMPLATES\Meeting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Notes.dot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Goldsmith Avenue  -  Kitchen  -  18 August 2005</vt:lpstr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Goldsmith Avenue  -  Kitchen  -  18 August 2005</dc:title>
  <dc:creator>Tony Mobbs</dc:creator>
  <cp:lastModifiedBy>I Mobbs</cp:lastModifiedBy>
  <cp:revision>2</cp:revision>
  <cp:lastPrinted>2013-08-13T11:14:00Z</cp:lastPrinted>
  <dcterms:created xsi:type="dcterms:W3CDTF">2018-02-08T11:29:00Z</dcterms:created>
  <dcterms:modified xsi:type="dcterms:W3CDTF">2018-02-08T11:29:00Z</dcterms:modified>
</cp:coreProperties>
</file>