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E7CA6" w14:textId="77777777" w:rsidR="00C87E79" w:rsidRDefault="00C87E79" w:rsidP="00C87E79">
      <w:pPr>
        <w:rPr>
          <w:lang w:val="en-GB"/>
        </w:rPr>
      </w:pPr>
    </w:p>
    <w:p w14:paraId="3BE0C9D1" w14:textId="77777777" w:rsidR="00C87E79" w:rsidRDefault="00C87E79" w:rsidP="004C6C46">
      <w:pPr>
        <w:rPr>
          <w:lang w:val="en-GB"/>
        </w:rPr>
      </w:pPr>
    </w:p>
    <w:p w14:paraId="39AB24C7" w14:textId="77777777" w:rsidR="00CE75C1" w:rsidRPr="00B57BFF" w:rsidRDefault="00CE75C1" w:rsidP="004C6C46">
      <w:pPr>
        <w:jc w:val="center"/>
        <w:rPr>
          <w:b/>
          <w:sz w:val="30"/>
          <w:szCs w:val="30"/>
          <w:u w:val="single"/>
          <w:lang w:val="en-GB"/>
        </w:rPr>
      </w:pPr>
      <w:r w:rsidRPr="00B57BFF">
        <w:rPr>
          <w:b/>
          <w:sz w:val="30"/>
          <w:szCs w:val="30"/>
          <w:u w:val="single"/>
          <w:lang w:val="en-GB"/>
        </w:rPr>
        <w:t>Heritage Statement – 16 East Heath Rd NW3 1AL</w:t>
      </w:r>
    </w:p>
    <w:p w14:paraId="75AEB590" w14:textId="77777777" w:rsidR="00CE75C1" w:rsidRDefault="00CE75C1" w:rsidP="004C6C46">
      <w:pPr>
        <w:jc w:val="center"/>
        <w:rPr>
          <w:b/>
          <w:sz w:val="30"/>
          <w:szCs w:val="30"/>
          <w:lang w:val="en-GB"/>
        </w:rPr>
      </w:pPr>
    </w:p>
    <w:p w14:paraId="4A785C42" w14:textId="77777777" w:rsidR="00CE75C1" w:rsidRDefault="00CE75C1" w:rsidP="004C6C46">
      <w:pPr>
        <w:pStyle w:val="ListParagraph"/>
        <w:numPr>
          <w:ilvl w:val="0"/>
          <w:numId w:val="3"/>
        </w:numPr>
        <w:rPr>
          <w:b/>
          <w:lang w:val="en-GB"/>
        </w:rPr>
      </w:pPr>
      <w:r w:rsidRPr="004C6C46">
        <w:rPr>
          <w:b/>
          <w:lang w:val="en-GB"/>
        </w:rPr>
        <w:t>The above property is a Grade 2 listed building which requires a new roof</w:t>
      </w:r>
      <w:r w:rsidR="00B04BBE">
        <w:rPr>
          <w:b/>
          <w:lang w:val="en-GB"/>
        </w:rPr>
        <w:t xml:space="preserve"> (roof recovering)</w:t>
      </w:r>
      <w:r w:rsidRPr="004C6C46">
        <w:rPr>
          <w:b/>
          <w:lang w:val="en-GB"/>
        </w:rPr>
        <w:t>.</w:t>
      </w:r>
    </w:p>
    <w:p w14:paraId="06782F10" w14:textId="77777777" w:rsidR="004C6C46" w:rsidRDefault="00B04BBE" w:rsidP="004C6C46">
      <w:pPr>
        <w:pStyle w:val="ListParagraph"/>
        <w:numPr>
          <w:ilvl w:val="0"/>
          <w:numId w:val="3"/>
        </w:numPr>
        <w:rPr>
          <w:b/>
          <w:lang w:val="en-GB"/>
        </w:rPr>
      </w:pPr>
      <w:r>
        <w:rPr>
          <w:b/>
          <w:lang w:val="en-GB"/>
        </w:rPr>
        <w:t>Property is a semi-</w:t>
      </w:r>
      <w:r w:rsidR="004C6C46">
        <w:rPr>
          <w:b/>
          <w:lang w:val="en-GB"/>
        </w:rPr>
        <w:t>detached house.</w:t>
      </w:r>
    </w:p>
    <w:p w14:paraId="4BB23F8B" w14:textId="77777777" w:rsidR="0037583F" w:rsidRDefault="00B04BBE" w:rsidP="004C6C46">
      <w:pPr>
        <w:pStyle w:val="ListParagraph"/>
        <w:numPr>
          <w:ilvl w:val="0"/>
          <w:numId w:val="3"/>
        </w:numPr>
        <w:rPr>
          <w:b/>
          <w:lang w:val="en-GB"/>
        </w:rPr>
      </w:pPr>
      <w:r>
        <w:rPr>
          <w:b/>
          <w:lang w:val="en-GB"/>
        </w:rPr>
        <w:t>Original Welsh slate roof on the property has reached the end of its life and as such a roof recovering on a like for like basis is required – using new Welsh slates.</w:t>
      </w:r>
    </w:p>
    <w:p w14:paraId="103CA352" w14:textId="77777777" w:rsidR="00B04BBE" w:rsidRDefault="00B04BBE" w:rsidP="004C6C46">
      <w:pPr>
        <w:pStyle w:val="ListParagraph"/>
        <w:numPr>
          <w:ilvl w:val="0"/>
          <w:numId w:val="3"/>
        </w:numPr>
        <w:rPr>
          <w:b/>
          <w:lang w:val="en-GB"/>
        </w:rPr>
      </w:pPr>
      <w:r>
        <w:rPr>
          <w:b/>
          <w:lang w:val="en-GB"/>
        </w:rPr>
        <w:t>The roof recovering will have NO impact on the special interest of the property or the adjacent buildings. In fact, some of the nearby houses on the road have had roof recovering’s using a Spanish slate (not Welsh as per the original roofs) – which could be seen at the time of the roof inspection.</w:t>
      </w:r>
    </w:p>
    <w:p w14:paraId="5CFC51C9" w14:textId="4679BAEF" w:rsidR="00754F61" w:rsidRDefault="00B04BBE" w:rsidP="004C6C46">
      <w:pPr>
        <w:pStyle w:val="ListParagraph"/>
        <w:numPr>
          <w:ilvl w:val="0"/>
          <w:numId w:val="3"/>
        </w:numPr>
        <w:rPr>
          <w:b/>
          <w:lang w:val="en-GB"/>
        </w:rPr>
      </w:pPr>
      <w:r>
        <w:rPr>
          <w:b/>
          <w:lang w:val="en-GB"/>
        </w:rPr>
        <w:t>Steps to be taken to avoid or minimise impact of the property: original roof slates, battens and felt will be stripped up and disposed of – timbers will be re-nailed top and bottom. The original joists will remain – therefore the structure of the roof will remain as is. Insulation will be installed, if required, in order to meet Building Regulations.</w:t>
      </w:r>
      <w:r w:rsidR="00B57BFF">
        <w:rPr>
          <w:b/>
          <w:lang w:val="en-GB"/>
        </w:rPr>
        <w:t xml:space="preserve"> </w:t>
      </w:r>
      <w:r w:rsidR="00754F61">
        <w:rPr>
          <w:b/>
          <w:lang w:val="en-GB"/>
        </w:rPr>
        <w:t>It is not possible to advise at this stage whether insulation is required – roof must be stripped off before this can be confirmed.</w:t>
      </w:r>
    </w:p>
    <w:p w14:paraId="015242E1" w14:textId="56DA6615" w:rsidR="00B04BBE" w:rsidRDefault="00B57BFF" w:rsidP="004C6C46">
      <w:pPr>
        <w:pStyle w:val="ListParagraph"/>
        <w:numPr>
          <w:ilvl w:val="0"/>
          <w:numId w:val="3"/>
        </w:numPr>
        <w:rPr>
          <w:b/>
          <w:lang w:val="en-GB"/>
        </w:rPr>
      </w:pPr>
      <w:r>
        <w:rPr>
          <w:b/>
          <w:lang w:val="en-GB"/>
        </w:rPr>
        <w:t>Roof will be slated using Welsh slate to match the original – slates will of course be new and will appear as such.</w:t>
      </w:r>
    </w:p>
    <w:p w14:paraId="4BDC6D28" w14:textId="77777777" w:rsidR="00B57BFF" w:rsidRDefault="00B57BFF" w:rsidP="004C6C46">
      <w:pPr>
        <w:pStyle w:val="ListParagraph"/>
        <w:numPr>
          <w:ilvl w:val="0"/>
          <w:numId w:val="3"/>
        </w:numPr>
        <w:rPr>
          <w:b/>
          <w:lang w:val="en-GB"/>
        </w:rPr>
      </w:pPr>
      <w:r>
        <w:rPr>
          <w:b/>
          <w:lang w:val="en-GB"/>
        </w:rPr>
        <w:t>We, L Jeffery Roofing &amp; Building Ltd, have been instructed to carry out the roof recovering by the property owner. We are experienced in carrying out roof recovering’s and all our roof recovering’s are signed off by the appropriate Local Authority Building Control department.</w:t>
      </w:r>
    </w:p>
    <w:p w14:paraId="625472F1" w14:textId="77777777" w:rsidR="00B57BFF" w:rsidRDefault="00B57BFF" w:rsidP="00B57BFF">
      <w:pPr>
        <w:pStyle w:val="ListParagraph"/>
        <w:numPr>
          <w:ilvl w:val="0"/>
          <w:numId w:val="3"/>
        </w:numPr>
        <w:rPr>
          <w:b/>
          <w:lang w:val="en-GB"/>
        </w:rPr>
      </w:pPr>
      <w:r>
        <w:rPr>
          <w:b/>
          <w:lang w:val="en-GB"/>
        </w:rPr>
        <w:t>No structural engineers report is required as no changes will be made to the structure of the building – the roof will be replaced on a like for like basis.</w:t>
      </w:r>
    </w:p>
    <w:p w14:paraId="5CCA83EE" w14:textId="77777777" w:rsidR="00B57BFF" w:rsidRPr="00B57BFF" w:rsidRDefault="00B57BFF" w:rsidP="00B57BFF">
      <w:pPr>
        <w:pStyle w:val="ListParagraph"/>
        <w:numPr>
          <w:ilvl w:val="0"/>
          <w:numId w:val="3"/>
        </w:numPr>
        <w:rPr>
          <w:b/>
          <w:lang w:val="en-GB"/>
        </w:rPr>
      </w:pPr>
      <w:r>
        <w:rPr>
          <w:b/>
          <w:lang w:val="en-GB"/>
        </w:rPr>
        <w:t>There will be no harm or loss caused to the property.</w:t>
      </w:r>
    </w:p>
    <w:p w14:paraId="60342F61" w14:textId="77777777" w:rsidR="00B04BBE" w:rsidRPr="00B04BBE" w:rsidRDefault="00B04BBE" w:rsidP="00B04BBE">
      <w:pPr>
        <w:rPr>
          <w:b/>
          <w:lang w:val="en-GB"/>
        </w:rPr>
      </w:pPr>
    </w:p>
    <w:p w14:paraId="4D0A87FC" w14:textId="77777777" w:rsidR="009C119F" w:rsidRDefault="009C119F">
      <w:pPr>
        <w:rPr>
          <w:lang w:val="en-GB"/>
        </w:rPr>
      </w:pPr>
    </w:p>
    <w:p w14:paraId="280FB008" w14:textId="77777777" w:rsidR="009C119F" w:rsidRPr="009C119F" w:rsidRDefault="009C119F" w:rsidP="009C119F">
      <w:pPr>
        <w:rPr>
          <w:lang w:val="en-GB"/>
        </w:rPr>
      </w:pPr>
    </w:p>
    <w:p w14:paraId="7CE0E271" w14:textId="77777777" w:rsidR="009C119F" w:rsidRPr="009C119F" w:rsidRDefault="009C119F" w:rsidP="009C119F">
      <w:pPr>
        <w:rPr>
          <w:lang w:val="en-GB"/>
        </w:rPr>
      </w:pPr>
    </w:p>
    <w:p w14:paraId="5A5C0A73" w14:textId="77777777" w:rsidR="009C119F" w:rsidRPr="009C119F" w:rsidRDefault="009C119F" w:rsidP="009C119F">
      <w:pPr>
        <w:rPr>
          <w:lang w:val="en-GB"/>
        </w:rPr>
      </w:pPr>
    </w:p>
    <w:p w14:paraId="3B2AC9DF" w14:textId="77777777" w:rsidR="002F6B11" w:rsidRPr="009C119F" w:rsidRDefault="002F6B11" w:rsidP="009C119F">
      <w:pPr>
        <w:rPr>
          <w:b/>
          <w:lang w:val="en-GB"/>
        </w:rPr>
      </w:pPr>
      <w:bookmarkStart w:id="0" w:name="_GoBack"/>
      <w:bookmarkEnd w:id="0"/>
    </w:p>
    <w:sectPr w:rsidR="002F6B11" w:rsidRPr="009C119F" w:rsidSect="009B4860">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605B9" w14:textId="77777777" w:rsidR="00F76273" w:rsidRDefault="00F76273" w:rsidP="00D80206">
      <w:r>
        <w:separator/>
      </w:r>
    </w:p>
  </w:endnote>
  <w:endnote w:type="continuationSeparator" w:id="0">
    <w:p w14:paraId="059706AC" w14:textId="77777777" w:rsidR="00F76273" w:rsidRDefault="00F76273" w:rsidP="00D8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BD09" w14:textId="77777777" w:rsidR="009C119F" w:rsidRDefault="00D80206" w:rsidP="009C119F">
    <w:pPr>
      <w:pStyle w:val="Footer"/>
      <w:pBdr>
        <w:top w:val="single" w:sz="4" w:space="1" w:color="auto"/>
      </w:pBdr>
      <w:jc w:val="center"/>
    </w:pPr>
    <w:r w:rsidRPr="009C119F">
      <w:t>VAT Registered 171 9763 76</w:t>
    </w:r>
  </w:p>
  <w:p w14:paraId="1DE9E2EE" w14:textId="77777777" w:rsidR="00D80206" w:rsidRPr="009C119F" w:rsidRDefault="009C119F" w:rsidP="009C119F">
    <w:pPr>
      <w:pStyle w:val="Footer"/>
      <w:pBdr>
        <w:top w:val="single" w:sz="4" w:space="1" w:color="auto"/>
      </w:pBdr>
      <w:jc w:val="center"/>
    </w:pPr>
    <w:r w:rsidRPr="009C119F">
      <w:t>Company Registration 08541752</w:t>
    </w:r>
  </w:p>
  <w:p w14:paraId="30B38414" w14:textId="77777777" w:rsidR="009C119F" w:rsidRPr="009C119F" w:rsidRDefault="009C119F" w:rsidP="009C119F">
    <w:pPr>
      <w:pStyle w:val="Footer"/>
      <w:pBdr>
        <w:top w:val="single" w:sz="4" w:space="1" w:color="auto"/>
      </w:pBdr>
      <w:jc w:val="center"/>
    </w:pPr>
  </w:p>
  <w:p w14:paraId="71DEAEE8" w14:textId="77777777" w:rsidR="009C119F" w:rsidRPr="009C119F" w:rsidRDefault="009C119F" w:rsidP="009C119F">
    <w:pPr>
      <w:pStyle w:val="Footer"/>
      <w:pBdr>
        <w:top w:val="single" w:sz="4" w:space="1" w:color="auto"/>
      </w:pBd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E7DF2" w14:textId="77777777" w:rsidR="00F76273" w:rsidRDefault="00F76273" w:rsidP="00D80206">
      <w:r>
        <w:separator/>
      </w:r>
    </w:p>
  </w:footnote>
  <w:footnote w:type="continuationSeparator" w:id="0">
    <w:p w14:paraId="5FF4EA2D" w14:textId="77777777" w:rsidR="00F76273" w:rsidRDefault="00F76273" w:rsidP="00D802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4BC3" w14:textId="77777777" w:rsidR="00D80206" w:rsidRDefault="00D80206" w:rsidP="00D80206">
    <w:pPr>
      <w:pStyle w:val="Header"/>
      <w:jc w:val="center"/>
    </w:pPr>
    <w:r>
      <w:rPr>
        <w:noProof/>
      </w:rPr>
      <w:drawing>
        <wp:inline distT="0" distB="0" distL="0" distR="0" wp14:anchorId="3FE5F349" wp14:editId="73B2FEEC">
          <wp:extent cx="2566035" cy="1485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effery-Roofing_FINAL2-2.jpg"/>
                  <pic:cNvPicPr/>
                </pic:nvPicPr>
                <pic:blipFill>
                  <a:blip r:embed="rId1">
                    <a:extLst>
                      <a:ext uri="{28A0092B-C50C-407E-A947-70E740481C1C}">
                        <a14:useLocalDpi xmlns:a14="http://schemas.microsoft.com/office/drawing/2010/main" val="0"/>
                      </a:ext>
                    </a:extLst>
                  </a:blip>
                  <a:stretch>
                    <a:fillRect/>
                  </a:stretch>
                </pic:blipFill>
                <pic:spPr>
                  <a:xfrm>
                    <a:off x="0" y="0"/>
                    <a:ext cx="2630221" cy="1522729"/>
                  </a:xfrm>
                  <a:prstGeom prst="rect">
                    <a:avLst/>
                  </a:prstGeom>
                </pic:spPr>
              </pic:pic>
            </a:graphicData>
          </a:graphic>
        </wp:inline>
      </w:drawing>
    </w:r>
  </w:p>
  <w:p w14:paraId="16616FA7" w14:textId="77777777" w:rsidR="00D80206" w:rsidRPr="00C87E79" w:rsidRDefault="00D80206" w:rsidP="00D80206">
    <w:pPr>
      <w:pStyle w:val="Header"/>
      <w:jc w:val="center"/>
    </w:pPr>
  </w:p>
  <w:p w14:paraId="33051E3A" w14:textId="77777777" w:rsidR="00D80206" w:rsidRPr="00C87E79" w:rsidRDefault="00D80206" w:rsidP="00D80206">
    <w:pPr>
      <w:tabs>
        <w:tab w:val="left" w:pos="3795"/>
      </w:tabs>
      <w:jc w:val="center"/>
      <w:rPr>
        <w:color w:val="000000" w:themeColor="text1"/>
      </w:rPr>
    </w:pPr>
    <w:r w:rsidRPr="00C87E79">
      <w:rPr>
        <w:color w:val="000000" w:themeColor="text1"/>
      </w:rPr>
      <w:t xml:space="preserve">Lee Jeffery 07981 403 026 </w:t>
    </w:r>
    <w:hyperlink r:id="rId2" w:history="1">
      <w:r w:rsidRPr="00C87E79">
        <w:rPr>
          <w:rStyle w:val="Hyperlink"/>
          <w:color w:val="000000" w:themeColor="text1"/>
          <w:u w:val="none"/>
        </w:rPr>
        <w:t>info@ljefferyroofing.com</w:t>
      </w:r>
    </w:hyperlink>
    <w:r w:rsidRPr="00C87E79">
      <w:rPr>
        <w:color w:val="000000" w:themeColor="text1"/>
      </w:rPr>
      <w:t xml:space="preserve"> </w:t>
    </w:r>
  </w:p>
  <w:p w14:paraId="666578A0" w14:textId="77777777" w:rsidR="00D80206" w:rsidRPr="00C87E79" w:rsidRDefault="00D80206" w:rsidP="00D80206">
    <w:pPr>
      <w:tabs>
        <w:tab w:val="left" w:pos="3795"/>
      </w:tabs>
      <w:jc w:val="center"/>
      <w:rPr>
        <w:color w:val="000000" w:themeColor="text1"/>
      </w:rPr>
    </w:pPr>
    <w:r w:rsidRPr="00C87E79">
      <w:rPr>
        <w:color w:val="000000" w:themeColor="text1"/>
      </w:rPr>
      <w:t>91a Warwick Road, London, N11 2SP</w:t>
    </w:r>
  </w:p>
  <w:p w14:paraId="5DD17EFF" w14:textId="77777777" w:rsidR="00D80206" w:rsidRPr="00C87E79" w:rsidRDefault="00D80206" w:rsidP="00C87E79">
    <w:pPr>
      <w:tabs>
        <w:tab w:val="left" w:pos="3795"/>
      </w:tabs>
      <w:jc w:val="center"/>
      <w:rPr>
        <w:color w:val="000000" w:themeColor="text1"/>
      </w:rPr>
    </w:pPr>
    <w:r w:rsidRPr="00C87E79">
      <w:rPr>
        <w:color w:val="000000" w:themeColor="text1"/>
      </w:rPr>
      <w:t xml:space="preserve"> </w:t>
    </w:r>
    <w:hyperlink r:id="rId3" w:history="1">
      <w:r w:rsidRPr="00C87E79">
        <w:rPr>
          <w:rStyle w:val="Hyperlink"/>
          <w:color w:val="000000" w:themeColor="text1"/>
          <w:u w:val="none"/>
        </w:rPr>
        <w:t>www.ljefferyroofing.com</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2E2C"/>
    <w:multiLevelType w:val="multilevel"/>
    <w:tmpl w:val="24A8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57CA9"/>
    <w:multiLevelType w:val="multilevel"/>
    <w:tmpl w:val="86E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6561C"/>
    <w:multiLevelType w:val="hybridMultilevel"/>
    <w:tmpl w:val="830E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4D"/>
    <w:rsid w:val="00084196"/>
    <w:rsid w:val="00164C4D"/>
    <w:rsid w:val="002F6B11"/>
    <w:rsid w:val="00310F51"/>
    <w:rsid w:val="0037583F"/>
    <w:rsid w:val="00412782"/>
    <w:rsid w:val="004C6C46"/>
    <w:rsid w:val="0069116A"/>
    <w:rsid w:val="00704386"/>
    <w:rsid w:val="00754F61"/>
    <w:rsid w:val="00945DE8"/>
    <w:rsid w:val="009B4860"/>
    <w:rsid w:val="009C119F"/>
    <w:rsid w:val="00A56D32"/>
    <w:rsid w:val="00AC0D7C"/>
    <w:rsid w:val="00AE77EB"/>
    <w:rsid w:val="00B04BBE"/>
    <w:rsid w:val="00B57BFF"/>
    <w:rsid w:val="00C87E79"/>
    <w:rsid w:val="00CE75C1"/>
    <w:rsid w:val="00D80206"/>
    <w:rsid w:val="00DF3D83"/>
    <w:rsid w:val="00F06F0B"/>
    <w:rsid w:val="00F76273"/>
    <w:rsid w:val="00F8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5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64C4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164C4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206"/>
    <w:pPr>
      <w:tabs>
        <w:tab w:val="center" w:pos="4513"/>
        <w:tab w:val="right" w:pos="9026"/>
      </w:tabs>
    </w:pPr>
  </w:style>
  <w:style w:type="character" w:customStyle="1" w:styleId="HeaderChar">
    <w:name w:val="Header Char"/>
    <w:basedOn w:val="DefaultParagraphFont"/>
    <w:link w:val="Header"/>
    <w:uiPriority w:val="99"/>
    <w:rsid w:val="00D80206"/>
  </w:style>
  <w:style w:type="paragraph" w:styleId="Footer">
    <w:name w:val="footer"/>
    <w:basedOn w:val="Normal"/>
    <w:link w:val="FooterChar"/>
    <w:uiPriority w:val="99"/>
    <w:unhideWhenUsed/>
    <w:rsid w:val="00D80206"/>
    <w:pPr>
      <w:tabs>
        <w:tab w:val="center" w:pos="4513"/>
        <w:tab w:val="right" w:pos="9026"/>
      </w:tabs>
    </w:pPr>
  </w:style>
  <w:style w:type="character" w:customStyle="1" w:styleId="FooterChar">
    <w:name w:val="Footer Char"/>
    <w:basedOn w:val="DefaultParagraphFont"/>
    <w:link w:val="Footer"/>
    <w:uiPriority w:val="99"/>
    <w:rsid w:val="00D80206"/>
  </w:style>
  <w:style w:type="character" w:styleId="Hyperlink">
    <w:name w:val="Hyperlink"/>
    <w:basedOn w:val="DefaultParagraphFont"/>
    <w:uiPriority w:val="99"/>
    <w:unhideWhenUsed/>
    <w:rsid w:val="00D80206"/>
    <w:rPr>
      <w:color w:val="0563C1" w:themeColor="hyperlink"/>
      <w:u w:val="single"/>
    </w:rPr>
  </w:style>
  <w:style w:type="character" w:styleId="FollowedHyperlink">
    <w:name w:val="FollowedHyperlink"/>
    <w:basedOn w:val="DefaultParagraphFont"/>
    <w:uiPriority w:val="99"/>
    <w:semiHidden/>
    <w:unhideWhenUsed/>
    <w:rsid w:val="00D80206"/>
    <w:rPr>
      <w:color w:val="954F72" w:themeColor="followedHyperlink"/>
      <w:u w:val="single"/>
    </w:rPr>
  </w:style>
  <w:style w:type="character" w:customStyle="1" w:styleId="Heading2Char">
    <w:name w:val="Heading 2 Char"/>
    <w:basedOn w:val="DefaultParagraphFont"/>
    <w:link w:val="Heading2"/>
    <w:uiPriority w:val="9"/>
    <w:rsid w:val="00164C4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64C4D"/>
    <w:rPr>
      <w:rFonts w:ascii="Times New Roman" w:hAnsi="Times New Roman" w:cs="Times New Roman"/>
      <w:b/>
      <w:bCs/>
      <w:sz w:val="27"/>
      <w:szCs w:val="27"/>
    </w:rPr>
  </w:style>
  <w:style w:type="paragraph" w:styleId="NormalWeb">
    <w:name w:val="Normal (Web)"/>
    <w:basedOn w:val="Normal"/>
    <w:uiPriority w:val="99"/>
    <w:semiHidden/>
    <w:unhideWhenUsed/>
    <w:rsid w:val="00164C4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C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8874">
      <w:bodyDiv w:val="1"/>
      <w:marLeft w:val="0"/>
      <w:marRight w:val="0"/>
      <w:marTop w:val="0"/>
      <w:marBottom w:val="0"/>
      <w:divBdr>
        <w:top w:val="none" w:sz="0" w:space="0" w:color="auto"/>
        <w:left w:val="none" w:sz="0" w:space="0" w:color="auto"/>
        <w:bottom w:val="none" w:sz="0" w:space="0" w:color="auto"/>
        <w:right w:val="none" w:sz="0" w:space="0" w:color="auto"/>
      </w:divBdr>
    </w:div>
    <w:div w:id="1817064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Leejeff@hotmail.co.uk" TargetMode="External"/><Relationship Id="rId3" Type="http://schemas.openxmlformats.org/officeDocument/2006/relationships/hyperlink" Target="http://www.ljefferyroof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eeJeffery/Library/Group%20Containers/UBF8T346G9.Office/User%20Content.localized/Templates.localized/L%20Jeffery%20Roofing%20Lt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1B7B2-3B45-9142-935D-DCEF3D8D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 Jeffery Roofing Ltd.dotx</Template>
  <TotalTime>25</TotalTime>
  <Pages>1</Pages>
  <Words>259</Words>
  <Characters>1479</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Listed buildings</vt:lpstr>
    </vt:vector>
  </TitlesOfParts>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Jeffery Roofing</dc:creator>
  <cp:keywords/>
  <dc:description/>
  <cp:lastModifiedBy>L Jeffery Roofing</cp:lastModifiedBy>
  <cp:revision>2</cp:revision>
  <dcterms:created xsi:type="dcterms:W3CDTF">2017-08-29T12:17:00Z</dcterms:created>
  <dcterms:modified xsi:type="dcterms:W3CDTF">2017-08-29T13:15:00Z</dcterms:modified>
</cp:coreProperties>
</file>