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AC131" w14:textId="77777777" w:rsidR="00C87E79" w:rsidRDefault="00C87E79" w:rsidP="00C87E79">
      <w:pPr>
        <w:rPr>
          <w:lang w:val="en-GB"/>
        </w:rPr>
      </w:pPr>
    </w:p>
    <w:p w14:paraId="525272E8" w14:textId="77777777" w:rsidR="00C87E79" w:rsidRDefault="00C87E79" w:rsidP="00C87E79">
      <w:pPr>
        <w:pBdr>
          <w:top w:val="single" w:sz="4" w:space="1" w:color="808080" w:themeColor="background1" w:themeShade="80"/>
        </w:pBdr>
        <w:rPr>
          <w:lang w:val="en-GB"/>
        </w:rPr>
      </w:pPr>
    </w:p>
    <w:p w14:paraId="01A937B8" w14:textId="77777777" w:rsidR="00293B88" w:rsidRDefault="00293B88" w:rsidP="00293B88">
      <w:pPr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Design and access statement – 16 East Heath Rd </w:t>
      </w:r>
      <w:r w:rsidRPr="00293B88">
        <w:rPr>
          <w:rFonts w:ascii="Arial" w:eastAsia="Times New Roman" w:hAnsi="Arial" w:cs="Arial"/>
          <w:b/>
          <w:bCs/>
          <w:color w:val="000000"/>
          <w:sz w:val="30"/>
          <w:szCs w:val="30"/>
        </w:rPr>
        <w:t>NW3 1AL</w:t>
      </w:r>
    </w:p>
    <w:p w14:paraId="56C78934" w14:textId="77777777" w:rsidR="00CC3AE0" w:rsidRDefault="00CC3AE0" w:rsidP="00293B88">
      <w:pPr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14:paraId="1F52340C" w14:textId="77777777" w:rsidR="00FE42F4" w:rsidRPr="00FE42F4" w:rsidRDefault="00CC3AE0" w:rsidP="00CC3A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>16 East Heath is a</w:t>
      </w:r>
      <w:r w:rsidR="00FE42F4"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 xml:space="preserve"> semi-detached house</w:t>
      </w:r>
      <w:r w:rsidRPr="00CC3AE0"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 xml:space="preserve">. Late C19. </w:t>
      </w:r>
    </w:p>
    <w:p w14:paraId="2CB7FDB5" w14:textId="77777777" w:rsidR="00FE42F4" w:rsidRPr="00FE42F4" w:rsidRDefault="00CC3AE0" w:rsidP="00CC3A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CC3AE0"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 xml:space="preserve">Painted brick with 2 plain 1st floor bands. </w:t>
      </w:r>
    </w:p>
    <w:p w14:paraId="17ECEBCC" w14:textId="77777777" w:rsidR="00FE42F4" w:rsidRPr="00FE42F4" w:rsidRDefault="00CC3AE0" w:rsidP="00CC3A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CC3AE0"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 xml:space="preserve">Slated roofs with tall brick slab stacks. </w:t>
      </w:r>
    </w:p>
    <w:p w14:paraId="6F128F59" w14:textId="77777777" w:rsidR="00FE42F4" w:rsidRPr="00FE42F4" w:rsidRDefault="00CC3AE0" w:rsidP="00CC3A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CC3AE0"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 xml:space="preserve">3 storeys. 2 windows each. Each with double gabled front; gables to outer, slightly projecting bays have projecting bracketed eaves. </w:t>
      </w:r>
    </w:p>
    <w:p w14:paraId="76BE5CF6" w14:textId="77777777" w:rsidR="00FE42F4" w:rsidRPr="00FE42F4" w:rsidRDefault="00CC3AE0" w:rsidP="00CC3A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CC3AE0"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 xml:space="preserve">Entrances in outer bays with wide, architraved, segmental-arched doorways having keystones, fanlights and panelled doors with sidelights. Lugged architraves to sashes. </w:t>
      </w:r>
    </w:p>
    <w:p w14:paraId="1411952C" w14:textId="4BC0DFC0" w:rsidR="00CC3AE0" w:rsidRPr="00FE42F4" w:rsidRDefault="00CC3AE0" w:rsidP="00CC3A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CC3AE0"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 xml:space="preserve">Ground floor, tripartite; 1st floor outer bays, round-arched, inner bays, square-headed with 2-light casements; 3rd floor, sashes with pointed heads. </w:t>
      </w:r>
    </w:p>
    <w:p w14:paraId="41549EEB" w14:textId="628CE022" w:rsidR="00FE42F4" w:rsidRPr="00FE42F4" w:rsidRDefault="00FE42F4" w:rsidP="00CC3A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>The property is a residential property and the roof recovering which not change its use.</w:t>
      </w:r>
    </w:p>
    <w:p w14:paraId="696DC772" w14:textId="77777777" w:rsidR="00FE42F4" w:rsidRPr="00FE42F4" w:rsidRDefault="00FE42F4" w:rsidP="00CC3A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 xml:space="preserve">Prior to commencement of the roofing works – scaffold will be erected to give access to the roof and to allow for safe working. </w:t>
      </w:r>
    </w:p>
    <w:p w14:paraId="2F8A09BB" w14:textId="77777777" w:rsidR="00FE42F4" w:rsidRPr="00FE42F4" w:rsidRDefault="00FE42F4" w:rsidP="00CC3A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 xml:space="preserve">A skip will be ordered with a roadside permit to allow for the removal of rubbish. </w:t>
      </w:r>
    </w:p>
    <w:p w14:paraId="16588B0E" w14:textId="77777777" w:rsidR="00E11829" w:rsidRPr="00BC164F" w:rsidRDefault="00FE42F4" w:rsidP="00CC3A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>The roof will be replaced on a like for like basis in order to maintain the character and architectural important of the building.</w:t>
      </w:r>
    </w:p>
    <w:p w14:paraId="0E1F0E8A" w14:textId="62A71338" w:rsidR="00BC164F" w:rsidRPr="00E11829" w:rsidRDefault="00BC164F" w:rsidP="00CC3AE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333333"/>
          <w:spacing w:val="8"/>
          <w:sz w:val="27"/>
          <w:szCs w:val="27"/>
          <w:shd w:val="clear" w:color="auto" w:fill="FFFFFF"/>
        </w:rPr>
        <w:t>Sample slate will be provided onsite during meeting with Planning Officer.</w:t>
      </w:r>
      <w:bookmarkStart w:id="0" w:name="_GoBack"/>
      <w:bookmarkEnd w:id="0"/>
    </w:p>
    <w:p w14:paraId="10FDF6B8" w14:textId="77777777" w:rsidR="002F6B11" w:rsidRPr="009C119F" w:rsidRDefault="002F6B11" w:rsidP="009C119F">
      <w:pPr>
        <w:rPr>
          <w:b/>
          <w:lang w:val="en-GB"/>
        </w:rPr>
      </w:pPr>
    </w:p>
    <w:sectPr w:rsidR="002F6B11" w:rsidRPr="009C119F" w:rsidSect="009B4860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CDFEF" w14:textId="77777777" w:rsidR="00AD5881" w:rsidRDefault="00AD5881" w:rsidP="00D80206">
      <w:r>
        <w:separator/>
      </w:r>
    </w:p>
  </w:endnote>
  <w:endnote w:type="continuationSeparator" w:id="0">
    <w:p w14:paraId="4AA32DA1" w14:textId="77777777" w:rsidR="00AD5881" w:rsidRDefault="00AD5881" w:rsidP="00D8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12230" w14:textId="77777777" w:rsidR="009C119F" w:rsidRDefault="00D80206" w:rsidP="009C119F">
    <w:pPr>
      <w:pStyle w:val="Footer"/>
      <w:pBdr>
        <w:top w:val="single" w:sz="4" w:space="1" w:color="auto"/>
      </w:pBdr>
      <w:jc w:val="center"/>
    </w:pPr>
    <w:r w:rsidRPr="009C119F">
      <w:t>VAT Registered 171 9763 76</w:t>
    </w:r>
  </w:p>
  <w:p w14:paraId="10E95000" w14:textId="77777777" w:rsidR="00D80206" w:rsidRPr="009C119F" w:rsidRDefault="009C119F" w:rsidP="009C119F">
    <w:pPr>
      <w:pStyle w:val="Footer"/>
      <w:pBdr>
        <w:top w:val="single" w:sz="4" w:space="1" w:color="auto"/>
      </w:pBdr>
      <w:jc w:val="center"/>
    </w:pPr>
    <w:r w:rsidRPr="009C119F">
      <w:t>Company Registration 08541752</w:t>
    </w:r>
  </w:p>
  <w:p w14:paraId="61AECB31" w14:textId="77777777" w:rsidR="009C119F" w:rsidRPr="009C119F" w:rsidRDefault="009C119F" w:rsidP="009C119F">
    <w:pPr>
      <w:pStyle w:val="Footer"/>
      <w:pBdr>
        <w:top w:val="single" w:sz="4" w:space="1" w:color="auto"/>
      </w:pBdr>
      <w:jc w:val="center"/>
    </w:pPr>
  </w:p>
  <w:p w14:paraId="09B603AD" w14:textId="77777777" w:rsidR="009C119F" w:rsidRPr="009C119F" w:rsidRDefault="009C119F" w:rsidP="009C119F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AD091" w14:textId="77777777" w:rsidR="00AD5881" w:rsidRDefault="00AD5881" w:rsidP="00D80206">
      <w:r>
        <w:separator/>
      </w:r>
    </w:p>
  </w:footnote>
  <w:footnote w:type="continuationSeparator" w:id="0">
    <w:p w14:paraId="3B12F944" w14:textId="77777777" w:rsidR="00AD5881" w:rsidRDefault="00AD5881" w:rsidP="00D802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35DEE" w14:textId="77777777" w:rsidR="00D80206" w:rsidRDefault="00D80206" w:rsidP="00D80206">
    <w:pPr>
      <w:pStyle w:val="Header"/>
      <w:jc w:val="center"/>
    </w:pPr>
    <w:r>
      <w:rPr>
        <w:noProof/>
      </w:rPr>
      <w:drawing>
        <wp:inline distT="0" distB="0" distL="0" distR="0" wp14:anchorId="4F8C23A0" wp14:editId="4E3F86A8">
          <wp:extent cx="2566035" cy="14855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-Jeffery-Roofing_FINAL2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221" cy="1522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E751B9" w14:textId="77777777" w:rsidR="00D80206" w:rsidRPr="00C87E79" w:rsidRDefault="00D80206" w:rsidP="00D80206">
    <w:pPr>
      <w:pStyle w:val="Header"/>
      <w:jc w:val="center"/>
    </w:pPr>
  </w:p>
  <w:p w14:paraId="7D36ED03" w14:textId="77777777" w:rsidR="00D80206" w:rsidRPr="00C87E79" w:rsidRDefault="00D80206" w:rsidP="00D80206">
    <w:pPr>
      <w:tabs>
        <w:tab w:val="left" w:pos="3795"/>
      </w:tabs>
      <w:jc w:val="center"/>
      <w:rPr>
        <w:color w:val="000000" w:themeColor="text1"/>
      </w:rPr>
    </w:pPr>
    <w:r w:rsidRPr="00C87E79">
      <w:rPr>
        <w:color w:val="000000" w:themeColor="text1"/>
      </w:rPr>
      <w:t xml:space="preserve">Lee Jeffery 07981 403 026 </w:t>
    </w:r>
    <w:hyperlink r:id="rId2" w:history="1">
      <w:r w:rsidRPr="00C87E79">
        <w:rPr>
          <w:rStyle w:val="Hyperlink"/>
          <w:color w:val="000000" w:themeColor="text1"/>
          <w:u w:val="none"/>
        </w:rPr>
        <w:t>info@ljefferyroofing.com</w:t>
      </w:r>
    </w:hyperlink>
    <w:r w:rsidRPr="00C87E79">
      <w:rPr>
        <w:color w:val="000000" w:themeColor="text1"/>
      </w:rPr>
      <w:t xml:space="preserve"> </w:t>
    </w:r>
  </w:p>
  <w:p w14:paraId="3F2F7EE1" w14:textId="77777777" w:rsidR="00D80206" w:rsidRPr="00C87E79" w:rsidRDefault="00D80206" w:rsidP="00D80206">
    <w:pPr>
      <w:tabs>
        <w:tab w:val="left" w:pos="3795"/>
      </w:tabs>
      <w:jc w:val="center"/>
      <w:rPr>
        <w:color w:val="000000" w:themeColor="text1"/>
      </w:rPr>
    </w:pPr>
    <w:r w:rsidRPr="00C87E79">
      <w:rPr>
        <w:color w:val="000000" w:themeColor="text1"/>
      </w:rPr>
      <w:t>91a Warwick Road, London, N11 2SP</w:t>
    </w:r>
  </w:p>
  <w:p w14:paraId="1C236212" w14:textId="77777777" w:rsidR="00D80206" w:rsidRPr="00C87E79" w:rsidRDefault="00D80206" w:rsidP="00C87E79">
    <w:pPr>
      <w:tabs>
        <w:tab w:val="left" w:pos="3795"/>
      </w:tabs>
      <w:jc w:val="center"/>
      <w:rPr>
        <w:color w:val="000000" w:themeColor="text1"/>
      </w:rPr>
    </w:pPr>
    <w:r w:rsidRPr="00C87E79">
      <w:rPr>
        <w:color w:val="000000" w:themeColor="text1"/>
      </w:rPr>
      <w:t xml:space="preserve"> </w:t>
    </w:r>
    <w:hyperlink r:id="rId3" w:history="1">
      <w:r w:rsidRPr="00C87E79">
        <w:rPr>
          <w:rStyle w:val="Hyperlink"/>
          <w:color w:val="000000" w:themeColor="text1"/>
          <w:u w:val="none"/>
        </w:rPr>
        <w:t>www.ljefferyroofing.com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73825"/>
    <w:multiLevelType w:val="multilevel"/>
    <w:tmpl w:val="3FC6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70721"/>
    <w:multiLevelType w:val="hybridMultilevel"/>
    <w:tmpl w:val="65D28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093125"/>
    <w:multiLevelType w:val="multilevel"/>
    <w:tmpl w:val="238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43"/>
    <w:rsid w:val="00084196"/>
    <w:rsid w:val="00293B88"/>
    <w:rsid w:val="002F6B11"/>
    <w:rsid w:val="00412782"/>
    <w:rsid w:val="0069116A"/>
    <w:rsid w:val="00704386"/>
    <w:rsid w:val="00945DE8"/>
    <w:rsid w:val="009B1DBE"/>
    <w:rsid w:val="009B4860"/>
    <w:rsid w:val="009C119F"/>
    <w:rsid w:val="00A56D32"/>
    <w:rsid w:val="00AC0D7C"/>
    <w:rsid w:val="00AD5881"/>
    <w:rsid w:val="00AE77EB"/>
    <w:rsid w:val="00BC0C43"/>
    <w:rsid w:val="00BC164F"/>
    <w:rsid w:val="00C87E79"/>
    <w:rsid w:val="00CC3AE0"/>
    <w:rsid w:val="00D80206"/>
    <w:rsid w:val="00DF3D83"/>
    <w:rsid w:val="00E11829"/>
    <w:rsid w:val="00F06F0B"/>
    <w:rsid w:val="00F841F7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CB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0C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2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206"/>
  </w:style>
  <w:style w:type="paragraph" w:styleId="Footer">
    <w:name w:val="footer"/>
    <w:basedOn w:val="Normal"/>
    <w:link w:val="FooterChar"/>
    <w:uiPriority w:val="99"/>
    <w:unhideWhenUsed/>
    <w:rsid w:val="00D802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206"/>
  </w:style>
  <w:style w:type="character" w:styleId="Hyperlink">
    <w:name w:val="Hyperlink"/>
    <w:basedOn w:val="DefaultParagraphFont"/>
    <w:uiPriority w:val="99"/>
    <w:unhideWhenUsed/>
    <w:rsid w:val="00D802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20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0C43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C0C4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C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Leejeff@hotmail.co.uk" TargetMode="External"/><Relationship Id="rId3" Type="http://schemas.openxmlformats.org/officeDocument/2006/relationships/hyperlink" Target="http://www.ljefferyroofi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eeJeffery/Library/Group%20Containers/UBF8T346G9.Office/User%20Content.localized/Templates.localized/L%20Jeffery%20Roofing%20Lt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418BB2-1A32-E041-BC19-CC5E1C5B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 Jeffery Roofing Ltd.dotx</Template>
  <TotalTime>21</TotalTime>
  <Pages>1</Pages>
  <Words>173</Words>
  <Characters>987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Jeffery Roofing</dc:creator>
  <cp:keywords/>
  <dc:description/>
  <cp:lastModifiedBy>L Jeffery Roofing</cp:lastModifiedBy>
  <cp:revision>3</cp:revision>
  <dcterms:created xsi:type="dcterms:W3CDTF">2017-08-29T12:14:00Z</dcterms:created>
  <dcterms:modified xsi:type="dcterms:W3CDTF">2017-08-29T13:14:00Z</dcterms:modified>
</cp:coreProperties>
</file>