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FC" w:rsidRDefault="007160CA">
      <w:bookmarkStart w:id="0" w:name="_GoBack"/>
      <w:r>
        <w:rPr>
          <w:noProof/>
          <w:lang w:eastAsia="en-GB"/>
        </w:rPr>
        <w:drawing>
          <wp:inline distT="0" distB="0" distL="0" distR="0">
            <wp:extent cx="9380480" cy="5952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4876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715" cy="598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5EFC" w:rsidSect="007160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A"/>
    <w:rsid w:val="007160CA"/>
    <w:rsid w:val="00A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66AF5-654E-4714-AD9A-1C87C6B1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ADA6F481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Butler</dc:creator>
  <cp:keywords/>
  <dc:description/>
  <cp:lastModifiedBy>Alex Butler</cp:lastModifiedBy>
  <cp:revision>1</cp:revision>
  <dcterms:created xsi:type="dcterms:W3CDTF">2016-12-05T15:37:00Z</dcterms:created>
  <dcterms:modified xsi:type="dcterms:W3CDTF">2016-12-05T15:38:00Z</dcterms:modified>
</cp:coreProperties>
</file>