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F64D7B2" w:rsidR="002E180B" w:rsidRDefault="0026450B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4B327391" w:rsidR="002E180B" w:rsidRDefault="00F9496C" w:rsidP="002E180B">
      <w:pPr>
        <w:pStyle w:val="TPUDSubjectBold"/>
      </w:pPr>
      <w:r>
        <w:t>Regents Park Estate, London</w:t>
      </w:r>
      <w:r w:rsidR="006C0689">
        <w:t>,</w:t>
      </w:r>
      <w:r w:rsidR="00E354A2">
        <w:t xml:space="preserve"> NW1 – Discharge of Condition 15</w:t>
      </w:r>
    </w:p>
    <w:p w14:paraId="4E01FC91" w14:textId="1D4C1084" w:rsidR="002E180B" w:rsidRDefault="00F9496C" w:rsidP="002E180B">
      <w:pPr>
        <w:pStyle w:val="TPUDMainText"/>
      </w:pPr>
      <w:r>
        <w:t>Please find enclosed a discharge of condition plan</w:t>
      </w:r>
      <w:r w:rsidR="006C0689">
        <w:t>n</w:t>
      </w:r>
      <w:r w:rsidR="00E354A2">
        <w:t>ing application for Condition 15</w:t>
      </w:r>
      <w:r w:rsidR="006C0689">
        <w:t xml:space="preserve">, </w:t>
      </w:r>
      <w:r w:rsidR="00E354A2">
        <w:rPr>
          <w:color w:val="000000" w:themeColor="text1"/>
        </w:rPr>
        <w:t>Ref: PP-05177606</w:t>
      </w:r>
      <w:r w:rsidR="00FD4641">
        <w:rPr>
          <w:color w:val="000000" w:themeColor="text1"/>
        </w:rPr>
        <w:t xml:space="preserve">, </w:t>
      </w:r>
      <w:r>
        <w:t>relating 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1ADE5463" w14:textId="0ACF4EC6" w:rsidR="00F95826" w:rsidRDefault="00E354A2" w:rsidP="00E354A2">
      <w:pPr>
        <w:pStyle w:val="TPUDMainText"/>
        <w:numPr>
          <w:ilvl w:val="0"/>
          <w:numId w:val="28"/>
        </w:numPr>
      </w:pPr>
      <w:r>
        <w:t>Documents which provide full details of hard and soft landscaping and means of enclosure of all un-built, open areas.</w:t>
      </w:r>
      <w:bookmarkStart w:id="0" w:name="_GoBack"/>
      <w:bookmarkEnd w:id="0"/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3B922988" w14:textId="77777777" w:rsidR="00F95826" w:rsidRDefault="00F95826" w:rsidP="002E180B">
      <w:pPr>
        <w:pStyle w:val="TPUDMainText"/>
      </w:pPr>
    </w:p>
    <w:p w14:paraId="71501D18" w14:textId="77777777" w:rsidR="00F95826" w:rsidRDefault="00F95826" w:rsidP="002E180B">
      <w:pPr>
        <w:pStyle w:val="TPUDMainText"/>
      </w:pPr>
    </w:p>
    <w:p w14:paraId="643DA906" w14:textId="00788C54" w:rsidR="002E180B" w:rsidRDefault="002E180B" w:rsidP="002E180B">
      <w:pPr>
        <w:pStyle w:val="TPUDMainText"/>
      </w:pPr>
      <w:r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lastRenderedPageBreak/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t>Director</w:t>
      </w:r>
    </w:p>
    <w:p w14:paraId="6F1D1E29" w14:textId="2544A0DD" w:rsidR="002E180B" w:rsidRPr="00CC5D8A" w:rsidRDefault="002125A6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94521" w14:textId="77777777" w:rsidR="002125A6" w:rsidRDefault="002125A6">
      <w:r>
        <w:separator/>
      </w:r>
    </w:p>
  </w:endnote>
  <w:endnote w:type="continuationSeparator" w:id="0">
    <w:p w14:paraId="2D05AC13" w14:textId="77777777" w:rsidR="002125A6" w:rsidRDefault="0021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E354A2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E354A2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2125A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2125A6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2125A6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1BF7" w14:textId="77777777" w:rsidR="002125A6" w:rsidRDefault="002125A6">
      <w:r>
        <w:separator/>
      </w:r>
    </w:p>
  </w:footnote>
  <w:footnote w:type="continuationSeparator" w:id="0">
    <w:p w14:paraId="027430BA" w14:textId="77777777" w:rsidR="002125A6" w:rsidRDefault="00212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8462F"/>
    <w:rsid w:val="00090081"/>
    <w:rsid w:val="001419B1"/>
    <w:rsid w:val="00193499"/>
    <w:rsid w:val="002125A6"/>
    <w:rsid w:val="0025220C"/>
    <w:rsid w:val="0026450B"/>
    <w:rsid w:val="002E180B"/>
    <w:rsid w:val="0033258D"/>
    <w:rsid w:val="00376758"/>
    <w:rsid w:val="0040252B"/>
    <w:rsid w:val="00421A2C"/>
    <w:rsid w:val="004B0B83"/>
    <w:rsid w:val="004C5FE7"/>
    <w:rsid w:val="006C0689"/>
    <w:rsid w:val="00822A92"/>
    <w:rsid w:val="008828AA"/>
    <w:rsid w:val="00913EEE"/>
    <w:rsid w:val="00B278EF"/>
    <w:rsid w:val="00BB72B4"/>
    <w:rsid w:val="00C8548E"/>
    <w:rsid w:val="00D00DC2"/>
    <w:rsid w:val="00D34AED"/>
    <w:rsid w:val="00D4657B"/>
    <w:rsid w:val="00E233B3"/>
    <w:rsid w:val="00E354A2"/>
    <w:rsid w:val="00F049B2"/>
    <w:rsid w:val="00F4223D"/>
    <w:rsid w:val="00F73FE8"/>
    <w:rsid w:val="00F82897"/>
    <w:rsid w:val="00F9496C"/>
    <w:rsid w:val="00F95826"/>
    <w:rsid w:val="00FC2BE1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B13BA-FFE8-D549-A4E1-735D84D4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7</TotalTime>
  <Pages>2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1113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3</cp:revision>
  <cp:lastPrinted>2015-09-16T09:02:00Z</cp:lastPrinted>
  <dcterms:created xsi:type="dcterms:W3CDTF">2016-05-25T11:16:00Z</dcterms:created>
  <dcterms:modified xsi:type="dcterms:W3CDTF">2016-05-25T11:23:00Z</dcterms:modified>
</cp:coreProperties>
</file>