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3EF3A" w14:textId="1C0DC727" w:rsidR="002E180B" w:rsidRDefault="00F13C96" w:rsidP="002E180B">
      <w:pPr>
        <w:pStyle w:val="TPUDDate"/>
      </w:pPr>
      <w:r>
        <w:t>25</w:t>
      </w:r>
      <w:r w:rsidR="00F9496C" w:rsidRPr="00F9496C">
        <w:rPr>
          <w:vertAlign w:val="superscript"/>
        </w:rPr>
        <w:t>th</w:t>
      </w:r>
      <w:r w:rsidR="00F9496C">
        <w:t xml:space="preserve"> </w:t>
      </w:r>
      <w:r w:rsidR="00913EEE">
        <w:t>March 2016</w:t>
      </w:r>
    </w:p>
    <w:p w14:paraId="6E0D6C71" w14:textId="3A125CCD" w:rsidR="002E180B" w:rsidRDefault="00F9496C" w:rsidP="002E180B">
      <w:pPr>
        <w:pStyle w:val="TPUDNameAddress"/>
      </w:pPr>
      <w:r>
        <w:t>Seonaid Carr</w:t>
      </w:r>
    </w:p>
    <w:p w14:paraId="6D7F074D" w14:textId="1F98223F" w:rsidR="00F9496C" w:rsidRDefault="00F9496C" w:rsidP="002E180B">
      <w:pPr>
        <w:pStyle w:val="TPUDNameAddress"/>
      </w:pPr>
      <w:r>
        <w:t>Case Officer</w:t>
      </w:r>
    </w:p>
    <w:p w14:paraId="0745E613" w14:textId="53043BEF" w:rsidR="00F9496C" w:rsidRDefault="00F9496C" w:rsidP="002E180B">
      <w:pPr>
        <w:pStyle w:val="TPUDNameAddress"/>
      </w:pPr>
      <w:r>
        <w:t>Regeneration and Planning Development Management</w:t>
      </w:r>
    </w:p>
    <w:p w14:paraId="116B0DFC" w14:textId="0BC87434" w:rsidR="00F9496C" w:rsidRDefault="00F9496C" w:rsidP="002E180B">
      <w:pPr>
        <w:pStyle w:val="TPUDNameAddress"/>
      </w:pPr>
      <w:r>
        <w:t>London Borough of Camden</w:t>
      </w:r>
    </w:p>
    <w:p w14:paraId="647C3349" w14:textId="47B7B144" w:rsidR="00F9496C" w:rsidRDefault="00F9496C" w:rsidP="002E180B">
      <w:pPr>
        <w:pStyle w:val="TPUDNameAddress"/>
      </w:pPr>
      <w:r>
        <w:t>Town Hall</w:t>
      </w:r>
    </w:p>
    <w:p w14:paraId="241EABF6" w14:textId="5B41F164" w:rsidR="00F9496C" w:rsidRDefault="00F9496C" w:rsidP="002E180B">
      <w:pPr>
        <w:pStyle w:val="TPUDNameAddress"/>
      </w:pPr>
      <w:r>
        <w:t>London</w:t>
      </w:r>
    </w:p>
    <w:p w14:paraId="63F35732" w14:textId="0964F747" w:rsidR="00F9496C" w:rsidRDefault="00F9496C" w:rsidP="002E180B">
      <w:pPr>
        <w:pStyle w:val="TPUDNameAddress"/>
      </w:pPr>
      <w:r>
        <w:t>WC1H 8ND</w:t>
      </w:r>
    </w:p>
    <w:p w14:paraId="14062C3B" w14:textId="77777777" w:rsidR="002E180B" w:rsidRDefault="002E180B" w:rsidP="002E180B">
      <w:pPr>
        <w:pStyle w:val="TPUDMainText"/>
      </w:pPr>
    </w:p>
    <w:p w14:paraId="34572D62" w14:textId="77777777" w:rsidR="00F4223D" w:rsidRDefault="00F4223D" w:rsidP="002E180B">
      <w:pPr>
        <w:pStyle w:val="TPUDMainText"/>
      </w:pPr>
    </w:p>
    <w:p w14:paraId="0F74E3A5" w14:textId="77777777" w:rsidR="00F4223D" w:rsidRDefault="00F4223D" w:rsidP="002E180B">
      <w:pPr>
        <w:pStyle w:val="TPUDMainText"/>
      </w:pPr>
    </w:p>
    <w:p w14:paraId="124DD8A8" w14:textId="77777777" w:rsidR="00F4223D" w:rsidRDefault="00F4223D" w:rsidP="002E180B">
      <w:pPr>
        <w:pStyle w:val="TPUDMainText"/>
      </w:pPr>
    </w:p>
    <w:p w14:paraId="2864D3AE" w14:textId="74CF9E2D" w:rsidR="002E180B" w:rsidRDefault="00F9496C" w:rsidP="002E180B">
      <w:pPr>
        <w:pStyle w:val="TPUDMainText"/>
      </w:pPr>
      <w:r>
        <w:t>Dear Ms Carr</w:t>
      </w:r>
    </w:p>
    <w:p w14:paraId="3F19709D" w14:textId="1362E05B" w:rsidR="002E180B" w:rsidRDefault="00F9496C" w:rsidP="002E180B">
      <w:pPr>
        <w:pStyle w:val="TPUDSubjectBold"/>
      </w:pPr>
      <w:r>
        <w:t>Regents Park Estate, London, NW1 – Discharge of Condition 6: Community Safety Statement</w:t>
      </w:r>
      <w:bookmarkStart w:id="0" w:name="_GoBack"/>
      <w:bookmarkEnd w:id="0"/>
    </w:p>
    <w:p w14:paraId="4E01FC91" w14:textId="517F1412" w:rsidR="002E180B" w:rsidRDefault="00F9496C" w:rsidP="002E180B">
      <w:pPr>
        <w:pStyle w:val="TPUDMainText"/>
      </w:pPr>
      <w:r>
        <w:t>Please find enclosed a discharge of condition planning application for Condition 6: Community Safety Statement, Ref: PP-05173598, relating to the existing planning permission ref: 2015/3076/P for the Regent’s Park Estate, London, NW1.</w:t>
      </w:r>
    </w:p>
    <w:p w14:paraId="1331DD92" w14:textId="315C3942" w:rsidR="00F9496C" w:rsidRDefault="00F9496C" w:rsidP="002E180B">
      <w:pPr>
        <w:pStyle w:val="TPUDMainText"/>
      </w:pPr>
      <w:r>
        <w:t>In respect of the above application, the following documents have been submitted via the Planning Portal:</w:t>
      </w:r>
    </w:p>
    <w:p w14:paraId="5C9092CA" w14:textId="70B112EE" w:rsidR="00F9496C" w:rsidRDefault="004C5FE7" w:rsidP="00F9496C">
      <w:pPr>
        <w:pStyle w:val="TPUDMainText"/>
        <w:numPr>
          <w:ilvl w:val="0"/>
          <w:numId w:val="28"/>
        </w:numPr>
      </w:pPr>
      <w:r>
        <w:t>Cover Letter (this document);</w:t>
      </w:r>
    </w:p>
    <w:p w14:paraId="2A96A7D3" w14:textId="6812E688" w:rsidR="004C5FE7" w:rsidRDefault="004C5FE7" w:rsidP="00F9496C">
      <w:pPr>
        <w:pStyle w:val="TPUDMainText"/>
        <w:numPr>
          <w:ilvl w:val="0"/>
          <w:numId w:val="28"/>
        </w:numPr>
      </w:pPr>
      <w:r>
        <w:t>Community Safety Statement (Part 1 and Part 2);</w:t>
      </w:r>
    </w:p>
    <w:p w14:paraId="1A6677E9" w14:textId="6AE9A10E" w:rsidR="004C5FE7" w:rsidRDefault="004C5FE7" w:rsidP="00F9496C">
      <w:pPr>
        <w:pStyle w:val="TPUDMainText"/>
        <w:numPr>
          <w:ilvl w:val="0"/>
          <w:numId w:val="28"/>
        </w:numPr>
      </w:pPr>
      <w:r>
        <w:t>Planning application fee of £97:00.</w:t>
      </w:r>
    </w:p>
    <w:p w14:paraId="567F1461" w14:textId="07E697B8" w:rsidR="002E180B" w:rsidRDefault="004C5FE7" w:rsidP="002E180B">
      <w:pPr>
        <w:pStyle w:val="TPUDMainText"/>
      </w:pPr>
      <w:r>
        <w:t xml:space="preserve">We look forward to receiving confirmation that the application has been </w:t>
      </w:r>
      <w:r w:rsidR="00F4223D">
        <w:t>validated. However, s</w:t>
      </w:r>
      <w:r>
        <w:t>hould you require any further information please do not hesitate to contact the undersigned.</w:t>
      </w:r>
    </w:p>
    <w:p w14:paraId="643DA906" w14:textId="00788C54" w:rsidR="002E180B" w:rsidRDefault="002E180B" w:rsidP="002E180B">
      <w:pPr>
        <w:pStyle w:val="TPUDMainText"/>
      </w:pPr>
      <w:r>
        <w:t xml:space="preserve">Yours </w:t>
      </w:r>
      <w:r w:rsidR="00913EEE">
        <w:t>faithfully</w:t>
      </w:r>
    </w:p>
    <w:p w14:paraId="2C8A3894" w14:textId="2BAC2372" w:rsidR="002E180B" w:rsidRDefault="004C5FE7" w:rsidP="002E180B">
      <w:pPr>
        <w:pStyle w:val="TPUDNameAddress"/>
      </w:pPr>
      <w:r>
        <w:rPr>
          <w:noProof/>
          <w:lang w:val="en-US"/>
        </w:rPr>
        <w:drawing>
          <wp:anchor distT="360045" distB="0" distL="114300" distR="114300" simplePos="0" relativeHeight="251659264" behindDoc="0" locked="0" layoutInCell="1" allowOverlap="0" wp14:anchorId="656C07F0" wp14:editId="47EB7FAD">
            <wp:simplePos x="0" y="0"/>
            <wp:positionH relativeFrom="page">
              <wp:posOffset>1079500</wp:posOffset>
            </wp:positionH>
            <wp:positionV relativeFrom="paragraph">
              <wp:posOffset>677545</wp:posOffset>
            </wp:positionV>
            <wp:extent cx="917575" cy="1160145"/>
            <wp:effectExtent l="0" t="0" r="0" b="8255"/>
            <wp:wrapTopAndBottom/>
            <wp:docPr id="2" name="Picture 2" descr="Ros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oss_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80B">
        <w:t>For Tibbalds Planning and Urban Design</w:t>
      </w:r>
    </w:p>
    <w:p w14:paraId="71254443" w14:textId="70021D50" w:rsidR="002E180B" w:rsidRPr="00CC5D8A" w:rsidRDefault="002E180B" w:rsidP="002E180B">
      <w:pPr>
        <w:pStyle w:val="TPUDMainText"/>
        <w:rPr>
          <w:lang w:val="de-DE"/>
        </w:rPr>
      </w:pPr>
      <w:r w:rsidRPr="00CC5D8A">
        <w:rPr>
          <w:lang w:val="de-DE"/>
        </w:rPr>
        <w:t>Jennifer Ross</w:t>
      </w:r>
    </w:p>
    <w:p w14:paraId="3DB8A19F" w14:textId="57152134" w:rsidR="002E180B" w:rsidRPr="00CC5D8A" w:rsidRDefault="002E180B" w:rsidP="002E180B">
      <w:pPr>
        <w:pStyle w:val="TPUDNameAddress"/>
        <w:rPr>
          <w:lang w:val="de-DE"/>
        </w:rPr>
      </w:pPr>
      <w:r w:rsidRPr="00CC5D8A">
        <w:rPr>
          <w:lang w:val="de-DE"/>
        </w:rPr>
        <w:lastRenderedPageBreak/>
        <w:t>Director</w:t>
      </w:r>
    </w:p>
    <w:p w14:paraId="6F1D1E29" w14:textId="2544A0DD" w:rsidR="002E180B" w:rsidRPr="00CC5D8A" w:rsidRDefault="0072683F" w:rsidP="002E180B">
      <w:pPr>
        <w:pStyle w:val="TPUDMainText"/>
        <w:rPr>
          <w:lang w:val="de-DE"/>
        </w:rPr>
      </w:pPr>
      <w:hyperlink r:id="rId9" w:tooltip="Email Jennifer" w:history="1">
        <w:r w:rsidR="002E180B" w:rsidRPr="00CC5D8A">
          <w:rPr>
            <w:lang w:val="de-DE"/>
          </w:rPr>
          <w:t>jennifer.ross@tibbalds.co.uk</w:t>
        </w:r>
      </w:hyperlink>
      <w:r w:rsidR="002E180B" w:rsidRPr="00CC5D8A">
        <w:rPr>
          <w:lang w:val="de-DE"/>
        </w:rPr>
        <w:tab/>
      </w:r>
    </w:p>
    <w:p w14:paraId="4B1AFD16" w14:textId="77777777" w:rsidR="00041958" w:rsidRPr="00913EEE" w:rsidRDefault="002E180B" w:rsidP="00913EEE">
      <w:pPr>
        <w:pStyle w:val="TPUDNameAddress"/>
        <w:rPr>
          <w:lang w:val="de-DE"/>
        </w:rPr>
      </w:pPr>
      <w:r w:rsidRPr="00CC5D8A">
        <w:rPr>
          <w:lang w:val="de-DE"/>
        </w:rPr>
        <w:t>Direct dial: 020 7089 2131</w:t>
      </w:r>
    </w:p>
    <w:sectPr w:rsidR="00041958" w:rsidRPr="00913EEE" w:rsidSect="00913EE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10" w:right="3119" w:bottom="1701" w:left="1701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A915A" w14:textId="77777777" w:rsidR="0072683F" w:rsidRDefault="0072683F">
      <w:r>
        <w:separator/>
      </w:r>
    </w:p>
  </w:endnote>
  <w:endnote w:type="continuationSeparator" w:id="0">
    <w:p w14:paraId="64E66F68" w14:textId="77777777" w:rsidR="0072683F" w:rsidRDefault="0072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Med">
    <w:charset w:val="00"/>
    <w:family w:val="auto"/>
    <w:pitch w:val="variable"/>
    <w:sig w:usb0="800000AF" w:usb1="4000204A" w:usb2="00000000" w:usb3="00000000" w:csb0="00000001" w:csb1="00000000"/>
  </w:font>
  <w:font w:name="HelveticaNeueLT Std Lt"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42535" w14:textId="77777777" w:rsidR="00041958" w:rsidRPr="000D3D27" w:rsidRDefault="00376758" w:rsidP="00041958">
    <w:pPr>
      <w:pStyle w:val="TPUDFooter"/>
      <w:framePr w:wrap="around" w:vAnchor="page" w:hAnchor="page" w:x="1702" w:y="15990"/>
      <w:rPr>
        <w:sz w:val="14"/>
      </w:rPr>
    </w:pPr>
    <w:r w:rsidRPr="000D3D27">
      <w:rPr>
        <w:rStyle w:val="PageNumber"/>
        <w:sz w:val="14"/>
      </w:rPr>
      <w:t xml:space="preserve">Page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PAGE </w:instrText>
    </w:r>
    <w:r w:rsidRPr="000D3D27">
      <w:rPr>
        <w:rStyle w:val="PageNumber"/>
        <w:sz w:val="14"/>
      </w:rPr>
      <w:fldChar w:fldCharType="separate"/>
    </w:r>
    <w:r w:rsidR="00F13C96">
      <w:rPr>
        <w:rStyle w:val="PageNumber"/>
        <w:sz w:val="14"/>
      </w:rPr>
      <w:t>2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 xml:space="preserve"> of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NUMPAGES </w:instrText>
    </w:r>
    <w:r w:rsidRPr="000D3D27">
      <w:rPr>
        <w:rStyle w:val="PageNumber"/>
        <w:sz w:val="14"/>
      </w:rPr>
      <w:fldChar w:fldCharType="separate"/>
    </w:r>
    <w:r w:rsidR="00F13C96">
      <w:rPr>
        <w:rStyle w:val="PageNumber"/>
        <w:sz w:val="14"/>
      </w:rPr>
      <w:t>2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ab/>
    </w:r>
    <w:r>
      <w:rPr>
        <w:rStyle w:val="PageNumber"/>
        <w:sz w:val="14"/>
      </w:rPr>
      <w:t xml:space="preserve"> 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FILENAME </w:instrText>
    </w:r>
    <w:r w:rsidRPr="000D3D27">
      <w:rPr>
        <w:rStyle w:val="PageNumber"/>
        <w:sz w:val="14"/>
      </w:rPr>
      <w:fldChar w:fldCharType="separate"/>
    </w:r>
    <w:r w:rsidR="00193499">
      <w:rPr>
        <w:rStyle w:val="PageNumber"/>
        <w:sz w:val="14"/>
      </w:rPr>
      <w:t>test for pdf.docx</w:t>
    </w:r>
    <w:r w:rsidRPr="000D3D27">
      <w:rPr>
        <w:rStyle w:val="PageNumber"/>
        <w:sz w:val="14"/>
      </w:rPr>
      <w:fldChar w:fldCharType="end"/>
    </w:r>
  </w:p>
  <w:p w14:paraId="436465C1" w14:textId="77777777" w:rsidR="00041958" w:rsidRDefault="0072683F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D766" w14:textId="77777777" w:rsidR="00041958" w:rsidRPr="000D3D27" w:rsidRDefault="00376758" w:rsidP="00041958">
    <w:pPr>
      <w:pStyle w:val="TPUDFooter"/>
      <w:framePr w:wrap="around" w:vAnchor="page" w:hAnchor="page" w:x="1702" w:y="15990"/>
      <w:rPr>
        <w:sz w:val="14"/>
      </w:rPr>
    </w:pPr>
    <w:r w:rsidRPr="000D3D27">
      <w:rPr>
        <w:rStyle w:val="PageNumber"/>
        <w:sz w:val="14"/>
      </w:rPr>
      <w:t xml:space="preserve">Page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PAGE </w:instrText>
    </w:r>
    <w:r w:rsidRPr="000D3D27">
      <w:rPr>
        <w:rStyle w:val="PageNumber"/>
        <w:sz w:val="14"/>
      </w:rPr>
      <w:fldChar w:fldCharType="separate"/>
    </w:r>
    <w:r w:rsidR="0072683F">
      <w:rPr>
        <w:rStyle w:val="PageNumber"/>
        <w:sz w:val="14"/>
      </w:rPr>
      <w:t>1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 xml:space="preserve"> of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NUMPAGES </w:instrText>
    </w:r>
    <w:r w:rsidRPr="000D3D27">
      <w:rPr>
        <w:rStyle w:val="PageNumber"/>
        <w:sz w:val="14"/>
      </w:rPr>
      <w:fldChar w:fldCharType="separate"/>
    </w:r>
    <w:r w:rsidR="0072683F">
      <w:rPr>
        <w:rStyle w:val="PageNumber"/>
        <w:sz w:val="14"/>
      </w:rPr>
      <w:t>1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ab/>
    </w:r>
    <w:r>
      <w:rPr>
        <w:rStyle w:val="PageNumber"/>
        <w:sz w:val="14"/>
      </w:rPr>
      <w:t xml:space="preserve"> 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FILENAME </w:instrText>
    </w:r>
    <w:r w:rsidRPr="000D3D27">
      <w:rPr>
        <w:rStyle w:val="PageNumber"/>
        <w:sz w:val="14"/>
      </w:rPr>
      <w:fldChar w:fldCharType="separate"/>
    </w:r>
    <w:r w:rsidR="00193499">
      <w:rPr>
        <w:rStyle w:val="PageNumber"/>
        <w:sz w:val="14"/>
      </w:rPr>
      <w:t>test for pdf.docx</w:t>
    </w:r>
    <w:r w:rsidRPr="000D3D27">
      <w:rPr>
        <w:rStyle w:val="PageNumber"/>
        <w:sz w:val="14"/>
      </w:rPr>
      <w:fldChar w:fldCharType="end"/>
    </w:r>
  </w:p>
  <w:p w14:paraId="6EE0325A" w14:textId="77777777" w:rsidR="00041958" w:rsidRPr="006C420C" w:rsidRDefault="004B0B83" w:rsidP="00041958">
    <w:r>
      <w:rPr>
        <w:noProof/>
        <w:lang w:val="en-US"/>
      </w:rPr>
      <w:drawing>
        <wp:anchor distT="0" distB="0" distL="114300" distR="114300" simplePos="0" relativeHeight="251653631" behindDoc="0" locked="0" layoutInCell="1" allowOverlap="1" wp14:anchorId="6376E6EC" wp14:editId="6385E0B2">
          <wp:simplePos x="0" y="0"/>
          <wp:positionH relativeFrom="column">
            <wp:posOffset>4909820</wp:posOffset>
          </wp:positionH>
          <wp:positionV relativeFrom="paragraph">
            <wp:posOffset>-3870669</wp:posOffset>
          </wp:positionV>
          <wp:extent cx="1167130" cy="4215130"/>
          <wp:effectExtent l="0" t="0" r="1270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mes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4215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F55C2" w14:textId="77777777" w:rsidR="0072683F" w:rsidRDefault="0072683F">
      <w:r>
        <w:separator/>
      </w:r>
    </w:p>
  </w:footnote>
  <w:footnote w:type="continuationSeparator" w:id="0">
    <w:p w14:paraId="24A88D06" w14:textId="77777777" w:rsidR="0072683F" w:rsidRDefault="007268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D3F8F" w14:textId="77777777" w:rsidR="00041958" w:rsidRDefault="00376758">
    <w:pPr>
      <w:pStyle w:val="Head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0" wp14:anchorId="74C019D8" wp14:editId="08AC6AD5">
          <wp:simplePos x="0" y="0"/>
          <wp:positionH relativeFrom="page">
            <wp:posOffset>5995035</wp:posOffset>
          </wp:positionH>
          <wp:positionV relativeFrom="page">
            <wp:posOffset>698500</wp:posOffset>
          </wp:positionV>
          <wp:extent cx="1041400" cy="266700"/>
          <wp:effectExtent l="0" t="0" r="0" b="12700"/>
          <wp:wrapTight wrapText="bothSides">
            <wp:wrapPolygon edited="0">
              <wp:start x="0" y="0"/>
              <wp:lineTo x="0" y="4114"/>
              <wp:lineTo x="527" y="20571"/>
              <wp:lineTo x="21073" y="20571"/>
              <wp:lineTo x="21073" y="6171"/>
              <wp:lineTo x="19493" y="0"/>
              <wp:lineTo x="0" y="0"/>
            </wp:wrapPolygon>
          </wp:wrapTight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598B2E7E" wp14:editId="4B836BB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970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9D003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0;width:595.3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" o:allowoverlap="f" fillcolor="#9d0039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E4ECD" w14:textId="77777777" w:rsidR="00041958" w:rsidRDefault="004B0B83">
    <w:pPr>
      <w:pStyle w:val="Header"/>
    </w:pPr>
    <w:r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0BC74FED" wp14:editId="7851FCC7">
          <wp:simplePos x="0" y="0"/>
          <wp:positionH relativeFrom="column">
            <wp:posOffset>4916805</wp:posOffset>
          </wp:positionH>
          <wp:positionV relativeFrom="paragraph">
            <wp:posOffset>1486879</wp:posOffset>
          </wp:positionV>
          <wp:extent cx="1167130" cy="996315"/>
          <wp:effectExtent l="0" t="0" r="127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9963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5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0" wp14:anchorId="7C5B5BA5" wp14:editId="57D7C4CC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12700" t="8255" r="23495" b="29845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D003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14.15pt,28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" o:allowoverlap="f" strokecolor="#9d0039" strokeweight=".25pt">
              <v:shadow opacity="22938f" mv:blur="38100f" offset="0,2pt"/>
              <w10:wrap anchorx="page" anchory="page"/>
            </v:line>
          </w:pict>
        </mc:Fallback>
      </mc:AlternateContent>
    </w:r>
    <w:r w:rsidR="00376758">
      <w:rPr>
        <w:noProof/>
        <w:lang w:val="en-US"/>
      </w:rPr>
      <w:drawing>
        <wp:anchor distT="0" distB="0" distL="114300" distR="114300" simplePos="0" relativeHeight="251655680" behindDoc="0" locked="0" layoutInCell="1" allowOverlap="0" wp14:anchorId="0BA5A9B1" wp14:editId="6D6BAE22">
          <wp:simplePos x="0" y="0"/>
          <wp:positionH relativeFrom="page">
            <wp:posOffset>5996305</wp:posOffset>
          </wp:positionH>
          <wp:positionV relativeFrom="page">
            <wp:posOffset>699770</wp:posOffset>
          </wp:positionV>
          <wp:extent cx="1041400" cy="266700"/>
          <wp:effectExtent l="0" t="0" r="0" b="12700"/>
          <wp:wrapTight wrapText="bothSides">
            <wp:wrapPolygon edited="0">
              <wp:start x="0" y="0"/>
              <wp:lineTo x="0" y="4114"/>
              <wp:lineTo x="527" y="20571"/>
              <wp:lineTo x="21073" y="20571"/>
              <wp:lineTo x="21073" y="6171"/>
              <wp:lineTo x="1949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58"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0" wp14:anchorId="57044F74" wp14:editId="5B68ED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9705"/>
              <wp:effectExtent l="0" t="0" r="0" b="0"/>
              <wp:wrapTight wrapText="bothSides">
                <wp:wrapPolygon edited="0">
                  <wp:start x="-27" y="0"/>
                  <wp:lineTo x="-27" y="19310"/>
                  <wp:lineTo x="21600" y="19310"/>
                  <wp:lineTo x="21600" y="0"/>
                  <wp:lineTo x="-27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9D003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595.3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" o:allowoverlap="f" fillcolor="#9d0039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B440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3587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230E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9B08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178F0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9A20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B0B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9962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1C093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4EA7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7D65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CC0DD4"/>
    <w:multiLevelType w:val="multilevel"/>
    <w:tmpl w:val="88EC5CF4"/>
    <w:lvl w:ilvl="0">
      <w:start w:val="1"/>
      <w:numFmt w:val="bullet"/>
      <w:pStyle w:val="TPUD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FooterChar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1612663E"/>
    <w:multiLevelType w:val="multilevel"/>
    <w:tmpl w:val="3E06DF80"/>
    <w:lvl w:ilvl="0">
      <w:start w:val="1"/>
      <w:numFmt w:val="decimal"/>
      <w:lvlText w:val="%1"/>
      <w:lvlJc w:val="left"/>
      <w:pPr>
        <w:tabs>
          <w:tab w:val="num" w:pos="240"/>
        </w:tabs>
        <w:ind w:left="240" w:hanging="240"/>
      </w:pPr>
      <w:rPr>
        <w:rFonts w:ascii="HelveticaNeueLT Std Med" w:hAnsi="HelveticaNeueLT Std Med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557E9"/>
    <w:multiLevelType w:val="hybridMultilevel"/>
    <w:tmpl w:val="26EA3BCE"/>
    <w:lvl w:ilvl="0" w:tplc="3ACC5952">
      <w:start w:val="1"/>
      <w:numFmt w:val="decimal"/>
      <w:pStyle w:val="TPUDNumberedBullets"/>
      <w:lvlText w:val="%1"/>
      <w:lvlJc w:val="left"/>
      <w:pPr>
        <w:tabs>
          <w:tab w:val="num" w:pos="240"/>
        </w:tabs>
        <w:ind w:left="240" w:hanging="240"/>
      </w:pPr>
      <w:rPr>
        <w:rFonts w:ascii="HelveticaNeueLT Std Lt" w:hAnsi="HelveticaNeueLT Std Lt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75578"/>
    <w:multiLevelType w:val="multilevel"/>
    <w:tmpl w:val="7466DC84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4273B"/>
    <w:multiLevelType w:val="hybridMultilevel"/>
    <w:tmpl w:val="825A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16BA7"/>
    <w:multiLevelType w:val="hybridMultilevel"/>
    <w:tmpl w:val="7466DC84"/>
    <w:lvl w:ilvl="0" w:tplc="202ED8E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7072"/>
    <w:multiLevelType w:val="multilevel"/>
    <w:tmpl w:val="EA3226FA"/>
    <w:lvl w:ilvl="0">
      <w:start w:val="1"/>
      <w:numFmt w:val="bullet"/>
      <w:lvlText w:val="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1D8"/>
    <w:multiLevelType w:val="hybridMultilevel"/>
    <w:tmpl w:val="5C8E4318"/>
    <w:lvl w:ilvl="0" w:tplc="0409000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509A6"/>
    <w:multiLevelType w:val="multilevel"/>
    <w:tmpl w:val="61F452B0"/>
    <w:lvl w:ilvl="0">
      <w:start w:val="1"/>
      <w:numFmt w:val="bullet"/>
      <w:lvlText w:val=""/>
      <w:lvlJc w:val="left"/>
      <w:pPr>
        <w:tabs>
          <w:tab w:val="num" w:pos="300"/>
        </w:tabs>
        <w:ind w:left="300" w:hanging="3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36652"/>
    <w:multiLevelType w:val="hybridMultilevel"/>
    <w:tmpl w:val="4E20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D6"/>
    <w:multiLevelType w:val="hybridMultilevel"/>
    <w:tmpl w:val="D27C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B3FC9"/>
    <w:multiLevelType w:val="multilevel"/>
    <w:tmpl w:val="5C8E4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22"/>
  </w:num>
  <w:num w:numId="5">
    <w:abstractNumId w:val="16"/>
  </w:num>
  <w:num w:numId="6">
    <w:abstractNumId w:val="14"/>
  </w:num>
  <w:num w:numId="7">
    <w:abstractNumId w:val="11"/>
  </w:num>
  <w:num w:numId="8">
    <w:abstractNumId w:val="19"/>
  </w:num>
  <w:num w:numId="9">
    <w:abstractNumId w:val="17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4"/>
  </w:num>
  <w:num w:numId="17">
    <w:abstractNumId w:val="3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3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o:colormru v:ext="edit" colors="#9d0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3"/>
    <w:rsid w:val="00090081"/>
    <w:rsid w:val="00193499"/>
    <w:rsid w:val="0025220C"/>
    <w:rsid w:val="002E180B"/>
    <w:rsid w:val="0033258D"/>
    <w:rsid w:val="00376758"/>
    <w:rsid w:val="0040252B"/>
    <w:rsid w:val="004B0B83"/>
    <w:rsid w:val="004C5FE7"/>
    <w:rsid w:val="0072683F"/>
    <w:rsid w:val="00822A92"/>
    <w:rsid w:val="00913EEE"/>
    <w:rsid w:val="00B278EF"/>
    <w:rsid w:val="00BB72B4"/>
    <w:rsid w:val="00C8548E"/>
    <w:rsid w:val="00D00DC2"/>
    <w:rsid w:val="00D4657B"/>
    <w:rsid w:val="00E233B3"/>
    <w:rsid w:val="00F049B2"/>
    <w:rsid w:val="00F13C96"/>
    <w:rsid w:val="00F4223D"/>
    <w:rsid w:val="00F73FE8"/>
    <w:rsid w:val="00F82897"/>
    <w:rsid w:val="00F9496C"/>
    <w:rsid w:val="00F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d0039"/>
    </o:shapedefaults>
    <o:shapelayout v:ext="edit">
      <o:idmap v:ext="edit" data="1"/>
    </o:shapelayout>
  </w:shapeDefaults>
  <w:decimalSymbol w:val="."/>
  <w:listSeparator w:val=","/>
  <w14:docId w14:val="73F8F0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UDBullets1">
    <w:name w:val="TPUD Bullets 1"/>
    <w:autoRedefine/>
    <w:qFormat/>
    <w:rsid w:val="008F1393"/>
    <w:pPr>
      <w:numPr>
        <w:numId w:val="25"/>
      </w:numPr>
      <w:spacing w:before="150"/>
    </w:pPr>
    <w:rPr>
      <w:rFonts w:ascii="HelveticaNeueLT Std Lt" w:hAnsi="HelveticaNeueLT Std Lt"/>
      <w:szCs w:val="24"/>
    </w:rPr>
  </w:style>
  <w:style w:type="paragraph" w:styleId="Header">
    <w:name w:val="header"/>
    <w:basedOn w:val="Normal"/>
    <w:uiPriority w:val="99"/>
    <w:unhideWhenUsed/>
    <w:rsid w:val="00FB3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FB3068"/>
  </w:style>
  <w:style w:type="paragraph" w:styleId="Footer">
    <w:name w:val="footer"/>
    <w:basedOn w:val="Normal"/>
    <w:rsid w:val="000C7024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PageNumber"/>
    <w:rsid w:val="000C7024"/>
    <w:rPr>
      <w:sz w:val="24"/>
      <w:szCs w:val="24"/>
    </w:rPr>
  </w:style>
  <w:style w:type="character" w:styleId="PageNumber">
    <w:name w:val="page number"/>
    <w:basedOn w:val="DefaultParagraphFont"/>
    <w:link w:val="HeaderChar1"/>
    <w:uiPriority w:val="99"/>
    <w:semiHidden/>
    <w:unhideWhenUsed/>
    <w:rsid w:val="00FB3068"/>
  </w:style>
  <w:style w:type="paragraph" w:customStyle="1" w:styleId="FooterChar">
    <w:name w:val="Footer Char"/>
    <w:basedOn w:val="TPUDBullets1"/>
    <w:rsid w:val="008F1393"/>
    <w:pPr>
      <w:numPr>
        <w:ilvl w:val="1"/>
      </w:numPr>
    </w:pPr>
  </w:style>
  <w:style w:type="paragraph" w:customStyle="1" w:styleId="TPUDFooter">
    <w:name w:val="TPUD Footer"/>
    <w:basedOn w:val="Normal"/>
    <w:autoRedefine/>
    <w:qFormat/>
    <w:rsid w:val="009A3996"/>
    <w:pPr>
      <w:framePr w:wrap="around" w:vAnchor="text" w:hAnchor="margin" w:y="1"/>
      <w:tabs>
        <w:tab w:val="left" w:pos="426"/>
      </w:tabs>
    </w:pPr>
    <w:rPr>
      <w:rFonts w:ascii="HelveticaNeueLT Std Lt" w:hAnsi="HelveticaNeueLT Std Lt"/>
      <w:noProof/>
      <w:sz w:val="16"/>
    </w:rPr>
  </w:style>
  <w:style w:type="paragraph" w:customStyle="1" w:styleId="TPUDDate">
    <w:name w:val="TPUD Date"/>
    <w:basedOn w:val="Normal"/>
    <w:autoRedefine/>
    <w:qFormat/>
    <w:rsid w:val="008F1393"/>
    <w:pPr>
      <w:spacing w:after="120"/>
    </w:pPr>
    <w:rPr>
      <w:rFonts w:ascii="HelveticaNeueLT Std Lt" w:hAnsi="HelveticaNeueLT Std Lt"/>
      <w:sz w:val="20"/>
    </w:rPr>
  </w:style>
  <w:style w:type="paragraph" w:customStyle="1" w:styleId="TPUDSubjectBold">
    <w:name w:val="TPUD Subject Bold"/>
    <w:basedOn w:val="TPUDDate"/>
    <w:autoRedefine/>
    <w:qFormat/>
    <w:rsid w:val="008F1393"/>
    <w:pPr>
      <w:spacing w:before="300" w:line="300" w:lineRule="exact"/>
    </w:pPr>
    <w:rPr>
      <w:rFonts w:ascii="HelveticaNeueLT Std Med" w:hAnsi="HelveticaNeueLT Std Med"/>
    </w:rPr>
  </w:style>
  <w:style w:type="paragraph" w:customStyle="1" w:styleId="TPUDHeading1Bold">
    <w:name w:val="TPUD Heading 1 Bold"/>
    <w:basedOn w:val="TPUDSubjectBold"/>
    <w:next w:val="TPUDMainText"/>
    <w:rsid w:val="008F1393"/>
    <w:pPr>
      <w:spacing w:before="120"/>
    </w:pPr>
  </w:style>
  <w:style w:type="paragraph" w:customStyle="1" w:styleId="TPUDMainText">
    <w:name w:val="TPUD Main Text"/>
    <w:autoRedefine/>
    <w:qFormat/>
    <w:rsid w:val="008F1393"/>
    <w:pPr>
      <w:widowControl w:val="0"/>
      <w:spacing w:before="120" w:line="280" w:lineRule="exact"/>
    </w:pPr>
    <w:rPr>
      <w:rFonts w:ascii="HelveticaNeueLT Std Lt" w:hAnsi="HelveticaNeueLT Std Lt"/>
      <w:szCs w:val="24"/>
    </w:rPr>
  </w:style>
  <w:style w:type="paragraph" w:customStyle="1" w:styleId="TPUDHeading2Underlined">
    <w:name w:val="TPUD Heading 2 Underlined"/>
    <w:basedOn w:val="TPUDMainText"/>
    <w:next w:val="TPUDMainText"/>
    <w:rsid w:val="008F1393"/>
    <w:rPr>
      <w:u w:val="single"/>
    </w:rPr>
  </w:style>
  <w:style w:type="paragraph" w:customStyle="1" w:styleId="TPUDHeading3Italic">
    <w:name w:val="TPUD Heading 3 Italic"/>
    <w:basedOn w:val="TPUDMainText"/>
    <w:next w:val="TPUDMainText"/>
    <w:rsid w:val="008F1393"/>
    <w:rPr>
      <w:i/>
    </w:rPr>
  </w:style>
  <w:style w:type="paragraph" w:customStyle="1" w:styleId="TPUDNameAddress">
    <w:name w:val="TPUD Name/Address"/>
    <w:basedOn w:val="TPUDMainText"/>
    <w:autoRedefine/>
    <w:qFormat/>
    <w:rsid w:val="008F1393"/>
    <w:pPr>
      <w:spacing w:before="0"/>
    </w:pPr>
  </w:style>
  <w:style w:type="paragraph" w:customStyle="1" w:styleId="TPUDNumberedBullets">
    <w:name w:val="TPUD Numbered Bullets"/>
    <w:basedOn w:val="TPUDBullets1"/>
    <w:autoRedefine/>
    <w:qFormat/>
    <w:rsid w:val="008F1393"/>
    <w:pPr>
      <w:numPr>
        <w:numId w:val="26"/>
      </w:numPr>
      <w:tabs>
        <w:tab w:val="left" w:pos="357"/>
      </w:tabs>
      <w:spacing w:after="120"/>
    </w:pPr>
  </w:style>
  <w:style w:type="paragraph" w:customStyle="1" w:styleId="TPUDYourNameBold">
    <w:name w:val="TPUD Your Name Bold"/>
    <w:basedOn w:val="TPUDSubjectBold"/>
    <w:next w:val="TPUDNameAddress"/>
    <w:rsid w:val="008F1393"/>
    <w:pPr>
      <w:spacing w:after="0" w:line="24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2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2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jennifer.ross@tibbalds.co.uk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PUD:Graphics%20General:CORPORATE%20IDENTITY:MSOffice%20Templates:2015:letter%20update%20September:Master%20Sept%202015%20em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02B880-9956-7C40-89D9-707D7F53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TPUD:Graphics General:CORPORATE IDENTITY:MSOffice Templates:2015:letter update September:Master Sept 2015 email.dotx</Template>
  <TotalTime>14</TotalTime>
  <Pages>2</Pages>
  <Words>163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InsertDate</vt:lpstr>
    </vt:vector>
  </TitlesOfParts>
  <Company>studio-mark</Company>
  <LinksUpToDate>false</LinksUpToDate>
  <CharactersWithSpaces>1095</CharactersWithSpaces>
  <SharedDoc>false</SharedDoc>
  <HLinks>
    <vt:vector size="18" baseType="variant">
      <vt:variant>
        <vt:i4>196665</vt:i4>
      </vt:variant>
      <vt:variant>
        <vt:i4>0</vt:i4>
      </vt:variant>
      <vt:variant>
        <vt:i4>0</vt:i4>
      </vt:variant>
      <vt:variant>
        <vt:i4>5</vt:i4>
      </vt:variant>
      <vt:variant>
        <vt:lpwstr>mailto:andrew.vaughan@tibbalds.co.uk</vt:lpwstr>
      </vt:variant>
      <vt:variant>
        <vt:lpwstr/>
      </vt:variant>
      <vt:variant>
        <vt:i4>1507412</vt:i4>
      </vt:variant>
      <vt:variant>
        <vt:i4>-1</vt:i4>
      </vt:variant>
      <vt:variant>
        <vt:i4>2052</vt:i4>
      </vt:variant>
      <vt:variant>
        <vt:i4>1</vt:i4>
      </vt:variant>
      <vt:variant>
        <vt:lpwstr>Directors_SMALL</vt:lpwstr>
      </vt:variant>
      <vt:variant>
        <vt:lpwstr/>
      </vt:variant>
      <vt:variant>
        <vt:i4>3407981</vt:i4>
      </vt:variant>
      <vt:variant>
        <vt:i4>-1</vt:i4>
      </vt:variant>
      <vt:variant>
        <vt:i4>1033</vt:i4>
      </vt:variant>
      <vt:variant>
        <vt:i4>1</vt:i4>
      </vt:variant>
      <vt:variant>
        <vt:lpwstr>andrew vaughan 14-6-12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InsertDate</dc:title>
  <dc:subject/>
  <dc:creator>Tibbalds</dc:creator>
  <cp:keywords/>
  <cp:lastModifiedBy>Create IT</cp:lastModifiedBy>
  <cp:revision>6</cp:revision>
  <cp:lastPrinted>2015-09-16T09:02:00Z</cp:lastPrinted>
  <dcterms:created xsi:type="dcterms:W3CDTF">2016-05-24T14:05:00Z</dcterms:created>
  <dcterms:modified xsi:type="dcterms:W3CDTF">2016-05-25T09:45:00Z</dcterms:modified>
</cp:coreProperties>
</file>