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158"/>
        <w:gridCol w:w="628"/>
        <w:gridCol w:w="2268"/>
        <w:gridCol w:w="2432"/>
        <w:gridCol w:w="545"/>
      </w:tblGrid>
      <w:tr w:rsidR="007E1DE4">
        <w:trPr>
          <w:gridAfter w:val="1"/>
          <w:wAfter w:w="545" w:type="dxa"/>
          <w:cantSplit/>
          <w:trHeight w:val="1135"/>
        </w:trPr>
        <w:tc>
          <w:tcPr>
            <w:tcW w:w="4158" w:type="dxa"/>
            <w:tcBorders>
              <w:bottom w:val="nil"/>
            </w:tcBorders>
          </w:tcPr>
          <w:p w:rsidR="007E1DE4" w:rsidRDefault="007E1DE4">
            <w:pPr>
              <w:rPr>
                <w:sz w:val="24"/>
              </w:rPr>
            </w:pPr>
          </w:p>
          <w:p w:rsidR="007E1DE4" w:rsidRDefault="007E1DE4">
            <w:pPr>
              <w:rPr>
                <w:sz w:val="24"/>
              </w:rPr>
            </w:pPr>
          </w:p>
        </w:tc>
        <w:tc>
          <w:tcPr>
            <w:tcW w:w="628" w:type="dxa"/>
            <w:vMerge w:val="restart"/>
            <w:tcBorders>
              <w:bottom w:val="nil"/>
            </w:tcBorders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2432" w:type="dxa"/>
            <w:vMerge w:val="restart"/>
            <w:tcBorders>
              <w:bottom w:val="nil"/>
            </w:tcBorders>
          </w:tcPr>
          <w:p w:rsidR="007E1DE4" w:rsidRDefault="007E1DE4">
            <w:pPr>
              <w:rPr>
                <w:sz w:val="24"/>
              </w:rPr>
            </w:pPr>
          </w:p>
        </w:tc>
      </w:tr>
      <w:tr w:rsidR="007E1DE4">
        <w:trPr>
          <w:gridAfter w:val="1"/>
          <w:wAfter w:w="545" w:type="dxa"/>
          <w:cantSplit/>
          <w:trHeight w:val="190"/>
        </w:trPr>
        <w:tc>
          <w:tcPr>
            <w:tcW w:w="4158" w:type="dxa"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62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2432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</w:tr>
      <w:tr w:rsidR="007E1DE4">
        <w:trPr>
          <w:gridAfter w:val="1"/>
          <w:wAfter w:w="545" w:type="dxa"/>
          <w:cantSplit/>
          <w:trHeight w:val="190"/>
        </w:trPr>
        <w:tc>
          <w:tcPr>
            <w:tcW w:w="4158" w:type="dxa"/>
          </w:tcPr>
          <w:p w:rsidR="007E1DE4" w:rsidRDefault="00113B78">
            <w:pPr>
              <w:rPr>
                <w:sz w:val="24"/>
              </w:rPr>
            </w:pPr>
            <w:r>
              <w:rPr>
                <w:sz w:val="24"/>
              </w:rPr>
              <w:t>Jose Manuel Rocha</w:t>
            </w:r>
          </w:p>
        </w:tc>
        <w:tc>
          <w:tcPr>
            <w:tcW w:w="62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2432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</w:tr>
      <w:tr w:rsidR="007E1DE4">
        <w:trPr>
          <w:gridAfter w:val="1"/>
          <w:wAfter w:w="545" w:type="dxa"/>
          <w:cantSplit/>
          <w:trHeight w:val="1427"/>
        </w:trPr>
        <w:tc>
          <w:tcPr>
            <w:tcW w:w="4158" w:type="dxa"/>
            <w:vMerge w:val="restart"/>
          </w:tcPr>
          <w:p w:rsidR="00113B78" w:rsidRDefault="00113B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Unt</w:t>
            </w:r>
            <w:proofErr w:type="spellEnd"/>
            <w:r>
              <w:rPr>
                <w:sz w:val="24"/>
              </w:rPr>
              <w:t xml:space="preserve"> 35 Battersea Business centre</w:t>
            </w:r>
          </w:p>
          <w:p w:rsidR="00113B78" w:rsidRDefault="00113B78">
            <w:pPr>
              <w:rPr>
                <w:sz w:val="24"/>
              </w:rPr>
            </w:pPr>
            <w:r>
              <w:rPr>
                <w:sz w:val="24"/>
              </w:rPr>
              <w:t>99-109 Lavender Hill</w:t>
            </w:r>
          </w:p>
          <w:p w:rsidR="00113B78" w:rsidRDefault="000202DC">
            <w:pPr>
              <w:rPr>
                <w:sz w:val="24"/>
              </w:rPr>
            </w:pPr>
            <w:r>
              <w:rPr>
                <w:sz w:val="24"/>
              </w:rPr>
              <w:t>Londo</w:t>
            </w:r>
            <w:r w:rsidR="00113B78">
              <w:rPr>
                <w:sz w:val="24"/>
              </w:rPr>
              <w:t>n</w:t>
            </w:r>
          </w:p>
          <w:p w:rsidR="007E1DE4" w:rsidRDefault="00113B78">
            <w:pPr>
              <w:rPr>
                <w:sz w:val="24"/>
              </w:rPr>
            </w:pPr>
            <w:r>
              <w:rPr>
                <w:sz w:val="24"/>
              </w:rPr>
              <w:t>SW11 5QL</w:t>
            </w:r>
          </w:p>
        </w:tc>
        <w:tc>
          <w:tcPr>
            <w:tcW w:w="62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2432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</w:tr>
      <w:tr w:rsidR="007E1DE4">
        <w:trPr>
          <w:cantSplit/>
        </w:trPr>
        <w:tc>
          <w:tcPr>
            <w:tcW w:w="415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62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5245" w:type="dxa"/>
            <w:gridSpan w:val="3"/>
          </w:tcPr>
          <w:p w:rsidR="007E1DE4" w:rsidRDefault="007E1DE4">
            <w:pPr>
              <w:rPr>
                <w:sz w:val="24"/>
              </w:rPr>
            </w:pPr>
            <w:r>
              <w:rPr>
                <w:sz w:val="24"/>
              </w:rPr>
              <w:t xml:space="preserve">  Application Ref:    </w:t>
            </w:r>
            <w:r w:rsidR="00F50EE7">
              <w:rPr>
                <w:b/>
                <w:sz w:val="24"/>
              </w:rPr>
              <w:t>2016/0946</w:t>
            </w:r>
            <w:r w:rsidR="00113B78">
              <w:rPr>
                <w:b/>
                <w:sz w:val="24"/>
              </w:rPr>
              <w:t>/P</w:t>
            </w:r>
          </w:p>
        </w:tc>
      </w:tr>
      <w:tr w:rsidR="007E1DE4">
        <w:trPr>
          <w:cantSplit/>
          <w:trHeight w:val="73"/>
        </w:trPr>
        <w:tc>
          <w:tcPr>
            <w:tcW w:w="415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62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5245" w:type="dxa"/>
            <w:gridSpan w:val="3"/>
          </w:tcPr>
          <w:tbl>
            <w:tblPr>
              <w:tblW w:w="5274" w:type="dxa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402"/>
            </w:tblGrid>
            <w:tr w:rsidR="007E1DE4">
              <w:trPr>
                <w:cantSplit/>
              </w:trPr>
              <w:tc>
                <w:tcPr>
                  <w:tcW w:w="1872" w:type="dxa"/>
                </w:tcPr>
                <w:p w:rsidR="007E1DE4" w:rsidRDefault="007E1DE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Associated Ref: </w:t>
                  </w:r>
                </w:p>
              </w:tc>
              <w:tc>
                <w:tcPr>
                  <w:tcW w:w="3402" w:type="dxa"/>
                </w:tcPr>
                <w:p w:rsidR="007E1DE4" w:rsidRDefault="007E1DE4">
                  <w:pPr>
                    <w:rPr>
                      <w:sz w:val="24"/>
                    </w:rPr>
                  </w:pPr>
                </w:p>
              </w:tc>
            </w:tr>
          </w:tbl>
          <w:p w:rsidR="007E1DE4" w:rsidRDefault="007E1DE4">
            <w:pPr>
              <w:rPr>
                <w:sz w:val="24"/>
              </w:rPr>
            </w:pPr>
          </w:p>
        </w:tc>
      </w:tr>
      <w:tr w:rsidR="007E1DE4">
        <w:trPr>
          <w:cantSplit/>
        </w:trPr>
        <w:tc>
          <w:tcPr>
            <w:tcW w:w="4158" w:type="dxa"/>
            <w:vMerge w:val="restart"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62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5245" w:type="dxa"/>
            <w:gridSpan w:val="3"/>
          </w:tcPr>
          <w:p w:rsidR="007E1DE4" w:rsidRDefault="007E1DE4">
            <w:pPr>
              <w:rPr>
                <w:sz w:val="24"/>
              </w:rPr>
            </w:pPr>
            <w:r>
              <w:rPr>
                <w:sz w:val="24"/>
              </w:rPr>
              <w:t xml:space="preserve">  Please ask for:      </w:t>
            </w:r>
            <w:r w:rsidR="00113B78">
              <w:rPr>
                <w:b/>
                <w:sz w:val="24"/>
              </w:rPr>
              <w:t>Raymond Yeung</w:t>
            </w:r>
          </w:p>
        </w:tc>
      </w:tr>
      <w:tr w:rsidR="007E1DE4">
        <w:trPr>
          <w:cantSplit/>
        </w:trPr>
        <w:tc>
          <w:tcPr>
            <w:tcW w:w="415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62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5245" w:type="dxa"/>
            <w:gridSpan w:val="3"/>
          </w:tcPr>
          <w:p w:rsidR="007E1DE4" w:rsidRDefault="007E1DE4">
            <w:pPr>
              <w:rPr>
                <w:sz w:val="24"/>
              </w:rPr>
            </w:pPr>
            <w:r>
              <w:rPr>
                <w:sz w:val="24"/>
              </w:rPr>
              <w:t xml:space="preserve">  Telephone: 020 7974 </w:t>
            </w:r>
            <w:r w:rsidR="00113B78">
              <w:rPr>
                <w:b/>
                <w:sz w:val="24"/>
              </w:rPr>
              <w:t>4546</w:t>
            </w:r>
          </w:p>
        </w:tc>
      </w:tr>
      <w:tr w:rsidR="007E1DE4">
        <w:trPr>
          <w:cantSplit/>
        </w:trPr>
        <w:tc>
          <w:tcPr>
            <w:tcW w:w="415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62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5245" w:type="dxa"/>
            <w:gridSpan w:val="3"/>
          </w:tcPr>
          <w:p w:rsidR="007E1DE4" w:rsidRDefault="007E1DE4">
            <w:pPr>
              <w:rPr>
                <w:sz w:val="24"/>
              </w:rPr>
            </w:pPr>
          </w:p>
        </w:tc>
      </w:tr>
      <w:tr w:rsidR="007E1DE4">
        <w:trPr>
          <w:cantSplit/>
        </w:trPr>
        <w:tc>
          <w:tcPr>
            <w:tcW w:w="415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628" w:type="dxa"/>
            <w:vMerge/>
          </w:tcPr>
          <w:p w:rsidR="007E1DE4" w:rsidRDefault="007E1DE4">
            <w:pPr>
              <w:rPr>
                <w:sz w:val="24"/>
              </w:rPr>
            </w:pPr>
          </w:p>
        </w:tc>
        <w:tc>
          <w:tcPr>
            <w:tcW w:w="5245" w:type="dxa"/>
            <w:gridSpan w:val="3"/>
          </w:tcPr>
          <w:p w:rsidR="007E1DE4" w:rsidRDefault="007E1DE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"dd MMMM yyyy" </w:instrText>
            </w:r>
            <w:r>
              <w:rPr>
                <w:sz w:val="24"/>
              </w:rPr>
              <w:fldChar w:fldCharType="separate"/>
            </w:r>
            <w:r w:rsidR="00F50EE7">
              <w:rPr>
                <w:noProof/>
                <w:sz w:val="24"/>
              </w:rPr>
              <w:t>22 February 2016</w:t>
            </w:r>
            <w:r>
              <w:rPr>
                <w:sz w:val="24"/>
              </w:rPr>
              <w:fldChar w:fldCharType="end"/>
            </w:r>
          </w:p>
        </w:tc>
      </w:tr>
    </w:tbl>
    <w:p w:rsidR="007E1DE4" w:rsidRDefault="007E1DE4">
      <w:pPr>
        <w:rPr>
          <w:sz w:val="24"/>
        </w:rPr>
      </w:pPr>
    </w:p>
    <w:p w:rsidR="007E1DE4" w:rsidRDefault="007E1DE4">
      <w:pPr>
        <w:pStyle w:val="Heading7"/>
      </w:pPr>
      <w:r>
        <w:fldChar w:fldCharType="begin"/>
      </w:r>
      <w:r>
        <w:instrText xml:space="preserve"> AUTOTEXTLIST  </w:instrText>
      </w:r>
      <w:r>
        <w:fldChar w:fldCharType="separate"/>
      </w:r>
      <w:r>
        <w:t xml:space="preserve">Dear </w:t>
      </w:r>
      <w:r>
        <w:fldChar w:fldCharType="end"/>
      </w:r>
      <w:r>
        <w:t xml:space="preserve"> Sir/Madam</w:t>
      </w:r>
    </w:p>
    <w:p w:rsidR="007E1DE4" w:rsidRDefault="007E1DE4"/>
    <w:p w:rsidR="007E1DE4" w:rsidRDefault="007E1DE4">
      <w:pPr>
        <w:jc w:val="center"/>
        <w:rPr>
          <w:sz w:val="24"/>
        </w:rPr>
      </w:pPr>
      <w:r>
        <w:t xml:space="preserve"> </w:t>
      </w:r>
      <w:r>
        <w:rPr>
          <w:sz w:val="24"/>
        </w:rPr>
        <w:t>Town and Country Planning Acts 1990 (as amended)</w:t>
      </w:r>
    </w:p>
    <w:p w:rsidR="007E1DE4" w:rsidRDefault="007E1DE4">
      <w:pPr>
        <w:pStyle w:val="Heading8"/>
      </w:pPr>
      <w:r>
        <w:t>ACKNOWLEDGEMENT OF RECEIPT OF AN APPLICATION</w:t>
      </w:r>
    </w:p>
    <w:p w:rsidR="007E1DE4" w:rsidRDefault="007E1DE4">
      <w:pPr>
        <w:ind w:right="-144"/>
        <w:rPr>
          <w:sz w:val="24"/>
        </w:rPr>
      </w:pPr>
    </w:p>
    <w:p w:rsidR="007E1DE4" w:rsidRDefault="00113B78">
      <w:pPr>
        <w:pStyle w:val="Heading8"/>
        <w:rPr>
          <w:bCs/>
        </w:rPr>
      </w:pPr>
      <w:r>
        <w:rPr>
          <w:bCs/>
        </w:rPr>
        <w:t>GPDO Prior Approval Class D Commercial 2 year change of use</w:t>
      </w:r>
    </w:p>
    <w:p w:rsidR="007E1DE4" w:rsidRDefault="007E1DE4">
      <w:pPr>
        <w:ind w:right="-144"/>
        <w:rPr>
          <w:sz w:val="24"/>
        </w:rPr>
      </w:pPr>
    </w:p>
    <w:p w:rsidR="007E1DE4" w:rsidRDefault="007E1DE4">
      <w:pPr>
        <w:ind w:right="-144"/>
        <w:rPr>
          <w:sz w:val="24"/>
        </w:rPr>
      </w:pPr>
      <w:r>
        <w:rPr>
          <w:sz w:val="24"/>
        </w:rPr>
        <w:t xml:space="preserve">We received your notification dated </w:t>
      </w:r>
      <w:r w:rsidR="00113B78">
        <w:rPr>
          <w:sz w:val="24"/>
        </w:rPr>
        <w:t>25 November 2015</w:t>
      </w:r>
      <w:r>
        <w:rPr>
          <w:sz w:val="24"/>
        </w:rPr>
        <w:t xml:space="preserve"> on </w:t>
      </w:r>
      <w:r w:rsidR="00113B78">
        <w:rPr>
          <w:sz w:val="24"/>
        </w:rPr>
        <w:t>03 December 2015</w:t>
      </w:r>
      <w:r>
        <w:rPr>
          <w:sz w:val="24"/>
        </w:rPr>
        <w:t xml:space="preserve"> in respect of the property listed below. </w:t>
      </w:r>
    </w:p>
    <w:p w:rsidR="007E1DE4" w:rsidRDefault="007E1DE4">
      <w:pPr>
        <w:ind w:right="-144"/>
        <w:rPr>
          <w:sz w:val="24"/>
        </w:rPr>
      </w:pPr>
    </w:p>
    <w:p w:rsidR="007E1DE4" w:rsidRDefault="007E1DE4">
      <w:pPr>
        <w:ind w:right="-144"/>
        <w:rPr>
          <w:b/>
          <w:sz w:val="24"/>
        </w:rPr>
      </w:pPr>
      <w:r>
        <w:rPr>
          <w:sz w:val="24"/>
        </w:rPr>
        <w:t>Address:</w:t>
      </w:r>
      <w:r>
        <w:rPr>
          <w:b/>
          <w:sz w:val="24"/>
        </w:rPr>
        <w:t xml:space="preserve"> </w:t>
      </w:r>
    </w:p>
    <w:p w:rsidR="00113B78" w:rsidRDefault="00113B78">
      <w:pPr>
        <w:ind w:right="-144"/>
        <w:rPr>
          <w:b/>
          <w:sz w:val="24"/>
        </w:rPr>
      </w:pPr>
      <w:r>
        <w:rPr>
          <w:b/>
          <w:sz w:val="24"/>
        </w:rPr>
        <w:t>31 Chalk Farm Road</w:t>
      </w:r>
    </w:p>
    <w:p w:rsidR="00113B78" w:rsidRDefault="00113B78">
      <w:pPr>
        <w:ind w:right="-144"/>
        <w:rPr>
          <w:b/>
          <w:sz w:val="24"/>
        </w:rPr>
      </w:pPr>
      <w:r>
        <w:rPr>
          <w:b/>
          <w:sz w:val="24"/>
        </w:rPr>
        <w:t>London</w:t>
      </w:r>
    </w:p>
    <w:p w:rsidR="007E1DE4" w:rsidRDefault="00113B78">
      <w:pPr>
        <w:ind w:right="-144"/>
        <w:rPr>
          <w:b/>
          <w:sz w:val="24"/>
        </w:rPr>
      </w:pPr>
      <w:r>
        <w:rPr>
          <w:b/>
          <w:sz w:val="24"/>
        </w:rPr>
        <w:t>NW1 8AJ</w:t>
      </w:r>
    </w:p>
    <w:p w:rsidR="007E1DE4" w:rsidRDefault="007E1DE4">
      <w:pPr>
        <w:ind w:right="-144"/>
        <w:rPr>
          <w:b/>
          <w:sz w:val="24"/>
        </w:rPr>
      </w:pPr>
    </w:p>
    <w:p w:rsidR="007E1DE4" w:rsidRDefault="007E1DE4">
      <w:pPr>
        <w:ind w:right="-144"/>
        <w:rPr>
          <w:b/>
          <w:sz w:val="24"/>
        </w:rPr>
      </w:pPr>
      <w:r>
        <w:rPr>
          <w:sz w:val="24"/>
        </w:rPr>
        <w:t xml:space="preserve">The Proposed Work: </w:t>
      </w:r>
      <w:r w:rsidR="00113B78">
        <w:rPr>
          <w:sz w:val="24"/>
        </w:rPr>
        <w:t>Temporary change of use from A1 to A3</w:t>
      </w:r>
    </w:p>
    <w:p w:rsidR="007E1DE4" w:rsidRDefault="007E1DE4">
      <w:pPr>
        <w:ind w:right="-144"/>
        <w:rPr>
          <w:sz w:val="24"/>
        </w:rPr>
      </w:pPr>
    </w:p>
    <w:p w:rsidR="007E1DE4" w:rsidRDefault="007E1DE4">
      <w:pPr>
        <w:ind w:right="-144"/>
        <w:rPr>
          <w:bCs/>
          <w:sz w:val="24"/>
        </w:rPr>
      </w:pPr>
      <w:r>
        <w:rPr>
          <w:sz w:val="24"/>
        </w:rPr>
        <w:t xml:space="preserve">This matter is being dealt with by </w:t>
      </w:r>
      <w:r w:rsidR="00113B78">
        <w:rPr>
          <w:bCs/>
          <w:sz w:val="24"/>
        </w:rPr>
        <w:t>Raymond Yeung</w:t>
      </w:r>
      <w:r>
        <w:rPr>
          <w:bCs/>
          <w:sz w:val="24"/>
        </w:rPr>
        <w:t xml:space="preserve"> who may be contacted on </w:t>
      </w:r>
      <w:r w:rsidR="00113B78">
        <w:rPr>
          <w:bCs/>
          <w:sz w:val="24"/>
        </w:rPr>
        <w:t>4546</w:t>
      </w:r>
      <w:r>
        <w:rPr>
          <w:bCs/>
          <w:sz w:val="24"/>
        </w:rPr>
        <w:t xml:space="preserve">. </w:t>
      </w:r>
    </w:p>
    <w:p w:rsidR="007E1DE4" w:rsidRDefault="007E1DE4">
      <w:pPr>
        <w:ind w:right="-144"/>
        <w:rPr>
          <w:sz w:val="24"/>
        </w:rPr>
      </w:pPr>
    </w:p>
    <w:p w:rsidR="007E1DE4" w:rsidRDefault="007E1DE4">
      <w:pPr>
        <w:pStyle w:val="Heading1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Culture and Environ</w:t>
      </w:r>
      <w:bookmarkStart w:id="0" w:name="_GoBack"/>
      <w:bookmarkEnd w:id="0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ment Directorate</w:t>
      </w:r>
    </w:p>
    <w:sectPr w:rsidR="007E1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281" w:bottom="1440" w:left="1355" w:header="96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78" w:rsidRDefault="00113B78">
      <w:r>
        <w:separator/>
      </w:r>
    </w:p>
  </w:endnote>
  <w:endnote w:type="continuationSeparator" w:id="0">
    <w:p w:rsidR="00113B78" w:rsidRDefault="0011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4" w:rsidRDefault="007E1D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1DE4" w:rsidRDefault="007E1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4" w:rsidRDefault="007E1DE4">
    <w:pPr>
      <w:pStyle w:val="Footer"/>
    </w:pPr>
    <w:r>
      <w:rPr>
        <w:rStyle w:val="PageNumber"/>
      </w:rPr>
      <w:tab/>
    </w:r>
    <w:r>
      <w:rPr>
        <w:rStyle w:val="PageNumber"/>
        <w:lang w:val="en-US"/>
      </w:rPr>
      <w:t xml:space="preserve">Page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PAGE </w:instrText>
    </w:r>
    <w:r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of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NUMPAGES </w:instrText>
    </w:r>
    <w:r>
      <w:rPr>
        <w:rStyle w:val="PageNumber"/>
        <w:lang w:val="en-US"/>
      </w:rPr>
      <w:fldChar w:fldCharType="separate"/>
    </w:r>
    <w:r w:rsidR="00113B78">
      <w:rPr>
        <w:rStyle w:val="PageNumber"/>
        <w:noProof/>
        <w:lang w:val="en-US"/>
      </w:rPr>
      <w:t>1</w:t>
    </w:r>
    <w:r>
      <w:rPr>
        <w:rStyle w:val="PageNumber"/>
        <w:lang w:val="en-US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4" w:rsidRDefault="007E1DE4">
    <w:pPr>
      <w:pStyle w:val="Footer"/>
      <w:tabs>
        <w:tab w:val="clear" w:pos="4320"/>
        <w:tab w:val="clear" w:pos="8640"/>
        <w:tab w:val="left" w:pos="2694"/>
        <w:tab w:val="left" w:pos="3119"/>
        <w:tab w:val="center" w:pos="7371"/>
      </w:tabs>
    </w:pPr>
  </w:p>
  <w:tbl>
    <w:tblPr>
      <w:tblW w:w="0" w:type="auto"/>
      <w:tblInd w:w="-3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11"/>
      <w:gridCol w:w="2374"/>
      <w:gridCol w:w="2400"/>
      <w:gridCol w:w="3072"/>
    </w:tblGrid>
    <w:tr w:rsidR="007E1DE4">
      <w:trPr>
        <w:cantSplit/>
        <w:trHeight w:val="706"/>
      </w:trPr>
      <w:tc>
        <w:tcPr>
          <w:tcW w:w="171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E1DE4" w:rsidRDefault="00113B78">
          <w:pPr>
            <w:pStyle w:val="Footer"/>
            <w:tabs>
              <w:tab w:val="left" w:pos="6882"/>
            </w:tabs>
            <w:rPr>
              <w:b/>
              <w:sz w:val="18"/>
              <w:lang w:val="en-US"/>
            </w:rPr>
          </w:pPr>
          <w:r>
            <w:rPr>
              <w:b/>
              <w:noProof/>
              <w:lang w:eastAsia="en-GB"/>
            </w:rPr>
            <w:drawing>
              <wp:inline distT="0" distB="0" distL="0" distR="0">
                <wp:extent cx="920750" cy="669925"/>
                <wp:effectExtent l="0" t="0" r="0" b="0"/>
                <wp:docPr id="2" name="Picture 2" descr="INVESTOR in People (bes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VESTOR in People (best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E1DE4" w:rsidRDefault="007E1DE4">
          <w:pPr>
            <w:pStyle w:val="Footer"/>
            <w:tabs>
              <w:tab w:val="left" w:pos="6882"/>
            </w:tabs>
            <w:rPr>
              <w:b/>
              <w:sz w:val="18"/>
              <w:lang w:val="en-US"/>
            </w:rPr>
          </w:pPr>
          <w:r>
            <w:rPr>
              <w:b/>
              <w:lang w:val="en-US"/>
            </w:rPr>
            <w:t xml:space="preserve">    </w:t>
          </w:r>
        </w:p>
      </w:tc>
      <w:tc>
        <w:tcPr>
          <w:tcW w:w="24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E1DE4" w:rsidRDefault="007E1DE4">
          <w:pPr>
            <w:pStyle w:val="Footer"/>
            <w:tabs>
              <w:tab w:val="left" w:pos="6882"/>
            </w:tabs>
            <w:rPr>
              <w:sz w:val="18"/>
              <w:lang w:val="en-US"/>
            </w:rPr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F50EE7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F50EE7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  <w:tc>
        <w:tcPr>
          <w:tcW w:w="30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21FD6" w:rsidRPr="00021FD6" w:rsidRDefault="00021FD6" w:rsidP="00021FD6">
          <w:pPr>
            <w:jc w:val="left"/>
            <w:rPr>
              <w:bCs/>
            </w:rPr>
          </w:pPr>
          <w:r w:rsidRPr="00021FD6">
            <w:rPr>
              <w:bCs/>
            </w:rPr>
            <w:t>Director of Culture &amp; Environment</w:t>
          </w:r>
        </w:p>
        <w:p w:rsidR="007E1DE4" w:rsidRPr="00021FD6" w:rsidRDefault="007E1DE4" w:rsidP="00021FD6">
          <w:pPr>
            <w:jc w:val="left"/>
            <w:rPr>
              <w:bCs/>
              <w:sz w:val="18"/>
              <w:szCs w:val="18"/>
            </w:rPr>
          </w:pPr>
        </w:p>
      </w:tc>
    </w:tr>
  </w:tbl>
  <w:p w:rsidR="007E1DE4" w:rsidRDefault="007E1DE4">
    <w:pPr>
      <w:pStyle w:val="Footer"/>
      <w:tabs>
        <w:tab w:val="clear" w:pos="4320"/>
        <w:tab w:val="clear" w:pos="8640"/>
        <w:tab w:val="center" w:pos="7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78" w:rsidRDefault="00113B78">
      <w:r>
        <w:separator/>
      </w:r>
    </w:p>
  </w:footnote>
  <w:footnote w:type="continuationSeparator" w:id="0">
    <w:p w:rsidR="00113B78" w:rsidRDefault="0011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D9" w:rsidRDefault="00815C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4" w:rsidRDefault="007E1DE4">
    <w:pPr>
      <w:pStyle w:val="Header"/>
    </w:pP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F50EE7">
      <w:rPr>
        <w:noProof/>
      </w:rPr>
      <w:t>February 22, 2016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4" w:rsidRDefault="00113B78">
    <w:pPr>
      <w:pStyle w:val="Header"/>
      <w:tabs>
        <w:tab w:val="left" w:pos="723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4352290</wp:posOffset>
              </wp:positionH>
              <wp:positionV relativeFrom="paragraph">
                <wp:posOffset>-155575</wp:posOffset>
              </wp:positionV>
              <wp:extent cx="1828800" cy="2971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MON_1105515566"/>
                        <w:bookmarkEnd w:id="1"/>
                        <w:bookmarkStart w:id="2" w:name="_MON_1105515545"/>
                        <w:bookmarkEnd w:id="2"/>
                        <w:p w:rsidR="007E1DE4" w:rsidRDefault="007E1DE4">
                          <w:pPr>
                            <w:pStyle w:val="AttentionLine"/>
                            <w:spacing w:before="0" w:after="100" w:line="240" w:lineRule="auto"/>
                          </w:pPr>
                          <w:r>
                            <w:object w:dxaOrig="2513" w:dyaOrig="53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29.4pt;height:26.8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517640046" r:id="rId2"/>
                            </w:object>
                          </w:r>
                        </w:p>
                        <w:p w:rsidR="007E1DE4" w:rsidRDefault="007E1DE4">
                          <w:pPr>
                            <w:pStyle w:val="Heading1"/>
                            <w:spacing w:after="0" w:line="240" w:lineRule="aut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Development Control</w:t>
                          </w:r>
                        </w:p>
                        <w:p w:rsidR="007E1DE4" w:rsidRDefault="007E1DE4">
                          <w:pPr>
                            <w:pStyle w:val="Heading1"/>
                            <w:spacing w:after="0" w:line="240" w:lineRule="auto"/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Planning Services</w:t>
                          </w:r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  <w:smartTag w:uri="urn:schemas-microsoft-com:office:smarttags" w:element="City">
                            <w:r>
                              <w:rPr>
                                <w:sz w:val="18"/>
                              </w:rPr>
                              <w:t>London</w:t>
                            </w:r>
                          </w:smartTag>
                          <w:r>
                            <w:rPr>
                              <w:sz w:val="18"/>
                            </w:rPr>
                            <w:t xml:space="preserve"> Borough of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18"/>
                                </w:rPr>
                                <w:t>Camden</w:t>
                              </w:r>
                            </w:smartTag>
                          </w:smartTag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Town Hall</w:t>
                          </w:r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Argyle Street</w:t>
                          </w:r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18"/>
                                </w:rPr>
                                <w:t>London</w:t>
                              </w:r>
                            </w:smartTag>
                          </w:smartTag>
                          <w:r>
                            <w:rPr>
                              <w:sz w:val="18"/>
                            </w:rPr>
                            <w:t xml:space="preserve"> WC1H 8ND</w:t>
                          </w:r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Tel 020 </w:t>
                          </w:r>
                          <w:r w:rsidR="00577A82">
                            <w:rPr>
                              <w:sz w:val="18"/>
                            </w:rPr>
                            <w:t>7974</w:t>
                          </w:r>
                          <w:r>
                            <w:rPr>
                              <w:sz w:val="18"/>
                            </w:rPr>
                            <w:t xml:space="preserve"> 4444</w:t>
                          </w:r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Fax 020 7974 1</w:t>
                          </w:r>
                          <w:r w:rsidR="006A1A61">
                            <w:rPr>
                              <w:sz w:val="18"/>
                            </w:rPr>
                            <w:t>680</w:t>
                          </w:r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Textlink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020 7974 6866</w:t>
                          </w:r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</w:p>
                        <w:p w:rsidR="007E1DE4" w:rsidRDefault="007E1DE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env.devcon@camden.gov.uk</w:t>
                          </w:r>
                        </w:p>
                        <w:p w:rsidR="007E1DE4" w:rsidRDefault="007E1DE4">
                          <w:r>
                            <w:rPr>
                              <w:sz w:val="18"/>
                            </w:rPr>
                            <w:t>www.camden.gov.uk/planning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2.7pt;margin-top:-12.25pt;width:2in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" o:allowincell="f" stroked="f">
              <v:textbox>
                <w:txbxContent>
                  <w:bookmarkStart w:id="3" w:name="_MON_1105515545"/>
                  <w:bookmarkStart w:id="4" w:name="_MON_1105515566"/>
                  <w:bookmarkEnd w:id="3"/>
                  <w:bookmarkEnd w:id="4"/>
                  <w:p w:rsidR="007E1DE4" w:rsidRDefault="007E1DE4">
                    <w:pPr>
                      <w:pStyle w:val="AttentionLine"/>
                      <w:spacing w:before="0" w:after="100" w:line="240" w:lineRule="auto"/>
                    </w:pPr>
                    <w:r>
                      <w:object w:dxaOrig="2513" w:dyaOrig="537">
                        <v:shape id="_x0000_i1025" type="#_x0000_t75" style="width:129.3pt;height:26.85pt" o:ole="" fillcolor="window">
                          <v:imagedata r:id="rId3" o:title=""/>
                        </v:shape>
                        <o:OLEObject Type="Embed" ProgID="Word.Picture.8" ShapeID="_x0000_i1025" DrawAspect="Content" ObjectID="_1517142471" r:id="rId4"/>
                      </w:object>
                    </w:r>
                  </w:p>
                  <w:p w:rsidR="007E1DE4" w:rsidRDefault="007E1DE4">
                    <w:pPr>
                      <w:pStyle w:val="Heading1"/>
                      <w:spacing w:after="0" w:line="240" w:lineRule="aut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Development Control</w:t>
                    </w:r>
                  </w:p>
                  <w:p w:rsidR="007E1DE4" w:rsidRDefault="007E1DE4">
                    <w:pPr>
                      <w:pStyle w:val="Heading1"/>
                      <w:spacing w:after="0" w:line="240" w:lineRule="auto"/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Planning Services</w:t>
                    </w:r>
                  </w:p>
                  <w:p w:rsidR="007E1DE4" w:rsidRDefault="007E1DE4">
                    <w:pPr>
                      <w:rPr>
                        <w:sz w:val="18"/>
                      </w:rPr>
                    </w:pPr>
                    <w:smartTag w:uri="urn:schemas-microsoft-com:office:smarttags" w:element="City">
                      <w:r>
                        <w:rPr>
                          <w:sz w:val="18"/>
                        </w:rPr>
                        <w:t>London</w:t>
                      </w:r>
                    </w:smartTag>
                    <w:r>
                      <w:rPr>
                        <w:sz w:val="18"/>
                      </w:rPr>
                      <w:t xml:space="preserve"> Borough of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18"/>
                          </w:rPr>
                          <w:t>Camden</w:t>
                        </w:r>
                      </w:smartTag>
                    </w:smartTag>
                  </w:p>
                  <w:p w:rsidR="007E1DE4" w:rsidRDefault="007E1DE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Town Hall</w:t>
                    </w:r>
                  </w:p>
                  <w:p w:rsidR="007E1DE4" w:rsidRDefault="007E1DE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Argyle Street</w:t>
                    </w:r>
                  </w:p>
                  <w:p w:rsidR="007E1DE4" w:rsidRDefault="007E1DE4">
                    <w:pPr>
                      <w:rPr>
                        <w:sz w:val="18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18"/>
                          </w:rPr>
                          <w:t>London</w:t>
                        </w:r>
                      </w:smartTag>
                    </w:smartTag>
                    <w:r>
                      <w:rPr>
                        <w:sz w:val="18"/>
                      </w:rPr>
                      <w:t xml:space="preserve"> WC1H 8ND</w:t>
                    </w:r>
                  </w:p>
                  <w:p w:rsidR="007E1DE4" w:rsidRDefault="007E1DE4">
                    <w:pPr>
                      <w:rPr>
                        <w:sz w:val="18"/>
                      </w:rPr>
                    </w:pPr>
                  </w:p>
                  <w:p w:rsidR="007E1DE4" w:rsidRDefault="007E1DE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Tel 020 </w:t>
                    </w:r>
                    <w:r w:rsidR="00577A82">
                      <w:rPr>
                        <w:sz w:val="18"/>
                      </w:rPr>
                      <w:t>7974</w:t>
                    </w:r>
                    <w:r>
                      <w:rPr>
                        <w:sz w:val="18"/>
                      </w:rPr>
                      <w:t xml:space="preserve"> 4444</w:t>
                    </w:r>
                  </w:p>
                  <w:p w:rsidR="007E1DE4" w:rsidRDefault="007E1DE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Fax 020 7974 1</w:t>
                    </w:r>
                    <w:r w:rsidR="006A1A61">
                      <w:rPr>
                        <w:sz w:val="18"/>
                      </w:rPr>
                      <w:t>680</w:t>
                    </w:r>
                  </w:p>
                  <w:p w:rsidR="007E1DE4" w:rsidRDefault="007E1DE4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Textlink</w:t>
                    </w:r>
                    <w:proofErr w:type="spellEnd"/>
                    <w:r>
                      <w:rPr>
                        <w:sz w:val="18"/>
                      </w:rPr>
                      <w:t xml:space="preserve"> 020 7974 6866</w:t>
                    </w:r>
                  </w:p>
                  <w:p w:rsidR="007E1DE4" w:rsidRDefault="007E1DE4">
                    <w:pPr>
                      <w:rPr>
                        <w:sz w:val="18"/>
                      </w:rPr>
                    </w:pPr>
                  </w:p>
                  <w:p w:rsidR="007E1DE4" w:rsidRDefault="007E1DE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env.devcon@camden.gov.uk</w:t>
                    </w:r>
                  </w:p>
                  <w:p w:rsidR="007E1DE4" w:rsidRDefault="007E1DE4">
                    <w:r>
                      <w:rPr>
                        <w:sz w:val="18"/>
                      </w:rPr>
                      <w:t>www.camden.gov.uk/planning</w:t>
                    </w:r>
                  </w:p>
                </w:txbxContent>
              </v:textbox>
            </v:shape>
          </w:pict>
        </mc:Fallback>
      </mc:AlternateContent>
    </w:r>
    <w:r w:rsidR="007E1DE4">
      <w:tab/>
    </w:r>
    <w:r w:rsidR="007E1DE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10E"/>
    <w:multiLevelType w:val="hybridMultilevel"/>
    <w:tmpl w:val="29620AE4"/>
    <w:lvl w:ilvl="0" w:tplc="E43EA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E1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966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87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CE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983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CE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6E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62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7391A"/>
    <w:multiLevelType w:val="hybridMultilevel"/>
    <w:tmpl w:val="9FD40750"/>
    <w:lvl w:ilvl="0" w:tplc="DDB05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AF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B00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1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E4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F21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8B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63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7AB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ACF13F8"/>
    <w:multiLevelType w:val="hybridMultilevel"/>
    <w:tmpl w:val="9FD67702"/>
    <w:lvl w:ilvl="0" w:tplc="B0949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C5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E0B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8C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AF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C0B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FEC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C3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84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6CA4"/>
    <w:multiLevelType w:val="hybridMultilevel"/>
    <w:tmpl w:val="297A8E7C"/>
    <w:lvl w:ilvl="0" w:tplc="2F400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EF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03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8C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A7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D27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EA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4C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74C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84D42"/>
    <w:multiLevelType w:val="hybridMultilevel"/>
    <w:tmpl w:val="53B0E514"/>
    <w:lvl w:ilvl="0" w:tplc="FFBED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EE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6AA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65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4F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18A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4F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6B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F06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86C7D"/>
    <w:multiLevelType w:val="hybridMultilevel"/>
    <w:tmpl w:val="94529056"/>
    <w:lvl w:ilvl="0" w:tplc="00FC16F4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5341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649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88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6D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806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EF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E1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2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726D3"/>
    <w:multiLevelType w:val="hybridMultilevel"/>
    <w:tmpl w:val="3F94A4C0"/>
    <w:lvl w:ilvl="0" w:tplc="C59A5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AD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EE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40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88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344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AD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28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92A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C719F"/>
    <w:multiLevelType w:val="hybridMultilevel"/>
    <w:tmpl w:val="B3E26E22"/>
    <w:lvl w:ilvl="0" w:tplc="BDBC892C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AC04926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AEAC9A2C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19AE3C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15F83FE2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39640CD4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7E90D45E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CF80FACA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ACFA872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9">
    <w:nsid w:val="4EB66432"/>
    <w:multiLevelType w:val="hybridMultilevel"/>
    <w:tmpl w:val="394A5C94"/>
    <w:lvl w:ilvl="0" w:tplc="411AD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89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407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87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24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1C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41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4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66F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355A5"/>
    <w:multiLevelType w:val="hybridMultilevel"/>
    <w:tmpl w:val="A24CA722"/>
    <w:lvl w:ilvl="0" w:tplc="3CBA269E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2E45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CF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081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EE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CC8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D64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0A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20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A5FCF"/>
    <w:multiLevelType w:val="hybridMultilevel"/>
    <w:tmpl w:val="B8E6D540"/>
    <w:lvl w:ilvl="0" w:tplc="8E060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03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6AD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8A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4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949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E9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6A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07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FC360E5"/>
    <w:multiLevelType w:val="hybridMultilevel"/>
    <w:tmpl w:val="EF066AF0"/>
    <w:lvl w:ilvl="0" w:tplc="D32E1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6E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6E9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EE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AF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AAE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68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CE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B00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AE356B"/>
    <w:multiLevelType w:val="hybridMultilevel"/>
    <w:tmpl w:val="03FE91CA"/>
    <w:lvl w:ilvl="0" w:tplc="911EC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A7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0A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61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4B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7CD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2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A9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5AF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78"/>
    <w:rsid w:val="000202DC"/>
    <w:rsid w:val="00021FD6"/>
    <w:rsid w:val="00113B78"/>
    <w:rsid w:val="001A0A89"/>
    <w:rsid w:val="002875CE"/>
    <w:rsid w:val="00382326"/>
    <w:rsid w:val="003E595F"/>
    <w:rsid w:val="004034E5"/>
    <w:rsid w:val="00450416"/>
    <w:rsid w:val="00577A82"/>
    <w:rsid w:val="00663717"/>
    <w:rsid w:val="006A1A61"/>
    <w:rsid w:val="00727C9A"/>
    <w:rsid w:val="007E1DE4"/>
    <w:rsid w:val="00815CD9"/>
    <w:rsid w:val="00A004DF"/>
    <w:rsid w:val="00A94578"/>
    <w:rsid w:val="00F11C22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qFormat/>
    <w:pPr>
      <w:keepNext/>
      <w:ind w:right="-144"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cs="Arial"/>
      <w:sz w:val="24"/>
    </w:rPr>
  </w:style>
  <w:style w:type="paragraph" w:styleId="PlainText">
    <w:name w:val="Plain Text"/>
    <w:basedOn w:val="Normal"/>
    <w:pPr>
      <w:jc w:val="left"/>
    </w:pPr>
    <w:rPr>
      <w:rFonts w:ascii="Courier New" w:hAnsi="Courier New"/>
      <w:spacing w:val="0"/>
    </w:rPr>
  </w:style>
  <w:style w:type="paragraph" w:styleId="BalloonText">
    <w:name w:val="Balloon Text"/>
    <w:basedOn w:val="Normal"/>
    <w:link w:val="BalloonTextChar"/>
    <w:rsid w:val="00020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02DC"/>
    <w:rPr>
      <w:rFonts w:ascii="Tahoma" w:hAnsi="Tahoma" w:cs="Tahoma"/>
      <w:spacing w:val="-5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qFormat/>
    <w:pPr>
      <w:keepNext/>
      <w:ind w:right="-144"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cs="Arial"/>
      <w:sz w:val="24"/>
    </w:rPr>
  </w:style>
  <w:style w:type="paragraph" w:styleId="PlainText">
    <w:name w:val="Plain Text"/>
    <w:basedOn w:val="Normal"/>
    <w:pPr>
      <w:jc w:val="left"/>
    </w:pPr>
    <w:rPr>
      <w:rFonts w:ascii="Courier New" w:hAnsi="Courier New"/>
      <w:spacing w:val="0"/>
    </w:rPr>
  </w:style>
  <w:style w:type="paragraph" w:styleId="BalloonText">
    <w:name w:val="Balloon Text"/>
    <w:basedOn w:val="Normal"/>
    <w:link w:val="BalloonTextChar"/>
    <w:rsid w:val="00020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02DC"/>
    <w:rPr>
      <w:rFonts w:ascii="Tahoma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r-OCL-M3\Northgate\LandProperty\Win\LP\Live\Development%20Control\DC%20-%20ACKlet(1884,obs%20to%20adj,telecom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 - ACKlet(1884,obs to adj,telecoms)</Template>
  <TotalTime>0</TotalTime>
  <Pages>1</Pages>
  <Words>115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London Borough of Camden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Yeung, Raymond</dc:creator>
  <cp:lastModifiedBy>Yeung, Raymond</cp:lastModifiedBy>
  <cp:revision>2</cp:revision>
  <cp:lastPrinted>2003-03-05T14:16:00Z</cp:lastPrinted>
  <dcterms:created xsi:type="dcterms:W3CDTF">2016-02-22T09:54:00Z</dcterms:created>
  <dcterms:modified xsi:type="dcterms:W3CDTF">2016-02-22T09:54:00Z</dcterms:modified>
  <cp:category>Letter</cp:category>
</cp:coreProperties>
</file>