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7A" w:rsidRDefault="00E3110D" w:rsidP="00007B7A">
      <w:pPr>
        <w:jc w:val="center"/>
        <w:rPr>
          <w:rFonts w:ascii="Arial Rounded MT Bold" w:hAnsi="Arial Rounded MT Bold"/>
          <w:sz w:val="20"/>
          <w:szCs w:val="20"/>
        </w:rPr>
      </w:pPr>
      <w:bookmarkStart w:id="0" w:name="_GoBack"/>
      <w:bookmarkEnd w:id="0"/>
      <w:r>
        <w:rPr>
          <w:rFonts w:ascii="Arial Rounded MT Bold" w:hAnsi="Arial Rounded MT Bold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914400</wp:posOffset>
            </wp:positionV>
            <wp:extent cx="6476365" cy="6476365"/>
            <wp:effectExtent l="19050" t="0" r="635" b="0"/>
            <wp:wrapNone/>
            <wp:docPr id="5" name="Picture 5" descr="221055-2f57d9cd-666d-428b-a9b9-c80491a61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1055-2f57d9cd-666d-428b-a9b9-c80491a6169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647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B7A">
        <w:rPr>
          <w:rFonts w:ascii="Arial Rounded MT Bold" w:hAnsi="Arial Rounded MT Bold"/>
          <w:sz w:val="20"/>
          <w:szCs w:val="20"/>
        </w:rPr>
        <w:t xml:space="preserve">BLOCK  PLAN </w:t>
      </w:r>
    </w:p>
    <w:p w:rsidR="00393261" w:rsidRPr="00CB082A" w:rsidRDefault="00CB082A" w:rsidP="00CB082A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AREA </w:t>
      </w:r>
      <w:r w:rsidR="00E466E7">
        <w:rPr>
          <w:rFonts w:ascii="Arial Rounded MT Bold" w:hAnsi="Arial Rounded MT Bold"/>
          <w:sz w:val="20"/>
          <w:szCs w:val="20"/>
        </w:rPr>
        <w:t>90m x 90m</w:t>
      </w:r>
      <w:r w:rsidR="00D97B4E">
        <w:t xml:space="preserve">                                                </w:t>
      </w:r>
    </w:p>
    <w:p w:rsidR="00CB082A" w:rsidRDefault="00CB082A" w:rsidP="00CB082A">
      <w:pPr>
        <w:jc w:val="center"/>
        <w:rPr>
          <w:rFonts w:ascii="Arial Rounded MT Bold" w:hAnsi="Arial Rounded MT Bold"/>
          <w:sz w:val="20"/>
          <w:szCs w:val="20"/>
        </w:rPr>
      </w:pPr>
      <w:r w:rsidRPr="00F95077">
        <w:rPr>
          <w:rFonts w:ascii="Arial Rounded MT Bold" w:hAnsi="Arial Rounded MT Bold"/>
          <w:sz w:val="20"/>
          <w:szCs w:val="20"/>
        </w:rPr>
        <w:t>S</w:t>
      </w:r>
      <w:r>
        <w:rPr>
          <w:rFonts w:ascii="Arial Rounded MT Bold" w:hAnsi="Arial Rounded MT Bold"/>
          <w:sz w:val="20"/>
          <w:szCs w:val="20"/>
        </w:rPr>
        <w:t>CALE</w:t>
      </w:r>
      <w:r w:rsidR="0085375D">
        <w:rPr>
          <w:rFonts w:ascii="Arial Rounded MT Bold" w:hAnsi="Arial Rounded MT Bold"/>
          <w:sz w:val="20"/>
          <w:szCs w:val="20"/>
        </w:rPr>
        <w:t xml:space="preserve"> </w:t>
      </w:r>
      <w:r w:rsidRPr="00F95077">
        <w:rPr>
          <w:rFonts w:ascii="Arial Rounded MT Bold" w:hAnsi="Arial Rounded MT Bold"/>
          <w:sz w:val="20"/>
          <w:szCs w:val="20"/>
        </w:rPr>
        <w:t xml:space="preserve"> </w:t>
      </w:r>
      <w:bookmarkStart w:id="1" w:name="txtScale"/>
      <w:r w:rsidR="00D25D31">
        <w:rPr>
          <w:rFonts w:ascii="Arial Rounded MT Bold" w:hAnsi="Arial Rounded MT Bold"/>
          <w:sz w:val="20"/>
          <w:szCs w:val="20"/>
        </w:rPr>
        <w:t>1:500</w:t>
      </w:r>
      <w:bookmarkEnd w:id="1"/>
      <w:r w:rsidR="00C50D81">
        <w:rPr>
          <w:rFonts w:ascii="Arial Rounded MT Bold" w:hAnsi="Arial Rounded MT Bold"/>
          <w:sz w:val="20"/>
          <w:szCs w:val="20"/>
        </w:rPr>
        <w:t xml:space="preserve"> </w:t>
      </w:r>
      <w:r w:rsidR="008777A6">
        <w:rPr>
          <w:rFonts w:ascii="Arial Rounded MT Bold" w:hAnsi="Arial Rounded MT Bold"/>
          <w:sz w:val="20"/>
          <w:szCs w:val="20"/>
        </w:rPr>
        <w:t>on</w:t>
      </w:r>
      <w:r w:rsidR="00C50D81">
        <w:rPr>
          <w:rFonts w:ascii="Arial Rounded MT Bold" w:hAnsi="Arial Rounded MT Bold"/>
          <w:sz w:val="20"/>
          <w:szCs w:val="20"/>
        </w:rPr>
        <w:t xml:space="preserve"> </w:t>
      </w:r>
      <w:r w:rsidR="0030721A">
        <w:rPr>
          <w:rFonts w:ascii="Arial Rounded MT Bold" w:hAnsi="Arial Rounded MT Bold"/>
          <w:sz w:val="20"/>
          <w:szCs w:val="20"/>
        </w:rPr>
        <w:t>A4</w:t>
      </w:r>
    </w:p>
    <w:p w:rsidR="00AC7CD3" w:rsidRDefault="00D97B4E" w:rsidP="00AC7CD3">
      <w:pPr>
        <w:jc w:val="center"/>
      </w:pPr>
      <w:r w:rsidRPr="00D97B4E">
        <w:rPr>
          <w:rFonts w:ascii="Arial Rounded MT Bold" w:hAnsi="Arial Rounded MT Bold"/>
          <w:sz w:val="20"/>
          <w:szCs w:val="20"/>
        </w:rPr>
        <w:t xml:space="preserve">CENTRE </w:t>
      </w:r>
      <w:r>
        <w:rPr>
          <w:rFonts w:ascii="Arial Rounded MT Bold" w:hAnsi="Arial Rounded MT Bold"/>
          <w:sz w:val="20"/>
          <w:szCs w:val="20"/>
        </w:rPr>
        <w:t>COORDINATES</w:t>
      </w:r>
      <w:r w:rsidRPr="00D97B4E">
        <w:rPr>
          <w:rFonts w:ascii="Arial Rounded MT Bold" w:hAnsi="Arial Rounded MT Bold"/>
          <w:sz w:val="20"/>
          <w:szCs w:val="20"/>
        </w:rPr>
        <w:t xml:space="preserve">: </w:t>
      </w:r>
      <w:bookmarkStart w:id="2" w:name="txtEasting"/>
      <w:r w:rsidR="00D25D31">
        <w:rPr>
          <w:rFonts w:ascii="Arial Rounded MT Bold" w:hAnsi="Arial Rounded MT Bold"/>
          <w:sz w:val="20"/>
          <w:szCs w:val="20"/>
        </w:rPr>
        <w:t>529522</w:t>
      </w:r>
      <w:bookmarkEnd w:id="2"/>
      <w:r w:rsidRPr="00D97B4E">
        <w:rPr>
          <w:rFonts w:ascii="Arial Rounded MT Bold" w:hAnsi="Arial Rounded MT Bold"/>
          <w:sz w:val="20"/>
          <w:szCs w:val="20"/>
        </w:rPr>
        <w:t xml:space="preserve">, </w:t>
      </w:r>
      <w:bookmarkStart w:id="3" w:name="txtNorthing"/>
      <w:r w:rsidR="00D25D31">
        <w:rPr>
          <w:rFonts w:ascii="Arial Rounded MT Bold" w:hAnsi="Arial Rounded MT Bold"/>
          <w:sz w:val="20"/>
          <w:szCs w:val="20"/>
        </w:rPr>
        <w:t>183446</w:t>
      </w:r>
      <w:bookmarkEnd w:id="3"/>
    </w:p>
    <w:p w:rsidR="00393261" w:rsidRPr="00D97B4E" w:rsidRDefault="00D97B4E" w:rsidP="00D97B4E">
      <w:pPr>
        <w:jc w:val="center"/>
        <w:rPr>
          <w:rFonts w:ascii="Arial Rounded MT Bold" w:hAnsi="Arial Rounded MT Bold"/>
          <w:sz w:val="20"/>
          <w:szCs w:val="20"/>
        </w:rPr>
      </w:pPr>
      <w:r>
        <w:t xml:space="preserve">                                                                                       </w:t>
      </w:r>
    </w:p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A71B1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85725</wp:posOffset>
                </wp:positionV>
                <wp:extent cx="952500" cy="881380"/>
                <wp:effectExtent l="76835" t="85725" r="75565" b="806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01583">
                          <a:off x="0" y="0"/>
                          <a:ext cx="952500" cy="881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303.05pt;margin-top:6.75pt;width:75pt;height:69.4pt;rotation:-657089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" filled="f" fillcolor="red" strokecolor="red" strokeweight="2.25pt"/>
            </w:pict>
          </mc:Fallback>
        </mc:AlternateContent>
      </w:r>
    </w:p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F10263" w:rsidRDefault="00F10263"/>
    <w:p w:rsidR="00F10263" w:rsidRDefault="00F10263"/>
    <w:p w:rsidR="00F10263" w:rsidRDefault="00F10263"/>
    <w:p w:rsidR="00F10263" w:rsidRDefault="00F10263"/>
    <w:p w:rsidR="00F10263" w:rsidRDefault="00F10263"/>
    <w:p w:rsidR="00C30BD3" w:rsidRDefault="00C30BD3"/>
    <w:p w:rsidR="00C30BD3" w:rsidRDefault="00C30BD3"/>
    <w:p w:rsidR="00C30BD3" w:rsidRDefault="00C30BD3"/>
    <w:p w:rsidR="00C30BD3" w:rsidRDefault="00C30BD3"/>
    <w:p w:rsidR="00C30BD3" w:rsidRDefault="00C30BD3"/>
    <w:p w:rsidR="00C30BD3" w:rsidRDefault="00C30BD3"/>
    <w:p w:rsidR="00393261" w:rsidRDefault="00393261"/>
    <w:p w:rsidR="00393261" w:rsidRDefault="00393261"/>
    <w:p w:rsidR="00393261" w:rsidRDefault="00393261"/>
    <w:p w:rsidR="002E21D2" w:rsidRDefault="002E21D2"/>
    <w:p w:rsidR="002E21D2" w:rsidRDefault="002E21D2"/>
    <w:p w:rsidR="00343363" w:rsidRDefault="00343363" w:rsidP="00D97B4E">
      <w:pPr>
        <w:jc w:val="center"/>
      </w:pPr>
    </w:p>
    <w:p w:rsidR="005A023F" w:rsidRDefault="005A023F" w:rsidP="00D97B4E">
      <w:pPr>
        <w:jc w:val="center"/>
      </w:pPr>
    </w:p>
    <w:p w:rsidR="005A023F" w:rsidRDefault="005A023F" w:rsidP="00D97B4E">
      <w:pPr>
        <w:jc w:val="center"/>
      </w:pPr>
    </w:p>
    <w:p w:rsidR="00393261" w:rsidRDefault="00E3110D" w:rsidP="00D97B4E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381000" cy="390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77" w:rsidRDefault="00F95077" w:rsidP="00F95077">
      <w:pPr>
        <w:jc w:val="center"/>
        <w:rPr>
          <w:rFonts w:ascii="Arial Rounded MT Bold" w:hAnsi="Arial Rounded MT Bold" w:cs="Arial"/>
          <w:sz w:val="20"/>
          <w:szCs w:val="20"/>
        </w:rPr>
      </w:pPr>
    </w:p>
    <w:p w:rsidR="00393261" w:rsidRDefault="00D97B4E" w:rsidP="00F95077">
      <w:pPr>
        <w:jc w:val="center"/>
        <w:rPr>
          <w:rFonts w:ascii="Arial Rounded MT Bold" w:hAnsi="Arial Rounded MT Bold" w:cs="Arial"/>
          <w:sz w:val="20"/>
          <w:szCs w:val="20"/>
        </w:rPr>
      </w:pPr>
      <w:r w:rsidRPr="00D97B4E">
        <w:rPr>
          <w:rFonts w:ascii="Arial Rounded MT Bold" w:hAnsi="Arial Rounded MT Bold" w:cs="Arial"/>
          <w:sz w:val="20"/>
          <w:szCs w:val="20"/>
        </w:rPr>
        <w:t>Supplied by Streetwise Maps Ltd</w:t>
      </w:r>
    </w:p>
    <w:p w:rsidR="005A2473" w:rsidRPr="00D97B4E" w:rsidRDefault="005A2473" w:rsidP="00F95077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www.streetwise</w:t>
      </w:r>
      <w:r w:rsidR="00243F65">
        <w:rPr>
          <w:rFonts w:ascii="Arial Rounded MT Bold" w:hAnsi="Arial Rounded MT Bold" w:cs="Arial"/>
          <w:sz w:val="20"/>
          <w:szCs w:val="20"/>
        </w:rPr>
        <w:t>.net</w:t>
      </w:r>
    </w:p>
    <w:p w:rsidR="0085375D" w:rsidRDefault="004479BE" w:rsidP="0085375D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Licenc</w:t>
      </w:r>
      <w:r w:rsidR="007E0AF4">
        <w:rPr>
          <w:rFonts w:ascii="Arial Rounded MT Bold" w:hAnsi="Arial Rounded MT Bold" w:cs="Arial"/>
          <w:sz w:val="20"/>
          <w:szCs w:val="20"/>
        </w:rPr>
        <w:t>e No: 100047474</w:t>
      </w:r>
    </w:p>
    <w:p w:rsidR="009000BC" w:rsidRPr="0085375D" w:rsidRDefault="00B87B35" w:rsidP="0085375D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fldChar w:fldCharType="begin"/>
      </w:r>
      <w:r w:rsidR="009000BC">
        <w:rPr>
          <w:rFonts w:ascii="Arial Rounded MT Bold" w:hAnsi="Arial Rounded MT Bold" w:cs="Arial"/>
          <w:sz w:val="20"/>
          <w:szCs w:val="20"/>
          <w:lang w:val="en-GB"/>
        </w:rPr>
        <w:instrText xml:space="preserve"> DATE \@ "dd/MM/yyyy HH:mm:ss" </w:instrText>
      </w:r>
      <w:r>
        <w:rPr>
          <w:rFonts w:ascii="Arial Rounded MT Bold" w:hAnsi="Arial Rounded MT Bold" w:cs="Arial"/>
          <w:sz w:val="20"/>
          <w:szCs w:val="20"/>
        </w:rPr>
        <w:fldChar w:fldCharType="separate"/>
      </w:r>
      <w:r w:rsidR="00A71B1B">
        <w:rPr>
          <w:rFonts w:ascii="Arial Rounded MT Bold" w:hAnsi="Arial Rounded MT Bold" w:cs="Arial"/>
          <w:noProof/>
          <w:sz w:val="20"/>
          <w:szCs w:val="20"/>
          <w:lang w:val="en-GB"/>
        </w:rPr>
        <w:t>17/06/2014 11:06:08</w:t>
      </w:r>
      <w:r>
        <w:rPr>
          <w:rFonts w:ascii="Arial Rounded MT Bold" w:hAnsi="Arial Rounded MT Bold" w:cs="Arial"/>
          <w:sz w:val="20"/>
          <w:szCs w:val="20"/>
        </w:rPr>
        <w:fldChar w:fldCharType="end"/>
      </w:r>
    </w:p>
    <w:sectPr w:rsidR="009000BC" w:rsidRPr="0085375D" w:rsidSect="00C30BD3">
      <w:headerReference w:type="default" r:id="rId9"/>
      <w:pgSz w:w="11907" w:h="16839" w:code="9"/>
      <w:pgMar w:top="0" w:right="0" w:bottom="0" w:left="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F7" w:rsidRDefault="000C12F7" w:rsidP="00D97B4E">
      <w:r>
        <w:separator/>
      </w:r>
    </w:p>
  </w:endnote>
  <w:endnote w:type="continuationSeparator" w:id="0">
    <w:p w:rsidR="000C12F7" w:rsidRDefault="000C12F7" w:rsidP="00D9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F7" w:rsidRDefault="000C12F7" w:rsidP="00D97B4E">
      <w:r>
        <w:separator/>
      </w:r>
    </w:p>
  </w:footnote>
  <w:footnote w:type="continuationSeparator" w:id="0">
    <w:p w:rsidR="000C12F7" w:rsidRDefault="000C12F7" w:rsidP="00D9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4E" w:rsidRDefault="00E3110D" w:rsidP="00F95077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400175" cy="371475"/>
          <wp:effectExtent l="19050" t="0" r="9525" b="0"/>
          <wp:docPr id="2" name="Picture 2" descr="streetwis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eetwis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077">
      <w:t xml:space="preserve">                                                                                                                 </w:t>
    </w:r>
    <w:r w:rsidR="00D97B4E">
      <w:t xml:space="preserve"> </w:t>
    </w:r>
    <w:r>
      <w:rPr>
        <w:noProof/>
        <w:lang w:val="en-GB" w:eastAsia="en-GB"/>
      </w:rPr>
      <w:drawing>
        <wp:inline distT="0" distB="0" distL="0" distR="0">
          <wp:extent cx="1038225" cy="523875"/>
          <wp:effectExtent l="19050" t="0" r="9525" b="0"/>
          <wp:docPr id="3" name="Picture 3" descr="streetwise-o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eetwise-os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15" t="9575" b="23404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26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0D"/>
    <w:rsid w:val="00007B7A"/>
    <w:rsid w:val="00052703"/>
    <w:rsid w:val="00094F7B"/>
    <w:rsid w:val="000C07B4"/>
    <w:rsid w:val="000C12F7"/>
    <w:rsid w:val="00161835"/>
    <w:rsid w:val="001A4BE3"/>
    <w:rsid w:val="001C179B"/>
    <w:rsid w:val="001D76B9"/>
    <w:rsid w:val="00204BBE"/>
    <w:rsid w:val="00243F65"/>
    <w:rsid w:val="002D77A0"/>
    <w:rsid w:val="002E21D2"/>
    <w:rsid w:val="0030721A"/>
    <w:rsid w:val="00310F04"/>
    <w:rsid w:val="00343363"/>
    <w:rsid w:val="00357D8B"/>
    <w:rsid w:val="00371282"/>
    <w:rsid w:val="00393261"/>
    <w:rsid w:val="003C0F7A"/>
    <w:rsid w:val="004255AF"/>
    <w:rsid w:val="00447311"/>
    <w:rsid w:val="004479BE"/>
    <w:rsid w:val="00595185"/>
    <w:rsid w:val="005A023F"/>
    <w:rsid w:val="005A2473"/>
    <w:rsid w:val="005C2BF2"/>
    <w:rsid w:val="00611019"/>
    <w:rsid w:val="006D7DDD"/>
    <w:rsid w:val="006F70B2"/>
    <w:rsid w:val="00792116"/>
    <w:rsid w:val="007E0AF4"/>
    <w:rsid w:val="00810345"/>
    <w:rsid w:val="008243C4"/>
    <w:rsid w:val="00844976"/>
    <w:rsid w:val="0085375D"/>
    <w:rsid w:val="00860916"/>
    <w:rsid w:val="008777A6"/>
    <w:rsid w:val="00886114"/>
    <w:rsid w:val="008A7894"/>
    <w:rsid w:val="008C53F5"/>
    <w:rsid w:val="009000BC"/>
    <w:rsid w:val="00945B68"/>
    <w:rsid w:val="00972457"/>
    <w:rsid w:val="009A1CDE"/>
    <w:rsid w:val="00A02F3A"/>
    <w:rsid w:val="00A61D9A"/>
    <w:rsid w:val="00A71B1B"/>
    <w:rsid w:val="00A7602C"/>
    <w:rsid w:val="00AC7CD3"/>
    <w:rsid w:val="00AF28FE"/>
    <w:rsid w:val="00AF614B"/>
    <w:rsid w:val="00B87B35"/>
    <w:rsid w:val="00C0121A"/>
    <w:rsid w:val="00C167EB"/>
    <w:rsid w:val="00C233F6"/>
    <w:rsid w:val="00C30BD3"/>
    <w:rsid w:val="00C50D81"/>
    <w:rsid w:val="00CB082A"/>
    <w:rsid w:val="00D25D31"/>
    <w:rsid w:val="00D700B8"/>
    <w:rsid w:val="00D97B4E"/>
    <w:rsid w:val="00E00BB0"/>
    <w:rsid w:val="00E3110D"/>
    <w:rsid w:val="00E466E7"/>
    <w:rsid w:val="00EB18EB"/>
    <w:rsid w:val="00EC451C"/>
    <w:rsid w:val="00F10263"/>
    <w:rsid w:val="00F93EB0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8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B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97B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97B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7B4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950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9507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8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B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97B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97B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7B4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950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950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est\My%20Documents\Block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Block plan</Template>
  <TotalTime>0</TotalTime>
  <Pages>1</Pages>
  <Words>63</Words>
  <Characters>326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2 HA</vt:lpstr>
    </vt:vector>
  </TitlesOfParts>
  <Company>London Borough of Camden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2 HA</dc:title>
  <dc:creator>BSC</dc:creator>
  <cp:lastModifiedBy>Enirayetan, Oluwaseyi</cp:lastModifiedBy>
  <cp:revision>2</cp:revision>
  <cp:lastPrinted>2014-05-27T13:57:00Z</cp:lastPrinted>
  <dcterms:created xsi:type="dcterms:W3CDTF">2014-06-17T10:06:00Z</dcterms:created>
  <dcterms:modified xsi:type="dcterms:W3CDTF">2014-06-17T10:06:00Z</dcterms:modified>
</cp:coreProperties>
</file>