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F9B" w:rsidRDefault="0023540B" w:rsidP="00532157">
      <w:pPr>
        <w:jc w:val="right"/>
        <w:rPr>
          <w:rFonts w:cs="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style="position:absolute;left:0;text-align:left;margin-left:406.55pt;margin-top:42.05pt;width:127.1pt;height:26.4pt;z-index:251659264;visibility:visible;mso-position-horizontal-relative:page;mso-position-vertical-relative:page;mso-width-relative:margin;mso-height-relative:margin" wrapcoords="1022 0 -128 6171 -128 14194 256 19749 1022 20983 4601 20983 16999 19749 21600 17280 21600 6789 15465 3086 4601 0 1022 0">
            <v:imagedata r:id="rId10" o:title=""/>
            <w10:wrap type="through" anchorx="page" anchory="page"/>
          </v:shape>
        </w:pict>
      </w:r>
    </w:p>
    <w:p w:rsidR="00AC1F9B" w:rsidRDefault="0023540B" w:rsidP="002D6CD2">
      <w:pPr>
        <w:pStyle w:val="Header"/>
        <w:tabs>
          <w:tab w:val="clear" w:pos="4320"/>
          <w:tab w:val="clear" w:pos="8640"/>
          <w:tab w:val="left" w:pos="1701"/>
        </w:tabs>
        <w:rPr>
          <w:rFonts w:ascii="Arial" w:hAnsi="Arial" w:cs="Arial"/>
          <w:sz w:val="24"/>
          <w:szCs w:val="24"/>
        </w:rPr>
      </w:pPr>
      <w:r>
        <w:rPr>
          <w:noProof/>
        </w:rPr>
        <w:pict>
          <v:shapetype id="_x0000_t202" coordsize="21600,21600" o:spt="202" path="m,l,21600r21600,l21600,xe">
            <v:stroke joinstyle="miter"/>
            <v:path gradientshapeok="t" o:connecttype="rect"/>
          </v:shapetype>
          <v:shape id="_x0000_s1028" type="#_x0000_t202" style="position:absolute;margin-left:-.4pt;margin-top:67.35pt;width:325.2pt;height:62pt;z-index:251658240;visibility:visibl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" filled="f" stroked="f">
            <v:textbox inset="0,0,0,0">
              <w:txbxContent>
                <w:tbl>
                  <w:tblPr>
                    <w:tblW w:w="11916" w:type="dxa"/>
                    <w:tblLayout w:type="fixed"/>
                    <w:tblLook w:val="01E0" w:firstRow="1" w:lastRow="1" w:firstColumn="1" w:lastColumn="1" w:noHBand="0" w:noVBand="0"/>
                  </w:tblPr>
                  <w:tblGrid>
                    <w:gridCol w:w="6345"/>
                    <w:gridCol w:w="567"/>
                    <w:gridCol w:w="5004"/>
                  </w:tblGrid>
                  <w:tr w:rsidR="00D45603" w:rsidRPr="00BD2F3C" w:rsidTr="0043367B">
                    <w:trPr>
                      <w:trHeight w:val="853"/>
                    </w:trPr>
                    <w:tc>
                      <w:tcPr>
                        <w:tcW w:w="6345" w:type="dxa"/>
                        <w:vMerge w:val="restart"/>
                        <w:shd w:val="clear" w:color="auto" w:fill="auto"/>
                      </w:tcPr>
                      <w:p w:rsidR="00D45603" w:rsidRPr="003034F6" w:rsidRDefault="00D45603" w:rsidP="006B4A0F">
                        <w:pPr>
                          <w:ind w:right="-674"/>
                          <w:jc w:val="both"/>
                          <w:rPr>
                            <w:rFonts w:cs="Arial"/>
                            <w:bCs/>
                            <w:sz w:val="22"/>
                            <w:szCs w:val="22"/>
                          </w:rPr>
                        </w:pPr>
                        <w:r w:rsidRPr="003034F6">
                          <w:rPr>
                            <w:rFonts w:cs="Arial"/>
                            <w:bCs/>
                            <w:sz w:val="22"/>
                            <w:szCs w:val="22"/>
                          </w:rPr>
                          <w:t xml:space="preserve">Application ref: </w:t>
                        </w:r>
                        <w:r w:rsidR="00F46189">
                          <w:rPr>
                            <w:sz w:val="22"/>
                            <w:szCs w:val="22"/>
                          </w:rPr>
                          <w:t>2024/5693/L</w:t>
                        </w:r>
                      </w:p>
                      <w:p w:rsidR="00D45603" w:rsidRPr="003034F6" w:rsidRDefault="00D45603" w:rsidP="006B4A0F">
                        <w:pPr>
                          <w:rPr>
                            <w:rFonts w:cs="Arial"/>
                            <w:bCs/>
                            <w:sz w:val="22"/>
                            <w:szCs w:val="22"/>
                          </w:rPr>
                        </w:pPr>
                        <w:r w:rsidRPr="003034F6">
                          <w:rPr>
                            <w:rFonts w:cs="Arial"/>
                            <w:bCs/>
                            <w:sz w:val="22"/>
                            <w:szCs w:val="22"/>
                          </w:rPr>
                          <w:t xml:space="preserve">Contact: </w:t>
                        </w:r>
                        <w:r w:rsidR="00F46189">
                          <w:rPr>
                            <w:sz w:val="22"/>
                            <w:szCs w:val="22"/>
                          </w:rPr>
                          <w:t>Rose Todd</w:t>
                        </w:r>
                      </w:p>
                      <w:p w:rsidR="00D45603" w:rsidRPr="003034F6" w:rsidRDefault="00D45603" w:rsidP="0043367B">
                        <w:pPr>
                          <w:ind w:right="-398"/>
                          <w:rPr>
                            <w:b/>
                            <w:sz w:val="22"/>
                            <w:szCs w:val="22"/>
                          </w:rPr>
                        </w:pPr>
                        <w:r w:rsidRPr="003034F6">
                          <w:rPr>
                            <w:sz w:val="22"/>
                            <w:szCs w:val="22"/>
                          </w:rPr>
                          <w:t xml:space="preserve">Tel: 020 7974 </w:t>
                        </w:r>
                        <w:r w:rsidR="00F46189">
                          <w:rPr>
                            <w:sz w:val="22"/>
                            <w:szCs w:val="22"/>
                          </w:rPr>
                          <w:t>3109</w:t>
                        </w:r>
                      </w:p>
                      <w:p w:rsidR="00717769" w:rsidRDefault="00717769" w:rsidP="00717769">
                        <w:pPr>
                          <w:rPr>
                            <w:rFonts w:cs="Arial"/>
                            <w:bCs/>
                            <w:sz w:val="22"/>
                            <w:szCs w:val="22"/>
                          </w:rPr>
                        </w:pPr>
                        <w:r>
                          <w:rPr>
                            <w:rFonts w:cs="Arial"/>
                            <w:bCs/>
                            <w:sz w:val="22"/>
                            <w:szCs w:val="22"/>
                          </w:rPr>
                          <w:t xml:space="preserve">Email: </w:t>
                        </w:r>
                        <w:r w:rsidR="00F46189">
                          <w:rPr>
                            <w:sz w:val="22"/>
                            <w:szCs w:val="22"/>
                          </w:rPr>
                          <w:t>rose.todd@camden.gov.uk</w:t>
                        </w:r>
                      </w:p>
                      <w:p w:rsidR="00D45603" w:rsidRPr="003034F6" w:rsidRDefault="00D45603" w:rsidP="006B4A0F">
                        <w:pPr>
                          <w:rPr>
                            <w:sz w:val="22"/>
                            <w:szCs w:val="22"/>
                          </w:rPr>
                        </w:pPr>
                        <w:r w:rsidRPr="003034F6">
                          <w:rPr>
                            <w:sz w:val="22"/>
                            <w:szCs w:val="22"/>
                          </w:rPr>
                          <w:t xml:space="preserve">Date: </w:t>
                        </w:r>
                        <w:r w:rsidRPr="003034F6">
                          <w:rPr>
                            <w:sz w:val="22"/>
                            <w:szCs w:val="22"/>
                          </w:rPr>
                          <w:fldChar w:fldCharType="begin"/>
                        </w:r>
                        <w:r w:rsidRPr="003034F6">
                          <w:rPr>
                            <w:sz w:val="22"/>
                            <w:szCs w:val="22"/>
                          </w:rPr>
                          <w:instrText xml:space="preserve"> CREATEDATE  \@ "d MMMM yyyy"  \* MERGEFORMAT </w:instrText>
                        </w:r>
                        <w:r w:rsidRPr="003034F6">
                          <w:rPr>
                            <w:sz w:val="22"/>
                            <w:szCs w:val="22"/>
                          </w:rPr>
                          <w:fldChar w:fldCharType="separate"/>
                        </w:r>
                        <w:r w:rsidR="00F46189">
                          <w:rPr>
                            <w:noProof/>
                            <w:sz w:val="22"/>
                            <w:szCs w:val="22"/>
                          </w:rPr>
                          <w:t>24 December 2024</w:t>
                        </w:r>
                        <w:r w:rsidRPr="003034F6">
                          <w:rPr>
                            <w:sz w:val="22"/>
                            <w:szCs w:val="22"/>
                          </w:rPr>
                          <w:fldChar w:fldCharType="end"/>
                        </w:r>
                      </w:p>
                      <w:tbl>
                        <w:tblPr>
                          <w:tblW w:w="10035" w:type="dxa"/>
                          <w:tblLayout w:type="fixed"/>
                          <w:tblLook w:val="04A0" w:firstRow="1" w:lastRow="0" w:firstColumn="1" w:lastColumn="0" w:noHBand="0" w:noVBand="1"/>
                        </w:tblPr>
                        <w:tblGrid>
                          <w:gridCol w:w="10035"/>
                        </w:tblGrid>
                        <w:tr w:rsidR="00D45603" w:rsidTr="00747E40">
                          <w:trPr>
                            <w:cantSplit/>
                          </w:trPr>
                          <w:tc>
                            <w:tcPr>
                              <w:tcW w:w="5103" w:type="dxa"/>
                              <w:hideMark/>
                            </w:tcPr>
                            <w:p w:rsidR="00D45603" w:rsidRDefault="00D45603" w:rsidP="00747E40">
                              <w:pPr>
                                <w:jc w:val="both"/>
                                <w:rPr>
                                  <w:spacing w:val="-5"/>
                                </w:rPr>
                              </w:pPr>
                            </w:p>
                          </w:tc>
                        </w:tr>
                        <w:tr w:rsidR="00D45603" w:rsidTr="00747E40">
                          <w:trPr>
                            <w:cantSplit/>
                          </w:trPr>
                          <w:tc>
                            <w:tcPr>
                              <w:tcW w:w="5103" w:type="dxa"/>
                              <w:hideMark/>
                            </w:tcPr>
                            <w:p w:rsidR="00D45603" w:rsidRDefault="00D45603" w:rsidP="00747E40">
                              <w:pPr>
                                <w:jc w:val="both"/>
                                <w:rPr>
                                  <w:spacing w:val="-5"/>
                                </w:rPr>
                              </w:pPr>
                              <w:r>
                                <w:t xml:space="preserve"> </w:t>
                              </w:r>
                            </w:p>
                          </w:tc>
                        </w:tr>
                        <w:tr w:rsidR="00D45603" w:rsidTr="00747E40">
                          <w:trPr>
                            <w:cantSplit/>
                          </w:trPr>
                          <w:tc>
                            <w:tcPr>
                              <w:tcW w:w="5103" w:type="dxa"/>
                              <w:hideMark/>
                            </w:tcPr>
                            <w:p w:rsidR="00D45603" w:rsidRDefault="00D45603">
                              <w:pPr>
                                <w:jc w:val="both"/>
                                <w:rPr>
                                  <w:spacing w:val="-5"/>
                                </w:rPr>
                              </w:pPr>
                              <w:r>
                                <w:t xml:space="preserve">Telephone: 020 7974 </w:t>
                              </w:r>
                              <w:r>
                                <w:rPr>
                                  <w:b/>
                                </w:rPr>
                                <w:t>OfficerPhone</w:t>
                              </w:r>
                            </w:p>
                          </w:tc>
                        </w:tr>
                      </w:tbl>
                      <w:p w:rsidR="00D45603" w:rsidRPr="000911E1" w:rsidRDefault="00D45603" w:rsidP="006B4A0F">
                        <w:pPr>
                          <w:rPr>
                            <w:rFonts w:cs="Arial"/>
                            <w:szCs w:val="20"/>
                          </w:rPr>
                        </w:pPr>
                      </w:p>
                    </w:tc>
                    <w:tc>
                      <w:tcPr>
                        <w:tcW w:w="567" w:type="dxa"/>
                      </w:tcPr>
                      <w:p w:rsidR="00D45603" w:rsidRPr="00BA734A" w:rsidRDefault="00D45603" w:rsidP="008967B8">
                        <w:pPr>
                          <w:jc w:val="both"/>
                          <w:rPr>
                            <w:sz w:val="22"/>
                            <w:szCs w:val="22"/>
                          </w:rPr>
                        </w:pPr>
                      </w:p>
                    </w:tc>
                    <w:tc>
                      <w:tcPr>
                        <w:tcW w:w="5004" w:type="dxa"/>
                        <w:vMerge w:val="restart"/>
                        <w:shd w:val="clear" w:color="auto" w:fill="auto"/>
                      </w:tcPr>
                      <w:p w:rsidR="00D45603" w:rsidRPr="00BA734A" w:rsidRDefault="00D45603" w:rsidP="008967B8">
                        <w:pPr>
                          <w:jc w:val="both"/>
                          <w:rPr>
                            <w:rFonts w:ascii="Helvetica Neue" w:hAnsi="Helvetica Neue" w:cs="Arial"/>
                            <w:sz w:val="22"/>
                            <w:szCs w:val="22"/>
                          </w:rPr>
                        </w:pPr>
                        <w:r w:rsidRPr="00BA734A">
                          <w:rPr>
                            <w:sz w:val="22"/>
                            <w:szCs w:val="22"/>
                          </w:rPr>
                          <w:t>ApplicationNumber</w:t>
                        </w:r>
                        <w:r w:rsidRPr="00BA734A">
                          <w:rPr>
                            <w:rFonts w:cs="Arial"/>
                            <w:sz w:val="22"/>
                            <w:szCs w:val="22"/>
                          </w:rPr>
                          <w:t xml:space="preserve"> </w:t>
                        </w:r>
                      </w:p>
                    </w:tc>
                  </w:tr>
                  <w:tr w:rsidR="00D45603" w:rsidRPr="00305E66" w:rsidTr="0043367B">
                    <w:trPr>
                      <w:trHeight w:val="703"/>
                    </w:trPr>
                    <w:tc>
                      <w:tcPr>
                        <w:tcW w:w="6345" w:type="dxa"/>
                        <w:vMerge/>
                        <w:shd w:val="clear" w:color="auto" w:fill="auto"/>
                      </w:tcPr>
                      <w:p w:rsidR="00D45603" w:rsidRPr="00305E66" w:rsidRDefault="00D45603" w:rsidP="00B54B18">
                        <w:pPr>
                          <w:jc w:val="both"/>
                          <w:rPr>
                            <w:rFonts w:cs="Arial"/>
                            <w:b/>
                            <w:bCs/>
                            <w:noProof/>
                            <w:szCs w:val="20"/>
                          </w:rPr>
                        </w:pPr>
                      </w:p>
                    </w:tc>
                    <w:tc>
                      <w:tcPr>
                        <w:tcW w:w="567" w:type="dxa"/>
                      </w:tcPr>
                      <w:p w:rsidR="00D45603" w:rsidRPr="00305E66" w:rsidRDefault="00D45603" w:rsidP="00B54B18">
                        <w:pPr>
                          <w:jc w:val="both"/>
                          <w:rPr>
                            <w:rFonts w:cs="Arial"/>
                            <w:sz w:val="22"/>
                            <w:szCs w:val="22"/>
                          </w:rPr>
                        </w:pPr>
                      </w:p>
                    </w:tc>
                    <w:tc>
                      <w:tcPr>
                        <w:tcW w:w="5004" w:type="dxa"/>
                        <w:vMerge/>
                        <w:shd w:val="clear" w:color="auto" w:fill="auto"/>
                      </w:tcPr>
                      <w:p w:rsidR="00D45603" w:rsidRPr="00305E66" w:rsidRDefault="00D45603" w:rsidP="00B54B18">
                        <w:pPr>
                          <w:jc w:val="both"/>
                          <w:rPr>
                            <w:rFonts w:cs="Arial"/>
                            <w:sz w:val="22"/>
                            <w:szCs w:val="22"/>
                          </w:rPr>
                        </w:pPr>
                      </w:p>
                    </w:tc>
                  </w:tr>
                </w:tbl>
                <w:p w:rsidR="00D45603" w:rsidRDefault="00D45603" w:rsidP="00B54B18">
                  <w:pPr>
                    <w:rPr>
                      <w:rFonts w:ascii="Franklin Gothic Book" w:hAnsi="Franklin Gothic Book"/>
                      <w:color w:val="000000"/>
                      <w:sz w:val="18"/>
                    </w:rPr>
                  </w:pPr>
                </w:p>
              </w:txbxContent>
            </v:textbox>
            <w10:wrap anchory="page"/>
          </v:shape>
        </w:pict>
      </w:r>
    </w:p>
    <w:p w:rsidR="00B54B18" w:rsidRDefault="0023540B" w:rsidP="00B54B18">
      <w:r>
        <w:rPr>
          <w:noProof/>
        </w:rPr>
        <w:pict>
          <v:shape id="Text Box 6" o:spid="_x0000_s1027" type="#_x0000_t202" style="position:absolute;margin-left:407.7pt;margin-top:80.8pt;width:177.3pt;height:145.35pt;z-index:25165619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" filled="f" stroked="f">
            <v:textbox inset="0,0,0,0">
              <w:txbxContent>
                <w:p w:rsidR="00D45603" w:rsidRPr="005075DD" w:rsidRDefault="00D45603" w:rsidP="002C7220">
                  <w:pPr>
                    <w:rPr>
                      <w:rFonts w:cs="Arial"/>
                      <w:b/>
                      <w:sz w:val="20"/>
                      <w:szCs w:val="20"/>
                    </w:rPr>
                  </w:pPr>
                  <w:r>
                    <w:rPr>
                      <w:rFonts w:cs="Arial"/>
                      <w:b/>
                      <w:sz w:val="20"/>
                      <w:szCs w:val="20"/>
                    </w:rPr>
                    <w:t>Development Management</w:t>
                  </w:r>
                </w:p>
                <w:p w:rsidR="00D45603" w:rsidRPr="005075DD" w:rsidRDefault="00D45603" w:rsidP="002C7220">
                  <w:pPr>
                    <w:rPr>
                      <w:rFonts w:cs="Arial"/>
                      <w:sz w:val="20"/>
                      <w:szCs w:val="20"/>
                    </w:rPr>
                  </w:pPr>
                  <w:r>
                    <w:rPr>
                      <w:rFonts w:cs="Arial"/>
                      <w:sz w:val="20"/>
                      <w:szCs w:val="20"/>
                    </w:rPr>
                    <w:t>Regeneration and Planning</w:t>
                  </w:r>
                </w:p>
                <w:p w:rsidR="00D45603" w:rsidRPr="005075DD" w:rsidRDefault="00D45603" w:rsidP="002C7220">
                  <w:pPr>
                    <w:rPr>
                      <w:rFonts w:cs="Arial"/>
                      <w:sz w:val="20"/>
                      <w:szCs w:val="20"/>
                    </w:rPr>
                  </w:pPr>
                  <w:r w:rsidRPr="005075DD">
                    <w:rPr>
                      <w:rFonts w:cs="Arial"/>
                      <w:sz w:val="20"/>
                      <w:szCs w:val="20"/>
                    </w:rPr>
                    <w:t>London Borough of Camden</w:t>
                  </w:r>
                </w:p>
                <w:p w:rsidR="00D45603" w:rsidRPr="005075DD" w:rsidRDefault="00D45603" w:rsidP="002C7220">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D45603" w:rsidRPr="005075DD" w:rsidRDefault="00D45603" w:rsidP="00823EF7">
                  <w:pPr>
                    <w:spacing w:after="110"/>
                    <w:rPr>
                      <w:rFonts w:cs="Arial"/>
                      <w:sz w:val="20"/>
                      <w:szCs w:val="20"/>
                    </w:rPr>
                  </w:pPr>
                  <w:r w:rsidRPr="005075DD">
                    <w:rPr>
                      <w:rFonts w:cs="Arial"/>
                      <w:sz w:val="20"/>
                      <w:szCs w:val="20"/>
                    </w:rPr>
                    <w:t xml:space="preserve">Phone: 020 7974 </w:t>
                  </w:r>
                  <w:r>
                    <w:rPr>
                      <w:rFonts w:cs="Arial"/>
                      <w:sz w:val="20"/>
                      <w:szCs w:val="20"/>
                    </w:rPr>
                    <w:t>4444</w:t>
                  </w:r>
                </w:p>
                <w:p w:rsidR="00D45603" w:rsidRDefault="00D45603" w:rsidP="002C7220">
                  <w:pPr>
                    <w:rPr>
                      <w:rFonts w:ascii="Franklin Gothic Book" w:hAnsi="Franklin Gothic Book"/>
                      <w:color w:val="000000"/>
                      <w:sz w:val="18"/>
                    </w:rPr>
                  </w:pPr>
                  <w:hyperlink r:id="rId11" w:history="1">
                    <w:r w:rsidRPr="00BC10C8">
                      <w:rPr>
                        <w:rStyle w:val="Hyperlink"/>
                        <w:rFonts w:ascii="Franklin Gothic Book" w:hAnsi="Franklin Gothic Book"/>
                        <w:sz w:val="18"/>
                      </w:rPr>
                      <w:t>planning@camden.gov.uk</w:t>
                    </w:r>
                  </w:hyperlink>
                </w:p>
                <w:p w:rsidR="00D45603" w:rsidRDefault="00D45603" w:rsidP="002C7220">
                  <w:pPr>
                    <w:rPr>
                      <w:rFonts w:ascii="Franklin Gothic Book" w:hAnsi="Franklin Gothic Book"/>
                      <w:color w:val="000000"/>
                      <w:sz w:val="18"/>
                    </w:rPr>
                  </w:pPr>
                  <w:r>
                    <w:rPr>
                      <w:rFonts w:ascii="Franklin Gothic Book" w:hAnsi="Franklin Gothic Book"/>
                      <w:color w:val="000000"/>
                      <w:sz w:val="18"/>
                    </w:rPr>
                    <w:t>www.camden.gov.uk</w:t>
                  </w:r>
                </w:p>
              </w:txbxContent>
            </v:textbox>
            <w10:wrap anchorx="page" anchory="page"/>
          </v:shape>
        </w:pict>
      </w:r>
    </w:p>
    <w:p w:rsidR="00B54B18" w:rsidRDefault="00B54B18" w:rsidP="00B54B18"/>
    <w:p w:rsidR="00B54B18" w:rsidRDefault="00B54B18" w:rsidP="00B54B18"/>
    <w:p w:rsidR="00B54B18" w:rsidRDefault="00B54B18" w:rsidP="00B54B18"/>
    <w:p w:rsidR="00B54B18" w:rsidRDefault="00B54B18" w:rsidP="00B54B18"/>
    <w:p w:rsidR="00B54B18" w:rsidRDefault="00B54B18" w:rsidP="00B54B18"/>
    <w:p w:rsidR="00B54B18" w:rsidRDefault="0023540B" w:rsidP="00B54B18">
      <w:r>
        <w:rPr>
          <w:noProof/>
        </w:rPr>
        <w:pict>
          <v:shape id="_x0000_s1026" type="#_x0000_t202" style="position:absolute;margin-left:.2pt;margin-top:159.1pt;width:296.75pt;height:98.7pt;z-index:251657216;visibility:visibl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" filled="f" stroked="f">
            <v:textbox inset="0,0,0,0">
              <w:txbxContent>
                <w:p w:rsidR="00D45603" w:rsidRDefault="00F46189" w:rsidP="00B54B18">
                  <w:r>
                    <w:t>Mario Pilla Architects Ltd</w:t>
                  </w:r>
                  <w:r w:rsidR="00D45603">
                    <w:t xml:space="preserve"> </w:t>
                  </w:r>
                </w:p>
                <w:p w:rsidR="00F46189" w:rsidRDefault="00F46189" w:rsidP="00B63142">
                  <w:r>
                    <w:t>50 Tollington Park</w:t>
                  </w:r>
                </w:p>
                <w:p w:rsidR="00F46189" w:rsidRDefault="00F46189" w:rsidP="00B63142">
                  <w:r>
                    <w:t>London</w:t>
                  </w:r>
                </w:p>
                <w:p w:rsidR="00D45603" w:rsidRDefault="00F46189" w:rsidP="00B63142">
                  <w:r>
                    <w:t>N4 3QY</w:t>
                  </w:r>
                  <w:r w:rsidR="00D45603">
                    <w:t xml:space="preserve"> </w:t>
                  </w:r>
                </w:p>
              </w:txbxContent>
            </v:textbox>
            <w10:wrap anchory="page"/>
          </v:shape>
        </w:pict>
      </w:r>
    </w:p>
    <w:p w:rsidR="00B54B18" w:rsidRDefault="00B54B18" w:rsidP="00B54B18"/>
    <w:p w:rsidR="00B54B18" w:rsidRDefault="00B54B18" w:rsidP="00B54B18"/>
    <w:p w:rsidR="001F7B4F" w:rsidRDefault="001F7B4F" w:rsidP="00B54B18"/>
    <w:p w:rsidR="00CC0230" w:rsidRDefault="00CC0230" w:rsidP="00CC0230">
      <w:pPr>
        <w:pStyle w:val="Signature"/>
        <w:keepNext w:val="0"/>
        <w:spacing w:before="0" w:line="240" w:lineRule="auto"/>
        <w:rPr>
          <w:rFonts w:cs="Arial"/>
          <w:spacing w:val="0"/>
          <w:sz w:val="24"/>
          <w:szCs w:val="24"/>
        </w:rPr>
      </w:pPr>
    </w:p>
    <w:p w:rsidR="00CC0230" w:rsidRDefault="00CC0230" w:rsidP="00CC0230">
      <w:pPr>
        <w:pStyle w:val="Signature"/>
        <w:keepNext w:val="0"/>
        <w:spacing w:before="0" w:line="240" w:lineRule="auto"/>
        <w:rPr>
          <w:rFonts w:cs="Arial"/>
          <w:spacing w:val="0"/>
          <w:sz w:val="24"/>
          <w:szCs w:val="24"/>
        </w:rPr>
      </w:pPr>
    </w:p>
    <w:p w:rsidR="00CC0230" w:rsidRDefault="00CC0230" w:rsidP="00CC0230">
      <w:pPr>
        <w:pStyle w:val="Signature"/>
        <w:keepNext w:val="0"/>
        <w:spacing w:before="0" w:line="240" w:lineRule="auto"/>
        <w:rPr>
          <w:rFonts w:cs="Arial"/>
          <w:spacing w:val="0"/>
          <w:sz w:val="24"/>
          <w:szCs w:val="24"/>
        </w:rPr>
      </w:pPr>
    </w:p>
    <w:p w:rsidR="00CC0230" w:rsidRDefault="00CC0230" w:rsidP="00CC0230">
      <w:pPr>
        <w:pStyle w:val="Signature"/>
        <w:keepNext w:val="0"/>
        <w:spacing w:before="0" w:line="240" w:lineRule="auto"/>
        <w:rPr>
          <w:rFonts w:cs="Arial"/>
          <w:spacing w:val="0"/>
          <w:sz w:val="24"/>
          <w:szCs w:val="24"/>
        </w:rPr>
      </w:pPr>
    </w:p>
    <w:p w:rsidR="00CC0230" w:rsidRDefault="00CC0230" w:rsidP="00CC0230">
      <w:pPr>
        <w:pStyle w:val="Signature"/>
        <w:keepNext w:val="0"/>
        <w:spacing w:before="0" w:line="240" w:lineRule="auto"/>
        <w:rPr>
          <w:rFonts w:cs="Arial"/>
          <w:spacing w:val="0"/>
          <w:sz w:val="24"/>
          <w:szCs w:val="24"/>
        </w:rPr>
      </w:pPr>
    </w:p>
    <w:p w:rsidR="001109E2" w:rsidRDefault="001109E2" w:rsidP="001D744F">
      <w:pPr>
        <w:tabs>
          <w:tab w:val="left" w:pos="2740"/>
        </w:tabs>
        <w:rPr>
          <w:rFonts w:eastAsia="Calibri" w:cs="Arial"/>
        </w:rPr>
      </w:pPr>
    </w:p>
    <w:p w:rsidR="0023540B" w:rsidRDefault="0023540B" w:rsidP="001D744F">
      <w:pPr>
        <w:tabs>
          <w:tab w:val="left" w:pos="2740"/>
        </w:tabs>
        <w:rPr>
          <w:rFonts w:eastAsia="Calibri" w:cs="Arial"/>
        </w:rPr>
      </w:pPr>
    </w:p>
    <w:p w:rsidR="00B25C48" w:rsidRPr="00B25C48" w:rsidRDefault="00B25C48" w:rsidP="00B25C48">
      <w:pPr>
        <w:pStyle w:val="Heading7"/>
        <w:rPr>
          <w:rFonts w:ascii="Arial" w:hAnsi="Arial" w:cs="Arial"/>
          <w:szCs w:val="20"/>
        </w:rPr>
      </w:pPr>
      <w:r w:rsidRPr="00B25C48">
        <w:rPr>
          <w:rFonts w:ascii="Arial" w:hAnsi="Arial" w:cs="Arial"/>
        </w:rPr>
        <w:fldChar w:fldCharType="begin"/>
      </w:r>
      <w:r w:rsidRPr="00B25C48">
        <w:rPr>
          <w:rFonts w:ascii="Arial" w:hAnsi="Arial" w:cs="Arial"/>
        </w:rPr>
        <w:instrText xml:space="preserve"> AUTOTEXTLIST  </w:instrText>
      </w:r>
      <w:r w:rsidRPr="00B25C48">
        <w:rPr>
          <w:rFonts w:ascii="Arial" w:hAnsi="Arial" w:cs="Arial"/>
        </w:rPr>
        <w:fldChar w:fldCharType="separate"/>
      </w:r>
      <w:r w:rsidRPr="00B25C48">
        <w:rPr>
          <w:rFonts w:ascii="Arial" w:hAnsi="Arial" w:cs="Arial"/>
        </w:rPr>
        <w:t xml:space="preserve">Dear </w:t>
      </w:r>
      <w:r w:rsidRPr="00B25C48">
        <w:rPr>
          <w:rFonts w:ascii="Arial" w:hAnsi="Arial" w:cs="Arial"/>
        </w:rPr>
        <w:fldChar w:fldCharType="end"/>
      </w:r>
      <w:r w:rsidRPr="00B25C48">
        <w:rPr>
          <w:rFonts w:ascii="Arial" w:hAnsi="Arial" w:cs="Arial"/>
        </w:rPr>
        <w:t xml:space="preserve">Sir/Madam </w:t>
      </w:r>
    </w:p>
    <w:p w:rsidR="00B25C48" w:rsidRPr="00B25C48" w:rsidRDefault="00B25C48" w:rsidP="00B25C48">
      <w:pPr>
        <w:rPr>
          <w:rFonts w:cs="Arial"/>
        </w:rPr>
      </w:pPr>
    </w:p>
    <w:p w:rsidR="00B25C48" w:rsidRPr="00B25C48" w:rsidRDefault="00B25C48" w:rsidP="00B25C48">
      <w:pPr>
        <w:pStyle w:val="Heading8"/>
        <w:rPr>
          <w:rFonts w:cs="Arial"/>
        </w:rPr>
      </w:pPr>
      <w:r w:rsidRPr="00B25C48">
        <w:rPr>
          <w:rFonts w:cs="Arial"/>
        </w:rPr>
        <w:t>DECISION</w:t>
      </w:r>
    </w:p>
    <w:p w:rsidR="00B25C48" w:rsidRPr="00B25C48" w:rsidRDefault="00B25C48" w:rsidP="00B25C48">
      <w:pPr>
        <w:pStyle w:val="Salutation"/>
        <w:spacing w:before="0" w:after="0"/>
        <w:rPr>
          <w:rFonts w:cs="Arial"/>
          <w:sz w:val="24"/>
        </w:rPr>
      </w:pPr>
    </w:p>
    <w:p w:rsidR="00B25C48" w:rsidRDefault="00B25C48" w:rsidP="00B25C48">
      <w:pPr>
        <w:pStyle w:val="Salutation"/>
        <w:spacing w:before="0" w:after="0"/>
        <w:rPr>
          <w:sz w:val="24"/>
        </w:rPr>
      </w:pPr>
      <w:r>
        <w:rPr>
          <w:sz w:val="24"/>
        </w:rPr>
        <w:t>Planning (Listed Building and Conservation Areas) Act 1990</w:t>
      </w:r>
    </w:p>
    <w:p w:rsidR="00B25C48" w:rsidRDefault="00B25C48" w:rsidP="00B25C48">
      <w:pPr>
        <w:pStyle w:val="Salutation"/>
        <w:spacing w:before="0" w:after="0"/>
        <w:rPr>
          <w:bCs/>
          <w:sz w:val="24"/>
        </w:rPr>
      </w:pPr>
    </w:p>
    <w:p w:rsidR="00B25C48" w:rsidRDefault="00F46189" w:rsidP="00B25C48">
      <w:pPr>
        <w:pStyle w:val="Salutation"/>
        <w:spacing w:before="0" w:after="0"/>
        <w:rPr>
          <w:b/>
          <w:bCs/>
          <w:sz w:val="24"/>
        </w:rPr>
      </w:pPr>
      <w:r>
        <w:rPr>
          <w:rFonts w:cs="Arial"/>
          <w:b/>
          <w:bCs/>
          <w:sz w:val="24"/>
        </w:rPr>
        <w:t>Listed Building Consent</w:t>
      </w:r>
      <w:r w:rsidR="00B25C48">
        <w:rPr>
          <w:rFonts w:cs="Arial"/>
          <w:b/>
          <w:bCs/>
          <w:sz w:val="24"/>
        </w:rPr>
        <w:t xml:space="preserve"> </w:t>
      </w:r>
      <w:r>
        <w:rPr>
          <w:rFonts w:cs="Arial"/>
          <w:b/>
          <w:bCs/>
          <w:sz w:val="24"/>
        </w:rPr>
        <w:t>Granted</w:t>
      </w:r>
    </w:p>
    <w:p w:rsidR="00B25C48" w:rsidRDefault="00B25C48" w:rsidP="00B25C48">
      <w:pPr>
        <w:pStyle w:val="Salutation"/>
        <w:spacing w:before="0" w:after="0"/>
        <w:rPr>
          <w:bCs/>
          <w:sz w:val="24"/>
        </w:rPr>
      </w:pPr>
    </w:p>
    <w:p w:rsidR="00B25C48" w:rsidRDefault="00B25C48" w:rsidP="00B25C48">
      <w:pPr>
        <w:pStyle w:val="Salutation"/>
        <w:spacing w:before="0" w:after="0"/>
        <w:rPr>
          <w:bCs/>
          <w:sz w:val="24"/>
        </w:rPr>
      </w:pPr>
      <w:r>
        <w:rPr>
          <w:bCs/>
          <w:sz w:val="24"/>
        </w:rPr>
        <w:t xml:space="preserve">Address: </w:t>
      </w:r>
    </w:p>
    <w:p w:rsidR="00F46189" w:rsidRDefault="00F46189" w:rsidP="00B25C48">
      <w:pPr>
        <w:pStyle w:val="Salutation"/>
        <w:spacing w:before="0" w:after="0"/>
        <w:rPr>
          <w:b/>
          <w:sz w:val="24"/>
        </w:rPr>
      </w:pPr>
      <w:r>
        <w:rPr>
          <w:b/>
          <w:sz w:val="24"/>
        </w:rPr>
        <w:t>Flat 4</w:t>
      </w:r>
    </w:p>
    <w:p w:rsidR="00F46189" w:rsidRDefault="00F46189" w:rsidP="00B25C48">
      <w:pPr>
        <w:pStyle w:val="Salutation"/>
        <w:spacing w:before="0" w:after="0"/>
        <w:rPr>
          <w:b/>
          <w:sz w:val="24"/>
        </w:rPr>
      </w:pPr>
      <w:r>
        <w:rPr>
          <w:b/>
          <w:sz w:val="24"/>
        </w:rPr>
        <w:t>10 Cambridge Gate</w:t>
      </w:r>
    </w:p>
    <w:p w:rsidR="00F46189" w:rsidRDefault="00F46189" w:rsidP="00B25C48">
      <w:pPr>
        <w:pStyle w:val="Salutation"/>
        <w:spacing w:before="0" w:after="0"/>
        <w:rPr>
          <w:b/>
          <w:sz w:val="24"/>
        </w:rPr>
      </w:pPr>
      <w:r>
        <w:rPr>
          <w:b/>
          <w:sz w:val="24"/>
        </w:rPr>
        <w:t>London</w:t>
      </w:r>
    </w:p>
    <w:p w:rsidR="00B25C48" w:rsidRDefault="00F46189" w:rsidP="00B25C48">
      <w:pPr>
        <w:pStyle w:val="Salutation"/>
        <w:spacing w:before="0" w:after="0"/>
        <w:rPr>
          <w:b/>
          <w:sz w:val="24"/>
        </w:rPr>
      </w:pPr>
      <w:r>
        <w:rPr>
          <w:b/>
          <w:sz w:val="24"/>
        </w:rPr>
        <w:t>NW1 4JX</w:t>
      </w:r>
    </w:p>
    <w:p w:rsidR="00B25C48" w:rsidRDefault="00B25C48" w:rsidP="00B25C48">
      <w:pPr>
        <w:pStyle w:val="CcList"/>
        <w:ind w:left="0" w:firstLine="0"/>
        <w:rPr>
          <w:sz w:val="24"/>
        </w:rPr>
      </w:pPr>
    </w:p>
    <w:p w:rsidR="00B25C48" w:rsidRDefault="00B25C48" w:rsidP="00B25C48">
      <w:pPr>
        <w:pStyle w:val="CcList"/>
        <w:ind w:left="0" w:firstLine="0"/>
        <w:rPr>
          <w:sz w:val="24"/>
        </w:rPr>
      </w:pPr>
      <w:r>
        <w:rPr>
          <w:sz w:val="24"/>
        </w:rPr>
        <w:t>Proposal:</w:t>
      </w:r>
    </w:p>
    <w:p w:rsidR="00F46189" w:rsidRDefault="00F46189" w:rsidP="00B25C48">
      <w:pPr>
        <w:pStyle w:val="CcList"/>
        <w:ind w:left="0" w:firstLine="0"/>
        <w:rPr>
          <w:sz w:val="24"/>
        </w:rPr>
      </w:pPr>
      <w:r>
        <w:rPr>
          <w:sz w:val="24"/>
        </w:rPr>
        <w:t>Refurbishment of existing bathroom located within Flat 4, comprising replacement of existing bath tub and shower cubicle with larger shower area plus adaptation of hot and cold water supplies and waste and brassware locations.</w:t>
      </w:r>
    </w:p>
    <w:p w:rsidR="00B25C48" w:rsidRDefault="00B25C48" w:rsidP="00B25C48">
      <w:pPr>
        <w:pStyle w:val="CcList"/>
        <w:ind w:left="0" w:firstLine="0"/>
        <w:rPr>
          <w:sz w:val="24"/>
        </w:rPr>
      </w:pPr>
      <w:r>
        <w:rPr>
          <w:sz w:val="24"/>
        </w:rPr>
        <w:t xml:space="preserve"> </w:t>
      </w:r>
    </w:p>
    <w:tbl>
      <w:tblPr>
        <w:tblW w:w="0" w:type="auto"/>
        <w:tblLook w:val="04A0" w:firstRow="1" w:lastRow="0" w:firstColumn="1" w:lastColumn="0" w:noHBand="0" w:noVBand="1"/>
      </w:tblPr>
      <w:tblGrid>
        <w:gridCol w:w="9486"/>
      </w:tblGrid>
      <w:tr w:rsidR="00B25C48" w:rsidTr="00B25C48">
        <w:tc>
          <w:tcPr>
            <w:tcW w:w="9486" w:type="dxa"/>
            <w:hideMark/>
          </w:tcPr>
          <w:p w:rsidR="00F46189" w:rsidRDefault="00B25C48">
            <w:pPr>
              <w:pStyle w:val="CcList"/>
              <w:ind w:left="0" w:firstLine="0"/>
              <w:rPr>
                <w:rFonts w:cs="Arial"/>
                <w:sz w:val="24"/>
                <w:szCs w:val="24"/>
              </w:rPr>
            </w:pPr>
            <w:bookmarkStart w:id="0" w:name="Plans"/>
            <w:r>
              <w:rPr>
                <w:rFonts w:cs="Arial"/>
                <w:sz w:val="24"/>
                <w:szCs w:val="24"/>
              </w:rPr>
              <w:t xml:space="preserve">Drawing Nos: </w:t>
            </w:r>
            <w:r w:rsidR="00F46189">
              <w:rPr>
                <w:rFonts w:cs="Arial"/>
                <w:sz w:val="24"/>
                <w:szCs w:val="24"/>
              </w:rPr>
              <w:t>Drawing No. 0137_A_005 (Drawing Title: Site Plan Location Plan &amp; Site Photographs); Drawing No. 0137_A_200 (Drawing Title: Survey Bathroom Refurbishment Plan, Elevations Room S-R01); Drawing No. 0137_A_201 (Drawing Title: Survey Bathroom Refurbishment 3D Views Room S-R01); Drawing No. 0137_A_300 (Drawing Title: Proposed Bathroom Refurbishment Plan, Elevations Room S-R01); Drawing No. 0137_A _301 (Drawing Title: Proposed Bathroom Refurbishment 3D Views Room S-R01); Document No. 0137_A_ 500 (Document Title: Heritage Design and Access Statement.</w:t>
            </w:r>
          </w:p>
          <w:p w:rsidR="00B25C48" w:rsidRDefault="00B25C48">
            <w:pPr>
              <w:pStyle w:val="CcList"/>
              <w:ind w:left="0" w:firstLine="0"/>
              <w:rPr>
                <w:sz w:val="24"/>
              </w:rPr>
            </w:pPr>
          </w:p>
        </w:tc>
      </w:tr>
      <w:bookmarkEnd w:id="0"/>
    </w:tbl>
    <w:p w:rsidR="00B25C48" w:rsidRDefault="00B25C48" w:rsidP="00B25C48">
      <w:pPr>
        <w:ind w:right="-144"/>
        <w:rPr>
          <w:rFonts w:cs="Arial"/>
          <w:spacing w:val="-5"/>
        </w:rPr>
      </w:pPr>
    </w:p>
    <w:p w:rsidR="00B25C48" w:rsidRDefault="00B25C48" w:rsidP="00B25C48">
      <w:pPr>
        <w:pStyle w:val="CcList"/>
        <w:ind w:left="0" w:firstLine="0"/>
        <w:rPr>
          <w:sz w:val="24"/>
        </w:rPr>
      </w:pPr>
      <w:r>
        <w:rPr>
          <w:sz w:val="24"/>
        </w:rPr>
        <w:t>The Council has considered your application and decided to grant  subject to the following condition(s):</w:t>
      </w:r>
    </w:p>
    <w:p w:rsidR="00B25C48" w:rsidRDefault="00B25C48" w:rsidP="00B25C48">
      <w:pPr>
        <w:pStyle w:val="CcList"/>
        <w:ind w:left="0" w:firstLine="0"/>
        <w:rPr>
          <w:sz w:val="24"/>
        </w:rPr>
      </w:pPr>
    </w:p>
    <w:p w:rsidR="00B25C48" w:rsidRDefault="00B25C48" w:rsidP="00B25C48">
      <w:pPr>
        <w:pStyle w:val="CcList"/>
        <w:ind w:left="0" w:firstLine="0"/>
        <w:rPr>
          <w:sz w:val="24"/>
        </w:rPr>
      </w:pPr>
      <w:r>
        <w:rPr>
          <w:sz w:val="24"/>
        </w:rPr>
        <w:t>Conditions And Reasons:</w:t>
      </w:r>
    </w:p>
    <w:p w:rsidR="00B25C48" w:rsidRDefault="00B25C48" w:rsidP="00B25C48">
      <w:pPr>
        <w:pStyle w:val="CcList"/>
        <w:ind w:left="0" w:firstLine="0"/>
        <w:rPr>
          <w:sz w:val="24"/>
        </w:rPr>
      </w:pPr>
    </w:p>
    <w:tbl>
      <w:tblPr>
        <w:tblW w:w="0" w:type="auto"/>
        <w:tblInd w:w="113" w:type="dxa"/>
        <w:tblLayout w:type="fixed"/>
        <w:tblLook w:val="04A0" w:firstRow="1" w:lastRow="0" w:firstColumn="1" w:lastColumn="0" w:noHBand="0" w:noVBand="1"/>
      </w:tblPr>
      <w:tblGrid>
        <w:gridCol w:w="562"/>
        <w:gridCol w:w="8647"/>
      </w:tblGrid>
      <w:tr w:rsidR="00B25C48" w:rsidTr="00B25C48">
        <w:tc>
          <w:tcPr>
            <w:tcW w:w="562" w:type="dxa"/>
            <w:hideMark/>
          </w:tcPr>
          <w:p w:rsidR="00B25C48" w:rsidRDefault="00F46189">
            <w:pPr>
              <w:pStyle w:val="CcList"/>
              <w:ind w:left="0" w:firstLine="0"/>
              <w:rPr>
                <w:sz w:val="24"/>
              </w:rPr>
            </w:pPr>
            <w:bookmarkStart w:id="1" w:name="Conditions"/>
            <w:r>
              <w:rPr>
                <w:sz w:val="24"/>
              </w:rPr>
              <w:t>1</w:t>
            </w:r>
          </w:p>
        </w:tc>
        <w:tc>
          <w:tcPr>
            <w:tcW w:w="8647" w:type="dxa"/>
            <w:hideMark/>
          </w:tcPr>
          <w:p w:rsidR="00F46189" w:rsidRDefault="00F46189">
            <w:pPr>
              <w:pStyle w:val="CcList"/>
              <w:ind w:left="0" w:firstLine="0"/>
              <w:rPr>
                <w:sz w:val="24"/>
              </w:rPr>
            </w:pPr>
            <w:r>
              <w:rPr>
                <w:sz w:val="24"/>
              </w:rPr>
              <w:t>The works hereby permitted shall be begun not later than the end of three years from the date of this consent.</w:t>
            </w:r>
          </w:p>
          <w:p w:rsidR="00F46189" w:rsidRDefault="00F46189">
            <w:pPr>
              <w:pStyle w:val="CcList"/>
              <w:ind w:left="0" w:firstLine="0"/>
              <w:rPr>
                <w:sz w:val="24"/>
              </w:rPr>
            </w:pPr>
          </w:p>
          <w:p w:rsidR="00F46189" w:rsidRDefault="00F46189">
            <w:pPr>
              <w:pStyle w:val="CcList"/>
              <w:ind w:left="0" w:firstLine="0"/>
              <w:rPr>
                <w:sz w:val="24"/>
              </w:rPr>
            </w:pPr>
            <w:r>
              <w:rPr>
                <w:sz w:val="24"/>
              </w:rPr>
              <w:t>Reason: In order to comply with the provisions of Section 18 of the Planning (Listed Buildings and Conservation Areas) Act 1990.</w:t>
            </w:r>
          </w:p>
          <w:p w:rsidR="00F46189" w:rsidRDefault="00F46189">
            <w:pPr>
              <w:pStyle w:val="CcList"/>
              <w:ind w:left="0" w:firstLine="0"/>
              <w:rPr>
                <w:sz w:val="24"/>
              </w:rPr>
            </w:pPr>
          </w:p>
          <w:p w:rsidR="00B25C48" w:rsidRDefault="00B25C48">
            <w:pPr>
              <w:pStyle w:val="CcList"/>
              <w:ind w:left="0" w:firstLine="0"/>
              <w:rPr>
                <w:sz w:val="24"/>
              </w:rPr>
            </w:pPr>
          </w:p>
        </w:tc>
      </w:tr>
      <w:tr w:rsidR="00F46189" w:rsidTr="00B25C48">
        <w:tc>
          <w:tcPr>
            <w:tcW w:w="562" w:type="dxa"/>
          </w:tcPr>
          <w:p w:rsidR="00F46189" w:rsidRDefault="00F46189">
            <w:pPr>
              <w:pStyle w:val="CcList"/>
              <w:ind w:left="0" w:firstLine="0"/>
              <w:rPr>
                <w:sz w:val="24"/>
              </w:rPr>
            </w:pPr>
            <w:r>
              <w:rPr>
                <w:sz w:val="24"/>
              </w:rPr>
              <w:t>2</w:t>
            </w:r>
          </w:p>
        </w:tc>
        <w:tc>
          <w:tcPr>
            <w:tcW w:w="8647" w:type="dxa"/>
          </w:tcPr>
          <w:p w:rsidR="00F46189" w:rsidRDefault="00F46189">
            <w:pPr>
              <w:pStyle w:val="CcList"/>
              <w:ind w:left="0" w:firstLine="0"/>
              <w:rPr>
                <w:sz w:val="24"/>
              </w:rPr>
            </w:pPr>
            <w:r>
              <w:rPr>
                <w:sz w:val="24"/>
              </w:rPr>
              <w:t xml:space="preserve">The development hereby permitted shall be carried out in accordance with the following approved plans: </w:t>
            </w:r>
          </w:p>
          <w:p w:rsidR="00F46189" w:rsidRDefault="00F46189">
            <w:pPr>
              <w:pStyle w:val="CcList"/>
              <w:ind w:left="0" w:firstLine="0"/>
              <w:rPr>
                <w:sz w:val="24"/>
              </w:rPr>
            </w:pPr>
          </w:p>
          <w:p w:rsidR="00F46189" w:rsidRDefault="00F46189">
            <w:pPr>
              <w:pStyle w:val="CcList"/>
              <w:ind w:left="0" w:firstLine="0"/>
              <w:rPr>
                <w:sz w:val="24"/>
              </w:rPr>
            </w:pPr>
            <w:r>
              <w:rPr>
                <w:sz w:val="24"/>
              </w:rPr>
              <w:t>Drawing No. 0137_A_005 (Drawing Title: Site Plan Location Plan &amp; Site Photographs); Drawing No. 0137_A_200 (Drawing Title: Survey Bathroom Refurbishment Plan, Elevations Room S-R01); Drawing No. 0137_A_201 (Drawing Title: Survey Bathroom Refurbishment 3D Views Room S-R01); Drawing No. 0137_A_300 (Drawing Title: Proposed Bathroom Refurbishment Plan, Elevations Room S-R01); Drawing No. 0137_A _301 (Drawing Title: Proposed Bathroom Refurbishment 3D Views Room S-R01); Document No. 0137_A_ 500 (Document Title: Heritage Design and Access Statement.</w:t>
            </w:r>
          </w:p>
          <w:p w:rsidR="00F46189" w:rsidRDefault="00F46189">
            <w:pPr>
              <w:pStyle w:val="CcList"/>
              <w:ind w:left="0" w:firstLine="0"/>
              <w:rPr>
                <w:sz w:val="24"/>
              </w:rPr>
            </w:pPr>
          </w:p>
          <w:p w:rsidR="00F46189" w:rsidRDefault="00F46189">
            <w:pPr>
              <w:pStyle w:val="CcList"/>
              <w:ind w:left="0" w:firstLine="0"/>
              <w:rPr>
                <w:sz w:val="24"/>
              </w:rPr>
            </w:pPr>
            <w:r>
              <w:rPr>
                <w:sz w:val="24"/>
              </w:rPr>
              <w:t>Reason: In order to safeguard the special architectural and historic interest of the building in accordance with the requirements of policy D2 of the Camden Local Plan 2017.</w:t>
            </w:r>
          </w:p>
          <w:p w:rsidR="00F46189" w:rsidRDefault="00F46189">
            <w:pPr>
              <w:pStyle w:val="CcList"/>
              <w:ind w:left="0" w:firstLine="0"/>
              <w:rPr>
                <w:sz w:val="24"/>
              </w:rPr>
            </w:pPr>
          </w:p>
        </w:tc>
      </w:tr>
      <w:tr w:rsidR="00F46189" w:rsidTr="00B25C48">
        <w:tc>
          <w:tcPr>
            <w:tcW w:w="562" w:type="dxa"/>
          </w:tcPr>
          <w:p w:rsidR="00F46189" w:rsidRDefault="00F46189">
            <w:pPr>
              <w:pStyle w:val="CcList"/>
              <w:ind w:left="0" w:firstLine="0"/>
              <w:rPr>
                <w:sz w:val="24"/>
              </w:rPr>
            </w:pPr>
            <w:r>
              <w:rPr>
                <w:sz w:val="24"/>
              </w:rPr>
              <w:t>3</w:t>
            </w:r>
          </w:p>
        </w:tc>
        <w:tc>
          <w:tcPr>
            <w:tcW w:w="8647" w:type="dxa"/>
          </w:tcPr>
          <w:p w:rsidR="00F46189" w:rsidRDefault="00F46189">
            <w:pPr>
              <w:pStyle w:val="CcList"/>
              <w:ind w:left="0" w:firstLine="0"/>
              <w:rPr>
                <w:sz w:val="24"/>
              </w:rPr>
            </w:pPr>
            <w:r>
              <w:rPr>
                <w:sz w:val="24"/>
              </w:rPr>
              <w:t xml:space="preserve">All new work and work of making good shall be carried out to match the existing adjacent work as closely as possible in materials and detailed execution. </w:t>
            </w:r>
          </w:p>
          <w:p w:rsidR="00F46189" w:rsidRDefault="00F46189">
            <w:pPr>
              <w:pStyle w:val="CcList"/>
              <w:ind w:left="0" w:firstLine="0"/>
              <w:rPr>
                <w:sz w:val="24"/>
              </w:rPr>
            </w:pPr>
          </w:p>
          <w:p w:rsidR="00F46189" w:rsidRDefault="00F46189">
            <w:pPr>
              <w:pStyle w:val="CcList"/>
              <w:ind w:left="0" w:firstLine="0"/>
              <w:rPr>
                <w:sz w:val="24"/>
              </w:rPr>
            </w:pPr>
            <w:r>
              <w:rPr>
                <w:sz w:val="24"/>
              </w:rPr>
              <w:t>Reason: In order to safeguard the special architectural and historic interest of the building in accordance with the requirements of policy D2 of the Camden Local Plan 2017.</w:t>
            </w:r>
          </w:p>
          <w:p w:rsidR="00F46189" w:rsidRDefault="00F46189">
            <w:pPr>
              <w:pStyle w:val="CcList"/>
              <w:ind w:left="0" w:firstLine="0"/>
              <w:rPr>
                <w:sz w:val="24"/>
              </w:rPr>
            </w:pPr>
          </w:p>
        </w:tc>
      </w:tr>
      <w:bookmarkEnd w:id="1"/>
    </w:tbl>
    <w:p w:rsidR="00B25C48" w:rsidRDefault="00B25C48" w:rsidP="00B25C48">
      <w:pPr>
        <w:pStyle w:val="CcList"/>
        <w:ind w:left="113" w:firstLine="0"/>
        <w:rPr>
          <w:sz w:val="24"/>
        </w:rPr>
      </w:pPr>
    </w:p>
    <w:p w:rsidR="00B25C48" w:rsidRDefault="00B25C48" w:rsidP="00B25C48">
      <w:pPr>
        <w:pStyle w:val="CcList"/>
        <w:ind w:left="0" w:firstLine="0"/>
        <w:rPr>
          <w:sz w:val="24"/>
        </w:rPr>
      </w:pPr>
      <w:r>
        <w:rPr>
          <w:sz w:val="24"/>
        </w:rPr>
        <w:t>Informative(s):</w:t>
      </w:r>
    </w:p>
    <w:p w:rsidR="00B25C48" w:rsidRDefault="00B25C48" w:rsidP="00B25C48">
      <w:pPr>
        <w:pStyle w:val="CcList"/>
        <w:ind w:left="0" w:firstLine="0"/>
        <w:rPr>
          <w:sz w:val="24"/>
        </w:rPr>
      </w:pPr>
    </w:p>
    <w:tbl>
      <w:tblPr>
        <w:tblW w:w="0" w:type="auto"/>
        <w:tblInd w:w="113" w:type="dxa"/>
        <w:tblLayout w:type="fixed"/>
        <w:tblLook w:val="04A0" w:firstRow="1" w:lastRow="0" w:firstColumn="1" w:lastColumn="0" w:noHBand="0" w:noVBand="1"/>
      </w:tblPr>
      <w:tblGrid>
        <w:gridCol w:w="562"/>
        <w:gridCol w:w="8647"/>
      </w:tblGrid>
      <w:tr w:rsidR="00B25C48" w:rsidTr="00B25C48">
        <w:tc>
          <w:tcPr>
            <w:tcW w:w="562" w:type="dxa"/>
          </w:tcPr>
          <w:p w:rsidR="00B25C48" w:rsidRDefault="00B25C48" w:rsidP="00B25C48">
            <w:pPr>
              <w:pStyle w:val="CcList"/>
              <w:numPr>
                <w:ilvl w:val="0"/>
                <w:numId w:val="8"/>
              </w:numPr>
              <w:rPr>
                <w:sz w:val="24"/>
              </w:rPr>
            </w:pPr>
            <w:bookmarkStart w:id="2" w:name="Informatives"/>
          </w:p>
        </w:tc>
        <w:tc>
          <w:tcPr>
            <w:tcW w:w="8647" w:type="dxa"/>
            <w:hideMark/>
          </w:tcPr>
          <w:p w:rsidR="00F46189" w:rsidRDefault="00F46189">
            <w:pPr>
              <w:pStyle w:val="CcList"/>
              <w:ind w:left="0" w:firstLine="0"/>
              <w:rPr>
                <w:sz w:val="24"/>
              </w:rPr>
            </w:pPr>
            <w:r>
              <w:rPr>
                <w:sz w:val="24"/>
              </w:rPr>
              <w:t>Reasons for granting listed building consent (delegated):</w:t>
            </w:r>
          </w:p>
          <w:p w:rsidR="00F46189" w:rsidRDefault="00F46189">
            <w:pPr>
              <w:pStyle w:val="CcList"/>
              <w:ind w:left="0" w:firstLine="0"/>
              <w:rPr>
                <w:sz w:val="24"/>
              </w:rPr>
            </w:pPr>
          </w:p>
          <w:p w:rsidR="00F46189" w:rsidRDefault="00F46189">
            <w:pPr>
              <w:pStyle w:val="CcList"/>
              <w:ind w:left="0" w:firstLine="0"/>
              <w:rPr>
                <w:sz w:val="24"/>
              </w:rPr>
            </w:pPr>
            <w:r>
              <w:rPr>
                <w:sz w:val="24"/>
              </w:rPr>
              <w:t>Cambridge Gate is a symmetrical terrace of 10 houses built in French Renaissance style (1875-77). The terrace is unusual amongst the Regent's Park properties in that it is constructed from Bath stone, unlike the stucco of the earlier Nash terraces. The terrace which is of 4 storeys plus attics and basements is listed Grade II and is situated in the Regent's Park Conservation Area.</w:t>
            </w:r>
          </w:p>
          <w:p w:rsidR="00F46189" w:rsidRDefault="00F46189">
            <w:pPr>
              <w:pStyle w:val="CcList"/>
              <w:ind w:left="0" w:firstLine="0"/>
              <w:rPr>
                <w:sz w:val="24"/>
              </w:rPr>
            </w:pPr>
          </w:p>
          <w:p w:rsidR="00F46189" w:rsidRDefault="00F46189">
            <w:pPr>
              <w:pStyle w:val="CcList"/>
              <w:ind w:left="0" w:firstLine="0"/>
              <w:rPr>
                <w:sz w:val="24"/>
              </w:rPr>
            </w:pPr>
            <w:r>
              <w:rPr>
                <w:sz w:val="24"/>
              </w:rPr>
              <w:t>The proposal seeks permission for refurbishment works to the existing (modern) bathroom located within Flat 4, principally involving the replacement of the existing bath tub and shower cubicle with a larger wet-room style shower.  The works will employ existing service runs and will not affect historic fabric or decorative internal features.</w:t>
            </w:r>
          </w:p>
          <w:p w:rsidR="00F46189" w:rsidRDefault="00F46189">
            <w:pPr>
              <w:pStyle w:val="CcList"/>
              <w:ind w:left="0" w:firstLine="0"/>
              <w:rPr>
                <w:sz w:val="24"/>
              </w:rPr>
            </w:pPr>
          </w:p>
          <w:p w:rsidR="00F46189" w:rsidRDefault="00F46189">
            <w:pPr>
              <w:pStyle w:val="CcList"/>
              <w:ind w:left="0" w:firstLine="0"/>
              <w:rPr>
                <w:sz w:val="24"/>
              </w:rPr>
            </w:pPr>
            <w:r>
              <w:rPr>
                <w:sz w:val="24"/>
              </w:rPr>
              <w:t>After reviewing the submitted details it has been concluded that the proposed works, which are of an internal nature only, will not harm the special interest of the Grade II listed building or the character and appearance of the conservation area.</w:t>
            </w:r>
          </w:p>
          <w:p w:rsidR="00F46189" w:rsidRDefault="00F46189">
            <w:pPr>
              <w:pStyle w:val="CcList"/>
              <w:ind w:left="0" w:firstLine="0"/>
              <w:rPr>
                <w:sz w:val="24"/>
              </w:rPr>
            </w:pPr>
          </w:p>
          <w:p w:rsidR="00F46189" w:rsidRDefault="00F46189">
            <w:pPr>
              <w:pStyle w:val="CcList"/>
              <w:ind w:left="0" w:firstLine="0"/>
              <w:rPr>
                <w:sz w:val="24"/>
              </w:rPr>
            </w:pPr>
            <w:r>
              <w:rPr>
                <w:sz w:val="24"/>
              </w:rPr>
              <w:t>This proposal is for internal works to a Grade II listed building. In line with the Statement of Community Involvement the application was not publicised as there is no statutory requirement to consult.</w:t>
            </w:r>
          </w:p>
          <w:p w:rsidR="00F46189" w:rsidRDefault="00F46189">
            <w:pPr>
              <w:pStyle w:val="CcList"/>
              <w:ind w:left="0" w:firstLine="0"/>
              <w:rPr>
                <w:sz w:val="24"/>
              </w:rPr>
            </w:pPr>
          </w:p>
          <w:p w:rsidR="00F46189" w:rsidRDefault="00F46189">
            <w:pPr>
              <w:pStyle w:val="CcList"/>
              <w:ind w:left="0" w:firstLine="0"/>
              <w:rPr>
                <w:sz w:val="24"/>
              </w:rPr>
            </w:pPr>
            <w:r>
              <w:rPr>
                <w:sz w:val="24"/>
              </w:rPr>
              <w:t>The site's planning history has been taken into account when making this decision.</w:t>
            </w:r>
          </w:p>
          <w:p w:rsidR="00F46189" w:rsidRDefault="00F46189">
            <w:pPr>
              <w:pStyle w:val="CcList"/>
              <w:ind w:left="0" w:firstLine="0"/>
              <w:rPr>
                <w:sz w:val="24"/>
              </w:rPr>
            </w:pPr>
          </w:p>
          <w:p w:rsidR="00F46189" w:rsidRDefault="00F46189">
            <w:pPr>
              <w:pStyle w:val="CcList"/>
              <w:ind w:left="0" w:firstLine="0"/>
              <w:rPr>
                <w:sz w:val="24"/>
              </w:rPr>
            </w:pPr>
            <w:r>
              <w:rPr>
                <w:sz w:val="24"/>
              </w:rPr>
              <w:t xml:space="preserve">Special regard has been attached to the desirability of preserving the listed building and its features of special architectural or historic interest, under s.16 of the Planning (Listed Buildings and Conservation Areas) Act 1990 as amended by the Enterprise and Regulatory Reform Act (ERR) 2013. </w:t>
            </w:r>
          </w:p>
          <w:p w:rsidR="00F46189" w:rsidRDefault="00F46189">
            <w:pPr>
              <w:pStyle w:val="CcList"/>
              <w:ind w:left="0" w:firstLine="0"/>
              <w:rPr>
                <w:sz w:val="24"/>
              </w:rPr>
            </w:pPr>
          </w:p>
          <w:p w:rsidR="00F46189" w:rsidRDefault="00F46189">
            <w:pPr>
              <w:pStyle w:val="CcList"/>
              <w:ind w:left="0" w:firstLine="0"/>
              <w:rPr>
                <w:sz w:val="24"/>
              </w:rPr>
            </w:pPr>
            <w:r>
              <w:rPr>
                <w:sz w:val="24"/>
              </w:rPr>
              <w:t>As such, the proposal is in general accordance with policies D1 and D2 of the Camden Local Plan 2017. The proposed development also accords with the London Plan 2021 and the National Planning Policy Framework 2024.</w:t>
            </w:r>
          </w:p>
          <w:p w:rsidR="00F46189" w:rsidRDefault="00F46189">
            <w:pPr>
              <w:pStyle w:val="CcList"/>
              <w:ind w:left="0" w:firstLine="0"/>
              <w:rPr>
                <w:sz w:val="24"/>
              </w:rPr>
            </w:pPr>
          </w:p>
          <w:p w:rsidR="00B25C48" w:rsidRDefault="00B25C48">
            <w:pPr>
              <w:pStyle w:val="CcList"/>
              <w:ind w:left="0" w:firstLine="0"/>
              <w:rPr>
                <w:sz w:val="24"/>
              </w:rPr>
            </w:pPr>
          </w:p>
        </w:tc>
      </w:tr>
      <w:tr w:rsidR="00F46189" w:rsidTr="00B25C48">
        <w:tc>
          <w:tcPr>
            <w:tcW w:w="562" w:type="dxa"/>
          </w:tcPr>
          <w:p w:rsidR="00F46189" w:rsidRDefault="00F46189" w:rsidP="00B25C48">
            <w:pPr>
              <w:pStyle w:val="CcList"/>
              <w:numPr>
                <w:ilvl w:val="0"/>
                <w:numId w:val="8"/>
              </w:numPr>
              <w:rPr>
                <w:sz w:val="24"/>
              </w:rPr>
            </w:pPr>
          </w:p>
        </w:tc>
        <w:tc>
          <w:tcPr>
            <w:tcW w:w="8647" w:type="dxa"/>
          </w:tcPr>
          <w:p w:rsidR="00F46189" w:rsidRDefault="00F46189">
            <w:pPr>
              <w:pStyle w:val="CcList"/>
              <w:ind w:left="0" w:firstLine="0"/>
              <w:rPr>
                <w:sz w:val="24"/>
              </w:rPr>
            </w:pPr>
            <w:r>
              <w:rPr>
                <w:sz w:val="24"/>
              </w:rPr>
              <w:t>You are advised that any works of alterations or upgrading not included on the approved drawings which are required to satisfy Building Regulations or Fire Certification may require a further application for listed building consent.</w:t>
            </w:r>
          </w:p>
          <w:p w:rsidR="00F46189" w:rsidRDefault="00F46189">
            <w:pPr>
              <w:pStyle w:val="CcList"/>
              <w:ind w:left="0" w:firstLine="0"/>
              <w:rPr>
                <w:sz w:val="24"/>
              </w:rPr>
            </w:pPr>
          </w:p>
        </w:tc>
      </w:tr>
      <w:tr w:rsidR="00F46189" w:rsidTr="00B25C48">
        <w:tc>
          <w:tcPr>
            <w:tcW w:w="562" w:type="dxa"/>
          </w:tcPr>
          <w:p w:rsidR="00F46189" w:rsidRDefault="00F46189" w:rsidP="00B25C48">
            <w:pPr>
              <w:pStyle w:val="CcList"/>
              <w:numPr>
                <w:ilvl w:val="0"/>
                <w:numId w:val="8"/>
              </w:numPr>
              <w:rPr>
                <w:sz w:val="24"/>
              </w:rPr>
            </w:pPr>
          </w:p>
        </w:tc>
        <w:tc>
          <w:tcPr>
            <w:tcW w:w="8647" w:type="dxa"/>
          </w:tcPr>
          <w:p w:rsidR="00F46189" w:rsidRDefault="00F46189">
            <w:pPr>
              <w:pStyle w:val="CcList"/>
              <w:ind w:left="0" w:firstLine="0"/>
              <w:rPr>
                <w:sz w:val="24"/>
              </w:rPr>
            </w:pPr>
            <w:r>
              <w:rPr>
                <w:sz w:val="24"/>
              </w:rPr>
              <w:t>This approval does not authorise the use of the public highway.  Any requirement to use the public highway, such as for hoardings, temporary road closures and suspension of parking bays, will be subject to approval of relevant licence from the Council's Streetworks Authorisations &amp; Compliance Team, 5 Pancras Square c/o Town Hall, Judd Street London WC1H 9JE (Tel. No 020 7974 4444). Licences and authorisations need to be sought in advance of proposed works. Where development is subject to a Construction Management Plan (through a requirement in a S106 agreement), no licence or authorisation will be granted until the Construction Management Plan is approved by the Council.</w:t>
            </w:r>
          </w:p>
          <w:p w:rsidR="00F46189" w:rsidRDefault="00F46189">
            <w:pPr>
              <w:pStyle w:val="CcList"/>
              <w:ind w:left="0" w:firstLine="0"/>
              <w:rPr>
                <w:sz w:val="24"/>
              </w:rPr>
            </w:pPr>
          </w:p>
        </w:tc>
      </w:tr>
      <w:tr w:rsidR="00F46189" w:rsidTr="00B25C48">
        <w:tc>
          <w:tcPr>
            <w:tcW w:w="562" w:type="dxa"/>
          </w:tcPr>
          <w:p w:rsidR="00F46189" w:rsidRDefault="00F46189" w:rsidP="00B25C48">
            <w:pPr>
              <w:pStyle w:val="CcList"/>
              <w:numPr>
                <w:ilvl w:val="0"/>
                <w:numId w:val="8"/>
              </w:numPr>
              <w:rPr>
                <w:sz w:val="24"/>
              </w:rPr>
            </w:pPr>
          </w:p>
        </w:tc>
        <w:tc>
          <w:tcPr>
            <w:tcW w:w="8647" w:type="dxa"/>
          </w:tcPr>
          <w:p w:rsidR="00F46189" w:rsidRDefault="00F46189">
            <w:pPr>
              <w:pStyle w:val="CcList"/>
              <w:ind w:left="0" w:firstLine="0"/>
              <w:rPr>
                <w:sz w:val="24"/>
              </w:rPr>
            </w:pPr>
            <w:r>
              <w:rPr>
                <w:sz w:val="24"/>
              </w:rPr>
              <w:t>Your proposals may be subject to control under the Building Regulations and/or the London Buildings Acts that cover aspects including fire and emergency escape, access and facilities for people with disabilities and sound insulation between dwellings. You are advised to consult the Council's Building Control Service, Camden Town Hall, Judd St, Kings Cross, London NW1 2QS (tel: 020-7974 6941).</w:t>
            </w:r>
          </w:p>
          <w:p w:rsidR="00F46189" w:rsidRDefault="00F46189">
            <w:pPr>
              <w:pStyle w:val="CcList"/>
              <w:ind w:left="0" w:firstLine="0"/>
              <w:rPr>
                <w:sz w:val="24"/>
              </w:rPr>
            </w:pPr>
          </w:p>
        </w:tc>
      </w:tr>
      <w:tr w:rsidR="00F46189" w:rsidTr="00B25C48">
        <w:tc>
          <w:tcPr>
            <w:tcW w:w="562" w:type="dxa"/>
          </w:tcPr>
          <w:p w:rsidR="00F46189" w:rsidRDefault="00F46189" w:rsidP="00B25C48">
            <w:pPr>
              <w:pStyle w:val="CcList"/>
              <w:numPr>
                <w:ilvl w:val="0"/>
                <w:numId w:val="8"/>
              </w:numPr>
              <w:rPr>
                <w:sz w:val="24"/>
              </w:rPr>
            </w:pPr>
          </w:p>
        </w:tc>
        <w:tc>
          <w:tcPr>
            <w:tcW w:w="8647" w:type="dxa"/>
          </w:tcPr>
          <w:p w:rsidR="00F46189" w:rsidRDefault="00F46189">
            <w:pPr>
              <w:pStyle w:val="CcList"/>
              <w:ind w:left="0" w:firstLine="0"/>
              <w:rPr>
                <w:sz w:val="24"/>
              </w:rPr>
            </w:pPr>
            <w:r>
              <w:rPr>
                <w:sz w:val="24"/>
              </w:rPr>
              <w:t>Noise from demolition and construction works is subject to control under the Control of Pollution Act 1974.  You must carry out any building works that can be heard at the boundary of the site only between 08.00 and 18.00 hours Monday to Friday and 08.00 to 13.00 on Saturday and not at all on Sundays and Public Holidays.  You are advised to consult the Council's Noise and Licensing Enforcement Team, Camden Town Hall, Judd St, Kings Cross, London NW1 2QS  (Tel. No. 020 7974 4444 or search for 'environmental health' on the Camden website or seek prior approval under Section 61 of the Act if you anticipate any difficulty in carrying out construction other than within the hours stated above.</w:t>
            </w:r>
          </w:p>
          <w:p w:rsidR="00F46189" w:rsidRDefault="00F46189">
            <w:pPr>
              <w:pStyle w:val="CcList"/>
              <w:ind w:left="0" w:firstLine="0"/>
              <w:rPr>
                <w:sz w:val="24"/>
              </w:rPr>
            </w:pPr>
          </w:p>
        </w:tc>
      </w:tr>
      <w:tr w:rsidR="00F46189" w:rsidTr="00B25C48">
        <w:tc>
          <w:tcPr>
            <w:tcW w:w="562" w:type="dxa"/>
          </w:tcPr>
          <w:p w:rsidR="00F46189" w:rsidRDefault="00F46189" w:rsidP="00B25C48">
            <w:pPr>
              <w:pStyle w:val="CcList"/>
              <w:numPr>
                <w:ilvl w:val="0"/>
                <w:numId w:val="8"/>
              </w:numPr>
              <w:rPr>
                <w:sz w:val="24"/>
              </w:rPr>
            </w:pPr>
          </w:p>
        </w:tc>
        <w:tc>
          <w:tcPr>
            <w:tcW w:w="8647" w:type="dxa"/>
          </w:tcPr>
          <w:p w:rsidR="00F46189" w:rsidRDefault="00F46189">
            <w:pPr>
              <w:pStyle w:val="CcList"/>
              <w:ind w:left="0" w:firstLine="0"/>
              <w:rPr>
                <w:sz w:val="24"/>
              </w:rPr>
            </w:pPr>
            <w:r>
              <w:rPr>
                <w:sz w:val="24"/>
              </w:rPr>
              <w:t>All works should be conducted in accordance with the Camden Minimum Requirements - a copy is available on the Council's website (search for ‘Camden Minimum Requirements’ at www.camden,gov.uk) or contact the Council's Noise and Licensing Enforcement Team, 5 Pancras Square c/o Town Hall, Judd Street London WC1H 9JE (Tel. No. 020 7974 4444)</w:t>
            </w:r>
          </w:p>
          <w:p w:rsidR="00F46189" w:rsidRDefault="00F46189">
            <w:pPr>
              <w:pStyle w:val="CcList"/>
              <w:ind w:left="0" w:firstLine="0"/>
              <w:rPr>
                <w:sz w:val="24"/>
              </w:rPr>
            </w:pPr>
          </w:p>
          <w:p w:rsidR="00F46189" w:rsidRDefault="00F46189">
            <w:pPr>
              <w:pStyle w:val="CcList"/>
              <w:ind w:left="0" w:firstLine="0"/>
              <w:rPr>
                <w:sz w:val="24"/>
              </w:rPr>
            </w:pPr>
            <w:r>
              <w:rPr>
                <w:sz w:val="24"/>
              </w:rPr>
              <w:t>Noise from demolition and construction works is subject to control under the Control of Pollution Act 1974. You must carry out any building works that can be heard at the boundary of the site only between 08.00 and 18.00 hours Monday to Friday and 08.00 to 13.00 on Saturday and not at all on Sundays and Public Holidays. You must secure the approval of the Council's Noise and Licensing Enforcement Team prior to undertaking such activities outside these hours.</w:t>
            </w:r>
          </w:p>
          <w:p w:rsidR="00F46189" w:rsidRDefault="00F46189">
            <w:pPr>
              <w:pStyle w:val="CcList"/>
              <w:ind w:left="0" w:firstLine="0"/>
              <w:rPr>
                <w:sz w:val="24"/>
              </w:rPr>
            </w:pPr>
          </w:p>
        </w:tc>
      </w:tr>
      <w:bookmarkEnd w:id="2"/>
    </w:tbl>
    <w:p w:rsidR="00B25C48" w:rsidRDefault="00B25C48" w:rsidP="00B25C48">
      <w:pPr>
        <w:pStyle w:val="CcList"/>
        <w:ind w:left="0" w:firstLine="0"/>
        <w:rPr>
          <w:sz w:val="24"/>
        </w:rPr>
      </w:pPr>
    </w:p>
    <w:p w:rsidR="00B25C48" w:rsidRDefault="00053C51" w:rsidP="00B25C48">
      <w:pPr>
        <w:keepLines/>
        <w:spacing w:line="220" w:lineRule="atLeast"/>
      </w:pPr>
      <w:r w:rsidRPr="00053C51">
        <w:t>In dealing with the application, the Council has sought to work with the applicant in a positive and proactive way in accordance with the National Planning Policy Framework. The council publishes its adopted policies online, along with detailed Camden Planning Guidance. It also provides advice on the website for submitting applications and offers a pre-application advice service.</w:t>
      </w:r>
    </w:p>
    <w:p w:rsidR="00053C51" w:rsidRDefault="00053C51" w:rsidP="00B25C48">
      <w:pPr>
        <w:keepLines/>
        <w:spacing w:line="220" w:lineRule="atLeast"/>
      </w:pPr>
    </w:p>
    <w:p w:rsidR="00B25C48" w:rsidRDefault="00B25C48" w:rsidP="00B25C48">
      <w:pPr>
        <w:keepLines/>
        <w:spacing w:line="220" w:lineRule="atLeast"/>
      </w:pPr>
      <w:r>
        <w:t>You can find advice about your rights of appeal at:</w:t>
      </w:r>
    </w:p>
    <w:p w:rsidR="00B25C48" w:rsidRDefault="00B25C48" w:rsidP="00B25C48">
      <w:pPr>
        <w:pStyle w:val="CcList"/>
        <w:ind w:left="0" w:firstLine="0"/>
        <w:rPr>
          <w:sz w:val="24"/>
        </w:rPr>
      </w:pPr>
      <w:hyperlink r:id="rId12" w:history="1">
        <w:r>
          <w:rPr>
            <w:rStyle w:val="Hyperlink"/>
            <w:sz w:val="24"/>
          </w:rPr>
          <w:t>http://www.planningportal.gov.uk/planning/appeals/guidance/guidancecontent</w:t>
        </w:r>
      </w:hyperlink>
    </w:p>
    <w:p w:rsidR="00B25C48" w:rsidRDefault="00B25C48" w:rsidP="00B25C48">
      <w:pPr>
        <w:pStyle w:val="CcList"/>
        <w:ind w:left="0" w:firstLine="0"/>
        <w:rPr>
          <w:sz w:val="24"/>
        </w:rPr>
      </w:pPr>
    </w:p>
    <w:p w:rsidR="00B25C48" w:rsidRDefault="00B25C48" w:rsidP="00B25C48">
      <w:pPr>
        <w:pStyle w:val="CcList"/>
        <w:ind w:left="0" w:firstLine="0"/>
        <w:rPr>
          <w:sz w:val="24"/>
        </w:rPr>
      </w:pPr>
    </w:p>
    <w:p w:rsidR="00B25C48" w:rsidRDefault="00B25C48" w:rsidP="00B25C48">
      <w:pPr>
        <w:pStyle w:val="CcList"/>
        <w:ind w:left="0" w:firstLine="0"/>
        <w:rPr>
          <w:sz w:val="24"/>
        </w:rPr>
      </w:pPr>
      <w:r>
        <w:rPr>
          <w:sz w:val="24"/>
        </w:rPr>
        <w:t>Yours faithfully</w:t>
      </w:r>
    </w:p>
    <w:p w:rsidR="00B25C48" w:rsidRDefault="00B25C48" w:rsidP="00B25C48">
      <w:pPr>
        <w:rPr>
          <w:bCs/>
          <w:sz w:val="20"/>
        </w:rPr>
      </w:pPr>
      <w:bookmarkStart w:id="3" w:name="OLE_LINK6"/>
      <w:bookmarkStart w:id="4" w:name="OLE_LINK5"/>
    </w:p>
    <w:bookmarkEnd w:id="3"/>
    <w:bookmarkEnd w:id="4"/>
    <w:p w:rsidR="00B25C48" w:rsidRDefault="00B7635C" w:rsidP="00B25C48">
      <w:pPr>
        <w:pStyle w:val="CcList"/>
        <w:ind w:left="0" w:firstLine="0"/>
        <w:rPr>
          <w:sz w:val="28"/>
          <w:szCs w:val="28"/>
        </w:rPr>
      </w:pPr>
      <w:r w:rsidRPr="00B7635C">
        <w:rPr>
          <w:rFonts w:cs="Arial"/>
          <w:sz w:val="24"/>
          <w:szCs w:val="24"/>
        </w:rPr>
        <w:t>Chief Planning Officer</w:t>
      </w:r>
    </w:p>
    <w:p w:rsidR="00B25C48" w:rsidRDefault="00B25C48" w:rsidP="00B25C48">
      <w:pPr>
        <w:pStyle w:val="CcList"/>
        <w:ind w:left="0" w:firstLine="0"/>
        <w:rPr>
          <w:b/>
          <w:bCs/>
          <w:sz w:val="24"/>
        </w:rPr>
      </w:pPr>
    </w:p>
    <w:p w:rsidR="0023540B" w:rsidRDefault="0023540B" w:rsidP="00B25C48">
      <w:pPr>
        <w:pStyle w:val="Heading7"/>
        <w:rPr>
          <w:rFonts w:eastAsia="Calibri" w:cs="Arial"/>
        </w:rPr>
      </w:pPr>
    </w:p>
    <w:sectPr w:rsidR="0023540B" w:rsidSect="00A76E93">
      <w:headerReference w:type="default" r:id="rId13"/>
      <w:footerReference w:type="default" r:id="rId14"/>
      <w:pgSz w:w="11906" w:h="16838"/>
      <w:pgMar w:top="794"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678" w:rsidRDefault="00C06678">
      <w:r>
        <w:separator/>
      </w:r>
    </w:p>
  </w:endnote>
  <w:endnote w:type="continuationSeparator" w:id="0">
    <w:p w:rsidR="00C06678" w:rsidRDefault="00C06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Malgun Gothic"/>
    <w:charset w:val="00"/>
    <w:family w:val="auto"/>
    <w:pitch w:val="variable"/>
    <w:sig w:usb0="00000003" w:usb1="500079DB" w:usb2="00000010" w:usb3="00000000" w:csb0="00000001" w:csb1="00000000"/>
  </w:font>
  <w:font w:name="Arial Black">
    <w:panose1 w:val="020B0A04020102020204"/>
    <w:charset w:val="00"/>
    <w:family w:val="swiss"/>
    <w:pitch w:val="variable"/>
    <w:sig w:usb0="A00002AF" w:usb1="400078F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603" w:rsidRDefault="00D45603">
    <w:pPr>
      <w:pStyle w:val="Footer"/>
      <w:jc w:val="center"/>
    </w:pPr>
    <w:r>
      <w:fldChar w:fldCharType="begin"/>
    </w:r>
    <w:r>
      <w:instrText xml:space="preserve"> PAGE   \* MERGEFORMAT </w:instrText>
    </w:r>
    <w:r>
      <w:fldChar w:fldCharType="separate"/>
    </w:r>
    <w:r w:rsidR="00F46189">
      <w:rPr>
        <w:noProof/>
      </w:rPr>
      <w:t>1</w:t>
    </w:r>
    <w:r>
      <w:rPr>
        <w:noProof/>
      </w:rPr>
      <w:fldChar w:fldCharType="end"/>
    </w:r>
  </w:p>
  <w:p w:rsidR="00D45603" w:rsidRDefault="00D4560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678" w:rsidRDefault="00C06678">
      <w:r>
        <w:separator/>
      </w:r>
    </w:p>
  </w:footnote>
  <w:footnote w:type="continuationSeparator" w:id="0">
    <w:p w:rsidR="00C06678" w:rsidRDefault="00C06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603" w:rsidRDefault="00D45603">
    <w:pPr>
      <w:pStyle w:val="Header"/>
    </w:pPr>
    <w:r>
      <w:rPr>
        <w:noProof/>
        <w:lang w:eastAsia="en-GB"/>
      </w:rPr>
      <w:pict>
        <v:shapetype id="_x0000_t202" coordsize="21600,21600" o:spt="202" path="m,l,21600r21600,l21600,xe">
          <v:stroke joinstyle="miter"/>
          <v:path gradientshapeok="t" o:connecttype="rect"/>
        </v:shapetype>
        <v:shape id="_x0000_s2049" type="#_x0000_t202" style="position:absolute;margin-left:109.35pt;margin-top:207.2pt;width:292.15pt;height:342pt;z-index:251657728" stroked="f">
          <v:textbox style="mso-next-textbox:#_x0000_s2049">
            <w:txbxContent>
              <w:p w:rsidR="00D45603" w:rsidRDefault="00D45603" w:rsidP="00BB2AD9">
                <w:pPr>
                  <w:jc w:val="center"/>
                  <w:rPr>
                    <w:rFonts w:ascii="Impact" w:hAnsi="Impact"/>
                    <w:color w:val="999999"/>
                    <w:sz w:val="144"/>
                  </w:rPr>
                </w:pPr>
                <w:r>
                  <w:rPr>
                    <w:rFonts w:ascii="Impact" w:hAnsi="Impact"/>
                    <w:color w:val="999999"/>
                    <w:sz w:val="144"/>
                  </w:rPr>
                  <w:t>DRAFT</w:t>
                </w:r>
              </w:p>
              <w:p w:rsidR="00D45603" w:rsidRDefault="00D45603" w:rsidP="00BB2AD9">
                <w:pPr>
                  <w:jc w:val="center"/>
                  <w:rPr>
                    <w:rFonts w:ascii="Impact" w:hAnsi="Impact"/>
                    <w:color w:val="999999"/>
                    <w:sz w:val="144"/>
                  </w:rPr>
                </w:pPr>
              </w:p>
              <w:p w:rsidR="00D45603" w:rsidRDefault="00D45603" w:rsidP="00BB2AD9">
                <w:pPr>
                  <w:jc w:val="center"/>
                  <w:rPr>
                    <w:color w:val="C0C0C0"/>
                    <w:sz w:val="144"/>
                  </w:rPr>
                </w:pPr>
                <w:r>
                  <w:rPr>
                    <w:rFonts w:ascii="Impact" w:hAnsi="Impact"/>
                    <w:color w:val="999999"/>
                    <w:sz w:val="144"/>
                  </w:rPr>
                  <w:t>DECISION</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DA46066"/>
    <w:multiLevelType w:val="hybridMultilevel"/>
    <w:tmpl w:val="C34E197E"/>
    <w:lvl w:ilvl="0" w:tplc="BC9674EA">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7"/>
  </w:num>
  <w:num w:numId="5">
    <w:abstractNumId w:val="2"/>
  </w:num>
  <w:num w:numId="6">
    <w:abstractNumId w:val="1"/>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6189"/>
    <w:rsid w:val="00004B60"/>
    <w:rsid w:val="00031E96"/>
    <w:rsid w:val="00053C51"/>
    <w:rsid w:val="00061519"/>
    <w:rsid w:val="0009065F"/>
    <w:rsid w:val="000911E1"/>
    <w:rsid w:val="000B4C52"/>
    <w:rsid w:val="000E6BCB"/>
    <w:rsid w:val="001109E2"/>
    <w:rsid w:val="00112063"/>
    <w:rsid w:val="00112074"/>
    <w:rsid w:val="00123529"/>
    <w:rsid w:val="0013689F"/>
    <w:rsid w:val="00163E2F"/>
    <w:rsid w:val="00183290"/>
    <w:rsid w:val="001A4670"/>
    <w:rsid w:val="001B144C"/>
    <w:rsid w:val="001D0A18"/>
    <w:rsid w:val="001D744F"/>
    <w:rsid w:val="001E1A4B"/>
    <w:rsid w:val="001F6DA9"/>
    <w:rsid w:val="001F7B4F"/>
    <w:rsid w:val="0023540B"/>
    <w:rsid w:val="002439A1"/>
    <w:rsid w:val="0024436A"/>
    <w:rsid w:val="00255640"/>
    <w:rsid w:val="00280EB6"/>
    <w:rsid w:val="00286F87"/>
    <w:rsid w:val="002A343A"/>
    <w:rsid w:val="002C4DD0"/>
    <w:rsid w:val="002C6987"/>
    <w:rsid w:val="002C7220"/>
    <w:rsid w:val="002D6CD2"/>
    <w:rsid w:val="002F265D"/>
    <w:rsid w:val="002F2C5F"/>
    <w:rsid w:val="003034F6"/>
    <w:rsid w:val="00305E66"/>
    <w:rsid w:val="00320A39"/>
    <w:rsid w:val="00323B75"/>
    <w:rsid w:val="00344B7B"/>
    <w:rsid w:val="003675C0"/>
    <w:rsid w:val="00373D8D"/>
    <w:rsid w:val="003837ED"/>
    <w:rsid w:val="00384EDE"/>
    <w:rsid w:val="003852B7"/>
    <w:rsid w:val="003A64B2"/>
    <w:rsid w:val="003C3EB3"/>
    <w:rsid w:val="003E4A24"/>
    <w:rsid w:val="003E617A"/>
    <w:rsid w:val="003E6A24"/>
    <w:rsid w:val="00405A4E"/>
    <w:rsid w:val="00415C7B"/>
    <w:rsid w:val="0042603B"/>
    <w:rsid w:val="0043116D"/>
    <w:rsid w:val="0043367B"/>
    <w:rsid w:val="004435D1"/>
    <w:rsid w:val="00443939"/>
    <w:rsid w:val="00457097"/>
    <w:rsid w:val="00464AE2"/>
    <w:rsid w:val="004673B2"/>
    <w:rsid w:val="00470382"/>
    <w:rsid w:val="0049274F"/>
    <w:rsid w:val="004B1547"/>
    <w:rsid w:val="004D797E"/>
    <w:rsid w:val="005075DD"/>
    <w:rsid w:val="00527468"/>
    <w:rsid w:val="00527AD1"/>
    <w:rsid w:val="00532157"/>
    <w:rsid w:val="00574D93"/>
    <w:rsid w:val="0058153E"/>
    <w:rsid w:val="005A2727"/>
    <w:rsid w:val="005F0B30"/>
    <w:rsid w:val="006053A4"/>
    <w:rsid w:val="0062642E"/>
    <w:rsid w:val="00646888"/>
    <w:rsid w:val="0067193C"/>
    <w:rsid w:val="006732DA"/>
    <w:rsid w:val="00695601"/>
    <w:rsid w:val="006A128E"/>
    <w:rsid w:val="006B4A0F"/>
    <w:rsid w:val="006E1C7E"/>
    <w:rsid w:val="006F1749"/>
    <w:rsid w:val="00715F0D"/>
    <w:rsid w:val="00717769"/>
    <w:rsid w:val="00723F63"/>
    <w:rsid w:val="00727732"/>
    <w:rsid w:val="00747E40"/>
    <w:rsid w:val="00766B60"/>
    <w:rsid w:val="00790F43"/>
    <w:rsid w:val="007C6092"/>
    <w:rsid w:val="007E5625"/>
    <w:rsid w:val="007E751E"/>
    <w:rsid w:val="00802AB6"/>
    <w:rsid w:val="00823EF7"/>
    <w:rsid w:val="008967B8"/>
    <w:rsid w:val="008C0722"/>
    <w:rsid w:val="008F3099"/>
    <w:rsid w:val="00902BE8"/>
    <w:rsid w:val="009427DC"/>
    <w:rsid w:val="00955E84"/>
    <w:rsid w:val="009A322E"/>
    <w:rsid w:val="009B1007"/>
    <w:rsid w:val="009C4F09"/>
    <w:rsid w:val="009E02AA"/>
    <w:rsid w:val="009F194E"/>
    <w:rsid w:val="00A04CFE"/>
    <w:rsid w:val="00A44EF0"/>
    <w:rsid w:val="00A65AB6"/>
    <w:rsid w:val="00A76E93"/>
    <w:rsid w:val="00AC1F9B"/>
    <w:rsid w:val="00AC30B0"/>
    <w:rsid w:val="00B25C48"/>
    <w:rsid w:val="00B25E69"/>
    <w:rsid w:val="00B54B18"/>
    <w:rsid w:val="00B62AB6"/>
    <w:rsid w:val="00B63142"/>
    <w:rsid w:val="00B7635C"/>
    <w:rsid w:val="00B81687"/>
    <w:rsid w:val="00B90920"/>
    <w:rsid w:val="00BA57BD"/>
    <w:rsid w:val="00BA734A"/>
    <w:rsid w:val="00BA7F7F"/>
    <w:rsid w:val="00BB2AD9"/>
    <w:rsid w:val="00BC761B"/>
    <w:rsid w:val="00BD2F3C"/>
    <w:rsid w:val="00C06678"/>
    <w:rsid w:val="00C1138D"/>
    <w:rsid w:val="00C1186B"/>
    <w:rsid w:val="00C12FED"/>
    <w:rsid w:val="00C24F54"/>
    <w:rsid w:val="00C27067"/>
    <w:rsid w:val="00C45029"/>
    <w:rsid w:val="00C740F7"/>
    <w:rsid w:val="00C80B33"/>
    <w:rsid w:val="00CA6532"/>
    <w:rsid w:val="00CC0230"/>
    <w:rsid w:val="00D0216F"/>
    <w:rsid w:val="00D23BB1"/>
    <w:rsid w:val="00D45603"/>
    <w:rsid w:val="00D47A83"/>
    <w:rsid w:val="00D66C70"/>
    <w:rsid w:val="00D716F9"/>
    <w:rsid w:val="00D7532D"/>
    <w:rsid w:val="00D958B2"/>
    <w:rsid w:val="00DA27EC"/>
    <w:rsid w:val="00DA3A5C"/>
    <w:rsid w:val="00DB050B"/>
    <w:rsid w:val="00DB4519"/>
    <w:rsid w:val="00DB6B27"/>
    <w:rsid w:val="00DD2E82"/>
    <w:rsid w:val="00DD4FEE"/>
    <w:rsid w:val="00DE153A"/>
    <w:rsid w:val="00E310DA"/>
    <w:rsid w:val="00E31BC5"/>
    <w:rsid w:val="00E34B76"/>
    <w:rsid w:val="00E34E47"/>
    <w:rsid w:val="00E40C3F"/>
    <w:rsid w:val="00E70DC1"/>
    <w:rsid w:val="00E73489"/>
    <w:rsid w:val="00E77878"/>
    <w:rsid w:val="00EB79BA"/>
    <w:rsid w:val="00EC0749"/>
    <w:rsid w:val="00EC1E98"/>
    <w:rsid w:val="00EF5E83"/>
    <w:rsid w:val="00F06605"/>
    <w:rsid w:val="00F158E1"/>
    <w:rsid w:val="00F43D29"/>
    <w:rsid w:val="00F46189"/>
    <w:rsid w:val="00F56A0A"/>
    <w:rsid w:val="00F63B8E"/>
    <w:rsid w:val="00F77629"/>
    <w:rsid w:val="00F83707"/>
    <w:rsid w:val="00F843E0"/>
    <w:rsid w:val="00F93371"/>
    <w:rsid w:val="00F97546"/>
    <w:rsid w:val="00FB0793"/>
    <w:rsid w:val="00FB3A58"/>
    <w:rsid w:val="00FC0669"/>
    <w:rsid w:val="00FC0D69"/>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D1A7522E-592D-40FA-9529-699CB6FC3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7">
    <w:name w:val="heading 7"/>
    <w:basedOn w:val="Normal"/>
    <w:next w:val="Normal"/>
    <w:link w:val="Heading7Char"/>
    <w:unhideWhenUsed/>
    <w:qFormat/>
    <w:rsid w:val="001A4670"/>
    <w:pPr>
      <w:spacing w:before="240" w:after="60"/>
      <w:outlineLvl w:val="6"/>
    </w:pPr>
    <w:rPr>
      <w:rFonts w:ascii="Calibri" w:hAnsi="Calibri"/>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E34E47"/>
    <w:rPr>
      <w:lang w:eastAsia="en-US"/>
    </w:rPr>
  </w:style>
  <w:style w:type="character" w:customStyle="1" w:styleId="Heading7Char">
    <w:name w:val="Heading 7 Char"/>
    <w:link w:val="Heading7"/>
    <w:rsid w:val="001A4670"/>
    <w:rPr>
      <w:rFonts w:ascii="Calibri" w:eastAsia="Times New Roman" w:hAnsi="Calibri" w:cs="Times New Roman"/>
      <w:sz w:val="24"/>
      <w:szCs w:val="24"/>
      <w:lang w:eastAsia="en-US"/>
    </w:rPr>
  </w:style>
  <w:style w:type="paragraph" w:customStyle="1" w:styleId="SubjectLine">
    <w:name w:val="Subject Line"/>
    <w:basedOn w:val="Normal"/>
    <w:next w:val="BodyText"/>
    <w:rsid w:val="001A4670"/>
    <w:pPr>
      <w:spacing w:after="220" w:line="220" w:lineRule="atLeast"/>
    </w:pPr>
    <w:rPr>
      <w:rFonts w:ascii="Arial Black" w:hAnsi="Arial Black"/>
      <w:spacing w:val="-10"/>
      <w:sz w:val="20"/>
      <w:szCs w:val="20"/>
    </w:rPr>
  </w:style>
  <w:style w:type="paragraph" w:customStyle="1" w:styleId="Enclosure">
    <w:name w:val="Enclosure"/>
    <w:basedOn w:val="Normal"/>
    <w:next w:val="CcList"/>
    <w:rsid w:val="001A4670"/>
    <w:pPr>
      <w:keepNext/>
      <w:keepLines/>
      <w:spacing w:after="220" w:line="220" w:lineRule="atLeast"/>
      <w:jc w:val="both"/>
    </w:pPr>
    <w:rPr>
      <w:spacing w:val="-5"/>
      <w:sz w:val="20"/>
      <w:szCs w:val="20"/>
    </w:rPr>
  </w:style>
  <w:style w:type="paragraph" w:customStyle="1" w:styleId="ReferenceInitials">
    <w:name w:val="Reference Initials"/>
    <w:basedOn w:val="Normal"/>
    <w:next w:val="Enclosure"/>
    <w:rsid w:val="001A4670"/>
    <w:pPr>
      <w:keepNext/>
      <w:keepLines/>
      <w:spacing w:before="220" w:line="220" w:lineRule="atLeast"/>
      <w:jc w:val="both"/>
    </w:pPr>
    <w:rPr>
      <w:spacing w:val="-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417003">
      <w:bodyDiv w:val="1"/>
      <w:marLeft w:val="0"/>
      <w:marRight w:val="0"/>
      <w:marTop w:val="0"/>
      <w:marBottom w:val="0"/>
      <w:divBdr>
        <w:top w:val="none" w:sz="0" w:space="0" w:color="auto"/>
        <w:left w:val="none" w:sz="0" w:space="0" w:color="auto"/>
        <w:bottom w:val="none" w:sz="0" w:space="0" w:color="auto"/>
        <w:right w:val="none" w:sz="0" w:space="0" w:color="auto"/>
      </w:divBdr>
    </w:div>
    <w:div w:id="460809321">
      <w:bodyDiv w:val="1"/>
      <w:marLeft w:val="0"/>
      <w:marRight w:val="0"/>
      <w:marTop w:val="0"/>
      <w:marBottom w:val="0"/>
      <w:divBdr>
        <w:top w:val="none" w:sz="0" w:space="0" w:color="auto"/>
        <w:left w:val="none" w:sz="0" w:space="0" w:color="auto"/>
        <w:bottom w:val="none" w:sz="0" w:space="0" w:color="auto"/>
        <w:right w:val="none" w:sz="0" w:space="0" w:color="auto"/>
      </w:divBdr>
    </w:div>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 w:id="1442530196">
      <w:bodyDiv w:val="1"/>
      <w:marLeft w:val="0"/>
      <w:marRight w:val="0"/>
      <w:marTop w:val="0"/>
      <w:marBottom w:val="0"/>
      <w:divBdr>
        <w:top w:val="none" w:sz="0" w:space="0" w:color="auto"/>
        <w:left w:val="none" w:sz="0" w:space="0" w:color="auto"/>
        <w:bottom w:val="none" w:sz="0" w:space="0" w:color="auto"/>
        <w:right w:val="none" w:sz="0" w:space="0" w:color="auto"/>
      </w:divBdr>
    </w:div>
    <w:div w:id="1551041730">
      <w:bodyDiv w:val="1"/>
      <w:marLeft w:val="0"/>
      <w:marRight w:val="0"/>
      <w:marTop w:val="0"/>
      <w:marBottom w:val="0"/>
      <w:divBdr>
        <w:top w:val="none" w:sz="0" w:space="0" w:color="auto"/>
        <w:left w:val="none" w:sz="0" w:space="0" w:color="auto"/>
        <w:bottom w:val="none" w:sz="0" w:space="0" w:color="auto"/>
        <w:right w:val="none" w:sz="0" w:space="0" w:color="auto"/>
      </w:divBdr>
    </w:div>
    <w:div w:id="162013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lanningportal.gov.uk/planning/appeals/guidance/guidancecont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lanning@camden.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db-m3\NECSWS\LandProperty\Win\LP\Live\Development%20Control\DC%20-%20draft%20listed%20bldg%20approv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3.xml><?xml version="1.0" encoding="utf-8"?>
<ds:datastoreItem xmlns:ds="http://schemas.openxmlformats.org/officeDocument/2006/customXml" ds:itemID="{A036ECED-E9B1-4D65-9718-1E9008839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 - draft listed bldg approval</Template>
  <TotalTime>0</TotalTime>
  <Pages>1</Pages>
  <Words>1220</Words>
  <Characters>6674</Characters>
  <Application>Microsoft Office Word</Application>
  <DocSecurity>0</DocSecurity>
  <Lines>190</Lines>
  <Paragraphs>60</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7834</CharactersWithSpaces>
  <SharedDoc>false</SharedDoc>
  <HLinks>
    <vt:vector size="12" baseType="variant">
      <vt:variant>
        <vt:i4>4128803</vt:i4>
      </vt:variant>
      <vt:variant>
        <vt:i4>3</vt:i4>
      </vt:variant>
      <vt:variant>
        <vt:i4>0</vt:i4>
      </vt:variant>
      <vt:variant>
        <vt:i4>5</vt:i4>
      </vt:variant>
      <vt:variant>
        <vt:lpwstr>http://www.planningportal.gov.uk/planning/appeals/guidance/guidancecontent</vt:lpwstr>
      </vt:variant>
      <vt:variant>
        <vt:lpwstr/>
      </vt:variant>
      <vt:variant>
        <vt:i4>3932226</vt:i4>
      </vt:variant>
      <vt:variant>
        <vt:i4>3</vt:i4>
      </vt:variant>
      <vt:variant>
        <vt:i4>0</vt:i4>
      </vt:variant>
      <vt:variant>
        <vt:i4>5</vt:i4>
      </vt:variant>
      <vt:variant>
        <vt:lpwstr>mailto:planning@camden.gov.uk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Catherine Bond</dc:creator>
  <cp:keywords>Template; communications toolbox</cp:keywords>
  <cp:lastModifiedBy/>
  <cp:revision>1</cp:revision>
  <cp:lastPrinted>2018-01-16T10:59:00Z</cp:lastPrinted>
  <dcterms:created xsi:type="dcterms:W3CDTF">2024-12-24T00:21:00Z</dcterms:created>
  <dcterms:modified xsi:type="dcterms:W3CDTF">1601-01-01T00:00:00Z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