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E2CA4" w14:textId="77777777" w:rsidR="00AE10AD" w:rsidRPr="00786DD6" w:rsidRDefault="00786DD6" w:rsidP="00786DD6">
      <w:pPr>
        <w:rPr>
          <w:rFonts w:asciiTheme="majorHAnsi" w:hAnsiTheme="majorHAnsi" w:cstheme="majorHAnsi"/>
          <w:b/>
          <w:bCs/>
          <w:color w:val="000000" w:themeColor="text1"/>
          <w:u w:val="single"/>
        </w:rPr>
      </w:pPr>
      <w:r w:rsidRPr="00786DD6">
        <w:rPr>
          <w:rFonts w:asciiTheme="majorHAnsi" w:hAnsiTheme="majorHAnsi" w:cstheme="majorHAnsi"/>
          <w:b/>
          <w:bCs/>
          <w:color w:val="000000" w:themeColor="text1"/>
          <w:u w:val="single"/>
        </w:rPr>
        <w:t>Sk</w:t>
      </w:r>
      <w:r w:rsidR="00AE10AD" w:rsidRPr="00786DD6">
        <w:rPr>
          <w:rFonts w:asciiTheme="majorHAnsi" w:hAnsiTheme="majorHAnsi" w:cstheme="majorHAnsi"/>
          <w:b/>
          <w:bCs/>
          <w:color w:val="000000" w:themeColor="text1"/>
          <w:u w:val="single"/>
        </w:rPr>
        <w:t xml:space="preserve">etch plan for </w:t>
      </w:r>
    </w:p>
    <w:p w14:paraId="08D360E1" w14:textId="722672FE" w:rsidR="00AE10AD" w:rsidRPr="00786DD6" w:rsidRDefault="005C43AD" w:rsidP="00786DD6">
      <w:pPr>
        <w:pStyle w:val="Heading1"/>
        <w:rPr>
          <w:rStyle w:val="Strong"/>
          <w:rFonts w:cstheme="majorHAnsi"/>
          <w:color w:val="000000" w:themeColor="text1"/>
          <w:sz w:val="24"/>
          <w:szCs w:val="24"/>
        </w:rPr>
      </w:pPr>
      <w:r>
        <w:rPr>
          <w:rStyle w:val="Strong"/>
          <w:rFonts w:cstheme="majorHAnsi"/>
          <w:color w:val="000000" w:themeColor="text1"/>
          <w:sz w:val="24"/>
          <w:szCs w:val="24"/>
        </w:rPr>
        <w:t>The Flask Tavern, 77 Highgate</w:t>
      </w:r>
      <w:r w:rsidR="001D38F5">
        <w:rPr>
          <w:rStyle w:val="Strong"/>
          <w:rFonts w:cstheme="majorHAnsi"/>
          <w:color w:val="000000" w:themeColor="text1"/>
          <w:sz w:val="24"/>
          <w:szCs w:val="24"/>
        </w:rPr>
        <w:t xml:space="preserve"> West</w:t>
      </w:r>
      <w:r>
        <w:rPr>
          <w:rStyle w:val="Strong"/>
          <w:rFonts w:cstheme="majorHAnsi"/>
          <w:color w:val="000000" w:themeColor="text1"/>
          <w:sz w:val="24"/>
          <w:szCs w:val="24"/>
        </w:rPr>
        <w:t xml:space="preserve"> Hill. N6 6BJU</w:t>
      </w:r>
    </w:p>
    <w:p w14:paraId="30384E4A" w14:textId="77777777" w:rsidR="00A24855" w:rsidRDefault="00A24855" w:rsidP="00AE10AD">
      <w:pPr>
        <w:jc w:val="center"/>
        <w:rPr>
          <w:u w:val="single"/>
        </w:rPr>
      </w:pPr>
    </w:p>
    <w:p w14:paraId="7B202959" w14:textId="67B5D10F" w:rsidR="00A24855" w:rsidRDefault="00A24855" w:rsidP="00AE10AD">
      <w:pPr>
        <w:jc w:val="center"/>
        <w:rPr>
          <w:u w:val="single"/>
        </w:rPr>
      </w:pPr>
    </w:p>
    <w:p w14:paraId="1BDF2B94" w14:textId="73626703" w:rsidR="00AE10AD" w:rsidRPr="00F24C5E" w:rsidRDefault="00AE10AD" w:rsidP="00AE10AD"/>
    <w:p w14:paraId="5B9783FD" w14:textId="3F1AB053" w:rsidR="009923C4" w:rsidRPr="00B35E19" w:rsidRDefault="005C43AD" w:rsidP="007520D6">
      <w:pPr>
        <w:spacing w:before="240"/>
        <w:ind w:left="-56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4E7FF0" wp14:editId="4182A8AF">
                <wp:simplePos x="0" y="0"/>
                <wp:positionH relativeFrom="column">
                  <wp:posOffset>305669</wp:posOffset>
                </wp:positionH>
                <wp:positionV relativeFrom="paragraph">
                  <wp:posOffset>2543938</wp:posOffset>
                </wp:positionV>
                <wp:extent cx="1238443" cy="331470"/>
                <wp:effectExtent l="0" t="0" r="19050" b="1143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8443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3FD9E" w14:textId="02370E20" w:rsidR="00AE10AD" w:rsidRDefault="005C43AD" w:rsidP="00AE10AD">
                            <w:r>
                              <w:t>Highgate Hill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E7FF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.05pt;margin-top:200.3pt;width:97.5pt;height:2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">
                <v:path arrowok="t"/>
                <v:textbox>
                  <w:txbxContent>
                    <w:p w14:paraId="59A3FD9E" w14:textId="02370E20" w:rsidR="00AE10AD" w:rsidRDefault="005C43AD" w:rsidP="00AE10AD">
                      <w:r>
                        <w:t>Highgate Hill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54D6F3" wp14:editId="65A5757D">
                <wp:simplePos x="0" y="0"/>
                <wp:positionH relativeFrom="column">
                  <wp:posOffset>555584</wp:posOffset>
                </wp:positionH>
                <wp:positionV relativeFrom="paragraph">
                  <wp:posOffset>879217</wp:posOffset>
                </wp:positionV>
                <wp:extent cx="1331088" cy="4883215"/>
                <wp:effectExtent l="0" t="0" r="15240" b="1905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331088" cy="4883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F7F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3.75pt;margin-top:69.25pt;width:104.8pt;height:384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6D17FD" wp14:editId="7E9B581B">
                <wp:simplePos x="0" y="0"/>
                <wp:positionH relativeFrom="column">
                  <wp:posOffset>4283075</wp:posOffset>
                </wp:positionH>
                <wp:positionV relativeFrom="paragraph">
                  <wp:posOffset>2724785</wp:posOffset>
                </wp:positionV>
                <wp:extent cx="1238443" cy="331470"/>
                <wp:effectExtent l="0" t="0" r="19050" b="11430"/>
                <wp:wrapNone/>
                <wp:docPr id="48555798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8443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5C4EF" w14:textId="12043960" w:rsidR="005C43AD" w:rsidRDefault="005C43AD" w:rsidP="005C43AD">
                            <w:r>
                              <w:t>South Grove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D17FD" id="_x0000_s1027" type="#_x0000_t202" style="position:absolute;left:0;text-align:left;margin-left:337.25pt;margin-top:214.55pt;width:97.5pt;height:26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">
                <v:path arrowok="t"/>
                <v:textbox>
                  <w:txbxContent>
                    <w:p w14:paraId="2275C4EF" w14:textId="12043960" w:rsidR="005C43AD" w:rsidRDefault="005C43AD" w:rsidP="005C43AD">
                      <w:r>
                        <w:t>South Grove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42C161" wp14:editId="14F80C5F">
                <wp:simplePos x="0" y="0"/>
                <wp:positionH relativeFrom="column">
                  <wp:posOffset>3935392</wp:posOffset>
                </wp:positionH>
                <wp:positionV relativeFrom="paragraph">
                  <wp:posOffset>879217</wp:posOffset>
                </wp:positionV>
                <wp:extent cx="1585354" cy="4768769"/>
                <wp:effectExtent l="0" t="0" r="15240" b="19685"/>
                <wp:wrapNone/>
                <wp:docPr id="1858345448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5354" cy="47687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B91E0" id="Straight Connector 5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85pt,69.25pt" to="434.7pt,44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&#13;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D91965" wp14:editId="338B4B88">
                <wp:simplePos x="0" y="0"/>
                <wp:positionH relativeFrom="column">
                  <wp:posOffset>2296159</wp:posOffset>
                </wp:positionH>
                <wp:positionV relativeFrom="paragraph">
                  <wp:posOffset>4745709</wp:posOffset>
                </wp:positionV>
                <wp:extent cx="1145829" cy="1017447"/>
                <wp:effectExtent l="12700" t="0" r="22860" b="24130"/>
                <wp:wrapNone/>
                <wp:docPr id="621268788" name="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5829" cy="1017447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90BE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4" o:spid="_x0000_s1026" type="#_x0000_t5" style="position:absolute;margin-left:180.8pt;margin-top:373.7pt;width:90.2pt;height:80.1pt;rotation:18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" filled="f" strokecolor="#09101d [484]" strokeweight="1pt"/>
            </w:pict>
          </mc:Fallback>
        </mc:AlternateContent>
      </w: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389082" wp14:editId="67425CA9">
                <wp:simplePos x="0" y="0"/>
                <wp:positionH relativeFrom="column">
                  <wp:posOffset>4166862</wp:posOffset>
                </wp:positionH>
                <wp:positionV relativeFrom="paragraph">
                  <wp:posOffset>1406951</wp:posOffset>
                </wp:positionV>
                <wp:extent cx="486137" cy="335666"/>
                <wp:effectExtent l="0" t="0" r="9525" b="7620"/>
                <wp:wrapNone/>
                <wp:docPr id="127305787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6137" cy="335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99154" w14:textId="33F4507F" w:rsidR="005C43AD" w:rsidRPr="004F1C33" w:rsidRDefault="005C43AD" w:rsidP="005C43AD">
                            <w:r>
                              <w:t>T1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89082" id="Rectangle 8" o:spid="_x0000_s1028" style="position:absolute;left:0;text-align:left;margin-left:328.1pt;margin-top:110.8pt;width:38.3pt;height:2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">
                <v:path arrowok="t"/>
                <v:textbox>
                  <w:txbxContent>
                    <w:p w14:paraId="42999154" w14:textId="33F4507F" w:rsidR="005C43AD" w:rsidRPr="004F1C33" w:rsidRDefault="005C43AD" w:rsidP="005C43AD">
                      <w:r>
                        <w:t>T1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E847B9" wp14:editId="742E858F">
                <wp:simplePos x="0" y="0"/>
                <wp:positionH relativeFrom="column">
                  <wp:posOffset>4259485</wp:posOffset>
                </wp:positionH>
                <wp:positionV relativeFrom="paragraph">
                  <wp:posOffset>543552</wp:posOffset>
                </wp:positionV>
                <wp:extent cx="474562" cy="337820"/>
                <wp:effectExtent l="0" t="0" r="8255" b="17780"/>
                <wp:wrapNone/>
                <wp:docPr id="157594219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562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C4CD1" w14:textId="5296BCF2" w:rsidR="00D729DC" w:rsidRPr="004F1C33" w:rsidRDefault="005C43AD" w:rsidP="00D729DC">
                            <w:r>
                              <w:t>T2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847B9" id="_x0000_s1029" style="position:absolute;left:0;text-align:left;margin-left:335.4pt;margin-top:42.8pt;width:37.35pt;height:2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">
                <v:path arrowok="t"/>
                <v:textbox>
                  <w:txbxContent>
                    <w:p w14:paraId="6FCC4CD1" w14:textId="5296BCF2" w:rsidR="00D729DC" w:rsidRPr="004F1C33" w:rsidRDefault="005C43AD" w:rsidP="00D729DC">
                      <w:r>
                        <w:t>T2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0FBB27" wp14:editId="0C396457">
                <wp:simplePos x="0" y="0"/>
                <wp:positionH relativeFrom="column">
                  <wp:posOffset>3992711</wp:posOffset>
                </wp:positionH>
                <wp:positionV relativeFrom="paragraph">
                  <wp:posOffset>960136</wp:posOffset>
                </wp:positionV>
                <wp:extent cx="266217" cy="250303"/>
                <wp:effectExtent l="0" t="0" r="26035" b="41910"/>
                <wp:wrapNone/>
                <wp:docPr id="2131966328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217" cy="250303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70AD47"/>
                            </a:gs>
                            <a:gs pos="100000">
                              <a:srgbClr val="A8D08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4561FD" id="Oval 5" o:spid="_x0000_s1026" style="position:absolute;margin-left:314.4pt;margin-top:75.6pt;width:20.95pt;height:1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" fillcolor="#a8d08d" strokecolor="#70ad47" strokeweight="1pt">
                <v:fill color2="#70ad47" focus="50%" type="gradient"/>
                <v:shadow on="t" color="#375623" offset="1pt"/>
                <v:path arrowok="t"/>
              </v:oval>
            </w:pict>
          </mc:Fallback>
        </mc:AlternateContent>
      </w: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E8B1EC" wp14:editId="4E000B03">
                <wp:simplePos x="0" y="0"/>
                <wp:positionH relativeFrom="column">
                  <wp:posOffset>3829628</wp:posOffset>
                </wp:positionH>
                <wp:positionV relativeFrom="paragraph">
                  <wp:posOffset>1364783</wp:posOffset>
                </wp:positionV>
                <wp:extent cx="221004" cy="261877"/>
                <wp:effectExtent l="0" t="0" r="20320" b="43180"/>
                <wp:wrapNone/>
                <wp:docPr id="109549883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004" cy="261877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70AD47"/>
                            </a:gs>
                            <a:gs pos="100000">
                              <a:srgbClr val="A8D08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B811CD" id="Oval 5" o:spid="_x0000_s1026" style="position:absolute;margin-left:301.55pt;margin-top:107.45pt;width:17.4pt;height:20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" fillcolor="#a8d08d" strokecolor="#70ad47" strokeweight="1pt">
                <v:fill color2="#70ad47" focus="50%" type="gradient"/>
                <v:shadow on="t" color="#375623" offset="1pt"/>
                <v:path arrowok="t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26C660" wp14:editId="3132E163">
                <wp:simplePos x="0" y="0"/>
                <wp:positionH relativeFrom="column">
                  <wp:posOffset>1469985</wp:posOffset>
                </wp:positionH>
                <wp:positionV relativeFrom="paragraph">
                  <wp:posOffset>763471</wp:posOffset>
                </wp:positionV>
                <wp:extent cx="2950660" cy="0"/>
                <wp:effectExtent l="0" t="0" r="8890" b="12700"/>
                <wp:wrapNone/>
                <wp:docPr id="18644300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2C44D" id="Straight Connector 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75pt,60.1pt" to="348.1pt,6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71E632" wp14:editId="679D653D">
                <wp:simplePos x="0" y="0"/>
                <wp:positionH relativeFrom="column">
                  <wp:posOffset>3842682</wp:posOffset>
                </wp:positionH>
                <wp:positionV relativeFrom="paragraph">
                  <wp:posOffset>763470</wp:posOffset>
                </wp:positionV>
                <wp:extent cx="578341" cy="3508624"/>
                <wp:effectExtent l="0" t="0" r="19050" b="9525"/>
                <wp:wrapNone/>
                <wp:docPr id="17815698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341" cy="35086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A53D9" id="Straight Connector 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55pt,60.1pt" to="348.1pt,33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&#13;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78D9F" wp14:editId="4F677E12">
                <wp:simplePos x="0" y="0"/>
                <wp:positionH relativeFrom="column">
                  <wp:posOffset>2025571</wp:posOffset>
                </wp:positionH>
                <wp:positionV relativeFrom="paragraph">
                  <wp:posOffset>2256605</wp:posOffset>
                </wp:positionV>
                <wp:extent cx="1816984" cy="2015490"/>
                <wp:effectExtent l="0" t="0" r="12065" b="1651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984" cy="201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8DEA9" id="Rectangle 6" o:spid="_x0000_s1026" style="position:absolute;margin-left:159.5pt;margin-top:177.7pt;width:143.05pt;height:15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">
                <v:path arrowok="t"/>
              </v:rect>
            </w:pict>
          </mc:Fallback>
        </mc:AlternateContent>
      </w: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284541" wp14:editId="4A8277F8">
                <wp:simplePos x="0" y="0"/>
                <wp:positionH relativeFrom="column">
                  <wp:posOffset>1469985</wp:posOffset>
                </wp:positionH>
                <wp:positionV relativeFrom="paragraph">
                  <wp:posOffset>763471</wp:posOffset>
                </wp:positionV>
                <wp:extent cx="555585" cy="3507129"/>
                <wp:effectExtent l="0" t="0" r="16510" b="10795"/>
                <wp:wrapNone/>
                <wp:docPr id="96089204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5585" cy="35071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223020" id="Straight Connector 1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75pt,60.1pt" to="159.5pt,33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" strokecolor="black [3200]" strokeweight=".5pt">
                <v:stroke joinstyle="miter"/>
              </v:line>
            </w:pict>
          </mc:Fallback>
        </mc:AlternateContent>
      </w:r>
      <w:r w:rsidR="003A79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7DE77" wp14:editId="12543639">
                <wp:simplePos x="0" y="0"/>
                <wp:positionH relativeFrom="column">
                  <wp:posOffset>2604553</wp:posOffset>
                </wp:positionH>
                <wp:positionV relativeFrom="paragraph">
                  <wp:posOffset>2719882</wp:posOffset>
                </wp:positionV>
                <wp:extent cx="838200" cy="304800"/>
                <wp:effectExtent l="0" t="0" r="12700" b="1270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86067" w14:textId="2AEE6A56" w:rsidR="00AE10AD" w:rsidRDefault="005C43AD" w:rsidP="00AE10AD">
                            <w:r>
                              <w:t>Pub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7DE77" id="Text Box 7" o:spid="_x0000_s1030" type="#_x0000_t202" style="position:absolute;left:0;text-align:left;margin-left:205.1pt;margin-top:214.15pt;width:66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">
                <v:path arrowok="t"/>
                <v:textbox>
                  <w:txbxContent>
                    <w:p w14:paraId="1A686067" w14:textId="2AEE6A56" w:rsidR="00AE10AD" w:rsidRDefault="005C43AD" w:rsidP="00AE10AD">
                      <w:r>
                        <w:t>Pub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23C4" w:rsidRPr="00B35E19" w:rsidSect="009F03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7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A847F" w14:textId="77777777" w:rsidR="009F03DE" w:rsidRDefault="009F03DE" w:rsidP="00C21BB1">
      <w:r>
        <w:separator/>
      </w:r>
    </w:p>
  </w:endnote>
  <w:endnote w:type="continuationSeparator" w:id="0">
    <w:p w14:paraId="6E36D4E3" w14:textId="77777777" w:rsidR="009F03DE" w:rsidRDefault="009F03DE" w:rsidP="00C2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EC0C8" w14:textId="77777777" w:rsidR="004306A6" w:rsidRDefault="004306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9E0C4" w14:textId="77777777" w:rsidR="004306A6" w:rsidRDefault="004306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9AC3A" w14:textId="77777777" w:rsidR="004306A6" w:rsidRDefault="004306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ED46F" w14:textId="77777777" w:rsidR="009F03DE" w:rsidRDefault="009F03DE" w:rsidP="00C21BB1">
      <w:r>
        <w:separator/>
      </w:r>
    </w:p>
  </w:footnote>
  <w:footnote w:type="continuationSeparator" w:id="0">
    <w:p w14:paraId="17122DE4" w14:textId="77777777" w:rsidR="009F03DE" w:rsidRDefault="009F03DE" w:rsidP="00C2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6F54" w14:textId="77777777" w:rsidR="004306A6" w:rsidRDefault="004306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CF68" w14:textId="77777777" w:rsidR="00C21BB1" w:rsidRDefault="00C21BB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774DF0" wp14:editId="37F5E7D9">
          <wp:simplePos x="0" y="0"/>
          <wp:positionH relativeFrom="page">
            <wp:posOffset>2861</wp:posOffset>
          </wp:positionH>
          <wp:positionV relativeFrom="page">
            <wp:posOffset>-14068</wp:posOffset>
          </wp:positionV>
          <wp:extent cx="7553915" cy="10685136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5" cy="10685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73709" w14:textId="77777777" w:rsidR="004306A6" w:rsidRDefault="004306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1A"/>
    <w:rsid w:val="000422DF"/>
    <w:rsid w:val="000C0348"/>
    <w:rsid w:val="000C5FDB"/>
    <w:rsid w:val="000F5FD5"/>
    <w:rsid w:val="000F61B5"/>
    <w:rsid w:val="00115B2B"/>
    <w:rsid w:val="0014329F"/>
    <w:rsid w:val="001540B9"/>
    <w:rsid w:val="00160199"/>
    <w:rsid w:val="001831B5"/>
    <w:rsid w:val="0019398E"/>
    <w:rsid w:val="001D38F5"/>
    <w:rsid w:val="0020332A"/>
    <w:rsid w:val="0020581A"/>
    <w:rsid w:val="00205B35"/>
    <w:rsid w:val="002138BE"/>
    <w:rsid w:val="002426AE"/>
    <w:rsid w:val="002807B0"/>
    <w:rsid w:val="002A70CC"/>
    <w:rsid w:val="002B57E0"/>
    <w:rsid w:val="00300A98"/>
    <w:rsid w:val="00310387"/>
    <w:rsid w:val="00335CD3"/>
    <w:rsid w:val="003A796F"/>
    <w:rsid w:val="003D24D0"/>
    <w:rsid w:val="00415850"/>
    <w:rsid w:val="004247F1"/>
    <w:rsid w:val="004255ED"/>
    <w:rsid w:val="004306A6"/>
    <w:rsid w:val="004323A3"/>
    <w:rsid w:val="00453332"/>
    <w:rsid w:val="00457291"/>
    <w:rsid w:val="00464A5A"/>
    <w:rsid w:val="004737F8"/>
    <w:rsid w:val="004A6B1A"/>
    <w:rsid w:val="004E42D7"/>
    <w:rsid w:val="004F0019"/>
    <w:rsid w:val="00561BA4"/>
    <w:rsid w:val="005C43AD"/>
    <w:rsid w:val="005D0ACF"/>
    <w:rsid w:val="0060337C"/>
    <w:rsid w:val="00630FA1"/>
    <w:rsid w:val="00663A82"/>
    <w:rsid w:val="00664466"/>
    <w:rsid w:val="00673A2C"/>
    <w:rsid w:val="00674B40"/>
    <w:rsid w:val="00695501"/>
    <w:rsid w:val="006D134D"/>
    <w:rsid w:val="0071636B"/>
    <w:rsid w:val="00721AA4"/>
    <w:rsid w:val="007400CD"/>
    <w:rsid w:val="00751743"/>
    <w:rsid w:val="007520D6"/>
    <w:rsid w:val="00763F61"/>
    <w:rsid w:val="00786DD6"/>
    <w:rsid w:val="00787E77"/>
    <w:rsid w:val="007A0AFC"/>
    <w:rsid w:val="007A231D"/>
    <w:rsid w:val="007A5137"/>
    <w:rsid w:val="007B639B"/>
    <w:rsid w:val="007E17E0"/>
    <w:rsid w:val="008114DE"/>
    <w:rsid w:val="0081207F"/>
    <w:rsid w:val="0082401F"/>
    <w:rsid w:val="008C4B57"/>
    <w:rsid w:val="008D45F2"/>
    <w:rsid w:val="00900DC3"/>
    <w:rsid w:val="009038A6"/>
    <w:rsid w:val="009146B5"/>
    <w:rsid w:val="0094653C"/>
    <w:rsid w:val="00986329"/>
    <w:rsid w:val="0099046B"/>
    <w:rsid w:val="009920CC"/>
    <w:rsid w:val="009923C4"/>
    <w:rsid w:val="009E20AE"/>
    <w:rsid w:val="009F03DE"/>
    <w:rsid w:val="009F6CE2"/>
    <w:rsid w:val="00A12BD0"/>
    <w:rsid w:val="00A24855"/>
    <w:rsid w:val="00A2773A"/>
    <w:rsid w:val="00A43E89"/>
    <w:rsid w:val="00A5790B"/>
    <w:rsid w:val="00A6541A"/>
    <w:rsid w:val="00A8306E"/>
    <w:rsid w:val="00AB01AD"/>
    <w:rsid w:val="00AE10AD"/>
    <w:rsid w:val="00AE1216"/>
    <w:rsid w:val="00AE58DD"/>
    <w:rsid w:val="00B0241C"/>
    <w:rsid w:val="00B02A78"/>
    <w:rsid w:val="00B06506"/>
    <w:rsid w:val="00B1608F"/>
    <w:rsid w:val="00B26182"/>
    <w:rsid w:val="00B35E19"/>
    <w:rsid w:val="00B653A9"/>
    <w:rsid w:val="00B66A40"/>
    <w:rsid w:val="00BA4150"/>
    <w:rsid w:val="00BC0649"/>
    <w:rsid w:val="00BD1221"/>
    <w:rsid w:val="00BD645E"/>
    <w:rsid w:val="00BF30F9"/>
    <w:rsid w:val="00C10183"/>
    <w:rsid w:val="00C21BB1"/>
    <w:rsid w:val="00C34324"/>
    <w:rsid w:val="00C83794"/>
    <w:rsid w:val="00C918FB"/>
    <w:rsid w:val="00C93C0D"/>
    <w:rsid w:val="00D14932"/>
    <w:rsid w:val="00D24F25"/>
    <w:rsid w:val="00D70740"/>
    <w:rsid w:val="00D729DC"/>
    <w:rsid w:val="00D9221D"/>
    <w:rsid w:val="00DB3CE8"/>
    <w:rsid w:val="00DC3D03"/>
    <w:rsid w:val="00DC68D9"/>
    <w:rsid w:val="00E25936"/>
    <w:rsid w:val="00E27340"/>
    <w:rsid w:val="00E31DE4"/>
    <w:rsid w:val="00E616EE"/>
    <w:rsid w:val="00E645E0"/>
    <w:rsid w:val="00E66F9C"/>
    <w:rsid w:val="00E66FD4"/>
    <w:rsid w:val="00E722FD"/>
    <w:rsid w:val="00E76B60"/>
    <w:rsid w:val="00E81F43"/>
    <w:rsid w:val="00EE0E0E"/>
    <w:rsid w:val="00EF6193"/>
    <w:rsid w:val="00F017CC"/>
    <w:rsid w:val="00F21F24"/>
    <w:rsid w:val="00F52909"/>
    <w:rsid w:val="00F83E2F"/>
    <w:rsid w:val="00FA33A1"/>
    <w:rsid w:val="00FD078B"/>
    <w:rsid w:val="00FD1B1C"/>
    <w:rsid w:val="00FE2412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F9FFB"/>
  <w15:chartTrackingRefBased/>
  <w15:docId w15:val="{2D83DD9C-CE79-664D-A615-45308C58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6D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B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BB1"/>
  </w:style>
  <w:style w:type="paragraph" w:styleId="Footer">
    <w:name w:val="footer"/>
    <w:basedOn w:val="Normal"/>
    <w:link w:val="FooterChar"/>
    <w:uiPriority w:val="99"/>
    <w:unhideWhenUsed/>
    <w:rsid w:val="00C21B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BB1"/>
  </w:style>
  <w:style w:type="character" w:customStyle="1" w:styleId="Heading1Char">
    <w:name w:val="Heading 1 Char"/>
    <w:basedOn w:val="DefaultParagraphFont"/>
    <w:link w:val="Heading1"/>
    <w:uiPriority w:val="9"/>
    <w:rsid w:val="00786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786DD6"/>
  </w:style>
  <w:style w:type="character" w:styleId="Strong">
    <w:name w:val="Strong"/>
    <w:basedOn w:val="DefaultParagraphFont"/>
    <w:uiPriority w:val="22"/>
    <w:qFormat/>
    <w:rsid w:val="00786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illy/Documents/Quotes/17%20Colgrove/NEW%20LETTER%20HEAD%20-%20sketch%2017%20Colgro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LETTER HEAD - sketch 17 Colgrove.dotx</Template>
  <TotalTime>5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Ryan</dc:creator>
  <cp:keywords/>
  <dc:description/>
  <cp:lastModifiedBy>Billy ryan</cp:lastModifiedBy>
  <cp:revision>3</cp:revision>
  <cp:lastPrinted>2022-05-03T15:55:00Z</cp:lastPrinted>
  <dcterms:created xsi:type="dcterms:W3CDTF">2024-03-20T09:28:00Z</dcterms:created>
  <dcterms:modified xsi:type="dcterms:W3CDTF">2024-03-20T09:37:00Z</dcterms:modified>
</cp:coreProperties>
</file>